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EF6C735"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4709AFD" w14:textId="77777777" w:rsidR="00267D6E" w:rsidRPr="00B27235" w:rsidRDefault="00267D6E" w:rsidP="00A302D7">
            <w:pPr>
              <w:pStyle w:val="Heading1"/>
            </w:pPr>
          </w:p>
        </w:tc>
      </w:tr>
      <w:tr w:rsidR="00267D6E" w:rsidRPr="00B27235" w14:paraId="4CB1C798"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C451A4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20E6127" w14:textId="01459016" w:rsidR="00267D6E" w:rsidRPr="00267D6E" w:rsidRDefault="00C57762" w:rsidP="006C13BF">
            <w:pPr>
              <w:spacing w:before="160"/>
            </w:pPr>
            <w:r>
              <w:t xml:space="preserve">Band </w:t>
            </w:r>
            <w:r w:rsidR="00AD2ECD">
              <w:t>6</w:t>
            </w:r>
            <w:r>
              <w:t xml:space="preserve"> </w:t>
            </w:r>
            <w:r w:rsidR="007B19D8">
              <w:t>Occupational Therapist</w:t>
            </w:r>
            <w:r w:rsidR="00E51406">
              <w:t>- Early Supported Discharge Team</w:t>
            </w:r>
          </w:p>
        </w:tc>
      </w:tr>
      <w:tr w:rsidR="00267D6E" w:rsidRPr="00B27235" w14:paraId="2839ABFC"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B42F56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2CE1CF5" w14:textId="53528590" w:rsidR="00267D6E" w:rsidRPr="00267D6E" w:rsidRDefault="00EA29F2" w:rsidP="006C13BF">
            <w:pPr>
              <w:spacing w:before="160"/>
            </w:pPr>
            <w:r>
              <w:t>Team Lead</w:t>
            </w:r>
            <w:r w:rsidR="00AD2ECD">
              <w:t>er</w:t>
            </w:r>
          </w:p>
        </w:tc>
      </w:tr>
      <w:tr w:rsidR="00267D6E" w:rsidRPr="00B27235" w14:paraId="126D9B07" w14:textId="77777777" w:rsidTr="003B120C">
        <w:trPr>
          <w:trHeight w:hRule="exact" w:val="170"/>
        </w:trPr>
        <w:tc>
          <w:tcPr>
            <w:tcW w:w="10173" w:type="dxa"/>
            <w:gridSpan w:val="2"/>
            <w:tcBorders>
              <w:top w:val="nil"/>
              <w:left w:val="nil"/>
              <w:bottom w:val="nil"/>
              <w:right w:val="nil"/>
            </w:tcBorders>
            <w:shd w:val="clear" w:color="auto" w:fill="auto"/>
          </w:tcPr>
          <w:p w14:paraId="26151905" w14:textId="77777777" w:rsidR="00267D6E" w:rsidRPr="00B27235" w:rsidRDefault="00267D6E" w:rsidP="003B120C">
            <w:pPr>
              <w:pStyle w:val="Heading1"/>
              <w:rPr>
                <w:color w:val="3C3C3B" w:themeColor="text1"/>
              </w:rPr>
            </w:pPr>
          </w:p>
        </w:tc>
      </w:tr>
    </w:tbl>
    <w:p w14:paraId="11E11697" w14:textId="77777777" w:rsidR="00887483" w:rsidRDefault="00394265" w:rsidP="00A302D7">
      <w:pPr>
        <w:pStyle w:val="Heading2"/>
      </w:pPr>
      <w:r>
        <w:t>Job purpose</w:t>
      </w:r>
    </w:p>
    <w:p w14:paraId="3FFB2E25" w14:textId="77777777" w:rsidR="00A203FA" w:rsidRDefault="00A203FA" w:rsidP="00A203FA">
      <w:pPr>
        <w:pStyle w:val="Subheader"/>
        <w:numPr>
          <w:ilvl w:val="0"/>
          <w:numId w:val="23"/>
        </w:numPr>
        <w:rPr>
          <w:rFonts w:ascii="Avenir Book" w:eastAsia="Calibri" w:hAnsi="Avenir Book"/>
          <w:b w:val="0"/>
          <w:color w:val="auto"/>
          <w:szCs w:val="24"/>
          <w:shd w:val="clear" w:color="auto" w:fill="auto"/>
          <w:lang w:eastAsia="en-US"/>
        </w:rPr>
      </w:pPr>
      <w:r w:rsidRPr="00A203FA">
        <w:rPr>
          <w:rFonts w:ascii="Avenir Book" w:eastAsia="Calibri" w:hAnsi="Avenir Book"/>
          <w:b w:val="0"/>
          <w:color w:val="auto"/>
          <w:szCs w:val="24"/>
          <w:shd w:val="clear" w:color="auto" w:fill="auto"/>
          <w:lang w:eastAsia="en-US"/>
        </w:rPr>
        <w:t xml:space="preserve">To provide and develop a high standard of Occupational Therapy (OT) services to the patients with a focus on Early Supportive Discharge for Stroke patients and other Neurological conditions referred to the Community Neuro Rehab Team CNRT </w:t>
      </w:r>
    </w:p>
    <w:p w14:paraId="52C73D6F" w14:textId="77777777" w:rsidR="00A203FA" w:rsidRDefault="00A203FA" w:rsidP="00A203FA">
      <w:pPr>
        <w:pStyle w:val="Subheader"/>
        <w:numPr>
          <w:ilvl w:val="0"/>
          <w:numId w:val="23"/>
        </w:numPr>
        <w:rPr>
          <w:rFonts w:ascii="Avenir Book" w:eastAsia="Calibri" w:hAnsi="Avenir Book"/>
          <w:b w:val="0"/>
          <w:color w:val="auto"/>
          <w:szCs w:val="24"/>
          <w:shd w:val="clear" w:color="auto" w:fill="auto"/>
          <w:lang w:eastAsia="en-US"/>
        </w:rPr>
      </w:pPr>
      <w:r w:rsidRPr="00A203FA">
        <w:rPr>
          <w:rFonts w:ascii="Avenir Book" w:eastAsia="Calibri" w:hAnsi="Avenir Book"/>
          <w:b w:val="0"/>
          <w:color w:val="auto"/>
          <w:szCs w:val="24"/>
          <w:shd w:val="clear" w:color="auto" w:fill="auto"/>
          <w:lang w:eastAsia="en-US"/>
        </w:rPr>
        <w:t>To provide Occupational Therapy treatment within the community setting and in reaching into the inpatient setting (Sapphire Unit)</w:t>
      </w:r>
    </w:p>
    <w:p w14:paraId="43991CBE" w14:textId="77777777" w:rsidR="00A203FA" w:rsidRDefault="00A203FA" w:rsidP="00A203FA">
      <w:pPr>
        <w:pStyle w:val="Subheader"/>
        <w:numPr>
          <w:ilvl w:val="0"/>
          <w:numId w:val="23"/>
        </w:numPr>
        <w:rPr>
          <w:rFonts w:ascii="Avenir Book" w:eastAsia="Calibri" w:hAnsi="Avenir Book"/>
          <w:b w:val="0"/>
          <w:color w:val="auto"/>
          <w:szCs w:val="24"/>
          <w:shd w:val="clear" w:color="auto" w:fill="auto"/>
          <w:lang w:eastAsia="en-US"/>
        </w:rPr>
      </w:pPr>
      <w:r w:rsidRPr="00A203FA">
        <w:rPr>
          <w:rFonts w:ascii="Avenir Book" w:eastAsia="Calibri" w:hAnsi="Avenir Book"/>
          <w:b w:val="0"/>
          <w:color w:val="auto"/>
          <w:szCs w:val="24"/>
          <w:shd w:val="clear" w:color="auto" w:fill="auto"/>
          <w:lang w:eastAsia="en-US"/>
        </w:rPr>
        <w:t xml:space="preserve">To provide specialist, Neuro focused OT assessments, interventions and advice for patients and relatives, using evidence-based client-centred principles. </w:t>
      </w:r>
    </w:p>
    <w:p w14:paraId="20F7793D" w14:textId="77777777" w:rsidR="00A203FA" w:rsidRDefault="00A203FA" w:rsidP="00A203FA">
      <w:pPr>
        <w:pStyle w:val="Subheader"/>
        <w:numPr>
          <w:ilvl w:val="0"/>
          <w:numId w:val="23"/>
        </w:numPr>
        <w:rPr>
          <w:rFonts w:ascii="Avenir Book" w:eastAsia="Calibri" w:hAnsi="Avenir Book"/>
          <w:b w:val="0"/>
          <w:color w:val="auto"/>
          <w:szCs w:val="24"/>
          <w:shd w:val="clear" w:color="auto" w:fill="auto"/>
          <w:lang w:eastAsia="en-US"/>
        </w:rPr>
      </w:pPr>
      <w:r w:rsidRPr="00A203FA">
        <w:rPr>
          <w:rFonts w:ascii="Avenir Book" w:eastAsia="Calibri" w:hAnsi="Avenir Book"/>
          <w:b w:val="0"/>
          <w:color w:val="auto"/>
          <w:szCs w:val="24"/>
          <w:shd w:val="clear" w:color="auto" w:fill="auto"/>
          <w:lang w:eastAsia="en-US"/>
        </w:rPr>
        <w:t>To manage, supervise and develop junior therapists, rehab assistants, apprentices, and students.</w:t>
      </w:r>
    </w:p>
    <w:p w14:paraId="3D57D32B" w14:textId="77777777" w:rsidR="00A203FA" w:rsidRDefault="00A203FA" w:rsidP="00A203FA">
      <w:pPr>
        <w:pStyle w:val="Subheader"/>
        <w:numPr>
          <w:ilvl w:val="0"/>
          <w:numId w:val="23"/>
        </w:numPr>
        <w:rPr>
          <w:rFonts w:ascii="Avenir Book" w:eastAsia="Calibri" w:hAnsi="Avenir Book"/>
          <w:b w:val="0"/>
          <w:color w:val="auto"/>
          <w:szCs w:val="24"/>
          <w:shd w:val="clear" w:color="auto" w:fill="auto"/>
          <w:lang w:eastAsia="en-US"/>
        </w:rPr>
      </w:pPr>
      <w:r w:rsidRPr="00A203FA">
        <w:rPr>
          <w:rFonts w:ascii="Avenir Book" w:eastAsia="Calibri" w:hAnsi="Avenir Book"/>
          <w:b w:val="0"/>
          <w:color w:val="auto"/>
          <w:szCs w:val="24"/>
          <w:shd w:val="clear" w:color="auto" w:fill="auto"/>
          <w:lang w:eastAsia="en-US"/>
        </w:rPr>
        <w:t xml:space="preserve">To promote the role of Occupational Therapy within the inter-professional team and ensure that good communication exists with all staff in HCRG care group and outside agencies. </w:t>
      </w:r>
    </w:p>
    <w:p w14:paraId="2C9A1EA6" w14:textId="77777777" w:rsidR="00A203FA" w:rsidRDefault="00A203FA" w:rsidP="00A203FA">
      <w:pPr>
        <w:pStyle w:val="Subheader"/>
        <w:numPr>
          <w:ilvl w:val="0"/>
          <w:numId w:val="23"/>
        </w:numPr>
        <w:rPr>
          <w:rFonts w:ascii="Avenir Book" w:eastAsia="Calibri" w:hAnsi="Avenir Book"/>
          <w:b w:val="0"/>
          <w:color w:val="auto"/>
          <w:szCs w:val="24"/>
          <w:shd w:val="clear" w:color="auto" w:fill="auto"/>
          <w:lang w:eastAsia="en-US"/>
        </w:rPr>
      </w:pPr>
      <w:r w:rsidRPr="00A203FA">
        <w:rPr>
          <w:rFonts w:ascii="Avenir Book" w:eastAsia="Calibri" w:hAnsi="Avenir Book"/>
          <w:b w:val="0"/>
          <w:color w:val="auto"/>
          <w:szCs w:val="24"/>
          <w:shd w:val="clear" w:color="auto" w:fill="auto"/>
          <w:lang w:eastAsia="en-US"/>
        </w:rPr>
        <w:t>In conjunction with the Band 7 and all other OTs, actively monitor and develop the OT service within CNRT in line with best practice, continuously striving to improve quality of service.</w:t>
      </w:r>
    </w:p>
    <w:p w14:paraId="16F86012" w14:textId="77777777" w:rsidR="00A203FA" w:rsidRDefault="00A203FA" w:rsidP="00A203FA">
      <w:pPr>
        <w:pStyle w:val="Subheader"/>
        <w:numPr>
          <w:ilvl w:val="0"/>
          <w:numId w:val="23"/>
        </w:numPr>
        <w:rPr>
          <w:rFonts w:ascii="Avenir Book" w:eastAsia="Calibri" w:hAnsi="Avenir Book"/>
          <w:b w:val="0"/>
          <w:color w:val="auto"/>
          <w:szCs w:val="24"/>
          <w:shd w:val="clear" w:color="auto" w:fill="auto"/>
          <w:lang w:eastAsia="en-US"/>
        </w:rPr>
      </w:pPr>
      <w:r w:rsidRPr="00A203FA">
        <w:rPr>
          <w:rFonts w:ascii="Avenir Book" w:eastAsia="Calibri" w:hAnsi="Avenir Book"/>
          <w:b w:val="0"/>
          <w:color w:val="auto"/>
          <w:szCs w:val="24"/>
          <w:shd w:val="clear" w:color="auto" w:fill="auto"/>
          <w:lang w:eastAsia="en-US"/>
        </w:rPr>
        <w:t>To maintain a high standard of care and clinical practice in Neurology through liaison with those working in the team and to maintain close working relationships with other senior Occupational Therapists to facilitate integrated and collaborative rehabilitation programmes</w:t>
      </w:r>
      <w:r>
        <w:rPr>
          <w:rFonts w:ascii="Avenir Book" w:eastAsia="Calibri" w:hAnsi="Avenir Book"/>
          <w:b w:val="0"/>
          <w:color w:val="auto"/>
          <w:szCs w:val="24"/>
          <w:shd w:val="clear" w:color="auto" w:fill="auto"/>
          <w:lang w:eastAsia="en-US"/>
        </w:rPr>
        <w:t>.</w:t>
      </w:r>
    </w:p>
    <w:p w14:paraId="29C67A6B" w14:textId="6EBAFFE8" w:rsidR="00A203FA" w:rsidRPr="00A203FA" w:rsidRDefault="00A203FA" w:rsidP="00A203FA">
      <w:pPr>
        <w:pStyle w:val="Subheader"/>
        <w:numPr>
          <w:ilvl w:val="0"/>
          <w:numId w:val="23"/>
        </w:numPr>
        <w:rPr>
          <w:rFonts w:ascii="Avenir Book" w:eastAsia="Calibri" w:hAnsi="Avenir Book"/>
          <w:b w:val="0"/>
          <w:color w:val="auto"/>
          <w:szCs w:val="24"/>
          <w:shd w:val="clear" w:color="auto" w:fill="auto"/>
          <w:lang w:eastAsia="en-US"/>
        </w:rPr>
      </w:pPr>
      <w:r w:rsidRPr="00A203FA">
        <w:rPr>
          <w:rFonts w:ascii="Avenir Book" w:eastAsia="Calibri" w:hAnsi="Avenir Book"/>
          <w:b w:val="0"/>
          <w:color w:val="auto"/>
          <w:szCs w:val="24"/>
          <w:shd w:val="clear" w:color="auto" w:fill="auto"/>
          <w:lang w:eastAsia="en-US"/>
        </w:rPr>
        <w:t xml:space="preserve">To work to provide care across a </w:t>
      </w:r>
      <w:proofErr w:type="gramStart"/>
      <w:r w:rsidRPr="00A203FA">
        <w:rPr>
          <w:rFonts w:ascii="Avenir Book" w:eastAsia="Calibri" w:hAnsi="Avenir Book"/>
          <w:b w:val="0"/>
          <w:color w:val="auto"/>
          <w:szCs w:val="24"/>
          <w:shd w:val="clear" w:color="auto" w:fill="auto"/>
          <w:lang w:eastAsia="en-US"/>
        </w:rPr>
        <w:t>6 day</w:t>
      </w:r>
      <w:proofErr w:type="gramEnd"/>
      <w:r w:rsidRPr="00A203FA">
        <w:rPr>
          <w:rFonts w:ascii="Avenir Book" w:eastAsia="Calibri" w:hAnsi="Avenir Book"/>
          <w:b w:val="0"/>
          <w:color w:val="auto"/>
          <w:szCs w:val="24"/>
          <w:shd w:val="clear" w:color="auto" w:fill="auto"/>
          <w:lang w:eastAsia="en-US"/>
        </w:rPr>
        <w:t xml:space="preserve"> service. </w:t>
      </w:r>
    </w:p>
    <w:p w14:paraId="3E53329D" w14:textId="518A3E85" w:rsidR="00A203FA" w:rsidRDefault="00A203FA" w:rsidP="00A203FA">
      <w:pPr>
        <w:pStyle w:val="Subheader"/>
        <w:rPr>
          <w:rFonts w:ascii="Avenir Book" w:eastAsia="Calibri" w:hAnsi="Avenir Book"/>
          <w:b w:val="0"/>
          <w:color w:val="auto"/>
          <w:szCs w:val="24"/>
          <w:shd w:val="clear" w:color="auto" w:fill="auto"/>
          <w:lang w:eastAsia="en-US"/>
        </w:rPr>
      </w:pPr>
    </w:p>
    <w:p w14:paraId="3F8D660F" w14:textId="77777777" w:rsidR="00A203FA" w:rsidRPr="00A203FA" w:rsidRDefault="00A203FA" w:rsidP="00A203FA">
      <w:pPr>
        <w:pStyle w:val="Subheader"/>
        <w:rPr>
          <w:rFonts w:ascii="Avenir Book" w:eastAsia="Calibri" w:hAnsi="Avenir Book"/>
          <w:b w:val="0"/>
          <w:color w:val="auto"/>
          <w:szCs w:val="24"/>
          <w:shd w:val="clear" w:color="auto" w:fill="auto"/>
          <w:lang w:eastAsia="en-US"/>
        </w:rPr>
      </w:pPr>
    </w:p>
    <w:p w14:paraId="5722CFC1" w14:textId="77777777" w:rsidR="00724F54" w:rsidRDefault="00724F54" w:rsidP="00A302D7">
      <w:pPr>
        <w:pStyle w:val="Subheader"/>
      </w:pPr>
      <w:r>
        <w:t>Base</w:t>
      </w:r>
    </w:p>
    <w:p w14:paraId="6D89132D" w14:textId="12B0E3DC" w:rsidR="00394265" w:rsidRDefault="00C57762" w:rsidP="00394265">
      <w:pPr>
        <w:rPr>
          <w:rFonts w:ascii="Times New Roman" w:hAnsi="Times New Roman"/>
          <w:szCs w:val="24"/>
          <w:lang w:eastAsia="en-GB"/>
        </w:rPr>
      </w:pPr>
      <w:r>
        <w:rPr>
          <w:shd w:val="clear" w:color="auto" w:fill="FFFFFF"/>
          <w:lang w:eastAsia="en-GB"/>
        </w:rPr>
        <w:t>Community stroke services are</w:t>
      </w:r>
      <w:r w:rsidR="002627D9">
        <w:rPr>
          <w:shd w:val="clear" w:color="auto" w:fill="FFFFFF"/>
          <w:lang w:eastAsia="en-GB"/>
        </w:rPr>
        <w:t xml:space="preserve"> based at Gravesham Community Hospital in Gravesend</w:t>
      </w:r>
      <w:r>
        <w:rPr>
          <w:shd w:val="clear" w:color="auto" w:fill="FFFFFF"/>
          <w:lang w:eastAsia="en-GB"/>
        </w:rPr>
        <w:t>.</w:t>
      </w:r>
    </w:p>
    <w:p w14:paraId="0EDF61C9" w14:textId="77777777" w:rsidR="00A302D7" w:rsidRDefault="00A302D7" w:rsidP="00A302D7">
      <w:pPr>
        <w:pStyle w:val="Bulletpoints"/>
        <w:numPr>
          <w:ilvl w:val="0"/>
          <w:numId w:val="0"/>
        </w:numPr>
        <w:rPr>
          <w:lang w:eastAsia="en-GB"/>
        </w:rPr>
      </w:pPr>
    </w:p>
    <w:p w14:paraId="2AB702E9" w14:textId="77777777" w:rsidR="005A297A" w:rsidRDefault="00E7347B" w:rsidP="005A297A">
      <w:pPr>
        <w:pStyle w:val="Heading2"/>
      </w:pPr>
      <w:r>
        <w:lastRenderedPageBreak/>
        <w:t>Key responsibilities</w:t>
      </w:r>
    </w:p>
    <w:p w14:paraId="7A2AB888" w14:textId="77777777" w:rsidR="002627D9" w:rsidRPr="00BA1B46" w:rsidRDefault="002627D9" w:rsidP="002627D9">
      <w:pPr>
        <w:pStyle w:val="BodyText"/>
        <w:jc w:val="left"/>
        <w:rPr>
          <w:rFonts w:ascii="Avenir Book" w:hAnsi="Avenir Book"/>
          <w:i w:val="0"/>
          <w:iCs w:val="0"/>
          <w:lang w:eastAsia="en-GB"/>
        </w:rPr>
      </w:pPr>
      <w:r w:rsidRPr="00BA1B46">
        <w:rPr>
          <w:rFonts w:ascii="Avenir Book" w:hAnsi="Avenir Book"/>
          <w:i w:val="0"/>
          <w:iCs w:val="0"/>
          <w:lang w:eastAsia="en-GB"/>
        </w:rPr>
        <w:t xml:space="preserve">This list is intended to summarise the key responsibilities and is not intended to cover every task that may be required of the role: - </w:t>
      </w:r>
    </w:p>
    <w:p w14:paraId="53F62514" w14:textId="77777777" w:rsidR="002627D9" w:rsidRPr="00BA1B46" w:rsidRDefault="002627D9" w:rsidP="002627D9">
      <w:pPr>
        <w:rPr>
          <w:b/>
          <w:szCs w:val="24"/>
        </w:rPr>
      </w:pPr>
    </w:p>
    <w:p w14:paraId="4749596F" w14:textId="7F409F63" w:rsidR="00861775" w:rsidRDefault="00861775" w:rsidP="00861775">
      <w:pPr>
        <w:pStyle w:val="BodyText"/>
        <w:rPr>
          <w:rFonts w:ascii="Avenir Book" w:hAnsi="Avenir Book"/>
          <w:b/>
          <w:i w:val="0"/>
          <w:u w:val="single"/>
        </w:rPr>
      </w:pPr>
      <w:r w:rsidRPr="00861775">
        <w:rPr>
          <w:rFonts w:ascii="Avenir Book" w:hAnsi="Avenir Book"/>
          <w:b/>
          <w:i w:val="0"/>
          <w:u w:val="single"/>
        </w:rPr>
        <w:t>Internal Relationships:</w:t>
      </w:r>
    </w:p>
    <w:p w14:paraId="6D2F97F7" w14:textId="77777777" w:rsidR="00861775" w:rsidRPr="00861775" w:rsidRDefault="00861775" w:rsidP="00861775">
      <w:pPr>
        <w:pStyle w:val="BodyText"/>
        <w:rPr>
          <w:rFonts w:ascii="Avenir Book" w:hAnsi="Avenir Book"/>
          <w:b/>
          <w:i w:val="0"/>
          <w:u w:val="single"/>
        </w:rPr>
      </w:pPr>
    </w:p>
    <w:p w14:paraId="63F8D25C" w14:textId="55E5DA70" w:rsidR="00861775" w:rsidRDefault="00861775" w:rsidP="00861775">
      <w:pPr>
        <w:pStyle w:val="BodyText"/>
        <w:rPr>
          <w:rFonts w:ascii="Avenir Book" w:hAnsi="Avenir Book"/>
          <w:b/>
          <w:i w:val="0"/>
          <w:u w:val="single"/>
        </w:rPr>
      </w:pPr>
      <w:r w:rsidRPr="00861775">
        <w:rPr>
          <w:rFonts w:ascii="Avenir Book" w:hAnsi="Avenir Book"/>
          <w:b/>
          <w:i w:val="0"/>
          <w:u w:val="single"/>
        </w:rPr>
        <w:t>To communicate effectively with:</w:t>
      </w:r>
    </w:p>
    <w:p w14:paraId="6DF9D054" w14:textId="77777777" w:rsidR="00861775" w:rsidRPr="00861775" w:rsidRDefault="00861775" w:rsidP="00861775">
      <w:pPr>
        <w:pStyle w:val="BodyText"/>
        <w:rPr>
          <w:rFonts w:ascii="Avenir Book" w:hAnsi="Avenir Book"/>
          <w:bCs/>
          <w:i w:val="0"/>
        </w:rPr>
      </w:pPr>
    </w:p>
    <w:p w14:paraId="0FA06577" w14:textId="6F11ABDD" w:rsidR="00A203FA" w:rsidRDefault="00A203FA" w:rsidP="00A203FA">
      <w:pPr>
        <w:pStyle w:val="ListParagraph"/>
        <w:numPr>
          <w:ilvl w:val="0"/>
          <w:numId w:val="24"/>
        </w:numPr>
        <w:rPr>
          <w:rFonts w:ascii="Avenir Next LT Pro Demi" w:eastAsia="Times New Roman" w:hAnsi="Avenir Next LT Pro Demi" w:cs="Arial"/>
          <w:bCs/>
          <w:iCs/>
        </w:rPr>
      </w:pPr>
      <w:r w:rsidRPr="00A203FA">
        <w:rPr>
          <w:rFonts w:ascii="Avenir Next LT Pro Demi" w:eastAsia="Times New Roman" w:hAnsi="Avenir Next LT Pro Demi" w:cs="Arial"/>
          <w:bCs/>
          <w:iCs/>
        </w:rPr>
        <w:t xml:space="preserve">Patients, </w:t>
      </w:r>
      <w:proofErr w:type="gramStart"/>
      <w:r w:rsidRPr="00A203FA">
        <w:rPr>
          <w:rFonts w:ascii="Avenir Next LT Pro Demi" w:eastAsia="Times New Roman" w:hAnsi="Avenir Next LT Pro Demi" w:cs="Arial"/>
          <w:bCs/>
          <w:iCs/>
        </w:rPr>
        <w:t>carers</w:t>
      </w:r>
      <w:proofErr w:type="gramEnd"/>
      <w:r w:rsidRPr="00A203FA">
        <w:rPr>
          <w:rFonts w:ascii="Avenir Next LT Pro Demi" w:eastAsia="Times New Roman" w:hAnsi="Avenir Next LT Pro Demi" w:cs="Arial"/>
          <w:bCs/>
          <w:iCs/>
        </w:rPr>
        <w:t xml:space="preserve"> and other staff imparting complex and sensitive information and unwelcome news.</w:t>
      </w:r>
    </w:p>
    <w:p w14:paraId="13FB3A0B" w14:textId="77777777" w:rsidR="0041733B" w:rsidRPr="00A203FA" w:rsidRDefault="0041733B" w:rsidP="0041733B">
      <w:pPr>
        <w:pStyle w:val="ListParagraph"/>
        <w:ind w:left="1440"/>
        <w:rPr>
          <w:rFonts w:ascii="Avenir Next LT Pro Demi" w:eastAsia="Times New Roman" w:hAnsi="Avenir Next LT Pro Demi" w:cs="Arial"/>
          <w:bCs/>
          <w:iCs/>
        </w:rPr>
      </w:pPr>
    </w:p>
    <w:p w14:paraId="294C720E" w14:textId="27EE7C1C" w:rsidR="00A203FA" w:rsidRPr="0041733B" w:rsidRDefault="00A203FA" w:rsidP="00A203FA">
      <w:pPr>
        <w:pStyle w:val="ListParagraph"/>
        <w:numPr>
          <w:ilvl w:val="0"/>
          <w:numId w:val="24"/>
        </w:numPr>
        <w:rPr>
          <w:rFonts w:ascii="Avenir Next LT Pro Demi" w:eastAsia="Times New Roman" w:hAnsi="Avenir Next LT Pro Demi" w:cs="Arial"/>
          <w:bCs/>
          <w:iCs/>
          <w:sz w:val="24"/>
          <w:szCs w:val="24"/>
        </w:rPr>
      </w:pPr>
      <w:r w:rsidRPr="00A203FA">
        <w:rPr>
          <w:rFonts w:ascii="Avenir Next LT Pro Demi" w:eastAsia="Times New Roman" w:hAnsi="Avenir Next LT Pro Demi" w:cs="Arial"/>
          <w:bCs/>
          <w:iCs/>
          <w:szCs w:val="24"/>
        </w:rPr>
        <w:t>Senior Occupational Therapy staff to maintain a coordinated approach to service delivery and development.</w:t>
      </w:r>
    </w:p>
    <w:p w14:paraId="62B6179A" w14:textId="77777777" w:rsidR="0041733B" w:rsidRPr="0041733B" w:rsidRDefault="0041733B" w:rsidP="0041733B">
      <w:pPr>
        <w:pStyle w:val="ListParagraph"/>
        <w:rPr>
          <w:rFonts w:ascii="Avenir Next LT Pro Demi" w:eastAsia="Times New Roman" w:hAnsi="Avenir Next LT Pro Demi" w:cs="Arial"/>
          <w:bCs/>
          <w:iCs/>
          <w:sz w:val="24"/>
          <w:szCs w:val="24"/>
        </w:rPr>
      </w:pPr>
    </w:p>
    <w:p w14:paraId="031BF5EC" w14:textId="77777777" w:rsidR="0041733B" w:rsidRPr="00A203FA" w:rsidRDefault="0041733B" w:rsidP="0041733B">
      <w:pPr>
        <w:pStyle w:val="ListParagraph"/>
        <w:ind w:left="1440"/>
        <w:rPr>
          <w:rFonts w:ascii="Avenir Next LT Pro Demi" w:eastAsia="Times New Roman" w:hAnsi="Avenir Next LT Pro Demi" w:cs="Arial"/>
          <w:bCs/>
          <w:iCs/>
          <w:sz w:val="24"/>
          <w:szCs w:val="24"/>
        </w:rPr>
      </w:pPr>
    </w:p>
    <w:p w14:paraId="6F3562FE" w14:textId="4D32C0AA" w:rsidR="00A203FA" w:rsidRPr="0041733B" w:rsidRDefault="00A203FA" w:rsidP="00A203FA">
      <w:pPr>
        <w:pStyle w:val="ListParagraph"/>
        <w:numPr>
          <w:ilvl w:val="0"/>
          <w:numId w:val="24"/>
        </w:numPr>
        <w:rPr>
          <w:rFonts w:ascii="Avenir Next LT Pro Demi" w:eastAsia="Times New Roman" w:hAnsi="Avenir Next LT Pro Demi" w:cs="Arial"/>
          <w:bCs/>
          <w:iCs/>
          <w:sz w:val="24"/>
          <w:szCs w:val="24"/>
        </w:rPr>
      </w:pPr>
      <w:r w:rsidRPr="00A203FA">
        <w:rPr>
          <w:rFonts w:ascii="Avenir Next LT Pro Demi" w:eastAsia="Times New Roman" w:hAnsi="Avenir Next LT Pro Demi" w:cs="Arial"/>
          <w:bCs/>
          <w:iCs/>
          <w:szCs w:val="24"/>
        </w:rPr>
        <w:t xml:space="preserve">Qualified Occupational Therapy staff, Rehab Assistants, </w:t>
      </w:r>
      <w:proofErr w:type="gramStart"/>
      <w:r w:rsidRPr="00A203FA">
        <w:rPr>
          <w:rFonts w:ascii="Avenir Next LT Pro Demi" w:eastAsia="Times New Roman" w:hAnsi="Avenir Next LT Pro Demi" w:cs="Arial"/>
          <w:bCs/>
          <w:iCs/>
          <w:szCs w:val="24"/>
        </w:rPr>
        <w:t>Apprentices</w:t>
      </w:r>
      <w:proofErr w:type="gramEnd"/>
      <w:r w:rsidRPr="00A203FA">
        <w:rPr>
          <w:rFonts w:ascii="Avenir Next LT Pro Demi" w:eastAsia="Times New Roman" w:hAnsi="Avenir Next LT Pro Demi" w:cs="Arial"/>
          <w:bCs/>
          <w:iCs/>
          <w:szCs w:val="24"/>
        </w:rPr>
        <w:t xml:space="preserve"> and students on clinical placement to support team working on a day-to-day basis.</w:t>
      </w:r>
    </w:p>
    <w:p w14:paraId="2F16085C" w14:textId="77777777" w:rsidR="0041733B" w:rsidRPr="00A203FA" w:rsidRDefault="0041733B" w:rsidP="0041733B">
      <w:pPr>
        <w:pStyle w:val="ListParagraph"/>
        <w:ind w:left="1440"/>
        <w:rPr>
          <w:rFonts w:ascii="Avenir Next LT Pro Demi" w:eastAsia="Times New Roman" w:hAnsi="Avenir Next LT Pro Demi" w:cs="Arial"/>
          <w:bCs/>
          <w:iCs/>
          <w:sz w:val="24"/>
          <w:szCs w:val="24"/>
        </w:rPr>
      </w:pPr>
    </w:p>
    <w:p w14:paraId="269615B0" w14:textId="3ECD90B6" w:rsidR="00A203FA" w:rsidRPr="00A203FA" w:rsidRDefault="00A203FA" w:rsidP="00A203FA">
      <w:pPr>
        <w:pStyle w:val="ListParagraph"/>
        <w:numPr>
          <w:ilvl w:val="0"/>
          <w:numId w:val="24"/>
        </w:numPr>
        <w:rPr>
          <w:rFonts w:ascii="Avenir Next LT Pro Demi" w:eastAsia="Times New Roman" w:hAnsi="Avenir Next LT Pro Demi" w:cs="Arial"/>
          <w:bCs/>
          <w:iCs/>
          <w:sz w:val="24"/>
          <w:szCs w:val="24"/>
        </w:rPr>
      </w:pPr>
      <w:r w:rsidRPr="00A203FA">
        <w:rPr>
          <w:rFonts w:ascii="Avenir Next LT Pro Demi" w:eastAsia="Times New Roman" w:hAnsi="Avenir Next LT Pro Demi" w:cs="Arial"/>
          <w:bCs/>
          <w:iCs/>
          <w:szCs w:val="24"/>
        </w:rPr>
        <w:t xml:space="preserve">All therapists and nurses in CNRT, to promote a coordinated approach to patient care and multi-disciplinary team working in the preparation and implementation of treatment/care policies, </w:t>
      </w:r>
      <w:proofErr w:type="gramStart"/>
      <w:r w:rsidRPr="00A203FA">
        <w:rPr>
          <w:rFonts w:ascii="Avenir Next LT Pro Demi" w:eastAsia="Times New Roman" w:hAnsi="Avenir Next LT Pro Demi" w:cs="Arial"/>
          <w:bCs/>
          <w:iCs/>
          <w:szCs w:val="24"/>
        </w:rPr>
        <w:t>procedures</w:t>
      </w:r>
      <w:proofErr w:type="gramEnd"/>
      <w:r w:rsidRPr="00A203FA">
        <w:rPr>
          <w:rFonts w:ascii="Avenir Next LT Pro Demi" w:eastAsia="Times New Roman" w:hAnsi="Avenir Next LT Pro Demi" w:cs="Arial"/>
          <w:bCs/>
          <w:iCs/>
          <w:szCs w:val="24"/>
        </w:rPr>
        <w:t xml:space="preserve"> and care pathways.</w:t>
      </w:r>
    </w:p>
    <w:p w14:paraId="51C966AB" w14:textId="77777777" w:rsidR="00861775" w:rsidRDefault="00861775" w:rsidP="00861775">
      <w:pPr>
        <w:pStyle w:val="ListParagraph"/>
        <w:rPr>
          <w:rFonts w:ascii="Avenir Book" w:hAnsi="Avenir Book"/>
          <w:bCs/>
          <w:i/>
        </w:rPr>
      </w:pPr>
    </w:p>
    <w:p w14:paraId="2A761127" w14:textId="2D13E218" w:rsidR="00861775" w:rsidRDefault="00861775" w:rsidP="00861775">
      <w:pPr>
        <w:pStyle w:val="BodyText"/>
        <w:rPr>
          <w:rFonts w:ascii="Avenir Book" w:hAnsi="Avenir Book"/>
          <w:b/>
          <w:i w:val="0"/>
          <w:u w:val="single"/>
        </w:rPr>
      </w:pPr>
      <w:r w:rsidRPr="00861775">
        <w:rPr>
          <w:rFonts w:ascii="Avenir Book" w:hAnsi="Avenir Book"/>
          <w:b/>
          <w:i w:val="0"/>
          <w:u w:val="single"/>
        </w:rPr>
        <w:t>External Relationships:</w:t>
      </w:r>
    </w:p>
    <w:p w14:paraId="6ED57B52" w14:textId="77777777" w:rsidR="00861775" w:rsidRPr="00861775" w:rsidRDefault="00861775" w:rsidP="00861775">
      <w:pPr>
        <w:pStyle w:val="BodyText"/>
        <w:rPr>
          <w:rFonts w:ascii="Avenir Book" w:hAnsi="Avenir Book"/>
          <w:b/>
          <w:i w:val="0"/>
          <w:u w:val="single"/>
        </w:rPr>
      </w:pPr>
    </w:p>
    <w:p w14:paraId="0E7CC310" w14:textId="0EE8F95F" w:rsidR="00861775" w:rsidRDefault="00861775" w:rsidP="00861775">
      <w:pPr>
        <w:pStyle w:val="BodyText"/>
        <w:rPr>
          <w:rFonts w:ascii="Avenir Book" w:hAnsi="Avenir Book"/>
          <w:b/>
          <w:i w:val="0"/>
          <w:u w:val="single"/>
        </w:rPr>
      </w:pPr>
      <w:r w:rsidRPr="00861775">
        <w:rPr>
          <w:rFonts w:ascii="Avenir Book" w:hAnsi="Avenir Book"/>
          <w:b/>
          <w:i w:val="0"/>
          <w:u w:val="single"/>
        </w:rPr>
        <w:t>To communicate effectively with:</w:t>
      </w:r>
    </w:p>
    <w:p w14:paraId="1AB3594D" w14:textId="77777777" w:rsidR="00861775" w:rsidRPr="0041733B" w:rsidRDefault="00861775" w:rsidP="00861775">
      <w:pPr>
        <w:pStyle w:val="BodyText"/>
        <w:rPr>
          <w:rFonts w:ascii="Avenir Next LT Pro Demi" w:hAnsi="Avenir Next LT Pro Demi"/>
          <w:b/>
          <w:i w:val="0"/>
          <w:u w:val="single"/>
        </w:rPr>
      </w:pPr>
    </w:p>
    <w:p w14:paraId="2C6FFD46" w14:textId="6EABF24C" w:rsidR="0041733B" w:rsidRDefault="0041733B" w:rsidP="0041733B">
      <w:pPr>
        <w:pStyle w:val="ListParagraph"/>
        <w:rPr>
          <w:rFonts w:ascii="Avenir Next LT Pro Demi" w:hAnsi="Avenir Next LT Pro Demi"/>
          <w:bCs/>
          <w:iCs/>
        </w:rPr>
      </w:pPr>
      <w:r w:rsidRPr="0041733B">
        <w:rPr>
          <w:rFonts w:ascii="Avenir Next LT Pro Demi" w:hAnsi="Avenir Next LT Pro Demi"/>
          <w:bCs/>
          <w:iCs/>
        </w:rPr>
        <w:t>•</w:t>
      </w:r>
      <w:r w:rsidRPr="0041733B">
        <w:rPr>
          <w:rFonts w:ascii="Avenir Next LT Pro Demi" w:hAnsi="Avenir Next LT Pro Demi"/>
          <w:bCs/>
          <w:iCs/>
        </w:rPr>
        <w:tab/>
        <w:t xml:space="preserve">All disciplines in the community to provide continuity of care across the Acute Health Service Unit, Social Services, Community Health </w:t>
      </w:r>
      <w:proofErr w:type="gramStart"/>
      <w:r w:rsidRPr="0041733B">
        <w:rPr>
          <w:rFonts w:ascii="Avenir Next LT Pro Demi" w:hAnsi="Avenir Next LT Pro Demi"/>
          <w:bCs/>
          <w:iCs/>
        </w:rPr>
        <w:t>Trusts</w:t>
      </w:r>
      <w:proofErr w:type="gramEnd"/>
      <w:r w:rsidRPr="0041733B">
        <w:rPr>
          <w:rFonts w:ascii="Avenir Next LT Pro Demi" w:hAnsi="Avenir Next LT Pro Demi"/>
          <w:bCs/>
          <w:iCs/>
        </w:rPr>
        <w:t xml:space="preserve"> and Carers.</w:t>
      </w:r>
    </w:p>
    <w:p w14:paraId="557B4F9C" w14:textId="77777777" w:rsidR="0041733B" w:rsidRPr="0041733B" w:rsidRDefault="0041733B" w:rsidP="0041733B">
      <w:pPr>
        <w:pStyle w:val="ListParagraph"/>
        <w:rPr>
          <w:rFonts w:ascii="Avenir Next LT Pro Demi" w:hAnsi="Avenir Next LT Pro Demi"/>
          <w:bCs/>
          <w:iCs/>
        </w:rPr>
      </w:pPr>
    </w:p>
    <w:p w14:paraId="5F543A6C" w14:textId="76A9F334" w:rsidR="0041733B" w:rsidRDefault="0041733B" w:rsidP="0041733B">
      <w:pPr>
        <w:pStyle w:val="ListParagraph"/>
        <w:rPr>
          <w:rFonts w:ascii="Avenir Next LT Pro Demi" w:hAnsi="Avenir Next LT Pro Demi"/>
          <w:bCs/>
          <w:iCs/>
        </w:rPr>
      </w:pPr>
      <w:r w:rsidRPr="0041733B">
        <w:rPr>
          <w:rFonts w:ascii="Avenir Next LT Pro Demi" w:hAnsi="Avenir Next LT Pro Demi"/>
          <w:bCs/>
          <w:iCs/>
        </w:rPr>
        <w:t>•</w:t>
      </w:r>
      <w:r w:rsidRPr="0041733B">
        <w:rPr>
          <w:rFonts w:ascii="Avenir Next LT Pro Demi" w:hAnsi="Avenir Next LT Pro Demi"/>
          <w:bCs/>
          <w:iCs/>
        </w:rPr>
        <w:tab/>
        <w:t xml:space="preserve">To contribute to and execute the Patient treatment plan through effective communication with the patient, </w:t>
      </w:r>
      <w:proofErr w:type="gramStart"/>
      <w:r w:rsidRPr="0041733B">
        <w:rPr>
          <w:rFonts w:ascii="Avenir Next LT Pro Demi" w:hAnsi="Avenir Next LT Pro Demi"/>
          <w:bCs/>
          <w:iCs/>
        </w:rPr>
        <w:t>family</w:t>
      </w:r>
      <w:proofErr w:type="gramEnd"/>
      <w:r w:rsidRPr="0041733B">
        <w:rPr>
          <w:rFonts w:ascii="Avenir Next LT Pro Demi" w:hAnsi="Avenir Next LT Pro Demi"/>
          <w:bCs/>
          <w:iCs/>
        </w:rPr>
        <w:t xml:space="preserve"> and carers.</w:t>
      </w:r>
    </w:p>
    <w:p w14:paraId="70E4026E" w14:textId="77777777" w:rsidR="0041733B" w:rsidRPr="0041733B" w:rsidRDefault="0041733B" w:rsidP="0041733B">
      <w:pPr>
        <w:pStyle w:val="ListParagraph"/>
        <w:rPr>
          <w:rFonts w:ascii="Avenir Next LT Pro Demi" w:hAnsi="Avenir Next LT Pro Demi"/>
          <w:bCs/>
          <w:iCs/>
        </w:rPr>
      </w:pPr>
    </w:p>
    <w:p w14:paraId="17F3AC3E" w14:textId="763E2F91" w:rsidR="004443DB" w:rsidRDefault="0041733B" w:rsidP="0041733B">
      <w:pPr>
        <w:pStyle w:val="ListParagraph"/>
        <w:rPr>
          <w:rFonts w:ascii="Avenir Next LT Pro Demi" w:hAnsi="Avenir Next LT Pro Demi"/>
          <w:bCs/>
          <w:iCs/>
        </w:rPr>
      </w:pPr>
      <w:r w:rsidRPr="0041733B">
        <w:rPr>
          <w:rFonts w:ascii="Avenir Next LT Pro Demi" w:hAnsi="Avenir Next LT Pro Demi"/>
          <w:bCs/>
          <w:iCs/>
        </w:rPr>
        <w:t>•</w:t>
      </w:r>
      <w:r w:rsidRPr="0041733B">
        <w:rPr>
          <w:rFonts w:ascii="Avenir Next LT Pro Demi" w:hAnsi="Avenir Next LT Pro Demi"/>
          <w:bCs/>
          <w:iCs/>
        </w:rPr>
        <w:tab/>
        <w:t>appropriate disciplines in other Trusts as required, to promote patient care and service objectives.</w:t>
      </w:r>
    </w:p>
    <w:p w14:paraId="4AB3C663" w14:textId="77777777" w:rsidR="0041733B" w:rsidRPr="0041733B" w:rsidRDefault="0041733B" w:rsidP="0041733B">
      <w:pPr>
        <w:pStyle w:val="ListParagraph"/>
        <w:rPr>
          <w:rFonts w:ascii="Avenir Next LT Pro Demi" w:hAnsi="Avenir Next LT Pro Demi"/>
          <w:bCs/>
          <w:iCs/>
        </w:rPr>
      </w:pPr>
    </w:p>
    <w:p w14:paraId="49DA3CEE" w14:textId="77777777" w:rsidR="004443DB" w:rsidRPr="004443DB" w:rsidRDefault="004443DB" w:rsidP="004443DB">
      <w:pPr>
        <w:pStyle w:val="BodyText"/>
        <w:rPr>
          <w:rFonts w:ascii="Avenir Book" w:hAnsi="Avenir Book"/>
          <w:b/>
          <w:i w:val="0"/>
          <w:u w:val="single"/>
        </w:rPr>
      </w:pPr>
      <w:r w:rsidRPr="004443DB">
        <w:rPr>
          <w:rFonts w:ascii="Avenir Book" w:hAnsi="Avenir Book"/>
          <w:b/>
          <w:i w:val="0"/>
          <w:u w:val="single"/>
        </w:rPr>
        <w:t>Working relationships and communication requirements of the post</w:t>
      </w:r>
    </w:p>
    <w:p w14:paraId="54605731" w14:textId="77777777" w:rsidR="004443DB" w:rsidRPr="004443DB" w:rsidRDefault="004443DB" w:rsidP="004443DB">
      <w:pPr>
        <w:pStyle w:val="BodyText"/>
        <w:rPr>
          <w:rFonts w:ascii="Avenir Book" w:hAnsi="Avenir Book"/>
          <w:bCs/>
          <w:i w:val="0"/>
        </w:rPr>
      </w:pPr>
    </w:p>
    <w:p w14:paraId="10D6CDEF" w14:textId="7C721471" w:rsidR="0041733B" w:rsidRPr="0041733B" w:rsidRDefault="004443DB" w:rsidP="0041733B">
      <w:pPr>
        <w:pStyle w:val="BodyText"/>
        <w:rPr>
          <w:rFonts w:ascii="Avenir Book" w:hAnsi="Avenir Book"/>
          <w:bCs/>
          <w:i w:val="0"/>
        </w:rPr>
      </w:pPr>
      <w:r w:rsidRPr="004443DB">
        <w:rPr>
          <w:rFonts w:ascii="Avenir Book" w:hAnsi="Avenir Book"/>
          <w:bCs/>
          <w:i w:val="0"/>
        </w:rPr>
        <w:t>•</w:t>
      </w:r>
      <w:r w:rsidRPr="004443DB">
        <w:rPr>
          <w:rFonts w:ascii="Avenir Book" w:hAnsi="Avenir Book"/>
          <w:bCs/>
          <w:i w:val="0"/>
        </w:rPr>
        <w:tab/>
      </w:r>
      <w:r w:rsidR="0041733B" w:rsidRPr="0041733B">
        <w:rPr>
          <w:rFonts w:ascii="Avenir Book" w:hAnsi="Avenir Book"/>
          <w:bCs/>
          <w:i w:val="0"/>
        </w:rPr>
        <w:t>To work with patients, family, and MDT staff to identify goals as part of the overall care plan.</w:t>
      </w:r>
    </w:p>
    <w:p w14:paraId="1BA7102F" w14:textId="6340E452" w:rsidR="0041733B" w:rsidRPr="0041733B" w:rsidRDefault="0041733B" w:rsidP="0041733B">
      <w:pPr>
        <w:pStyle w:val="BodyText"/>
        <w:rPr>
          <w:rFonts w:ascii="Avenir Book" w:hAnsi="Avenir Book"/>
          <w:bCs/>
          <w:i w:val="0"/>
        </w:rPr>
      </w:pPr>
    </w:p>
    <w:p w14:paraId="7324A40D" w14:textId="2C119DD9" w:rsidR="0041733B" w:rsidRPr="0041733B" w:rsidRDefault="0041733B" w:rsidP="0041733B">
      <w:pPr>
        <w:pStyle w:val="BodyText"/>
        <w:rPr>
          <w:rFonts w:ascii="Avenir Book" w:hAnsi="Avenir Book"/>
          <w:bCs/>
          <w:i w:val="0"/>
        </w:rPr>
      </w:pPr>
      <w:r w:rsidRPr="0041733B">
        <w:rPr>
          <w:rFonts w:ascii="Avenir Book" w:hAnsi="Avenir Book"/>
          <w:bCs/>
          <w:i w:val="0"/>
        </w:rPr>
        <w:t>•</w:t>
      </w:r>
      <w:r w:rsidRPr="0041733B">
        <w:rPr>
          <w:rFonts w:ascii="Avenir Book" w:hAnsi="Avenir Book"/>
          <w:bCs/>
          <w:i w:val="0"/>
        </w:rPr>
        <w:tab/>
        <w:t>To attend reviews, team meetings as applicable, communicating relevant observations and information as a member of the Team.</w:t>
      </w:r>
    </w:p>
    <w:p w14:paraId="5FB683C7" w14:textId="77777777" w:rsidR="0041733B" w:rsidRPr="0041733B" w:rsidRDefault="0041733B" w:rsidP="0041733B">
      <w:pPr>
        <w:pStyle w:val="BodyText"/>
        <w:rPr>
          <w:rFonts w:ascii="Avenir Book" w:hAnsi="Avenir Book"/>
          <w:bCs/>
          <w:i w:val="0"/>
        </w:rPr>
      </w:pPr>
    </w:p>
    <w:p w14:paraId="77EA4946" w14:textId="77777777" w:rsidR="0041733B" w:rsidRPr="0041733B" w:rsidRDefault="0041733B" w:rsidP="0041733B">
      <w:pPr>
        <w:pStyle w:val="BodyText"/>
        <w:rPr>
          <w:rFonts w:ascii="Avenir Book" w:hAnsi="Avenir Book"/>
          <w:bCs/>
          <w:i w:val="0"/>
        </w:rPr>
      </w:pPr>
      <w:r w:rsidRPr="0041733B">
        <w:rPr>
          <w:rFonts w:ascii="Avenir Book" w:hAnsi="Avenir Book"/>
          <w:bCs/>
          <w:i w:val="0"/>
        </w:rPr>
        <w:lastRenderedPageBreak/>
        <w:t>•</w:t>
      </w:r>
      <w:r w:rsidRPr="0041733B">
        <w:rPr>
          <w:rFonts w:ascii="Avenir Book" w:hAnsi="Avenir Book"/>
          <w:bCs/>
          <w:i w:val="0"/>
        </w:rPr>
        <w:tab/>
        <w:t>To demonstrate effective written and verbal communication skills with patients and carers, Team members, OT colleagues and other external agencies.</w:t>
      </w:r>
    </w:p>
    <w:p w14:paraId="7209F66A" w14:textId="77777777" w:rsidR="0041733B" w:rsidRPr="0041733B" w:rsidRDefault="0041733B" w:rsidP="0041733B">
      <w:pPr>
        <w:pStyle w:val="BodyText"/>
        <w:rPr>
          <w:rFonts w:ascii="Avenir Book" w:hAnsi="Avenir Book"/>
          <w:bCs/>
          <w:i w:val="0"/>
        </w:rPr>
      </w:pPr>
    </w:p>
    <w:p w14:paraId="033F479C" w14:textId="77777777" w:rsidR="0041733B" w:rsidRPr="0041733B" w:rsidRDefault="0041733B" w:rsidP="0041733B">
      <w:pPr>
        <w:pStyle w:val="BodyText"/>
        <w:rPr>
          <w:rFonts w:ascii="Avenir Book" w:hAnsi="Avenir Book"/>
          <w:bCs/>
          <w:i w:val="0"/>
        </w:rPr>
      </w:pPr>
      <w:r w:rsidRPr="0041733B">
        <w:rPr>
          <w:rFonts w:ascii="Avenir Book" w:hAnsi="Avenir Book"/>
          <w:bCs/>
          <w:i w:val="0"/>
        </w:rPr>
        <w:t>•</w:t>
      </w:r>
      <w:r w:rsidRPr="0041733B">
        <w:rPr>
          <w:rFonts w:ascii="Avenir Book" w:hAnsi="Avenir Book"/>
          <w:bCs/>
          <w:i w:val="0"/>
        </w:rPr>
        <w:tab/>
        <w:t xml:space="preserve">To use sound judgment, reasoning, </w:t>
      </w:r>
      <w:proofErr w:type="gramStart"/>
      <w:r w:rsidRPr="0041733B">
        <w:rPr>
          <w:rFonts w:ascii="Avenir Book" w:hAnsi="Avenir Book"/>
          <w:bCs/>
          <w:i w:val="0"/>
        </w:rPr>
        <w:t>communication</w:t>
      </w:r>
      <w:proofErr w:type="gramEnd"/>
      <w:r w:rsidRPr="0041733B">
        <w:rPr>
          <w:rFonts w:ascii="Avenir Book" w:hAnsi="Avenir Book"/>
          <w:bCs/>
          <w:i w:val="0"/>
        </w:rPr>
        <w:t xml:space="preserve"> and negotiation skills to establish a therapeutic relationship in complex and sensitive cases, managing barriers to communication.</w:t>
      </w:r>
    </w:p>
    <w:p w14:paraId="2DAACBF8" w14:textId="77777777" w:rsidR="0041733B" w:rsidRPr="0041733B" w:rsidRDefault="0041733B" w:rsidP="0041733B">
      <w:pPr>
        <w:pStyle w:val="BodyText"/>
        <w:rPr>
          <w:rFonts w:ascii="Avenir Book" w:hAnsi="Avenir Book"/>
          <w:bCs/>
          <w:i w:val="0"/>
        </w:rPr>
      </w:pPr>
    </w:p>
    <w:p w14:paraId="0C5FA797" w14:textId="77777777" w:rsidR="0041733B" w:rsidRPr="0041733B" w:rsidRDefault="0041733B" w:rsidP="0041733B">
      <w:pPr>
        <w:pStyle w:val="BodyText"/>
        <w:rPr>
          <w:rFonts w:ascii="Avenir Book" w:hAnsi="Avenir Book"/>
          <w:bCs/>
          <w:i w:val="0"/>
        </w:rPr>
      </w:pPr>
      <w:r w:rsidRPr="0041733B">
        <w:rPr>
          <w:rFonts w:ascii="Avenir Book" w:hAnsi="Avenir Book"/>
          <w:bCs/>
          <w:i w:val="0"/>
        </w:rPr>
        <w:t>•</w:t>
      </w:r>
      <w:r w:rsidRPr="0041733B">
        <w:rPr>
          <w:rFonts w:ascii="Avenir Book" w:hAnsi="Avenir Book"/>
          <w:bCs/>
          <w:i w:val="0"/>
        </w:rPr>
        <w:tab/>
        <w:t xml:space="preserve">To ensure that up-to-date written and electronic records are maintained in accordance with professional and HCRG care group standards </w:t>
      </w:r>
    </w:p>
    <w:p w14:paraId="4CAD02B4" w14:textId="77777777" w:rsidR="0041733B" w:rsidRPr="0041733B" w:rsidRDefault="0041733B" w:rsidP="0041733B">
      <w:pPr>
        <w:pStyle w:val="BodyText"/>
        <w:rPr>
          <w:rFonts w:ascii="Avenir Book" w:hAnsi="Avenir Book"/>
          <w:bCs/>
          <w:i w:val="0"/>
        </w:rPr>
      </w:pPr>
    </w:p>
    <w:p w14:paraId="244D8BBC" w14:textId="77777777" w:rsidR="0041733B" w:rsidRPr="0041733B" w:rsidRDefault="0041733B" w:rsidP="0041733B">
      <w:pPr>
        <w:pStyle w:val="BodyText"/>
        <w:rPr>
          <w:rFonts w:ascii="Avenir Book" w:hAnsi="Avenir Book"/>
          <w:bCs/>
          <w:i w:val="0"/>
        </w:rPr>
      </w:pPr>
      <w:r w:rsidRPr="0041733B">
        <w:rPr>
          <w:rFonts w:ascii="Avenir Book" w:hAnsi="Avenir Book"/>
          <w:bCs/>
          <w:i w:val="0"/>
        </w:rPr>
        <w:t>•</w:t>
      </w:r>
      <w:r w:rsidRPr="0041733B">
        <w:rPr>
          <w:rFonts w:ascii="Avenir Book" w:hAnsi="Avenir Book"/>
          <w:bCs/>
          <w:i w:val="0"/>
        </w:rPr>
        <w:tab/>
        <w:t>To provide specialist OT reports relevant to case load.</w:t>
      </w:r>
    </w:p>
    <w:p w14:paraId="4DF664B1" w14:textId="77777777" w:rsidR="0041733B" w:rsidRPr="0041733B" w:rsidRDefault="0041733B" w:rsidP="0041733B">
      <w:pPr>
        <w:pStyle w:val="BodyText"/>
        <w:rPr>
          <w:rFonts w:ascii="Avenir Book" w:hAnsi="Avenir Book"/>
          <w:bCs/>
          <w:i w:val="0"/>
        </w:rPr>
      </w:pPr>
    </w:p>
    <w:p w14:paraId="0081B964" w14:textId="77777777" w:rsidR="0041733B" w:rsidRPr="0041733B" w:rsidRDefault="0041733B" w:rsidP="0041733B">
      <w:pPr>
        <w:pStyle w:val="BodyText"/>
        <w:rPr>
          <w:rFonts w:ascii="Avenir Book" w:hAnsi="Avenir Book"/>
          <w:bCs/>
          <w:i w:val="0"/>
        </w:rPr>
      </w:pPr>
      <w:r w:rsidRPr="0041733B">
        <w:rPr>
          <w:rFonts w:ascii="Avenir Book" w:hAnsi="Avenir Book"/>
          <w:bCs/>
          <w:i w:val="0"/>
        </w:rPr>
        <w:t>•</w:t>
      </w:r>
      <w:r w:rsidRPr="0041733B">
        <w:rPr>
          <w:rFonts w:ascii="Avenir Book" w:hAnsi="Avenir Book"/>
          <w:bCs/>
          <w:i w:val="0"/>
        </w:rPr>
        <w:tab/>
        <w:t>To respect the individuality, values, cultural and religious diversity of patients and to contribute to the provision of a service sensitive to these needs.</w:t>
      </w:r>
    </w:p>
    <w:p w14:paraId="0BB1D1B3" w14:textId="77777777" w:rsidR="0041733B" w:rsidRPr="0041733B" w:rsidRDefault="0041733B" w:rsidP="0041733B">
      <w:pPr>
        <w:pStyle w:val="BodyText"/>
        <w:rPr>
          <w:rFonts w:ascii="Avenir Book" w:hAnsi="Avenir Book"/>
          <w:bCs/>
          <w:i w:val="0"/>
        </w:rPr>
      </w:pPr>
    </w:p>
    <w:p w14:paraId="01E6FC09" w14:textId="77777777" w:rsidR="0041733B" w:rsidRDefault="0041733B" w:rsidP="0041733B">
      <w:pPr>
        <w:pStyle w:val="BodyText"/>
        <w:rPr>
          <w:rFonts w:ascii="Avenir Book" w:hAnsi="Avenir Book"/>
          <w:bCs/>
          <w:i w:val="0"/>
        </w:rPr>
      </w:pPr>
      <w:r w:rsidRPr="0041733B">
        <w:rPr>
          <w:rFonts w:ascii="Avenir Book" w:hAnsi="Avenir Book"/>
          <w:bCs/>
          <w:i w:val="0"/>
        </w:rPr>
        <w:t>•</w:t>
      </w:r>
      <w:r w:rsidRPr="0041733B">
        <w:rPr>
          <w:rFonts w:ascii="Avenir Book" w:hAnsi="Avenir Book"/>
          <w:bCs/>
          <w:i w:val="0"/>
        </w:rPr>
        <w:tab/>
        <w:t>To communicate and receive sensitive and complex information to/from patients and their families where training, empathic, reassurance, persuasive, negotiating, and motivational skills are required, e.g., when discussing life changing medical conditions and its impact on activities of daily living.</w:t>
      </w:r>
    </w:p>
    <w:p w14:paraId="0C5A4CC2" w14:textId="77777777" w:rsidR="0041733B" w:rsidRDefault="0041733B" w:rsidP="0041733B">
      <w:pPr>
        <w:pStyle w:val="BodyText"/>
        <w:rPr>
          <w:rFonts w:ascii="Avenir Book" w:hAnsi="Avenir Book"/>
          <w:bCs/>
          <w:i w:val="0"/>
        </w:rPr>
      </w:pPr>
    </w:p>
    <w:p w14:paraId="6F0CEA93" w14:textId="155F8411" w:rsidR="002627D9" w:rsidRPr="001E4042" w:rsidRDefault="002627D9" w:rsidP="0041733B">
      <w:pPr>
        <w:pStyle w:val="BodyText"/>
        <w:rPr>
          <w:rFonts w:ascii="Avenir Book" w:hAnsi="Avenir Book"/>
          <w:b/>
          <w:i w:val="0"/>
          <w:u w:val="single"/>
        </w:rPr>
      </w:pPr>
      <w:r w:rsidRPr="001E4042">
        <w:rPr>
          <w:rFonts w:ascii="Avenir Book" w:hAnsi="Avenir Book"/>
          <w:b/>
          <w:i w:val="0"/>
          <w:u w:val="single"/>
        </w:rPr>
        <w:t>Analytical / Judgmental Skills</w:t>
      </w:r>
    </w:p>
    <w:p w14:paraId="76BF743B" w14:textId="73F6C321" w:rsidR="002627D9" w:rsidRPr="001E4042" w:rsidRDefault="002627D9" w:rsidP="00A705E4">
      <w:pPr>
        <w:pStyle w:val="BodyText"/>
        <w:tabs>
          <w:tab w:val="left" w:pos="-24"/>
        </w:tabs>
        <w:overflowPunct w:val="0"/>
        <w:autoSpaceDE w:val="0"/>
        <w:autoSpaceDN w:val="0"/>
        <w:adjustRightInd w:val="0"/>
        <w:jc w:val="left"/>
        <w:textAlignment w:val="baseline"/>
        <w:rPr>
          <w:rFonts w:ascii="Avenir Book" w:hAnsi="Avenir Book"/>
          <w:bCs/>
          <w:i w:val="0"/>
        </w:rPr>
      </w:pPr>
    </w:p>
    <w:p w14:paraId="29DAE42F" w14:textId="77777777" w:rsidR="002627D9" w:rsidRPr="001E4042" w:rsidRDefault="002627D9" w:rsidP="00D008F7">
      <w:pPr>
        <w:pStyle w:val="BodyText"/>
        <w:tabs>
          <w:tab w:val="left" w:pos="-24"/>
        </w:tabs>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To use knowledge and experience to inform sound clinical judgments/decision making for management of client caseload, making differential diagnosis on the basis of evidence from assessment, seeking advice if appropriate.</w:t>
      </w:r>
    </w:p>
    <w:p w14:paraId="78D21BDC" w14:textId="77777777" w:rsidR="00D008F7" w:rsidRDefault="00D008F7" w:rsidP="00D008F7">
      <w:pPr>
        <w:pStyle w:val="BodyText"/>
        <w:tabs>
          <w:tab w:val="left" w:pos="-24"/>
        </w:tabs>
        <w:overflowPunct w:val="0"/>
        <w:autoSpaceDE w:val="0"/>
        <w:autoSpaceDN w:val="0"/>
        <w:adjustRightInd w:val="0"/>
        <w:jc w:val="left"/>
        <w:textAlignment w:val="baseline"/>
        <w:rPr>
          <w:rFonts w:ascii="Avenir Book" w:hAnsi="Avenir Book"/>
          <w:bCs/>
          <w:i w:val="0"/>
        </w:rPr>
      </w:pPr>
    </w:p>
    <w:p w14:paraId="4D70B684" w14:textId="147C1F86" w:rsidR="002627D9" w:rsidRPr="001E4042" w:rsidRDefault="002627D9" w:rsidP="00D008F7">
      <w:pPr>
        <w:pStyle w:val="BodyText"/>
        <w:tabs>
          <w:tab w:val="left" w:pos="-24"/>
        </w:tabs>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To develop clear care plans based on evidence and best practice.</w:t>
      </w:r>
    </w:p>
    <w:p w14:paraId="5BC23CF7" w14:textId="77777777" w:rsidR="00D008F7" w:rsidRDefault="00D008F7" w:rsidP="00D008F7">
      <w:pPr>
        <w:pStyle w:val="BodyText"/>
        <w:tabs>
          <w:tab w:val="left" w:pos="-24"/>
        </w:tabs>
        <w:overflowPunct w:val="0"/>
        <w:autoSpaceDE w:val="0"/>
        <w:autoSpaceDN w:val="0"/>
        <w:adjustRightInd w:val="0"/>
        <w:jc w:val="left"/>
        <w:textAlignment w:val="baseline"/>
        <w:rPr>
          <w:rFonts w:ascii="Avenir Book" w:hAnsi="Avenir Book"/>
          <w:bCs/>
          <w:i w:val="0"/>
        </w:rPr>
      </w:pPr>
    </w:p>
    <w:p w14:paraId="1BA3421A" w14:textId="614CD633" w:rsidR="002627D9" w:rsidRPr="001E4042" w:rsidRDefault="002627D9" w:rsidP="00D008F7">
      <w:pPr>
        <w:pStyle w:val="BodyText"/>
        <w:tabs>
          <w:tab w:val="left" w:pos="-24"/>
        </w:tabs>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To reflect on own practice with peers and mentors and identify own strengths and development needs.</w:t>
      </w:r>
    </w:p>
    <w:p w14:paraId="612BA1C1" w14:textId="77777777" w:rsidR="002627D9" w:rsidRPr="001E4042" w:rsidRDefault="002627D9" w:rsidP="002627D9">
      <w:pPr>
        <w:pStyle w:val="BodyText"/>
        <w:jc w:val="left"/>
        <w:rPr>
          <w:rFonts w:ascii="Avenir Book" w:hAnsi="Avenir Book"/>
          <w:b/>
          <w:bCs/>
        </w:rPr>
      </w:pPr>
      <w:r w:rsidRPr="001E4042">
        <w:rPr>
          <w:rFonts w:ascii="Avenir Book" w:hAnsi="Avenir Book"/>
          <w:b/>
          <w:bCs/>
        </w:rPr>
        <w:tab/>
      </w:r>
    </w:p>
    <w:p w14:paraId="61E95FCC" w14:textId="77777777" w:rsidR="002627D9" w:rsidRPr="001E4042" w:rsidRDefault="002627D9" w:rsidP="002627D9">
      <w:pPr>
        <w:rPr>
          <w:b/>
          <w:szCs w:val="24"/>
          <w:u w:val="single"/>
        </w:rPr>
      </w:pPr>
      <w:r w:rsidRPr="001E4042">
        <w:rPr>
          <w:b/>
          <w:szCs w:val="24"/>
          <w:u w:val="single"/>
        </w:rPr>
        <w:t xml:space="preserve">Responsibilities for human resources including personal and people </w:t>
      </w:r>
      <w:proofErr w:type="gramStart"/>
      <w:r w:rsidRPr="001E4042">
        <w:rPr>
          <w:b/>
          <w:szCs w:val="24"/>
          <w:u w:val="single"/>
        </w:rPr>
        <w:t>development</w:t>
      </w:r>
      <w:proofErr w:type="gramEnd"/>
    </w:p>
    <w:p w14:paraId="510D0A85" w14:textId="77777777" w:rsidR="002627D9" w:rsidRPr="001E4042" w:rsidRDefault="002627D9" w:rsidP="00D008F7">
      <w:pPr>
        <w:spacing w:after="0" w:line="240" w:lineRule="auto"/>
        <w:rPr>
          <w:bCs/>
          <w:szCs w:val="24"/>
        </w:rPr>
      </w:pPr>
      <w:r w:rsidRPr="001E4042">
        <w:rPr>
          <w:bCs/>
          <w:szCs w:val="24"/>
        </w:rPr>
        <w:t>To facilitate the development of others’ problem solving/negotiation skills within peer review/support.</w:t>
      </w:r>
    </w:p>
    <w:p w14:paraId="1A3CA7CE" w14:textId="77777777" w:rsidR="00D008F7" w:rsidRDefault="00D008F7" w:rsidP="00D008F7">
      <w:pPr>
        <w:spacing w:after="0" w:line="240" w:lineRule="auto"/>
        <w:rPr>
          <w:bCs/>
          <w:szCs w:val="24"/>
        </w:rPr>
      </w:pPr>
    </w:p>
    <w:p w14:paraId="7C59825B" w14:textId="12DF3F5A" w:rsidR="002627D9" w:rsidRPr="001E4042" w:rsidRDefault="002627D9" w:rsidP="00D008F7">
      <w:pPr>
        <w:spacing w:after="0" w:line="240" w:lineRule="auto"/>
        <w:rPr>
          <w:bCs/>
          <w:szCs w:val="24"/>
        </w:rPr>
      </w:pPr>
      <w:r w:rsidRPr="001E4042">
        <w:rPr>
          <w:bCs/>
          <w:szCs w:val="24"/>
        </w:rPr>
        <w:t xml:space="preserve">To explain the role of </w:t>
      </w:r>
      <w:r w:rsidR="00A705E4" w:rsidRPr="001E4042">
        <w:rPr>
          <w:bCs/>
          <w:szCs w:val="24"/>
        </w:rPr>
        <w:t>a</w:t>
      </w:r>
      <w:r w:rsidR="00CE3949">
        <w:rPr>
          <w:bCs/>
          <w:szCs w:val="24"/>
        </w:rPr>
        <w:t>n Occupational Therapist</w:t>
      </w:r>
      <w:r w:rsidRPr="001E4042">
        <w:rPr>
          <w:bCs/>
          <w:szCs w:val="24"/>
        </w:rPr>
        <w:t xml:space="preserve"> to visitors, </w:t>
      </w:r>
      <w:proofErr w:type="gramStart"/>
      <w:r w:rsidRPr="001E4042">
        <w:rPr>
          <w:bCs/>
          <w:szCs w:val="24"/>
        </w:rPr>
        <w:t>students</w:t>
      </w:r>
      <w:proofErr w:type="gramEnd"/>
      <w:r w:rsidRPr="001E4042">
        <w:rPr>
          <w:bCs/>
          <w:szCs w:val="24"/>
        </w:rPr>
        <w:t xml:space="preserve"> and volunteers.</w:t>
      </w:r>
    </w:p>
    <w:p w14:paraId="6FF82464" w14:textId="77777777" w:rsidR="00D008F7" w:rsidRDefault="00D008F7" w:rsidP="00D008F7">
      <w:pPr>
        <w:spacing w:after="0" w:line="240" w:lineRule="auto"/>
        <w:rPr>
          <w:szCs w:val="24"/>
        </w:rPr>
      </w:pPr>
    </w:p>
    <w:p w14:paraId="10EAC86F" w14:textId="23FE5B0F" w:rsidR="002627D9" w:rsidRPr="001E4042" w:rsidRDefault="002627D9" w:rsidP="00D008F7">
      <w:pPr>
        <w:spacing w:after="0" w:line="240" w:lineRule="auto"/>
        <w:rPr>
          <w:szCs w:val="24"/>
        </w:rPr>
      </w:pPr>
      <w:r w:rsidRPr="001E4042">
        <w:rPr>
          <w:szCs w:val="24"/>
        </w:rPr>
        <w:t>To continue to develop own knowledge and skills through personal &amp; team objectives and the appraisal process.</w:t>
      </w:r>
    </w:p>
    <w:p w14:paraId="31CD20E7" w14:textId="2574136A" w:rsidR="00AD4879" w:rsidRPr="001E4042" w:rsidRDefault="00AD4879" w:rsidP="00AD4879">
      <w:pPr>
        <w:spacing w:after="0" w:line="240" w:lineRule="auto"/>
        <w:rPr>
          <w:szCs w:val="24"/>
        </w:rPr>
      </w:pPr>
    </w:p>
    <w:p w14:paraId="7B4F7088" w14:textId="77777777" w:rsidR="00AD4879" w:rsidRPr="001E4042" w:rsidRDefault="00AD4879" w:rsidP="00AD4879">
      <w:pPr>
        <w:pStyle w:val="Heading3"/>
        <w:rPr>
          <w:rFonts w:ascii="Avenir Book" w:hAnsi="Avenir Book"/>
          <w:color w:val="auto"/>
          <w:u w:val="single"/>
        </w:rPr>
      </w:pPr>
      <w:r w:rsidRPr="001E4042">
        <w:rPr>
          <w:rFonts w:ascii="Avenir Book" w:hAnsi="Avenir Book"/>
          <w:color w:val="auto"/>
          <w:u w:val="single"/>
        </w:rPr>
        <w:t>Management &amp; Leadership</w:t>
      </w:r>
    </w:p>
    <w:p w14:paraId="319D16B4" w14:textId="77777777" w:rsidR="00AD4879" w:rsidRPr="001E4042" w:rsidRDefault="00AD4879" w:rsidP="00AD4879">
      <w:pPr>
        <w:rPr>
          <w:color w:val="auto"/>
          <w:szCs w:val="24"/>
        </w:rPr>
      </w:pPr>
    </w:p>
    <w:p w14:paraId="3A428CCB" w14:textId="39B86302" w:rsidR="00AD4879" w:rsidRPr="001E4042" w:rsidRDefault="00AD4879" w:rsidP="00D008F7">
      <w:pPr>
        <w:spacing w:after="0" w:line="240" w:lineRule="auto"/>
        <w:jc w:val="both"/>
        <w:rPr>
          <w:color w:val="auto"/>
          <w:szCs w:val="24"/>
        </w:rPr>
      </w:pPr>
      <w:r w:rsidRPr="001E4042">
        <w:rPr>
          <w:color w:val="auto"/>
          <w:szCs w:val="24"/>
        </w:rPr>
        <w:t xml:space="preserve">To ensure the provision of a high quality, efficient and effective </w:t>
      </w:r>
      <w:r w:rsidR="00CE3949">
        <w:rPr>
          <w:color w:val="auto"/>
          <w:szCs w:val="24"/>
        </w:rPr>
        <w:t>Occupational Therapy</w:t>
      </w:r>
      <w:r w:rsidR="00D32B13" w:rsidRPr="001E4042">
        <w:rPr>
          <w:color w:val="auto"/>
          <w:szCs w:val="24"/>
        </w:rPr>
        <w:t xml:space="preserve"> </w:t>
      </w:r>
      <w:r w:rsidRPr="001E4042">
        <w:rPr>
          <w:color w:val="auto"/>
          <w:szCs w:val="24"/>
        </w:rPr>
        <w:t>service within specified specialist care group(s)</w:t>
      </w:r>
    </w:p>
    <w:p w14:paraId="10534ED0" w14:textId="77777777" w:rsidR="00D008F7" w:rsidRDefault="00D008F7" w:rsidP="00D008F7">
      <w:pPr>
        <w:spacing w:after="0" w:line="240" w:lineRule="auto"/>
        <w:jc w:val="both"/>
        <w:rPr>
          <w:color w:val="auto"/>
          <w:szCs w:val="24"/>
        </w:rPr>
      </w:pPr>
    </w:p>
    <w:p w14:paraId="3B30B818" w14:textId="1D98F748" w:rsidR="00AD4879" w:rsidRPr="001E4042" w:rsidRDefault="00AD4879" w:rsidP="00D008F7">
      <w:pPr>
        <w:spacing w:after="0" w:line="240" w:lineRule="auto"/>
        <w:jc w:val="both"/>
        <w:rPr>
          <w:color w:val="auto"/>
          <w:szCs w:val="24"/>
        </w:rPr>
      </w:pPr>
      <w:r w:rsidRPr="001E4042">
        <w:rPr>
          <w:color w:val="auto"/>
          <w:szCs w:val="24"/>
        </w:rPr>
        <w:t>To adhere to quality guidelines and lead in service monitoring and clinical audit in area of specialism, in liaison with the Service Manager and clinical leads.</w:t>
      </w:r>
    </w:p>
    <w:p w14:paraId="19066E4C" w14:textId="67034A3E" w:rsidR="00AD4879" w:rsidRPr="001E4042" w:rsidRDefault="00AD4879" w:rsidP="00D008F7">
      <w:pPr>
        <w:spacing w:after="0" w:line="240" w:lineRule="auto"/>
        <w:jc w:val="both"/>
        <w:rPr>
          <w:color w:val="auto"/>
          <w:szCs w:val="24"/>
        </w:rPr>
      </w:pPr>
      <w:r w:rsidRPr="001E4042">
        <w:rPr>
          <w:color w:val="auto"/>
          <w:szCs w:val="24"/>
        </w:rPr>
        <w:t>To work effectively and flexibly within an interdisciplinary framework to provide integrated stroke rehabilitation care programmes within the Early Supported Discharge Service</w:t>
      </w:r>
    </w:p>
    <w:p w14:paraId="2F47BE2E" w14:textId="77777777" w:rsidR="00D008F7" w:rsidRDefault="00D008F7" w:rsidP="00D008F7">
      <w:pPr>
        <w:spacing w:after="0" w:line="240" w:lineRule="auto"/>
        <w:jc w:val="both"/>
        <w:rPr>
          <w:color w:val="auto"/>
          <w:szCs w:val="24"/>
        </w:rPr>
      </w:pPr>
    </w:p>
    <w:p w14:paraId="0073B487" w14:textId="41CEA2C9" w:rsidR="00AD4879" w:rsidRPr="001E4042" w:rsidRDefault="00AD4879" w:rsidP="00D008F7">
      <w:pPr>
        <w:spacing w:after="0" w:line="240" w:lineRule="auto"/>
        <w:jc w:val="both"/>
        <w:rPr>
          <w:color w:val="auto"/>
          <w:szCs w:val="24"/>
        </w:rPr>
      </w:pPr>
      <w:r w:rsidRPr="001E4042">
        <w:rPr>
          <w:color w:val="auto"/>
          <w:szCs w:val="24"/>
        </w:rPr>
        <w:t xml:space="preserve">To be actively involved in planning, </w:t>
      </w:r>
      <w:proofErr w:type="gramStart"/>
      <w:r w:rsidRPr="001E4042">
        <w:rPr>
          <w:color w:val="auto"/>
          <w:szCs w:val="24"/>
        </w:rPr>
        <w:t>monitoring</w:t>
      </w:r>
      <w:proofErr w:type="gramEnd"/>
      <w:r w:rsidRPr="001E4042">
        <w:rPr>
          <w:color w:val="auto"/>
          <w:szCs w:val="24"/>
        </w:rPr>
        <w:t xml:space="preserve"> and implementing stroke specific clinical service policies and stroke specific client care pathways.</w:t>
      </w:r>
    </w:p>
    <w:p w14:paraId="361F5DC9" w14:textId="77777777" w:rsidR="00D008F7" w:rsidRDefault="00D008F7" w:rsidP="00D008F7">
      <w:pPr>
        <w:spacing w:after="0" w:line="240" w:lineRule="auto"/>
        <w:jc w:val="both"/>
        <w:rPr>
          <w:color w:val="auto"/>
          <w:szCs w:val="24"/>
        </w:rPr>
      </w:pPr>
    </w:p>
    <w:p w14:paraId="66C1E5C1" w14:textId="6E57B749" w:rsidR="00AD4879" w:rsidRPr="001E4042" w:rsidRDefault="00AD4879" w:rsidP="00D008F7">
      <w:pPr>
        <w:spacing w:after="0" w:line="240" w:lineRule="auto"/>
        <w:jc w:val="both"/>
        <w:rPr>
          <w:color w:val="auto"/>
          <w:szCs w:val="24"/>
        </w:rPr>
      </w:pPr>
      <w:r w:rsidRPr="001E4042">
        <w:rPr>
          <w:color w:val="auto"/>
          <w:szCs w:val="24"/>
        </w:rPr>
        <w:t>To act as a source of clinical expertise and advice providing clinical leadership within the stroke team and a resource for other teams as appropriate</w:t>
      </w:r>
    </w:p>
    <w:p w14:paraId="63E8A655" w14:textId="77777777" w:rsidR="00D008F7" w:rsidRDefault="00D008F7" w:rsidP="00D008F7">
      <w:pPr>
        <w:spacing w:after="0" w:line="240" w:lineRule="auto"/>
        <w:jc w:val="both"/>
        <w:rPr>
          <w:color w:val="auto"/>
          <w:szCs w:val="24"/>
        </w:rPr>
      </w:pPr>
    </w:p>
    <w:p w14:paraId="5EF79D22" w14:textId="6C5DC202" w:rsidR="00AD4879" w:rsidRPr="001E4042" w:rsidRDefault="00AD4879" w:rsidP="00D008F7">
      <w:pPr>
        <w:spacing w:after="0" w:line="240" w:lineRule="auto"/>
        <w:jc w:val="both"/>
        <w:rPr>
          <w:color w:val="auto"/>
          <w:szCs w:val="24"/>
        </w:rPr>
      </w:pPr>
      <w:r w:rsidRPr="001E4042">
        <w:rPr>
          <w:color w:val="auto"/>
          <w:szCs w:val="24"/>
        </w:rPr>
        <w:t>To adhere to agreed administrative procedures for the service including the collection of statistical data.</w:t>
      </w:r>
    </w:p>
    <w:p w14:paraId="5262854D" w14:textId="77777777" w:rsidR="00D008F7" w:rsidRDefault="00D008F7" w:rsidP="00D008F7">
      <w:pPr>
        <w:spacing w:after="0" w:line="240" w:lineRule="auto"/>
        <w:jc w:val="both"/>
        <w:rPr>
          <w:color w:val="auto"/>
          <w:szCs w:val="24"/>
        </w:rPr>
      </w:pPr>
    </w:p>
    <w:p w14:paraId="28E5DB73" w14:textId="6F420263" w:rsidR="00AD4879" w:rsidRPr="001E4042" w:rsidRDefault="00AD4879" w:rsidP="00D008F7">
      <w:pPr>
        <w:spacing w:after="0" w:line="240" w:lineRule="auto"/>
        <w:jc w:val="both"/>
        <w:rPr>
          <w:color w:val="auto"/>
          <w:szCs w:val="24"/>
        </w:rPr>
      </w:pPr>
      <w:r w:rsidRPr="001E4042">
        <w:rPr>
          <w:color w:val="auto"/>
          <w:szCs w:val="24"/>
        </w:rPr>
        <w:t xml:space="preserve">To propose, develop and adhere to the service plan and agreed </w:t>
      </w:r>
      <w:proofErr w:type="gramStart"/>
      <w:r w:rsidRPr="001E4042">
        <w:rPr>
          <w:color w:val="auto"/>
          <w:szCs w:val="24"/>
        </w:rPr>
        <w:t>policies</w:t>
      </w:r>
      <w:proofErr w:type="gramEnd"/>
    </w:p>
    <w:p w14:paraId="3AE0433B" w14:textId="77777777" w:rsidR="00D008F7" w:rsidRDefault="00D008F7" w:rsidP="00D008F7">
      <w:pPr>
        <w:spacing w:after="0" w:line="240" w:lineRule="auto"/>
        <w:jc w:val="both"/>
        <w:rPr>
          <w:color w:val="auto"/>
          <w:szCs w:val="24"/>
        </w:rPr>
      </w:pPr>
    </w:p>
    <w:p w14:paraId="1D4A3640" w14:textId="28A0C632" w:rsidR="00AD4879" w:rsidRPr="001E4042" w:rsidRDefault="00AD4879" w:rsidP="00D008F7">
      <w:pPr>
        <w:spacing w:after="0" w:line="240" w:lineRule="auto"/>
        <w:jc w:val="both"/>
        <w:rPr>
          <w:color w:val="auto"/>
          <w:szCs w:val="24"/>
        </w:rPr>
      </w:pPr>
      <w:r w:rsidRPr="001E4042">
        <w:rPr>
          <w:color w:val="auto"/>
          <w:szCs w:val="24"/>
        </w:rPr>
        <w:t>To independently maintain the operational running of the service in the area of specialism</w:t>
      </w:r>
    </w:p>
    <w:p w14:paraId="732BF2B4" w14:textId="77777777" w:rsidR="00D008F7" w:rsidRDefault="00D008F7" w:rsidP="00D008F7">
      <w:pPr>
        <w:spacing w:after="0" w:line="240" w:lineRule="auto"/>
        <w:jc w:val="both"/>
        <w:rPr>
          <w:color w:val="auto"/>
          <w:szCs w:val="24"/>
        </w:rPr>
      </w:pPr>
    </w:p>
    <w:p w14:paraId="5590AB88" w14:textId="48800AD2" w:rsidR="00AD4879" w:rsidRPr="001E4042" w:rsidRDefault="00AD4879" w:rsidP="00D008F7">
      <w:pPr>
        <w:spacing w:after="0" w:line="240" w:lineRule="auto"/>
        <w:jc w:val="both"/>
        <w:rPr>
          <w:color w:val="auto"/>
          <w:szCs w:val="24"/>
        </w:rPr>
      </w:pPr>
      <w:r w:rsidRPr="001E4042">
        <w:rPr>
          <w:color w:val="auto"/>
          <w:szCs w:val="24"/>
        </w:rPr>
        <w:t xml:space="preserve">To supervise assistants, volunteers and junior staff and contribute to their development. </w:t>
      </w:r>
    </w:p>
    <w:p w14:paraId="50F8BBF0" w14:textId="77777777" w:rsidR="00D008F7" w:rsidRDefault="00D008F7" w:rsidP="00D008F7">
      <w:pPr>
        <w:spacing w:after="0" w:line="240" w:lineRule="auto"/>
        <w:jc w:val="both"/>
        <w:rPr>
          <w:color w:val="auto"/>
          <w:szCs w:val="24"/>
        </w:rPr>
      </w:pPr>
    </w:p>
    <w:p w14:paraId="7A354CB9" w14:textId="780ACA1D" w:rsidR="00AD4879" w:rsidRPr="001E4042" w:rsidRDefault="00AD4879" w:rsidP="00D008F7">
      <w:pPr>
        <w:spacing w:after="0" w:line="240" w:lineRule="auto"/>
        <w:jc w:val="both"/>
        <w:rPr>
          <w:color w:val="auto"/>
          <w:szCs w:val="24"/>
        </w:rPr>
      </w:pPr>
      <w:r w:rsidRPr="001E4042">
        <w:rPr>
          <w:color w:val="auto"/>
          <w:szCs w:val="24"/>
        </w:rPr>
        <w:t>To provide student placements including the assessment of placements as appropriate</w:t>
      </w:r>
    </w:p>
    <w:p w14:paraId="73693263" w14:textId="77777777" w:rsidR="00D008F7" w:rsidRDefault="00D008F7" w:rsidP="00D008F7">
      <w:pPr>
        <w:spacing w:after="0" w:line="240" w:lineRule="auto"/>
        <w:jc w:val="both"/>
        <w:rPr>
          <w:color w:val="auto"/>
          <w:szCs w:val="24"/>
        </w:rPr>
      </w:pPr>
    </w:p>
    <w:p w14:paraId="04C2B55D" w14:textId="289ED029" w:rsidR="00AD4879" w:rsidRPr="001E4042" w:rsidRDefault="00AD4879" w:rsidP="00D008F7">
      <w:pPr>
        <w:spacing w:after="0" w:line="240" w:lineRule="auto"/>
        <w:jc w:val="both"/>
        <w:rPr>
          <w:color w:val="auto"/>
          <w:szCs w:val="24"/>
        </w:rPr>
      </w:pPr>
      <w:r w:rsidRPr="001E4042">
        <w:rPr>
          <w:color w:val="auto"/>
          <w:szCs w:val="24"/>
        </w:rPr>
        <w:t xml:space="preserve">To provide mentoring and clinical supervision for more junior </w:t>
      </w:r>
      <w:r w:rsidR="00AF5110">
        <w:rPr>
          <w:color w:val="auto"/>
          <w:szCs w:val="24"/>
        </w:rPr>
        <w:t>Occupational Therapists</w:t>
      </w:r>
    </w:p>
    <w:p w14:paraId="7BE1FCBB" w14:textId="77777777" w:rsidR="00D008F7" w:rsidRPr="00AF5110" w:rsidRDefault="00D008F7" w:rsidP="00D008F7">
      <w:pPr>
        <w:spacing w:after="0" w:line="240" w:lineRule="auto"/>
        <w:jc w:val="both"/>
        <w:rPr>
          <w:color w:val="auto"/>
          <w:szCs w:val="24"/>
        </w:rPr>
      </w:pPr>
    </w:p>
    <w:p w14:paraId="3CB452A7" w14:textId="08889C54" w:rsidR="00AD4879" w:rsidRPr="00AF5110" w:rsidRDefault="00AD4879" w:rsidP="00D008F7">
      <w:pPr>
        <w:spacing w:after="0" w:line="240" w:lineRule="auto"/>
        <w:jc w:val="both"/>
        <w:rPr>
          <w:color w:val="auto"/>
          <w:szCs w:val="24"/>
        </w:rPr>
      </w:pPr>
      <w:r w:rsidRPr="00AF5110">
        <w:rPr>
          <w:color w:val="auto"/>
          <w:szCs w:val="24"/>
        </w:rPr>
        <w:t xml:space="preserve">To manage and develop equipment and identify resource </w:t>
      </w:r>
      <w:proofErr w:type="gramStart"/>
      <w:r w:rsidRPr="00AF5110">
        <w:rPr>
          <w:color w:val="auto"/>
          <w:szCs w:val="24"/>
        </w:rPr>
        <w:t>needs</w:t>
      </w:r>
      <w:proofErr w:type="gramEnd"/>
    </w:p>
    <w:p w14:paraId="711986A6" w14:textId="77777777" w:rsidR="00AD4879" w:rsidRPr="00AD4879" w:rsidRDefault="00AD4879" w:rsidP="00DC50D5">
      <w:pPr>
        <w:spacing w:after="0" w:line="240" w:lineRule="auto"/>
        <w:rPr>
          <w:sz w:val="22"/>
        </w:rPr>
      </w:pPr>
    </w:p>
    <w:p w14:paraId="1A18090B" w14:textId="77777777" w:rsidR="002627D9" w:rsidRPr="002627D9" w:rsidRDefault="002627D9" w:rsidP="002627D9">
      <w:pPr>
        <w:ind w:left="1080"/>
        <w:rPr>
          <w:sz w:val="22"/>
        </w:rPr>
      </w:pPr>
    </w:p>
    <w:p w14:paraId="271F9FBF" w14:textId="77777777" w:rsidR="002627D9" w:rsidRPr="001E4042" w:rsidRDefault="002627D9" w:rsidP="002627D9">
      <w:pPr>
        <w:rPr>
          <w:b/>
          <w:szCs w:val="24"/>
          <w:u w:val="single"/>
        </w:rPr>
      </w:pPr>
      <w:r w:rsidRPr="001E4042">
        <w:rPr>
          <w:b/>
          <w:szCs w:val="24"/>
          <w:u w:val="single"/>
        </w:rPr>
        <w:t xml:space="preserve">Health, </w:t>
      </w:r>
      <w:proofErr w:type="gramStart"/>
      <w:r w:rsidRPr="001E4042">
        <w:rPr>
          <w:b/>
          <w:szCs w:val="24"/>
          <w:u w:val="single"/>
        </w:rPr>
        <w:t>safety</w:t>
      </w:r>
      <w:proofErr w:type="gramEnd"/>
      <w:r w:rsidRPr="001E4042">
        <w:rPr>
          <w:b/>
          <w:szCs w:val="24"/>
          <w:u w:val="single"/>
        </w:rPr>
        <w:t xml:space="preserve"> and security</w:t>
      </w:r>
    </w:p>
    <w:p w14:paraId="0340376F" w14:textId="77777777" w:rsidR="002627D9" w:rsidRPr="001E4042" w:rsidRDefault="002627D9" w:rsidP="002627D9">
      <w:pPr>
        <w:rPr>
          <w:bCs/>
          <w:szCs w:val="24"/>
        </w:rPr>
      </w:pPr>
      <w:r w:rsidRPr="001E4042">
        <w:rPr>
          <w:bCs/>
          <w:szCs w:val="24"/>
        </w:rPr>
        <w:t xml:space="preserve">Responsibility to maintain own health, safety and security in the workplace including strict adherence to infection control and Information Governance Policy &amp; Guidelines, and to work with colleagues to maintain the health, </w:t>
      </w:r>
      <w:proofErr w:type="gramStart"/>
      <w:r w:rsidRPr="001E4042">
        <w:rPr>
          <w:bCs/>
          <w:szCs w:val="24"/>
        </w:rPr>
        <w:t>safety</w:t>
      </w:r>
      <w:proofErr w:type="gramEnd"/>
      <w:r w:rsidRPr="001E4042">
        <w:rPr>
          <w:bCs/>
          <w:szCs w:val="24"/>
        </w:rPr>
        <w:t xml:space="preserve"> and security of the public and colleagues in the workplace.</w:t>
      </w:r>
    </w:p>
    <w:p w14:paraId="519B5705" w14:textId="77777777" w:rsidR="002627D9" w:rsidRPr="001E4042" w:rsidRDefault="002627D9" w:rsidP="002627D9">
      <w:pPr>
        <w:rPr>
          <w:i/>
          <w:szCs w:val="24"/>
        </w:rPr>
      </w:pPr>
    </w:p>
    <w:p w14:paraId="4F662F6A" w14:textId="27A9974F" w:rsidR="002627D9" w:rsidRDefault="002627D9" w:rsidP="002627D9">
      <w:pPr>
        <w:pStyle w:val="BodyText"/>
        <w:jc w:val="left"/>
        <w:rPr>
          <w:rFonts w:ascii="Avenir Book" w:hAnsi="Avenir Book"/>
          <w:b/>
          <w:i w:val="0"/>
          <w:u w:val="single"/>
        </w:rPr>
      </w:pPr>
      <w:r w:rsidRPr="001E4042">
        <w:rPr>
          <w:rFonts w:ascii="Avenir Book" w:hAnsi="Avenir Book"/>
          <w:b/>
          <w:i w:val="0"/>
          <w:u w:val="single"/>
        </w:rPr>
        <w:t xml:space="preserve">Responsibility for Policy and Service Improvement/ Development </w:t>
      </w:r>
    </w:p>
    <w:p w14:paraId="301E7177" w14:textId="77777777" w:rsidR="00D008F7" w:rsidRPr="001E4042" w:rsidRDefault="00D008F7" w:rsidP="002627D9">
      <w:pPr>
        <w:pStyle w:val="BodyText"/>
        <w:jc w:val="left"/>
        <w:rPr>
          <w:rFonts w:ascii="Avenir Book" w:hAnsi="Avenir Book"/>
          <w:b/>
          <w:i w:val="0"/>
          <w:u w:val="single"/>
        </w:rPr>
      </w:pPr>
    </w:p>
    <w:p w14:paraId="1E35C2C3" w14:textId="060953E6" w:rsidR="002627D9" w:rsidRPr="001E4042" w:rsidRDefault="002627D9" w:rsidP="00D008F7">
      <w:pPr>
        <w:spacing w:after="0" w:line="240" w:lineRule="auto"/>
        <w:rPr>
          <w:bCs/>
          <w:szCs w:val="24"/>
        </w:rPr>
      </w:pPr>
      <w:r w:rsidRPr="001E4042">
        <w:rPr>
          <w:bCs/>
          <w:szCs w:val="24"/>
        </w:rPr>
        <w:t>To advise the S</w:t>
      </w:r>
      <w:r w:rsidR="00C57762" w:rsidRPr="001E4042">
        <w:rPr>
          <w:bCs/>
          <w:szCs w:val="24"/>
        </w:rPr>
        <w:t>ervice Manager</w:t>
      </w:r>
      <w:r w:rsidRPr="001E4042">
        <w:rPr>
          <w:bCs/>
          <w:szCs w:val="24"/>
        </w:rPr>
        <w:t xml:space="preserve"> on issues of service delivery including under or over performance, service pressures etc. that may affect service delivery.</w:t>
      </w:r>
    </w:p>
    <w:p w14:paraId="344304AF" w14:textId="77777777" w:rsidR="00D008F7" w:rsidRDefault="00D008F7" w:rsidP="00D008F7">
      <w:pPr>
        <w:spacing w:after="0" w:line="240" w:lineRule="auto"/>
        <w:rPr>
          <w:bCs/>
          <w:szCs w:val="24"/>
        </w:rPr>
      </w:pPr>
    </w:p>
    <w:p w14:paraId="0F7D70BC" w14:textId="500D9612" w:rsidR="002627D9" w:rsidRPr="00D008F7" w:rsidRDefault="002627D9" w:rsidP="00D008F7">
      <w:pPr>
        <w:spacing w:after="0" w:line="240" w:lineRule="auto"/>
        <w:rPr>
          <w:bCs/>
          <w:szCs w:val="24"/>
        </w:rPr>
      </w:pPr>
      <w:r w:rsidRPr="00D008F7">
        <w:rPr>
          <w:bCs/>
          <w:szCs w:val="24"/>
        </w:rPr>
        <w:t>To assume delegated tasks as requested by the S</w:t>
      </w:r>
      <w:r w:rsidR="00C57762" w:rsidRPr="00D008F7">
        <w:rPr>
          <w:bCs/>
          <w:szCs w:val="24"/>
        </w:rPr>
        <w:t>ervice Manager</w:t>
      </w:r>
      <w:r w:rsidRPr="00D008F7">
        <w:rPr>
          <w:bCs/>
          <w:szCs w:val="24"/>
        </w:rPr>
        <w:t>, including participation in working groups and policy development groups.</w:t>
      </w:r>
    </w:p>
    <w:p w14:paraId="4398E058" w14:textId="77777777" w:rsidR="00D008F7" w:rsidRDefault="00D008F7" w:rsidP="00D008F7">
      <w:pPr>
        <w:spacing w:after="0" w:line="240" w:lineRule="auto"/>
        <w:rPr>
          <w:bCs/>
          <w:szCs w:val="24"/>
        </w:rPr>
      </w:pPr>
    </w:p>
    <w:p w14:paraId="5A5A911F" w14:textId="0A1786BE" w:rsidR="002627D9" w:rsidRPr="001E4042" w:rsidRDefault="002627D9" w:rsidP="00D008F7">
      <w:pPr>
        <w:spacing w:after="0" w:line="240" w:lineRule="auto"/>
        <w:rPr>
          <w:bCs/>
          <w:szCs w:val="24"/>
        </w:rPr>
      </w:pPr>
      <w:r w:rsidRPr="001E4042">
        <w:rPr>
          <w:bCs/>
          <w:szCs w:val="24"/>
        </w:rPr>
        <w:lastRenderedPageBreak/>
        <w:t>To develop care protocols/packages relating to specialist area</w:t>
      </w:r>
    </w:p>
    <w:p w14:paraId="611CDED8" w14:textId="77777777" w:rsidR="00D008F7" w:rsidRDefault="00D008F7" w:rsidP="00D008F7">
      <w:pPr>
        <w:spacing w:after="0" w:line="240" w:lineRule="auto"/>
        <w:rPr>
          <w:bCs/>
          <w:szCs w:val="24"/>
        </w:rPr>
      </w:pPr>
    </w:p>
    <w:p w14:paraId="5F7E2E46" w14:textId="5AE36815" w:rsidR="002627D9" w:rsidRPr="001E4042" w:rsidRDefault="002627D9" w:rsidP="00D008F7">
      <w:pPr>
        <w:spacing w:after="0" w:line="240" w:lineRule="auto"/>
        <w:rPr>
          <w:bCs/>
          <w:szCs w:val="24"/>
        </w:rPr>
      </w:pPr>
      <w:r w:rsidRPr="001E4042">
        <w:rPr>
          <w:bCs/>
          <w:szCs w:val="24"/>
        </w:rPr>
        <w:t>To contribute to interagency/multi-disciplinary team building and policy development.</w:t>
      </w:r>
    </w:p>
    <w:p w14:paraId="6509CFFA" w14:textId="77777777" w:rsidR="00D008F7" w:rsidRDefault="00D008F7" w:rsidP="00D008F7">
      <w:pPr>
        <w:spacing w:after="0" w:line="240" w:lineRule="auto"/>
        <w:rPr>
          <w:bCs/>
          <w:szCs w:val="24"/>
        </w:rPr>
      </w:pPr>
    </w:p>
    <w:p w14:paraId="06C20F5F" w14:textId="2B9DEFEB" w:rsidR="002627D9" w:rsidRPr="001E4042" w:rsidRDefault="002627D9" w:rsidP="00D008F7">
      <w:pPr>
        <w:spacing w:after="0" w:line="240" w:lineRule="auto"/>
        <w:rPr>
          <w:bCs/>
          <w:szCs w:val="24"/>
        </w:rPr>
      </w:pPr>
      <w:r w:rsidRPr="001E4042">
        <w:rPr>
          <w:bCs/>
          <w:szCs w:val="24"/>
        </w:rPr>
        <w:t>To be aware of, adhere to and implement service and team objectives.</w:t>
      </w:r>
    </w:p>
    <w:p w14:paraId="0C3CC8DD" w14:textId="77777777" w:rsidR="00D008F7" w:rsidRDefault="00D008F7" w:rsidP="00D008F7">
      <w:pPr>
        <w:spacing w:after="0" w:line="240" w:lineRule="auto"/>
        <w:rPr>
          <w:bCs/>
          <w:szCs w:val="24"/>
        </w:rPr>
      </w:pPr>
    </w:p>
    <w:p w14:paraId="5DD45E1E" w14:textId="2DED860F" w:rsidR="002627D9" w:rsidRPr="001E4042" w:rsidRDefault="002627D9" w:rsidP="00D008F7">
      <w:pPr>
        <w:spacing w:after="0" w:line="240" w:lineRule="auto"/>
        <w:rPr>
          <w:bCs/>
          <w:szCs w:val="24"/>
        </w:rPr>
      </w:pPr>
      <w:r w:rsidRPr="001E4042">
        <w:rPr>
          <w:bCs/>
          <w:szCs w:val="24"/>
        </w:rPr>
        <w:t>To attend and contribute to departmental meetings and Clinical Forums</w:t>
      </w:r>
    </w:p>
    <w:p w14:paraId="372B7DFD" w14:textId="77777777" w:rsidR="002627D9" w:rsidRPr="001E4042" w:rsidRDefault="002627D9" w:rsidP="002627D9">
      <w:pPr>
        <w:rPr>
          <w:b/>
          <w:szCs w:val="24"/>
        </w:rPr>
      </w:pPr>
    </w:p>
    <w:p w14:paraId="1A8D2BA1" w14:textId="1AF3ABD0" w:rsidR="002627D9" w:rsidRDefault="002627D9" w:rsidP="002627D9">
      <w:pPr>
        <w:pStyle w:val="BodyText"/>
        <w:tabs>
          <w:tab w:val="left" w:pos="1134"/>
        </w:tabs>
        <w:jc w:val="left"/>
        <w:rPr>
          <w:rFonts w:ascii="Avenir Book" w:hAnsi="Avenir Book"/>
          <w:b/>
          <w:i w:val="0"/>
          <w:u w:val="single"/>
        </w:rPr>
      </w:pPr>
      <w:r w:rsidRPr="001E4042">
        <w:rPr>
          <w:rFonts w:ascii="Avenir Book" w:hAnsi="Avenir Book"/>
          <w:b/>
          <w:i w:val="0"/>
          <w:u w:val="single"/>
        </w:rPr>
        <w:t>Responsibility for Audit/Research &amp; Development</w:t>
      </w:r>
    </w:p>
    <w:p w14:paraId="11130C47" w14:textId="77777777" w:rsidR="00D008F7" w:rsidRPr="001E4042" w:rsidRDefault="00D008F7" w:rsidP="002627D9">
      <w:pPr>
        <w:pStyle w:val="BodyText"/>
        <w:tabs>
          <w:tab w:val="left" w:pos="1134"/>
        </w:tabs>
        <w:jc w:val="left"/>
        <w:rPr>
          <w:rFonts w:ascii="Avenir Book" w:hAnsi="Avenir Book"/>
          <w:b/>
          <w:i w:val="0"/>
          <w:u w:val="single"/>
        </w:rPr>
      </w:pPr>
    </w:p>
    <w:p w14:paraId="34CF755D" w14:textId="12F290D8"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To share innovative ideas for service development to benefit patients and services.</w:t>
      </w:r>
    </w:p>
    <w:p w14:paraId="1B9372F0"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15D63B44" w14:textId="0E4F844F"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To initiate and undertake Research/Clinical Governance/Audit projects as required.</w:t>
      </w:r>
    </w:p>
    <w:p w14:paraId="481ACB9B"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56AC684F" w14:textId="02AD296C"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To collect and provide research data as required.</w:t>
      </w:r>
    </w:p>
    <w:p w14:paraId="1F736B20"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5268F74F" w14:textId="2950E524"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 xml:space="preserve">Regularly participate in Clinical audit and those included in the annual audit plan </w:t>
      </w:r>
      <w:proofErr w:type="gramStart"/>
      <w:r w:rsidRPr="001E4042">
        <w:rPr>
          <w:rFonts w:ascii="Avenir Book" w:hAnsi="Avenir Book"/>
          <w:bCs/>
          <w:i w:val="0"/>
        </w:rPr>
        <w:t>e.g.</w:t>
      </w:r>
      <w:proofErr w:type="gramEnd"/>
      <w:r w:rsidRPr="001E4042">
        <w:rPr>
          <w:rFonts w:ascii="Avenir Book" w:hAnsi="Avenir Book"/>
          <w:bCs/>
          <w:i w:val="0"/>
        </w:rPr>
        <w:t xml:space="preserve"> client satisfaction and case note standards.</w:t>
      </w:r>
      <w:r w:rsidRPr="001E4042">
        <w:t xml:space="preserve"> </w:t>
      </w:r>
    </w:p>
    <w:p w14:paraId="1FE47236" w14:textId="77777777" w:rsidR="002627D9" w:rsidRPr="001E4042" w:rsidRDefault="002627D9" w:rsidP="002627D9">
      <w:pPr>
        <w:pStyle w:val="BodyText"/>
        <w:tabs>
          <w:tab w:val="left" w:pos="1134"/>
        </w:tabs>
        <w:jc w:val="left"/>
        <w:rPr>
          <w:rFonts w:ascii="Avenir Book" w:hAnsi="Avenir Book"/>
        </w:rPr>
      </w:pPr>
    </w:p>
    <w:p w14:paraId="19FE3EC3" w14:textId="77777777" w:rsidR="002627D9" w:rsidRPr="001E4042" w:rsidRDefault="002627D9" w:rsidP="002627D9">
      <w:pPr>
        <w:pStyle w:val="BodyText"/>
        <w:tabs>
          <w:tab w:val="num" w:pos="1080"/>
        </w:tabs>
        <w:jc w:val="left"/>
        <w:rPr>
          <w:rFonts w:ascii="Avenir Book" w:hAnsi="Avenir Book"/>
          <w:b/>
          <w:i w:val="0"/>
          <w:u w:val="single"/>
        </w:rPr>
      </w:pPr>
      <w:r w:rsidRPr="001E4042">
        <w:rPr>
          <w:rFonts w:ascii="Avenir Book" w:hAnsi="Avenir Book"/>
          <w:b/>
          <w:i w:val="0"/>
          <w:u w:val="single"/>
        </w:rPr>
        <w:t>Freedom to Act</w:t>
      </w:r>
    </w:p>
    <w:p w14:paraId="49BA7AB5" w14:textId="77777777" w:rsidR="002627D9" w:rsidRPr="001E4042" w:rsidRDefault="002627D9" w:rsidP="002627D9">
      <w:pPr>
        <w:pStyle w:val="BodyText"/>
        <w:tabs>
          <w:tab w:val="num" w:pos="1080"/>
        </w:tabs>
        <w:jc w:val="left"/>
        <w:rPr>
          <w:rFonts w:ascii="Avenir Book" w:hAnsi="Avenir Book"/>
          <w:i w:val="0"/>
        </w:rPr>
      </w:pPr>
    </w:p>
    <w:p w14:paraId="1202509E" w14:textId="29E16452" w:rsidR="002627D9" w:rsidRPr="001E4042" w:rsidRDefault="002627D9" w:rsidP="00D008F7">
      <w:pPr>
        <w:pStyle w:val="BodyText"/>
        <w:overflowPunct w:val="0"/>
        <w:autoSpaceDE w:val="0"/>
        <w:autoSpaceDN w:val="0"/>
        <w:adjustRightInd w:val="0"/>
        <w:jc w:val="left"/>
        <w:textAlignment w:val="baseline"/>
        <w:rPr>
          <w:rFonts w:ascii="Avenir Book" w:hAnsi="Avenir Book"/>
          <w:i w:val="0"/>
          <w:iCs w:val="0"/>
        </w:rPr>
      </w:pPr>
      <w:r w:rsidRPr="001E4042">
        <w:rPr>
          <w:rFonts w:ascii="Avenir Book" w:hAnsi="Avenir Book"/>
          <w:i w:val="0"/>
          <w:iCs w:val="0"/>
        </w:rPr>
        <w:t>Be accountable for own professional actions and recognise own professional boundaries.</w:t>
      </w:r>
    </w:p>
    <w:p w14:paraId="124462F1"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0A70C432" w14:textId="127AF637"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Be able to work independently with support from more senior colleagues where necessary.</w:t>
      </w:r>
    </w:p>
    <w:p w14:paraId="2CEEDC50"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11F66C3F" w14:textId="64946B8D"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 xml:space="preserve">Actively evaluate the effectiveness of own clinical practice and demonstrate commitment to personal development, accessing appraisal at pre-determined intervals. </w:t>
      </w:r>
    </w:p>
    <w:p w14:paraId="628BFC28"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2ED24944" w14:textId="6286A59A"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Take responsibility for updating own clinical knowledge through attendance at relevant training and courses, identified through appraisal.</w:t>
      </w:r>
    </w:p>
    <w:p w14:paraId="79EA02D4"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317BD52F" w14:textId="2F5563FF"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Act within defined departmental, HCRG Care Group and National protocols/policies and professional codes of conduct.</w:t>
      </w:r>
    </w:p>
    <w:p w14:paraId="49EB2CC1" w14:textId="77777777" w:rsidR="00D008F7" w:rsidRDefault="00D008F7" w:rsidP="00D008F7">
      <w:pPr>
        <w:pStyle w:val="BodyText"/>
        <w:overflowPunct w:val="0"/>
        <w:autoSpaceDE w:val="0"/>
        <w:autoSpaceDN w:val="0"/>
        <w:adjustRightInd w:val="0"/>
        <w:jc w:val="left"/>
        <w:textAlignment w:val="baseline"/>
        <w:rPr>
          <w:rFonts w:ascii="Avenir Book" w:hAnsi="Avenir Book"/>
          <w:bCs/>
          <w:i w:val="0"/>
        </w:rPr>
      </w:pPr>
    </w:p>
    <w:p w14:paraId="25131375" w14:textId="4943D264" w:rsidR="002627D9" w:rsidRPr="001E4042" w:rsidRDefault="002627D9" w:rsidP="00D008F7">
      <w:pPr>
        <w:pStyle w:val="BodyText"/>
        <w:overflowPunct w:val="0"/>
        <w:autoSpaceDE w:val="0"/>
        <w:autoSpaceDN w:val="0"/>
        <w:adjustRightInd w:val="0"/>
        <w:jc w:val="left"/>
        <w:textAlignment w:val="baseline"/>
        <w:rPr>
          <w:rFonts w:ascii="Avenir Book" w:hAnsi="Avenir Book"/>
          <w:bCs/>
          <w:i w:val="0"/>
        </w:rPr>
      </w:pPr>
      <w:r w:rsidRPr="001E4042">
        <w:rPr>
          <w:rFonts w:ascii="Avenir Book" w:hAnsi="Avenir Book"/>
          <w:bCs/>
          <w:i w:val="0"/>
        </w:rPr>
        <w:t>Work as part of a team to ensure that National and local policies and guidelines, relevant to the provision of Speech and Language Therapy Service, are implemented into own practice under guidance from more senior colleagues.</w:t>
      </w:r>
    </w:p>
    <w:p w14:paraId="67DE3483" w14:textId="77777777" w:rsidR="002627D9" w:rsidRPr="001E4042" w:rsidRDefault="002627D9" w:rsidP="002627D9">
      <w:pPr>
        <w:pStyle w:val="BodyText"/>
        <w:jc w:val="left"/>
        <w:rPr>
          <w:rFonts w:ascii="Avenir Book" w:hAnsi="Avenir Book"/>
          <w:u w:val="single"/>
        </w:rPr>
      </w:pPr>
    </w:p>
    <w:p w14:paraId="1F27A755" w14:textId="77777777" w:rsidR="001E4042" w:rsidRDefault="001E4042" w:rsidP="002627D9">
      <w:pPr>
        <w:rPr>
          <w:b/>
          <w:szCs w:val="24"/>
          <w:u w:val="single"/>
        </w:rPr>
      </w:pPr>
    </w:p>
    <w:p w14:paraId="52916A98" w14:textId="6ADC43F3" w:rsidR="002627D9" w:rsidRPr="001E4042" w:rsidRDefault="002627D9" w:rsidP="002627D9">
      <w:pPr>
        <w:rPr>
          <w:b/>
          <w:szCs w:val="24"/>
          <w:u w:val="single"/>
        </w:rPr>
      </w:pPr>
      <w:r w:rsidRPr="001E4042">
        <w:rPr>
          <w:b/>
          <w:szCs w:val="24"/>
          <w:u w:val="single"/>
        </w:rPr>
        <w:t xml:space="preserve">Equality, </w:t>
      </w:r>
      <w:proofErr w:type="gramStart"/>
      <w:r w:rsidRPr="001E4042">
        <w:rPr>
          <w:b/>
          <w:szCs w:val="24"/>
          <w:u w:val="single"/>
        </w:rPr>
        <w:t>diversity</w:t>
      </w:r>
      <w:proofErr w:type="gramEnd"/>
      <w:r w:rsidRPr="001E4042">
        <w:rPr>
          <w:b/>
          <w:szCs w:val="24"/>
          <w:u w:val="single"/>
        </w:rPr>
        <w:t xml:space="preserve"> and rights</w:t>
      </w:r>
    </w:p>
    <w:p w14:paraId="2FB31D5D" w14:textId="77777777" w:rsidR="002627D9" w:rsidRPr="001E4042" w:rsidRDefault="002627D9" w:rsidP="002627D9">
      <w:pPr>
        <w:pStyle w:val="BodyText"/>
        <w:tabs>
          <w:tab w:val="left" w:pos="1056"/>
        </w:tabs>
        <w:jc w:val="left"/>
        <w:rPr>
          <w:rFonts w:ascii="Avenir Book" w:hAnsi="Avenir Book"/>
          <w:i w:val="0"/>
          <w:iCs w:val="0"/>
        </w:rPr>
      </w:pPr>
      <w:r w:rsidRPr="001E4042">
        <w:rPr>
          <w:rFonts w:ascii="Avenir Book" w:hAnsi="Avenir Book"/>
          <w:i w:val="0"/>
          <w:iCs w:val="0"/>
        </w:rPr>
        <w:t xml:space="preserve">Responsibility to support, promote and develop a culture which promotes equality &amp; diversity.  </w:t>
      </w:r>
    </w:p>
    <w:p w14:paraId="057A51F4" w14:textId="77777777" w:rsidR="002627D9" w:rsidRPr="001E4042" w:rsidRDefault="002627D9" w:rsidP="002627D9">
      <w:pPr>
        <w:rPr>
          <w:b/>
          <w:szCs w:val="24"/>
        </w:rPr>
      </w:pPr>
    </w:p>
    <w:p w14:paraId="40A6B6F6" w14:textId="77777777" w:rsidR="002627D9" w:rsidRPr="001E4042" w:rsidRDefault="002627D9" w:rsidP="002627D9">
      <w:pPr>
        <w:pStyle w:val="BodyText"/>
        <w:tabs>
          <w:tab w:val="left" w:pos="1056"/>
        </w:tabs>
        <w:jc w:val="left"/>
        <w:rPr>
          <w:rFonts w:ascii="Avenir Book" w:hAnsi="Avenir Book"/>
          <w:b/>
          <w:i w:val="0"/>
          <w:u w:val="single"/>
        </w:rPr>
      </w:pPr>
      <w:r w:rsidRPr="001E4042">
        <w:rPr>
          <w:rFonts w:ascii="Avenir Book" w:hAnsi="Avenir Book"/>
          <w:b/>
          <w:i w:val="0"/>
          <w:u w:val="single"/>
        </w:rPr>
        <w:lastRenderedPageBreak/>
        <w:t>Planning and organisational tasks / duties</w:t>
      </w:r>
    </w:p>
    <w:p w14:paraId="56C5D37B" w14:textId="77777777" w:rsidR="002627D9" w:rsidRPr="001E4042" w:rsidRDefault="002627D9" w:rsidP="002627D9">
      <w:pPr>
        <w:rPr>
          <w:szCs w:val="24"/>
        </w:rPr>
      </w:pPr>
    </w:p>
    <w:p w14:paraId="7E4F06E6" w14:textId="4DD3BAE5" w:rsidR="002627D9" w:rsidRPr="001E4042" w:rsidRDefault="002627D9" w:rsidP="006B0FA8">
      <w:pPr>
        <w:pStyle w:val="BodyText"/>
        <w:tabs>
          <w:tab w:val="left" w:pos="1488"/>
        </w:tabs>
        <w:overflowPunct w:val="0"/>
        <w:autoSpaceDE w:val="0"/>
        <w:autoSpaceDN w:val="0"/>
        <w:adjustRightInd w:val="0"/>
        <w:jc w:val="left"/>
        <w:textAlignment w:val="baseline"/>
        <w:rPr>
          <w:rFonts w:ascii="Avenir Book" w:hAnsi="Avenir Book"/>
          <w:i w:val="0"/>
          <w:iCs w:val="0"/>
        </w:rPr>
      </w:pPr>
      <w:r w:rsidRPr="001E4042">
        <w:rPr>
          <w:rFonts w:ascii="Avenir Book" w:hAnsi="Avenir Book"/>
          <w:i w:val="0"/>
          <w:iCs w:val="0"/>
        </w:rPr>
        <w:t>To manage and prioritise own caseload and workload independently.</w:t>
      </w:r>
    </w:p>
    <w:p w14:paraId="2DE13665" w14:textId="77777777" w:rsidR="006B0FA8" w:rsidRDefault="006B0FA8" w:rsidP="006B0FA8">
      <w:pPr>
        <w:pStyle w:val="BodyText"/>
        <w:tabs>
          <w:tab w:val="left" w:pos="1488"/>
        </w:tabs>
        <w:overflowPunct w:val="0"/>
        <w:autoSpaceDE w:val="0"/>
        <w:autoSpaceDN w:val="0"/>
        <w:adjustRightInd w:val="0"/>
        <w:jc w:val="left"/>
        <w:textAlignment w:val="baseline"/>
        <w:rPr>
          <w:rFonts w:ascii="Avenir Book" w:hAnsi="Avenir Book"/>
          <w:i w:val="0"/>
          <w:iCs w:val="0"/>
        </w:rPr>
      </w:pPr>
    </w:p>
    <w:p w14:paraId="4EB5B550" w14:textId="42FE3918" w:rsidR="00C57762" w:rsidRPr="001E4042" w:rsidRDefault="00C57762" w:rsidP="006B0FA8">
      <w:pPr>
        <w:pStyle w:val="BodyText"/>
        <w:tabs>
          <w:tab w:val="left" w:pos="1488"/>
        </w:tabs>
        <w:overflowPunct w:val="0"/>
        <w:autoSpaceDE w:val="0"/>
        <w:autoSpaceDN w:val="0"/>
        <w:adjustRightInd w:val="0"/>
        <w:jc w:val="left"/>
        <w:textAlignment w:val="baseline"/>
        <w:rPr>
          <w:rFonts w:ascii="Avenir Book" w:hAnsi="Avenir Book"/>
          <w:i w:val="0"/>
          <w:iCs w:val="0"/>
        </w:rPr>
      </w:pPr>
      <w:r w:rsidRPr="001E4042">
        <w:rPr>
          <w:rFonts w:ascii="Avenir Book" w:hAnsi="Avenir Book"/>
          <w:i w:val="0"/>
          <w:iCs w:val="0"/>
        </w:rPr>
        <w:t>Delegate cases and oversee care via rehabilitation assistants.</w:t>
      </w:r>
    </w:p>
    <w:p w14:paraId="013D6BE7" w14:textId="77777777" w:rsidR="006B0FA8" w:rsidRDefault="006B0FA8" w:rsidP="006B0FA8">
      <w:pPr>
        <w:pStyle w:val="BodyText"/>
        <w:tabs>
          <w:tab w:val="left" w:pos="1488"/>
        </w:tabs>
        <w:overflowPunct w:val="0"/>
        <w:autoSpaceDE w:val="0"/>
        <w:autoSpaceDN w:val="0"/>
        <w:adjustRightInd w:val="0"/>
        <w:jc w:val="left"/>
        <w:textAlignment w:val="baseline"/>
        <w:rPr>
          <w:rFonts w:ascii="Avenir Book" w:hAnsi="Avenir Book"/>
          <w:i w:val="0"/>
          <w:iCs w:val="0"/>
        </w:rPr>
      </w:pPr>
    </w:p>
    <w:p w14:paraId="38C89101" w14:textId="1706F6F9" w:rsidR="002627D9" w:rsidRPr="001E4042" w:rsidRDefault="002627D9" w:rsidP="006B0FA8">
      <w:pPr>
        <w:pStyle w:val="BodyText"/>
        <w:tabs>
          <w:tab w:val="left" w:pos="1488"/>
        </w:tabs>
        <w:overflowPunct w:val="0"/>
        <w:autoSpaceDE w:val="0"/>
        <w:autoSpaceDN w:val="0"/>
        <w:adjustRightInd w:val="0"/>
        <w:jc w:val="left"/>
        <w:textAlignment w:val="baseline"/>
        <w:rPr>
          <w:rFonts w:ascii="Avenir Book" w:hAnsi="Avenir Book"/>
          <w:i w:val="0"/>
          <w:iCs w:val="0"/>
        </w:rPr>
      </w:pPr>
      <w:r w:rsidRPr="001E4042">
        <w:rPr>
          <w:rFonts w:ascii="Avenir Book" w:hAnsi="Avenir Book"/>
          <w:i w:val="0"/>
          <w:iCs w:val="0"/>
        </w:rPr>
        <w:t>Plan and implement training programmes to others.</w:t>
      </w:r>
    </w:p>
    <w:p w14:paraId="016F9920" w14:textId="77777777" w:rsidR="002627D9" w:rsidRPr="001E4042" w:rsidRDefault="002627D9" w:rsidP="002627D9">
      <w:pPr>
        <w:pStyle w:val="BodyText"/>
        <w:jc w:val="left"/>
        <w:rPr>
          <w:rFonts w:ascii="Avenir Book" w:hAnsi="Avenir Book"/>
        </w:rPr>
      </w:pPr>
    </w:p>
    <w:p w14:paraId="2739E7FD" w14:textId="77777777" w:rsidR="006B0FA8" w:rsidRDefault="006B0FA8" w:rsidP="004443DB">
      <w:pPr>
        <w:spacing w:after="0" w:line="240" w:lineRule="auto"/>
        <w:rPr>
          <w:rFonts w:eastAsia="Times New Roman" w:cs="Arial"/>
          <w:b/>
          <w:iCs/>
          <w:color w:val="auto"/>
          <w:szCs w:val="24"/>
          <w:u w:val="single"/>
        </w:rPr>
      </w:pPr>
    </w:p>
    <w:p w14:paraId="66818C0B" w14:textId="77777777" w:rsidR="006B0FA8" w:rsidRDefault="006B0FA8" w:rsidP="004443DB">
      <w:pPr>
        <w:spacing w:after="0" w:line="240" w:lineRule="auto"/>
        <w:rPr>
          <w:rFonts w:eastAsia="Times New Roman" w:cs="Arial"/>
          <w:b/>
          <w:iCs/>
          <w:color w:val="auto"/>
          <w:szCs w:val="24"/>
          <w:u w:val="single"/>
        </w:rPr>
      </w:pPr>
    </w:p>
    <w:p w14:paraId="2B9A2431" w14:textId="77777777" w:rsidR="006B0FA8" w:rsidRDefault="006B0FA8" w:rsidP="004443DB">
      <w:pPr>
        <w:spacing w:after="0" w:line="240" w:lineRule="auto"/>
        <w:rPr>
          <w:rFonts w:eastAsia="Times New Roman" w:cs="Arial"/>
          <w:b/>
          <w:iCs/>
          <w:color w:val="auto"/>
          <w:szCs w:val="24"/>
          <w:u w:val="single"/>
        </w:rPr>
      </w:pPr>
    </w:p>
    <w:p w14:paraId="5C3F014E" w14:textId="12E66415" w:rsidR="004443DB" w:rsidRPr="004443DB" w:rsidRDefault="004443DB" w:rsidP="004443DB">
      <w:pPr>
        <w:spacing w:after="0" w:line="240" w:lineRule="auto"/>
        <w:rPr>
          <w:rFonts w:eastAsia="Times New Roman" w:cs="Arial"/>
          <w:b/>
          <w:iCs/>
          <w:color w:val="auto"/>
          <w:szCs w:val="24"/>
          <w:u w:val="single"/>
        </w:rPr>
      </w:pPr>
      <w:r w:rsidRPr="004443DB">
        <w:rPr>
          <w:rFonts w:eastAsia="Times New Roman" w:cs="Arial"/>
          <w:b/>
          <w:iCs/>
          <w:color w:val="auto"/>
          <w:szCs w:val="24"/>
          <w:u w:val="single"/>
        </w:rPr>
        <w:t>Specific Responsibilities</w:t>
      </w:r>
    </w:p>
    <w:p w14:paraId="4A605BFB" w14:textId="77777777" w:rsidR="004443DB" w:rsidRPr="004443DB" w:rsidRDefault="004443DB" w:rsidP="004443DB">
      <w:pPr>
        <w:spacing w:after="0" w:line="240" w:lineRule="auto"/>
        <w:ind w:left="720"/>
        <w:rPr>
          <w:rFonts w:eastAsia="Times New Roman" w:cs="Arial"/>
          <w:b/>
          <w:iCs/>
          <w:color w:val="auto"/>
          <w:szCs w:val="24"/>
          <w:u w:val="single"/>
        </w:rPr>
      </w:pPr>
    </w:p>
    <w:p w14:paraId="6DB58E1D" w14:textId="77777777" w:rsidR="004443DB" w:rsidRPr="004443DB" w:rsidRDefault="004443DB" w:rsidP="004443DB">
      <w:pPr>
        <w:spacing w:after="0" w:line="240" w:lineRule="auto"/>
        <w:rPr>
          <w:rFonts w:eastAsia="Times New Roman" w:cs="Arial"/>
          <w:b/>
          <w:iCs/>
          <w:color w:val="auto"/>
          <w:szCs w:val="24"/>
          <w:u w:val="single"/>
        </w:rPr>
      </w:pPr>
      <w:r w:rsidRPr="004443DB">
        <w:rPr>
          <w:rFonts w:eastAsia="Times New Roman" w:cs="Arial"/>
          <w:b/>
          <w:iCs/>
          <w:color w:val="auto"/>
          <w:szCs w:val="24"/>
          <w:u w:val="single"/>
        </w:rPr>
        <w:t xml:space="preserve">Clinical responsibilities: </w:t>
      </w:r>
    </w:p>
    <w:p w14:paraId="6919D7E2" w14:textId="77777777" w:rsidR="004443DB" w:rsidRPr="004443DB" w:rsidRDefault="004443DB" w:rsidP="004443DB">
      <w:pPr>
        <w:spacing w:after="0" w:line="240" w:lineRule="auto"/>
        <w:ind w:left="720"/>
        <w:rPr>
          <w:rFonts w:eastAsia="Times New Roman" w:cs="Arial"/>
          <w:b/>
          <w:iCs/>
          <w:color w:val="auto"/>
          <w:szCs w:val="24"/>
          <w:u w:val="single"/>
        </w:rPr>
      </w:pPr>
    </w:p>
    <w:p w14:paraId="1F7BE1EE" w14:textId="77777777" w:rsidR="004443DB" w:rsidRPr="004443DB" w:rsidRDefault="004443DB" w:rsidP="00D008F7">
      <w:pPr>
        <w:spacing w:after="0" w:line="240" w:lineRule="auto"/>
        <w:ind w:left="720"/>
        <w:rPr>
          <w:rFonts w:eastAsia="Times New Roman" w:cs="Arial"/>
          <w:bCs/>
          <w:iCs/>
          <w:color w:val="auto"/>
          <w:szCs w:val="24"/>
        </w:rPr>
      </w:pPr>
      <w:r w:rsidRPr="004443DB">
        <w:rPr>
          <w:rFonts w:eastAsia="Times New Roman" w:cs="Arial"/>
          <w:bCs/>
          <w:iCs/>
          <w:color w:val="auto"/>
          <w:szCs w:val="24"/>
        </w:rPr>
        <w:t>To be professionally and legally accountable for all aspects of own work, including the management of patients in your care.</w:t>
      </w:r>
    </w:p>
    <w:p w14:paraId="6E971F5B" w14:textId="77777777" w:rsidR="004443DB" w:rsidRPr="004443DB" w:rsidRDefault="004443DB" w:rsidP="00D008F7">
      <w:pPr>
        <w:spacing w:after="0" w:line="240" w:lineRule="auto"/>
        <w:ind w:left="720"/>
        <w:rPr>
          <w:rFonts w:eastAsia="Times New Roman" w:cs="Arial"/>
          <w:bCs/>
          <w:iCs/>
          <w:color w:val="auto"/>
          <w:szCs w:val="24"/>
        </w:rPr>
      </w:pPr>
    </w:p>
    <w:p w14:paraId="369AD33B" w14:textId="77777777" w:rsidR="004443DB" w:rsidRPr="004443DB" w:rsidRDefault="004443DB" w:rsidP="00D008F7">
      <w:pPr>
        <w:spacing w:after="0" w:line="240" w:lineRule="auto"/>
        <w:ind w:left="720"/>
        <w:rPr>
          <w:rFonts w:eastAsia="Times New Roman" w:cs="Arial"/>
          <w:bCs/>
          <w:iCs/>
          <w:color w:val="auto"/>
          <w:szCs w:val="24"/>
        </w:rPr>
      </w:pPr>
      <w:r w:rsidRPr="004443DB">
        <w:rPr>
          <w:rFonts w:eastAsia="Times New Roman" w:cs="Arial"/>
          <w:bCs/>
          <w:iCs/>
          <w:color w:val="auto"/>
          <w:szCs w:val="24"/>
        </w:rPr>
        <w:t>To hold responsibility for own case load and working without direct supervision. Members of the team are always available for advice and supervision. However clinical work is not routinely evaluated.</w:t>
      </w:r>
    </w:p>
    <w:p w14:paraId="6CA64AEF" w14:textId="77777777" w:rsidR="004443DB" w:rsidRPr="004443DB" w:rsidRDefault="004443DB" w:rsidP="00D008F7">
      <w:pPr>
        <w:spacing w:after="0" w:line="240" w:lineRule="auto"/>
        <w:ind w:left="720"/>
        <w:rPr>
          <w:rFonts w:eastAsia="Times New Roman" w:cs="Arial"/>
          <w:bCs/>
          <w:iCs/>
          <w:color w:val="auto"/>
          <w:szCs w:val="24"/>
        </w:rPr>
      </w:pPr>
    </w:p>
    <w:p w14:paraId="42959E1F" w14:textId="77777777" w:rsidR="004443DB" w:rsidRPr="004443DB" w:rsidRDefault="004443DB" w:rsidP="00D008F7">
      <w:pPr>
        <w:spacing w:after="0" w:line="240" w:lineRule="auto"/>
        <w:ind w:left="720"/>
        <w:rPr>
          <w:rFonts w:eastAsia="Times New Roman" w:cs="Arial"/>
          <w:bCs/>
          <w:iCs/>
          <w:color w:val="auto"/>
          <w:szCs w:val="24"/>
        </w:rPr>
      </w:pPr>
      <w:r w:rsidRPr="004443DB">
        <w:rPr>
          <w:rFonts w:eastAsia="Times New Roman" w:cs="Arial"/>
          <w:bCs/>
          <w:iCs/>
          <w:color w:val="auto"/>
          <w:szCs w:val="24"/>
        </w:rPr>
        <w:t>To undertake all aspects of clinical duties as an autonomous practitioner.</w:t>
      </w:r>
    </w:p>
    <w:p w14:paraId="00DFE94D" w14:textId="77777777" w:rsidR="004443DB" w:rsidRPr="004443DB" w:rsidRDefault="004443DB" w:rsidP="004443DB">
      <w:pPr>
        <w:spacing w:after="0" w:line="240" w:lineRule="auto"/>
        <w:ind w:left="720"/>
        <w:rPr>
          <w:rFonts w:eastAsia="Times New Roman" w:cs="Arial"/>
          <w:bCs/>
          <w:iCs/>
          <w:color w:val="auto"/>
          <w:szCs w:val="24"/>
        </w:rPr>
      </w:pPr>
    </w:p>
    <w:p w14:paraId="2905E0E0"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Represent HCRG Care group externally regarding the Occupational Therapy services provided to patients.</w:t>
      </w:r>
    </w:p>
    <w:p w14:paraId="6190CA2A" w14:textId="77777777" w:rsidR="004443DB" w:rsidRPr="004443DB" w:rsidRDefault="004443DB" w:rsidP="004443DB">
      <w:pPr>
        <w:spacing w:after="0" w:line="240" w:lineRule="auto"/>
        <w:ind w:left="720"/>
        <w:rPr>
          <w:rFonts w:eastAsia="Times New Roman" w:cs="Arial"/>
          <w:bCs/>
          <w:iCs/>
          <w:color w:val="auto"/>
          <w:szCs w:val="24"/>
        </w:rPr>
      </w:pPr>
    </w:p>
    <w:p w14:paraId="0AA89BF8"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undertake a comprehensive assessment of patients with a neurological condition including those with diverse or complex presentations/multi-pathologies; use advanced clinical reasoning skills and assessment techniques to provide an accurate diagnosis of their condition.</w:t>
      </w:r>
    </w:p>
    <w:p w14:paraId="017427B4" w14:textId="77777777" w:rsidR="004443DB" w:rsidRPr="004443DB" w:rsidRDefault="004443DB" w:rsidP="004443DB">
      <w:pPr>
        <w:spacing w:after="0" w:line="240" w:lineRule="auto"/>
        <w:ind w:left="720"/>
        <w:rPr>
          <w:rFonts w:eastAsia="Times New Roman" w:cs="Arial"/>
          <w:bCs/>
          <w:iCs/>
          <w:color w:val="auto"/>
          <w:szCs w:val="24"/>
        </w:rPr>
      </w:pPr>
    </w:p>
    <w:p w14:paraId="6023D71E"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 xml:space="preserve">To liaise with patients, carers, and colleagues to assess the safety of a patient’s home environment.  </w:t>
      </w:r>
    </w:p>
    <w:p w14:paraId="5A00729D"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plan and implement individual treatment plans, in collaboration with the patient, using graded activity to achieve therapeutic goals.</w:t>
      </w:r>
    </w:p>
    <w:p w14:paraId="5E39D8BC" w14:textId="77777777" w:rsidR="004443DB" w:rsidRPr="004443DB" w:rsidRDefault="004443DB" w:rsidP="004443DB">
      <w:pPr>
        <w:spacing w:after="0" w:line="240" w:lineRule="auto"/>
        <w:ind w:left="720"/>
        <w:rPr>
          <w:rFonts w:eastAsia="Times New Roman" w:cs="Arial"/>
          <w:bCs/>
          <w:iCs/>
          <w:color w:val="auto"/>
          <w:szCs w:val="24"/>
        </w:rPr>
      </w:pPr>
    </w:p>
    <w:p w14:paraId="6C3C8D1F"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order a range of specialist disability equipment for patient use based on the understanding and knowledge of a range of assistive equipment and utilising the correct eligibility criteria and policies relevant to social care, health, and housing organisations.</w:t>
      </w:r>
    </w:p>
    <w:p w14:paraId="69FEBC85" w14:textId="77777777" w:rsidR="004443DB" w:rsidRPr="004443DB" w:rsidRDefault="004443DB" w:rsidP="004443DB">
      <w:pPr>
        <w:spacing w:after="0" w:line="240" w:lineRule="auto"/>
        <w:ind w:left="720"/>
        <w:rPr>
          <w:rFonts w:eastAsia="Times New Roman" w:cs="Arial"/>
          <w:bCs/>
          <w:iCs/>
          <w:color w:val="auto"/>
          <w:szCs w:val="24"/>
        </w:rPr>
      </w:pPr>
    </w:p>
    <w:p w14:paraId="6C9327A2"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provide appropriate instructions to patients on equipment issued for their homes.</w:t>
      </w:r>
    </w:p>
    <w:p w14:paraId="64647294" w14:textId="77777777" w:rsidR="004443DB" w:rsidRPr="004443DB" w:rsidRDefault="004443DB" w:rsidP="004443DB">
      <w:pPr>
        <w:spacing w:after="0" w:line="240" w:lineRule="auto"/>
        <w:ind w:left="720"/>
        <w:rPr>
          <w:rFonts w:eastAsia="Times New Roman" w:cs="Arial"/>
          <w:bCs/>
          <w:iCs/>
          <w:color w:val="auto"/>
          <w:szCs w:val="24"/>
        </w:rPr>
      </w:pPr>
    </w:p>
    <w:p w14:paraId="7C8C7400"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lastRenderedPageBreak/>
        <w:t xml:space="preserve">To demonstrate effective personal co-ordination of day-to-day activities, including prioritising caseloads, decision-making and problem solving. </w:t>
      </w:r>
    </w:p>
    <w:p w14:paraId="334B14D8" w14:textId="77777777" w:rsidR="004443DB" w:rsidRPr="004443DB" w:rsidRDefault="004443DB" w:rsidP="004443DB">
      <w:pPr>
        <w:spacing w:after="0" w:line="240" w:lineRule="auto"/>
        <w:ind w:left="720"/>
        <w:rPr>
          <w:rFonts w:eastAsia="Times New Roman" w:cs="Arial"/>
          <w:bCs/>
          <w:iCs/>
          <w:color w:val="auto"/>
          <w:szCs w:val="24"/>
        </w:rPr>
      </w:pPr>
    </w:p>
    <w:p w14:paraId="626B6B39"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Formulate accurate prognoses and recommend best course of intervention, developing comprehensive discharge plans.</w:t>
      </w:r>
    </w:p>
    <w:p w14:paraId="4DFD51DB" w14:textId="77777777" w:rsidR="004443DB" w:rsidRPr="004443DB" w:rsidRDefault="004443DB" w:rsidP="004443DB">
      <w:pPr>
        <w:spacing w:after="0" w:line="240" w:lineRule="auto"/>
        <w:ind w:left="720"/>
        <w:rPr>
          <w:rFonts w:eastAsia="Times New Roman" w:cs="Arial"/>
          <w:bCs/>
          <w:iCs/>
          <w:color w:val="auto"/>
          <w:szCs w:val="24"/>
        </w:rPr>
      </w:pPr>
    </w:p>
    <w:p w14:paraId="0A3A2AD5"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Assess patient understanding of treatment proposals, gain valid informed consent and have the capacity to work within a legal framework with patients who lack capacity to consent to treatment.</w:t>
      </w:r>
    </w:p>
    <w:p w14:paraId="7489F2E9" w14:textId="77777777" w:rsidR="004443DB" w:rsidRPr="004443DB" w:rsidRDefault="004443DB" w:rsidP="004443DB">
      <w:pPr>
        <w:spacing w:after="0" w:line="240" w:lineRule="auto"/>
        <w:ind w:left="720"/>
        <w:rPr>
          <w:rFonts w:eastAsia="Times New Roman" w:cs="Arial"/>
          <w:bCs/>
          <w:iCs/>
          <w:color w:val="auto"/>
          <w:szCs w:val="24"/>
        </w:rPr>
      </w:pPr>
    </w:p>
    <w:p w14:paraId="6B38C410"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 xml:space="preserve">Use a range of verbal and non-verbal communication tools to communicate effectively with patients to progress rehabilitation and treatment programmes.  This will include patients who may have difficulties in understanding or communicating.  </w:t>
      </w:r>
    </w:p>
    <w:p w14:paraId="7BC6778B" w14:textId="77777777" w:rsidR="004443DB" w:rsidRPr="004443DB" w:rsidRDefault="004443DB" w:rsidP="004443DB">
      <w:pPr>
        <w:spacing w:after="0" w:line="240" w:lineRule="auto"/>
        <w:ind w:left="720"/>
        <w:rPr>
          <w:rFonts w:eastAsia="Times New Roman" w:cs="Arial"/>
          <w:bCs/>
          <w:iCs/>
          <w:color w:val="auto"/>
          <w:szCs w:val="24"/>
        </w:rPr>
      </w:pPr>
    </w:p>
    <w:p w14:paraId="07E518B2"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Evaluate patient progress, reassess, and alter treatment programmes if required.</w:t>
      </w:r>
    </w:p>
    <w:p w14:paraId="7AF10840" w14:textId="77777777" w:rsidR="004443DB" w:rsidRPr="004443DB" w:rsidRDefault="004443DB" w:rsidP="004443DB">
      <w:pPr>
        <w:spacing w:after="0" w:line="240" w:lineRule="auto"/>
        <w:ind w:left="720"/>
        <w:rPr>
          <w:rFonts w:eastAsia="Times New Roman" w:cs="Arial"/>
          <w:bCs/>
          <w:iCs/>
          <w:color w:val="auto"/>
          <w:szCs w:val="24"/>
        </w:rPr>
      </w:pPr>
    </w:p>
    <w:p w14:paraId="0BD68A2C"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manage clinical risk within own patient case load.</w:t>
      </w:r>
    </w:p>
    <w:p w14:paraId="407F6478" w14:textId="77777777" w:rsidR="004443DB" w:rsidRPr="004443DB" w:rsidRDefault="004443DB" w:rsidP="004443DB">
      <w:pPr>
        <w:spacing w:after="0" w:line="240" w:lineRule="auto"/>
        <w:ind w:left="720"/>
        <w:rPr>
          <w:rFonts w:eastAsia="Times New Roman" w:cs="Arial"/>
          <w:bCs/>
          <w:iCs/>
          <w:color w:val="auto"/>
          <w:szCs w:val="24"/>
        </w:rPr>
      </w:pPr>
    </w:p>
    <w:p w14:paraId="723E290E"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 xml:space="preserve">Work within clinical guidelines and Royal College of Occupational Therapy (RCOT) guidelines and to have a good working knowledge of national and local standards and monitor own and others quality of practice as appropriate. </w:t>
      </w:r>
    </w:p>
    <w:p w14:paraId="55B9F9A4" w14:textId="77777777" w:rsidR="004443DB" w:rsidRPr="004443DB" w:rsidRDefault="004443DB" w:rsidP="004443DB">
      <w:pPr>
        <w:spacing w:after="0" w:line="240" w:lineRule="auto"/>
        <w:ind w:left="720"/>
        <w:rPr>
          <w:rFonts w:eastAsia="Times New Roman" w:cs="Arial"/>
          <w:bCs/>
          <w:iCs/>
          <w:color w:val="auto"/>
          <w:szCs w:val="24"/>
        </w:rPr>
      </w:pPr>
    </w:p>
    <w:p w14:paraId="5AAAF6A5"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be responsible for maintaining accurate and comprehensive patient treatment records in line with RCOT standards of practice.</w:t>
      </w:r>
    </w:p>
    <w:p w14:paraId="6BC5119F" w14:textId="77777777" w:rsidR="004443DB" w:rsidRPr="004443DB" w:rsidRDefault="004443DB" w:rsidP="004443DB">
      <w:pPr>
        <w:spacing w:after="0" w:line="240" w:lineRule="auto"/>
        <w:ind w:left="720"/>
        <w:rPr>
          <w:rFonts w:eastAsia="Times New Roman" w:cs="Arial"/>
          <w:bCs/>
          <w:iCs/>
          <w:color w:val="auto"/>
          <w:szCs w:val="24"/>
        </w:rPr>
      </w:pPr>
    </w:p>
    <w:p w14:paraId="0242005E"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 xml:space="preserve">Carry out assessments and treatments related to Neurological conditions. </w:t>
      </w:r>
    </w:p>
    <w:p w14:paraId="3914D683" w14:textId="77777777" w:rsidR="004443DB" w:rsidRPr="004443DB" w:rsidRDefault="004443DB" w:rsidP="004443DB">
      <w:pPr>
        <w:spacing w:after="0" w:line="240" w:lineRule="auto"/>
        <w:ind w:left="720"/>
        <w:rPr>
          <w:rFonts w:eastAsia="Times New Roman" w:cs="Arial"/>
          <w:bCs/>
          <w:iCs/>
          <w:color w:val="auto"/>
          <w:szCs w:val="24"/>
        </w:rPr>
      </w:pPr>
    </w:p>
    <w:p w14:paraId="6F763A8D"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always comply with the Manual Handling Policy and local therapeutic handling guidance.</w:t>
      </w:r>
    </w:p>
    <w:p w14:paraId="25B137B3" w14:textId="77777777" w:rsidR="004443DB" w:rsidRPr="004443DB" w:rsidRDefault="004443DB" w:rsidP="004443DB">
      <w:pPr>
        <w:spacing w:after="0" w:line="240" w:lineRule="auto"/>
        <w:ind w:left="720"/>
        <w:rPr>
          <w:rFonts w:eastAsia="Times New Roman" w:cs="Arial"/>
          <w:bCs/>
          <w:iCs/>
          <w:color w:val="auto"/>
          <w:szCs w:val="24"/>
        </w:rPr>
      </w:pPr>
    </w:p>
    <w:p w14:paraId="1AB286E7" w14:textId="77777777" w:rsidR="004443DB" w:rsidRPr="004443DB" w:rsidRDefault="004443DB" w:rsidP="004443DB">
      <w:pPr>
        <w:spacing w:after="0" w:line="240" w:lineRule="auto"/>
        <w:ind w:left="720"/>
        <w:rPr>
          <w:rFonts w:eastAsia="Times New Roman" w:cs="Arial"/>
          <w:bCs/>
          <w:iCs/>
          <w:color w:val="auto"/>
          <w:szCs w:val="24"/>
        </w:rPr>
      </w:pPr>
      <w:r w:rsidRPr="004443DB">
        <w:rPr>
          <w:rFonts w:eastAsia="Times New Roman" w:cs="Arial"/>
          <w:bCs/>
          <w:iCs/>
          <w:color w:val="auto"/>
          <w:szCs w:val="24"/>
        </w:rPr>
        <w:t>To deal sensitively with patients who have high levels of anxiety and aggression caused by their neurological condition, pain, dementia, or limited mobility.</w:t>
      </w:r>
    </w:p>
    <w:p w14:paraId="4DEDFA39" w14:textId="77777777" w:rsidR="004443DB" w:rsidRPr="004443DB" w:rsidRDefault="004443DB" w:rsidP="004443DB">
      <w:pPr>
        <w:spacing w:after="0" w:line="240" w:lineRule="auto"/>
        <w:ind w:left="720"/>
        <w:rPr>
          <w:rFonts w:eastAsia="Times New Roman" w:cs="Arial"/>
          <w:b/>
          <w:iCs/>
          <w:color w:val="auto"/>
          <w:szCs w:val="24"/>
          <w:u w:val="single"/>
        </w:rPr>
      </w:pPr>
    </w:p>
    <w:p w14:paraId="0E49E841" w14:textId="22A38115" w:rsidR="002627D9" w:rsidRDefault="002627D9" w:rsidP="004443DB">
      <w:pPr>
        <w:spacing w:after="0" w:line="240" w:lineRule="auto"/>
        <w:ind w:left="720"/>
        <w:rPr>
          <w:szCs w:val="24"/>
        </w:rPr>
      </w:pPr>
      <w:r w:rsidRPr="001E4042">
        <w:rPr>
          <w:szCs w:val="24"/>
        </w:rPr>
        <w:t>Raise any concerns with the S</w:t>
      </w:r>
      <w:r w:rsidR="00C57762" w:rsidRPr="001E4042">
        <w:rPr>
          <w:szCs w:val="24"/>
        </w:rPr>
        <w:t>ervice Manager</w:t>
      </w:r>
      <w:r w:rsidRPr="001E4042">
        <w:rPr>
          <w:szCs w:val="24"/>
        </w:rPr>
        <w:t>.</w:t>
      </w:r>
    </w:p>
    <w:p w14:paraId="759BC0E4" w14:textId="7343E8DB" w:rsidR="006B0FA8" w:rsidRDefault="006B0FA8" w:rsidP="004443DB">
      <w:pPr>
        <w:spacing w:after="0" w:line="240" w:lineRule="auto"/>
        <w:ind w:left="720"/>
        <w:rPr>
          <w:szCs w:val="24"/>
        </w:rPr>
      </w:pPr>
    </w:p>
    <w:p w14:paraId="1FA033D4" w14:textId="02E10335" w:rsidR="006B0FA8" w:rsidRPr="006B0FA8" w:rsidRDefault="006B0FA8" w:rsidP="006B0FA8">
      <w:pPr>
        <w:spacing w:after="0" w:line="240" w:lineRule="auto"/>
        <w:rPr>
          <w:b/>
          <w:szCs w:val="24"/>
          <w:u w:val="single"/>
        </w:rPr>
      </w:pPr>
      <w:r w:rsidRPr="006B0FA8">
        <w:rPr>
          <w:b/>
          <w:szCs w:val="24"/>
          <w:u w:val="single"/>
        </w:rPr>
        <w:t>Managerial responsibilities:</w:t>
      </w:r>
    </w:p>
    <w:p w14:paraId="5FF1184A" w14:textId="77777777" w:rsidR="006B0FA8" w:rsidRPr="006B0FA8" w:rsidRDefault="006B0FA8" w:rsidP="006B0FA8">
      <w:pPr>
        <w:spacing w:after="0" w:line="240" w:lineRule="auto"/>
        <w:ind w:left="720"/>
        <w:rPr>
          <w:bCs/>
          <w:szCs w:val="24"/>
        </w:rPr>
      </w:pPr>
    </w:p>
    <w:p w14:paraId="3F3DCBA4"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exercise good personal time management, organisational skills, punctuality, and consistent reliable attendance.</w:t>
      </w:r>
    </w:p>
    <w:p w14:paraId="40BA169D" w14:textId="77777777" w:rsidR="006B0FA8" w:rsidRPr="006B0FA8" w:rsidRDefault="006B0FA8" w:rsidP="006B0FA8">
      <w:pPr>
        <w:spacing w:after="0" w:line="240" w:lineRule="auto"/>
        <w:ind w:left="720"/>
        <w:rPr>
          <w:bCs/>
          <w:szCs w:val="24"/>
        </w:rPr>
      </w:pPr>
    </w:p>
    <w:p w14:paraId="3E025C2D"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ensure production of written or verbal reports as appropriate, being aware of the issues of presenting a ‘legal document’.</w:t>
      </w:r>
    </w:p>
    <w:p w14:paraId="7B970DB3" w14:textId="77777777" w:rsidR="006B0FA8" w:rsidRPr="006B0FA8" w:rsidRDefault="006B0FA8" w:rsidP="006B0FA8">
      <w:pPr>
        <w:spacing w:after="0" w:line="240" w:lineRule="auto"/>
        <w:ind w:left="720"/>
        <w:rPr>
          <w:bCs/>
          <w:szCs w:val="24"/>
        </w:rPr>
      </w:pPr>
    </w:p>
    <w:p w14:paraId="6CF586AF"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respond to complaints in line with the complaints procedure at a level determined by the line manager.</w:t>
      </w:r>
    </w:p>
    <w:p w14:paraId="223CCEC1" w14:textId="77777777" w:rsidR="006B0FA8" w:rsidRPr="006B0FA8" w:rsidRDefault="006B0FA8" w:rsidP="006B0FA8">
      <w:pPr>
        <w:spacing w:after="0" w:line="240" w:lineRule="auto"/>
        <w:ind w:left="720"/>
        <w:rPr>
          <w:bCs/>
          <w:szCs w:val="24"/>
        </w:rPr>
      </w:pPr>
    </w:p>
    <w:p w14:paraId="11D47A3D" w14:textId="77777777" w:rsidR="006B0FA8" w:rsidRPr="006B0FA8" w:rsidRDefault="006B0FA8" w:rsidP="006B0FA8">
      <w:pPr>
        <w:spacing w:after="0" w:line="240" w:lineRule="auto"/>
        <w:ind w:left="720"/>
        <w:rPr>
          <w:bCs/>
          <w:szCs w:val="24"/>
        </w:rPr>
      </w:pPr>
      <w:r w:rsidRPr="006B0FA8">
        <w:rPr>
          <w:bCs/>
          <w:szCs w:val="24"/>
        </w:rPr>
        <w:lastRenderedPageBreak/>
        <w:t>•</w:t>
      </w:r>
      <w:r w:rsidRPr="006B0FA8">
        <w:rPr>
          <w:bCs/>
          <w:szCs w:val="24"/>
        </w:rPr>
        <w:tab/>
        <w:t>To be responsible for the supervision and co-ordination of junior staff, apprentices, students, and assistants daily.</w:t>
      </w:r>
    </w:p>
    <w:p w14:paraId="1F622B83" w14:textId="77777777" w:rsidR="006B0FA8" w:rsidRPr="006B0FA8" w:rsidRDefault="006B0FA8" w:rsidP="006B0FA8">
      <w:pPr>
        <w:spacing w:after="0" w:line="240" w:lineRule="auto"/>
        <w:ind w:left="720"/>
        <w:rPr>
          <w:bCs/>
          <w:szCs w:val="24"/>
        </w:rPr>
      </w:pPr>
    </w:p>
    <w:p w14:paraId="142C00A8"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Ensure that your own practice and that of staff under your supervision meet the required professional standards of Occupational Therapy practice.</w:t>
      </w:r>
    </w:p>
    <w:p w14:paraId="7721EC1E" w14:textId="77777777" w:rsidR="006B0FA8" w:rsidRPr="006B0FA8" w:rsidRDefault="006B0FA8" w:rsidP="006B0FA8">
      <w:pPr>
        <w:spacing w:after="0" w:line="240" w:lineRule="auto"/>
        <w:ind w:left="720"/>
        <w:rPr>
          <w:bCs/>
          <w:szCs w:val="24"/>
        </w:rPr>
      </w:pPr>
    </w:p>
    <w:p w14:paraId="6B6C38DA"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 xml:space="preserve">Working with the other senior members of the team and taking responsibility for operational management of the team, allocating and organising the work of junior and assistant staff to meet service priorities daily.  </w:t>
      </w:r>
    </w:p>
    <w:p w14:paraId="31CDEA13" w14:textId="77777777" w:rsidR="006B0FA8" w:rsidRPr="006B0FA8" w:rsidRDefault="006B0FA8" w:rsidP="006B0FA8">
      <w:pPr>
        <w:spacing w:after="0" w:line="240" w:lineRule="auto"/>
        <w:ind w:left="720"/>
        <w:rPr>
          <w:bCs/>
          <w:szCs w:val="24"/>
        </w:rPr>
      </w:pPr>
    </w:p>
    <w:p w14:paraId="43999D84"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be responsible for organising and planning own caseload to meet service and patient priorities.  Readjusting plans as situations change/arise.</w:t>
      </w:r>
    </w:p>
    <w:p w14:paraId="773C96C9" w14:textId="77777777" w:rsidR="006B0FA8" w:rsidRPr="006B0FA8" w:rsidRDefault="006B0FA8" w:rsidP="006B0FA8">
      <w:pPr>
        <w:spacing w:after="0" w:line="240" w:lineRule="auto"/>
        <w:ind w:left="720"/>
        <w:rPr>
          <w:bCs/>
          <w:szCs w:val="24"/>
        </w:rPr>
      </w:pPr>
    </w:p>
    <w:p w14:paraId="6A7181F2"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be responsible for/lead in the gathering and monitoring all necessary statistical data for Occupational Therapy service/ CNRT/ National requirements.</w:t>
      </w:r>
    </w:p>
    <w:p w14:paraId="1F931488" w14:textId="77777777" w:rsidR="006B0FA8" w:rsidRPr="006B0FA8" w:rsidRDefault="006B0FA8" w:rsidP="006B0FA8">
      <w:pPr>
        <w:spacing w:after="0" w:line="240" w:lineRule="auto"/>
        <w:ind w:left="720"/>
        <w:rPr>
          <w:bCs/>
          <w:szCs w:val="24"/>
        </w:rPr>
      </w:pPr>
    </w:p>
    <w:p w14:paraId="6887634B"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 xml:space="preserve">To lead in monitoring the standard of care by implementation of audit in conjunction with audit requirements. </w:t>
      </w:r>
    </w:p>
    <w:p w14:paraId="2CF935CC" w14:textId="6C11244E" w:rsidR="006B0FA8" w:rsidRDefault="006B0FA8" w:rsidP="006B0FA8">
      <w:pPr>
        <w:spacing w:after="0" w:line="240" w:lineRule="auto"/>
        <w:ind w:left="720"/>
        <w:rPr>
          <w:bCs/>
          <w:szCs w:val="24"/>
        </w:rPr>
      </w:pPr>
    </w:p>
    <w:p w14:paraId="68AABC38" w14:textId="77777777" w:rsidR="006B0FA8" w:rsidRPr="006B0FA8" w:rsidRDefault="006B0FA8" w:rsidP="006B0FA8">
      <w:pPr>
        <w:spacing w:after="0" w:line="240" w:lineRule="auto"/>
        <w:ind w:left="720"/>
        <w:rPr>
          <w:bCs/>
          <w:szCs w:val="24"/>
        </w:rPr>
      </w:pPr>
    </w:p>
    <w:p w14:paraId="6F91AF1E" w14:textId="641DF371" w:rsidR="006B0FA8" w:rsidRPr="006B0FA8" w:rsidRDefault="006B0FA8" w:rsidP="006B0FA8">
      <w:pPr>
        <w:spacing w:after="0" w:line="240" w:lineRule="auto"/>
        <w:rPr>
          <w:b/>
          <w:szCs w:val="24"/>
          <w:u w:val="single"/>
        </w:rPr>
      </w:pPr>
      <w:r w:rsidRPr="006B0FA8">
        <w:rPr>
          <w:b/>
          <w:szCs w:val="24"/>
          <w:u w:val="single"/>
        </w:rPr>
        <w:t>Professional responsibilities:</w:t>
      </w:r>
    </w:p>
    <w:p w14:paraId="42F81433" w14:textId="77777777" w:rsidR="006B0FA8" w:rsidRPr="006B0FA8" w:rsidRDefault="006B0FA8" w:rsidP="006B0FA8">
      <w:pPr>
        <w:spacing w:after="0" w:line="240" w:lineRule="auto"/>
        <w:ind w:left="720"/>
        <w:rPr>
          <w:bCs/>
          <w:szCs w:val="24"/>
        </w:rPr>
      </w:pPr>
    </w:p>
    <w:p w14:paraId="422BBD92"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be responsible for maintaining own competency to practice through Health and Care Professions Council registration and Royal College of Occupational Therapy membership, CPD activities, and maintain a portfolio which reflects personal development.</w:t>
      </w:r>
    </w:p>
    <w:p w14:paraId="23146A19" w14:textId="77777777" w:rsidR="006B0FA8" w:rsidRPr="006B0FA8" w:rsidRDefault="006B0FA8" w:rsidP="006B0FA8">
      <w:pPr>
        <w:spacing w:after="0" w:line="240" w:lineRule="auto"/>
        <w:ind w:left="720"/>
        <w:rPr>
          <w:bCs/>
          <w:szCs w:val="24"/>
        </w:rPr>
      </w:pPr>
    </w:p>
    <w:p w14:paraId="613715AD"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 xml:space="preserve">Maintain and develop current knowledge of evidenced-based practice developing specialist knowledge in Neurology.  </w:t>
      </w:r>
    </w:p>
    <w:p w14:paraId="19476A76" w14:textId="77777777" w:rsidR="006B0FA8" w:rsidRPr="006B0FA8" w:rsidRDefault="006B0FA8" w:rsidP="006B0FA8">
      <w:pPr>
        <w:spacing w:after="0" w:line="240" w:lineRule="auto"/>
        <w:ind w:left="720"/>
        <w:rPr>
          <w:bCs/>
          <w:szCs w:val="24"/>
        </w:rPr>
      </w:pPr>
    </w:p>
    <w:p w14:paraId="63CBF7D3"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 xml:space="preserve">Be actively involved in professional clinical groups, such as RCOT Clinical Interest Groups, Peer Review </w:t>
      </w:r>
      <w:proofErr w:type="gramStart"/>
      <w:r w:rsidRPr="006B0FA8">
        <w:rPr>
          <w:bCs/>
          <w:szCs w:val="24"/>
        </w:rPr>
        <w:t>Groups</w:t>
      </w:r>
      <w:proofErr w:type="gramEnd"/>
      <w:r w:rsidRPr="006B0FA8">
        <w:rPr>
          <w:bCs/>
          <w:szCs w:val="24"/>
        </w:rPr>
        <w:t xml:space="preserve"> and other professional development activities.</w:t>
      </w:r>
    </w:p>
    <w:p w14:paraId="22EF3405" w14:textId="77777777" w:rsidR="006B0FA8" w:rsidRPr="006B0FA8" w:rsidRDefault="006B0FA8" w:rsidP="006B0FA8">
      <w:pPr>
        <w:spacing w:after="0" w:line="240" w:lineRule="auto"/>
        <w:ind w:left="720"/>
        <w:rPr>
          <w:bCs/>
          <w:szCs w:val="24"/>
        </w:rPr>
      </w:pPr>
    </w:p>
    <w:p w14:paraId="4DAB598A"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 xml:space="preserve">To provide clinical education and training to Occupational Therapy students to graduate level. Provide support, </w:t>
      </w:r>
      <w:proofErr w:type="gramStart"/>
      <w:r w:rsidRPr="006B0FA8">
        <w:rPr>
          <w:bCs/>
          <w:szCs w:val="24"/>
        </w:rPr>
        <w:t>guidance</w:t>
      </w:r>
      <w:proofErr w:type="gramEnd"/>
      <w:r w:rsidRPr="006B0FA8">
        <w:rPr>
          <w:bCs/>
          <w:szCs w:val="24"/>
        </w:rPr>
        <w:t xml:space="preserve"> and training to more junior Occupational Therapists and assistants, assessing and evaluating competence when required.</w:t>
      </w:r>
    </w:p>
    <w:p w14:paraId="4196E60A" w14:textId="77777777" w:rsidR="006B0FA8" w:rsidRPr="006B0FA8" w:rsidRDefault="006B0FA8" w:rsidP="006B0FA8">
      <w:pPr>
        <w:spacing w:after="0" w:line="240" w:lineRule="auto"/>
        <w:ind w:left="720"/>
        <w:rPr>
          <w:bCs/>
          <w:szCs w:val="24"/>
        </w:rPr>
      </w:pPr>
    </w:p>
    <w:p w14:paraId="5503DE7B" w14:textId="77777777" w:rsidR="006B0FA8" w:rsidRPr="006B0FA8" w:rsidRDefault="006B0FA8" w:rsidP="006B0FA8">
      <w:pPr>
        <w:spacing w:after="0" w:line="240" w:lineRule="auto"/>
        <w:ind w:left="720"/>
        <w:rPr>
          <w:bCs/>
          <w:szCs w:val="24"/>
        </w:rPr>
      </w:pPr>
      <w:r w:rsidRPr="006B0FA8">
        <w:rPr>
          <w:bCs/>
          <w:szCs w:val="24"/>
        </w:rPr>
        <w:t>•</w:t>
      </w:r>
      <w:r w:rsidRPr="006B0FA8">
        <w:rPr>
          <w:bCs/>
          <w:szCs w:val="24"/>
        </w:rPr>
        <w:tab/>
        <w:t>To report immediately any defective equipment and remove or arrange for removal from use and label as being defective.</w:t>
      </w:r>
    </w:p>
    <w:p w14:paraId="607BA8FB" w14:textId="030E9701" w:rsidR="00B52F5A" w:rsidRDefault="00B52F5A" w:rsidP="00B52F5A">
      <w:pPr>
        <w:spacing w:after="0" w:line="240" w:lineRule="auto"/>
        <w:rPr>
          <w:bCs/>
          <w:szCs w:val="24"/>
        </w:rPr>
      </w:pPr>
    </w:p>
    <w:p w14:paraId="67B3276F" w14:textId="712C8CE0" w:rsidR="00B52F5A" w:rsidRPr="00B52F5A" w:rsidRDefault="00B52F5A" w:rsidP="00B52F5A">
      <w:pPr>
        <w:spacing w:after="0" w:line="240" w:lineRule="auto"/>
        <w:rPr>
          <w:b/>
          <w:szCs w:val="24"/>
          <w:u w:val="single"/>
        </w:rPr>
      </w:pPr>
      <w:r w:rsidRPr="00B52F5A">
        <w:rPr>
          <w:b/>
          <w:szCs w:val="24"/>
          <w:u w:val="single"/>
        </w:rPr>
        <w:t>Education and development responsibilities:</w:t>
      </w:r>
    </w:p>
    <w:p w14:paraId="5EFCC6EE" w14:textId="77777777" w:rsidR="00B52F5A" w:rsidRPr="00B52F5A" w:rsidRDefault="00B52F5A" w:rsidP="00B52F5A">
      <w:pPr>
        <w:spacing w:after="0" w:line="240" w:lineRule="auto"/>
        <w:rPr>
          <w:bCs/>
          <w:szCs w:val="24"/>
        </w:rPr>
      </w:pPr>
    </w:p>
    <w:p w14:paraId="22689119" w14:textId="77777777" w:rsidR="00B52F5A" w:rsidRPr="00B52F5A" w:rsidRDefault="00B52F5A" w:rsidP="00B52F5A">
      <w:pPr>
        <w:spacing w:after="0" w:line="240" w:lineRule="auto"/>
        <w:rPr>
          <w:bCs/>
          <w:szCs w:val="24"/>
        </w:rPr>
      </w:pPr>
      <w:r w:rsidRPr="00B52F5A">
        <w:rPr>
          <w:bCs/>
          <w:szCs w:val="24"/>
        </w:rPr>
        <w:t>•</w:t>
      </w:r>
      <w:r w:rsidRPr="00B52F5A">
        <w:rPr>
          <w:bCs/>
          <w:szCs w:val="24"/>
        </w:rPr>
        <w:tab/>
        <w:t>Participate in the staff appraisal scheme as an appraisee and be responsible for complying with your agreed personal development programmes to meet set knowledge and competencies.</w:t>
      </w:r>
    </w:p>
    <w:p w14:paraId="2093307E" w14:textId="77777777" w:rsidR="00B52F5A" w:rsidRPr="00B52F5A" w:rsidRDefault="00B52F5A" w:rsidP="00B52F5A">
      <w:pPr>
        <w:spacing w:after="0" w:line="240" w:lineRule="auto"/>
        <w:rPr>
          <w:bCs/>
          <w:szCs w:val="24"/>
        </w:rPr>
      </w:pPr>
    </w:p>
    <w:p w14:paraId="49B82565" w14:textId="77777777" w:rsidR="00B52F5A" w:rsidRPr="00B52F5A" w:rsidRDefault="00B52F5A" w:rsidP="00B52F5A">
      <w:pPr>
        <w:spacing w:after="0" w:line="240" w:lineRule="auto"/>
        <w:rPr>
          <w:bCs/>
          <w:szCs w:val="24"/>
        </w:rPr>
      </w:pPr>
      <w:r w:rsidRPr="00B52F5A">
        <w:rPr>
          <w:bCs/>
          <w:szCs w:val="24"/>
        </w:rPr>
        <w:lastRenderedPageBreak/>
        <w:t>•</w:t>
      </w:r>
      <w:r w:rsidRPr="00B52F5A">
        <w:rPr>
          <w:bCs/>
          <w:szCs w:val="24"/>
        </w:rPr>
        <w:tab/>
        <w:t xml:space="preserve">Teach, </w:t>
      </w:r>
      <w:proofErr w:type="gramStart"/>
      <w:r w:rsidRPr="00B52F5A">
        <w:rPr>
          <w:bCs/>
          <w:szCs w:val="24"/>
        </w:rPr>
        <w:t>assess</w:t>
      </w:r>
      <w:proofErr w:type="gramEnd"/>
      <w:r w:rsidRPr="00B52F5A">
        <w:rPr>
          <w:bCs/>
          <w:szCs w:val="24"/>
        </w:rPr>
        <w:t xml:space="preserve"> and contribute to the performance assessment and appraisal of newly qualified Occupational Therapists and Rehab assistant staff.  </w:t>
      </w:r>
    </w:p>
    <w:p w14:paraId="387F6271" w14:textId="77777777" w:rsidR="00B52F5A" w:rsidRPr="00B52F5A" w:rsidRDefault="00B52F5A" w:rsidP="00B52F5A">
      <w:pPr>
        <w:spacing w:after="0" w:line="240" w:lineRule="auto"/>
        <w:rPr>
          <w:bCs/>
          <w:szCs w:val="24"/>
        </w:rPr>
      </w:pPr>
    </w:p>
    <w:p w14:paraId="09F05F39" w14:textId="77777777" w:rsidR="00B52F5A" w:rsidRPr="00B52F5A" w:rsidRDefault="00B52F5A" w:rsidP="00B52F5A">
      <w:pPr>
        <w:spacing w:after="0" w:line="240" w:lineRule="auto"/>
        <w:rPr>
          <w:bCs/>
          <w:szCs w:val="24"/>
        </w:rPr>
      </w:pPr>
      <w:r w:rsidRPr="00B52F5A">
        <w:rPr>
          <w:bCs/>
          <w:szCs w:val="24"/>
        </w:rPr>
        <w:t>•</w:t>
      </w:r>
      <w:r w:rsidRPr="00B52F5A">
        <w:rPr>
          <w:bCs/>
          <w:szCs w:val="24"/>
        </w:rPr>
        <w:tab/>
        <w:t xml:space="preserve">Be an active member of the in-service training programme by attendance at, participation in and delivery of, in-service training programmes, tutorials, individual training sessions, external </w:t>
      </w:r>
      <w:proofErr w:type="gramStart"/>
      <w:r w:rsidRPr="00B52F5A">
        <w:rPr>
          <w:bCs/>
          <w:szCs w:val="24"/>
        </w:rPr>
        <w:t>courses</w:t>
      </w:r>
      <w:proofErr w:type="gramEnd"/>
      <w:r w:rsidRPr="00B52F5A">
        <w:rPr>
          <w:bCs/>
          <w:szCs w:val="24"/>
        </w:rPr>
        <w:t xml:space="preserve"> and peer review.</w:t>
      </w:r>
    </w:p>
    <w:p w14:paraId="6581BCD6" w14:textId="77777777" w:rsidR="00B52F5A" w:rsidRPr="00B52F5A" w:rsidRDefault="00B52F5A" w:rsidP="00B52F5A">
      <w:pPr>
        <w:spacing w:after="0" w:line="240" w:lineRule="auto"/>
        <w:rPr>
          <w:bCs/>
          <w:szCs w:val="24"/>
        </w:rPr>
      </w:pPr>
    </w:p>
    <w:p w14:paraId="3D36413F" w14:textId="77777777" w:rsidR="00B52F5A" w:rsidRPr="00B52F5A" w:rsidRDefault="00B52F5A" w:rsidP="00B52F5A">
      <w:pPr>
        <w:spacing w:after="0" w:line="240" w:lineRule="auto"/>
        <w:rPr>
          <w:bCs/>
          <w:szCs w:val="24"/>
        </w:rPr>
      </w:pPr>
      <w:r w:rsidRPr="00B52F5A">
        <w:rPr>
          <w:bCs/>
          <w:szCs w:val="24"/>
        </w:rPr>
        <w:t>•</w:t>
      </w:r>
      <w:r w:rsidRPr="00B52F5A">
        <w:rPr>
          <w:bCs/>
          <w:szCs w:val="24"/>
        </w:rPr>
        <w:tab/>
        <w:t xml:space="preserve">To undertake as directed the collection of data for use in service audit, research projects and National guidelines.   </w:t>
      </w:r>
    </w:p>
    <w:p w14:paraId="6571F01E" w14:textId="77777777" w:rsidR="00B52F5A" w:rsidRPr="00B52F5A" w:rsidRDefault="00B52F5A" w:rsidP="00B52F5A">
      <w:pPr>
        <w:spacing w:after="0" w:line="240" w:lineRule="auto"/>
        <w:rPr>
          <w:bCs/>
          <w:szCs w:val="24"/>
        </w:rPr>
      </w:pPr>
    </w:p>
    <w:p w14:paraId="61C3B177" w14:textId="3CE2A495" w:rsidR="00B52F5A" w:rsidRDefault="00B52F5A" w:rsidP="00B52F5A">
      <w:pPr>
        <w:spacing w:after="0" w:line="240" w:lineRule="auto"/>
        <w:rPr>
          <w:bCs/>
          <w:szCs w:val="24"/>
        </w:rPr>
      </w:pPr>
      <w:r w:rsidRPr="00B52F5A">
        <w:rPr>
          <w:bCs/>
          <w:szCs w:val="24"/>
        </w:rPr>
        <w:t>•</w:t>
      </w:r>
      <w:r w:rsidRPr="00B52F5A">
        <w:rPr>
          <w:bCs/>
          <w:szCs w:val="24"/>
        </w:rPr>
        <w:tab/>
        <w:t>To use evidence-based practice within the speciality and develop improvements to service delivery and clinical practice. Make recommendations for change to the Professional Lead Occupational Therapist/ Clinical Services Manager.</w:t>
      </w:r>
    </w:p>
    <w:p w14:paraId="5DD0BA19" w14:textId="2B804659" w:rsidR="00B52F5A" w:rsidRDefault="00B52F5A" w:rsidP="00B52F5A">
      <w:pPr>
        <w:spacing w:after="0" w:line="240" w:lineRule="auto"/>
        <w:rPr>
          <w:bCs/>
          <w:szCs w:val="24"/>
        </w:rPr>
      </w:pPr>
    </w:p>
    <w:p w14:paraId="65A4D9CB" w14:textId="77777777" w:rsidR="00B52F5A" w:rsidRPr="00B52F5A" w:rsidRDefault="00B52F5A" w:rsidP="00B52F5A">
      <w:pPr>
        <w:spacing w:after="0" w:line="240" w:lineRule="auto"/>
        <w:rPr>
          <w:b/>
          <w:szCs w:val="24"/>
          <w:u w:val="single"/>
        </w:rPr>
      </w:pPr>
      <w:r w:rsidRPr="00B52F5A">
        <w:rPr>
          <w:b/>
          <w:szCs w:val="24"/>
          <w:u w:val="single"/>
        </w:rPr>
        <w:t>Other responsibilities:</w:t>
      </w:r>
    </w:p>
    <w:p w14:paraId="00442F0B" w14:textId="77777777" w:rsidR="00B52F5A" w:rsidRPr="00B52F5A" w:rsidRDefault="00B52F5A" w:rsidP="00B52F5A">
      <w:pPr>
        <w:spacing w:after="0" w:line="240" w:lineRule="auto"/>
        <w:rPr>
          <w:bCs/>
          <w:szCs w:val="24"/>
        </w:rPr>
      </w:pPr>
    </w:p>
    <w:p w14:paraId="52CD7ADB" w14:textId="77777777" w:rsidR="00B52F5A" w:rsidRPr="00B52F5A" w:rsidRDefault="00B52F5A" w:rsidP="00B52F5A">
      <w:pPr>
        <w:spacing w:after="0" w:line="240" w:lineRule="auto"/>
        <w:rPr>
          <w:bCs/>
          <w:szCs w:val="24"/>
        </w:rPr>
      </w:pPr>
      <w:r w:rsidRPr="00B52F5A">
        <w:rPr>
          <w:bCs/>
          <w:szCs w:val="24"/>
        </w:rPr>
        <w:t>•</w:t>
      </w:r>
      <w:r w:rsidRPr="00B52F5A">
        <w:rPr>
          <w:bCs/>
          <w:szCs w:val="24"/>
        </w:rPr>
        <w:tab/>
        <w:t>To be able to concentrate for frequent long periods of 1 to 2 hours at a time, e.g., with assessments, treatments, and meetings.</w:t>
      </w:r>
    </w:p>
    <w:p w14:paraId="2FEF16CD" w14:textId="77777777" w:rsidR="00B52F5A" w:rsidRPr="00B52F5A" w:rsidRDefault="00B52F5A" w:rsidP="00B52F5A">
      <w:pPr>
        <w:spacing w:after="0" w:line="240" w:lineRule="auto"/>
        <w:rPr>
          <w:bCs/>
          <w:szCs w:val="24"/>
        </w:rPr>
      </w:pPr>
    </w:p>
    <w:p w14:paraId="73178212" w14:textId="024A8646" w:rsidR="00B52F5A" w:rsidRPr="006B0FA8" w:rsidRDefault="00B52F5A" w:rsidP="00B52F5A">
      <w:pPr>
        <w:spacing w:after="0" w:line="240" w:lineRule="auto"/>
        <w:rPr>
          <w:bCs/>
          <w:szCs w:val="24"/>
        </w:rPr>
      </w:pPr>
      <w:r w:rsidRPr="00B52F5A">
        <w:rPr>
          <w:bCs/>
          <w:szCs w:val="24"/>
        </w:rPr>
        <w:t>•</w:t>
      </w:r>
      <w:r w:rsidRPr="00B52F5A">
        <w:rPr>
          <w:bCs/>
          <w:szCs w:val="24"/>
        </w:rPr>
        <w:tab/>
        <w:t xml:space="preserve">The job involves frequent exposure to unpleasant working conditions on a regular basis </w:t>
      </w:r>
      <w:proofErr w:type="gramStart"/>
      <w:r w:rsidRPr="00B52F5A">
        <w:rPr>
          <w:bCs/>
          <w:szCs w:val="24"/>
        </w:rPr>
        <w:t>e.g.</w:t>
      </w:r>
      <w:proofErr w:type="gramEnd"/>
      <w:r w:rsidRPr="00B52F5A">
        <w:rPr>
          <w:bCs/>
          <w:szCs w:val="24"/>
        </w:rPr>
        <w:t xml:space="preserve"> bodily fluids and occasional exposure to verbal and physical aggression. Visiting houses of poor hygiene or poverty.</w:t>
      </w:r>
    </w:p>
    <w:p w14:paraId="0F49077B" w14:textId="77777777" w:rsidR="006B0FA8" w:rsidRPr="006B0FA8" w:rsidRDefault="006B0FA8" w:rsidP="004443DB">
      <w:pPr>
        <w:spacing w:after="0" w:line="240" w:lineRule="auto"/>
        <w:ind w:left="720"/>
        <w:rPr>
          <w:bCs/>
          <w:szCs w:val="24"/>
        </w:rPr>
      </w:pPr>
    </w:p>
    <w:p w14:paraId="445FCC92" w14:textId="77777777" w:rsidR="002627D9" w:rsidRPr="006B0FA8" w:rsidRDefault="002627D9" w:rsidP="002627D9">
      <w:pPr>
        <w:pStyle w:val="BodyText"/>
        <w:jc w:val="left"/>
        <w:rPr>
          <w:rFonts w:ascii="Avenir Book" w:hAnsi="Avenir Book"/>
          <w:bCs/>
          <w:i w:val="0"/>
        </w:rPr>
      </w:pPr>
    </w:p>
    <w:p w14:paraId="2A37D767" w14:textId="77777777" w:rsidR="002627D9" w:rsidRPr="001E4042" w:rsidRDefault="002627D9" w:rsidP="002627D9">
      <w:pPr>
        <w:pStyle w:val="BodyText"/>
        <w:jc w:val="left"/>
        <w:rPr>
          <w:rFonts w:ascii="Avenir Book" w:hAnsi="Avenir Book"/>
          <w:b/>
          <w:i w:val="0"/>
          <w:u w:val="single"/>
        </w:rPr>
      </w:pPr>
      <w:r w:rsidRPr="001E4042">
        <w:rPr>
          <w:rFonts w:ascii="Avenir Book" w:hAnsi="Avenir Book"/>
          <w:b/>
          <w:i w:val="0"/>
          <w:u w:val="single"/>
        </w:rPr>
        <w:t>Responsibilities for information resources</w:t>
      </w:r>
    </w:p>
    <w:p w14:paraId="14F2BAA8" w14:textId="77777777" w:rsidR="00B52F5A" w:rsidRDefault="00B52F5A" w:rsidP="00B52F5A">
      <w:pPr>
        <w:spacing w:after="0" w:line="240" w:lineRule="auto"/>
        <w:rPr>
          <w:szCs w:val="24"/>
        </w:rPr>
      </w:pPr>
    </w:p>
    <w:p w14:paraId="3B4F6681" w14:textId="552559CC" w:rsidR="002627D9" w:rsidRPr="001E4042" w:rsidRDefault="002627D9" w:rsidP="00B52F5A">
      <w:pPr>
        <w:spacing w:after="0" w:line="240" w:lineRule="auto"/>
        <w:rPr>
          <w:b/>
          <w:szCs w:val="24"/>
        </w:rPr>
      </w:pPr>
      <w:r w:rsidRPr="001E4042">
        <w:rPr>
          <w:szCs w:val="24"/>
        </w:rPr>
        <w:t xml:space="preserve">To maintain up-to-date and accurate case notes in line with Professional Standards and National and </w:t>
      </w:r>
      <w:r w:rsidR="00A54936" w:rsidRPr="001E4042">
        <w:rPr>
          <w:szCs w:val="24"/>
        </w:rPr>
        <w:t xml:space="preserve">local </w:t>
      </w:r>
      <w:r w:rsidRPr="001E4042">
        <w:rPr>
          <w:szCs w:val="24"/>
        </w:rPr>
        <w:t>policies</w:t>
      </w:r>
      <w:r w:rsidRPr="001E4042">
        <w:rPr>
          <w:b/>
          <w:szCs w:val="24"/>
        </w:rPr>
        <w:t>.</w:t>
      </w:r>
    </w:p>
    <w:p w14:paraId="0613B3DB" w14:textId="77777777" w:rsidR="00B52F5A" w:rsidRDefault="00B52F5A" w:rsidP="00B52F5A">
      <w:pPr>
        <w:spacing w:after="0" w:line="240" w:lineRule="auto"/>
        <w:rPr>
          <w:szCs w:val="24"/>
        </w:rPr>
      </w:pPr>
    </w:p>
    <w:p w14:paraId="701C45C4" w14:textId="3EEF86D0" w:rsidR="002627D9" w:rsidRPr="001E4042" w:rsidRDefault="002627D9" w:rsidP="00B52F5A">
      <w:pPr>
        <w:spacing w:after="0" w:line="240" w:lineRule="auto"/>
        <w:rPr>
          <w:szCs w:val="24"/>
        </w:rPr>
      </w:pPr>
      <w:r w:rsidRPr="001E4042">
        <w:rPr>
          <w:szCs w:val="24"/>
        </w:rPr>
        <w:t>To share information with others, observing data protection and information governance guidelines.</w:t>
      </w:r>
    </w:p>
    <w:p w14:paraId="193EEF17" w14:textId="77777777" w:rsidR="00B52F5A" w:rsidRDefault="00B52F5A" w:rsidP="00B52F5A">
      <w:pPr>
        <w:spacing w:after="0" w:line="240" w:lineRule="auto"/>
        <w:rPr>
          <w:szCs w:val="24"/>
        </w:rPr>
      </w:pPr>
    </w:p>
    <w:p w14:paraId="07AD676B" w14:textId="6FA47AE0" w:rsidR="002627D9" w:rsidRDefault="002627D9" w:rsidP="00B52F5A">
      <w:pPr>
        <w:spacing w:after="0" w:line="240" w:lineRule="auto"/>
        <w:rPr>
          <w:szCs w:val="24"/>
        </w:rPr>
      </w:pPr>
      <w:r w:rsidRPr="001E4042">
        <w:rPr>
          <w:szCs w:val="24"/>
        </w:rPr>
        <w:t>To record activity data accurately and in a timely manner.</w:t>
      </w:r>
    </w:p>
    <w:p w14:paraId="140AD63E" w14:textId="77777777" w:rsidR="00AF5110" w:rsidRPr="001E4042" w:rsidRDefault="00AF5110" w:rsidP="00B52F5A">
      <w:pPr>
        <w:spacing w:after="0" w:line="240" w:lineRule="auto"/>
        <w:rPr>
          <w:szCs w:val="24"/>
        </w:rPr>
      </w:pPr>
    </w:p>
    <w:p w14:paraId="2265270D" w14:textId="77777777" w:rsidR="002627D9" w:rsidRPr="001E4042" w:rsidRDefault="002627D9" w:rsidP="00B52F5A">
      <w:pPr>
        <w:spacing w:after="0" w:line="240" w:lineRule="auto"/>
        <w:rPr>
          <w:szCs w:val="24"/>
        </w:rPr>
      </w:pPr>
      <w:r w:rsidRPr="001E4042">
        <w:rPr>
          <w:szCs w:val="24"/>
        </w:rPr>
        <w:t>To develop an excellent working knowledge of our electronic patient record system (EMIS).</w:t>
      </w:r>
    </w:p>
    <w:p w14:paraId="1D97D386" w14:textId="77777777" w:rsidR="002627D9" w:rsidRPr="001E4042" w:rsidRDefault="002627D9" w:rsidP="002627D9">
      <w:pPr>
        <w:rPr>
          <w:b/>
          <w:szCs w:val="24"/>
          <w:u w:val="single"/>
        </w:rPr>
      </w:pPr>
    </w:p>
    <w:p w14:paraId="649A7F30" w14:textId="77777777" w:rsidR="002627D9" w:rsidRPr="001E4042" w:rsidRDefault="002627D9" w:rsidP="002627D9">
      <w:pPr>
        <w:pStyle w:val="BodyText"/>
        <w:tabs>
          <w:tab w:val="left" w:pos="1134"/>
        </w:tabs>
        <w:jc w:val="left"/>
        <w:rPr>
          <w:rFonts w:ascii="Avenir Book" w:hAnsi="Avenir Book"/>
          <w:b/>
          <w:i w:val="0"/>
          <w:u w:val="single"/>
        </w:rPr>
      </w:pPr>
      <w:r w:rsidRPr="001E4042">
        <w:rPr>
          <w:rFonts w:ascii="Avenir Book" w:hAnsi="Avenir Book"/>
          <w:b/>
          <w:i w:val="0"/>
          <w:u w:val="single"/>
        </w:rPr>
        <w:t>Physical Skills</w:t>
      </w:r>
    </w:p>
    <w:p w14:paraId="1B573755"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160E4788" w14:textId="74C742B6" w:rsidR="002627D9" w:rsidRPr="001E4042" w:rsidRDefault="002627D9" w:rsidP="00B52F5A">
      <w:pPr>
        <w:pStyle w:val="BodyText"/>
        <w:tabs>
          <w:tab w:val="left" w:pos="1134"/>
        </w:tabs>
        <w:overflowPunct w:val="0"/>
        <w:autoSpaceDE w:val="0"/>
        <w:autoSpaceDN w:val="0"/>
        <w:adjustRightInd w:val="0"/>
        <w:jc w:val="left"/>
        <w:textAlignment w:val="baseline"/>
        <w:rPr>
          <w:rFonts w:ascii="Avenir Book" w:hAnsi="Avenir Book"/>
          <w:i w:val="0"/>
        </w:rPr>
      </w:pPr>
      <w:r w:rsidRPr="001E4042">
        <w:rPr>
          <w:rFonts w:ascii="Avenir Book" w:hAnsi="Avenir Book"/>
          <w:i w:val="0"/>
        </w:rPr>
        <w:t>Excellent auditory processing</w:t>
      </w:r>
    </w:p>
    <w:p w14:paraId="1E01D440"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3CDADFE2" w14:textId="7BF26B0D" w:rsidR="002627D9" w:rsidRPr="001E4042" w:rsidRDefault="002627D9" w:rsidP="00B52F5A">
      <w:pPr>
        <w:pStyle w:val="BodyText"/>
        <w:tabs>
          <w:tab w:val="left" w:pos="1134"/>
        </w:tabs>
        <w:overflowPunct w:val="0"/>
        <w:autoSpaceDE w:val="0"/>
        <w:autoSpaceDN w:val="0"/>
        <w:adjustRightInd w:val="0"/>
        <w:jc w:val="left"/>
        <w:textAlignment w:val="baseline"/>
        <w:rPr>
          <w:rFonts w:ascii="Avenir Book" w:hAnsi="Avenir Book"/>
          <w:i w:val="0"/>
        </w:rPr>
      </w:pPr>
      <w:r w:rsidRPr="001E4042">
        <w:rPr>
          <w:rFonts w:ascii="Avenir Book" w:hAnsi="Avenir Book"/>
          <w:i w:val="0"/>
        </w:rPr>
        <w:t xml:space="preserve">Excellent computer skills </w:t>
      </w:r>
    </w:p>
    <w:p w14:paraId="589DEB4E"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328BFCF5" w14:textId="47385EE9" w:rsidR="005A297A" w:rsidRPr="001E4042" w:rsidRDefault="002627D9" w:rsidP="00B52F5A">
      <w:pPr>
        <w:pStyle w:val="BodyText"/>
        <w:tabs>
          <w:tab w:val="left" w:pos="1134"/>
        </w:tabs>
        <w:overflowPunct w:val="0"/>
        <w:autoSpaceDE w:val="0"/>
        <w:autoSpaceDN w:val="0"/>
        <w:adjustRightInd w:val="0"/>
        <w:jc w:val="left"/>
        <w:textAlignment w:val="baseline"/>
        <w:rPr>
          <w:rFonts w:ascii="Avenir Book" w:hAnsi="Avenir Book"/>
          <w:i w:val="0"/>
        </w:rPr>
      </w:pPr>
      <w:r w:rsidRPr="001E4042">
        <w:rPr>
          <w:rFonts w:ascii="Avenir Book" w:hAnsi="Avenir Book"/>
          <w:i w:val="0"/>
        </w:rPr>
        <w:t>Excellent listening skills</w:t>
      </w:r>
    </w:p>
    <w:p w14:paraId="5EC16477" w14:textId="77777777" w:rsidR="00B52F5A" w:rsidRDefault="00B52F5A" w:rsidP="00B52F5A">
      <w:pPr>
        <w:pStyle w:val="BodyText"/>
        <w:tabs>
          <w:tab w:val="left" w:pos="1134"/>
        </w:tabs>
        <w:overflowPunct w:val="0"/>
        <w:autoSpaceDE w:val="0"/>
        <w:autoSpaceDN w:val="0"/>
        <w:adjustRightInd w:val="0"/>
        <w:jc w:val="left"/>
        <w:textAlignment w:val="baseline"/>
        <w:rPr>
          <w:rFonts w:ascii="Avenir Book" w:hAnsi="Avenir Book"/>
          <w:i w:val="0"/>
        </w:rPr>
      </w:pPr>
    </w:p>
    <w:p w14:paraId="076EDD44" w14:textId="755D758B" w:rsidR="008A34A3" w:rsidRPr="005E3C85" w:rsidRDefault="00C57762" w:rsidP="005E3C85">
      <w:pPr>
        <w:pStyle w:val="BodyText"/>
        <w:tabs>
          <w:tab w:val="left" w:pos="1134"/>
        </w:tabs>
        <w:overflowPunct w:val="0"/>
        <w:autoSpaceDE w:val="0"/>
        <w:autoSpaceDN w:val="0"/>
        <w:adjustRightInd w:val="0"/>
        <w:jc w:val="left"/>
        <w:textAlignment w:val="baseline"/>
        <w:rPr>
          <w:rFonts w:ascii="Avenir Book" w:hAnsi="Avenir Book"/>
          <w:i w:val="0"/>
        </w:rPr>
      </w:pPr>
      <w:r w:rsidRPr="001E4042">
        <w:rPr>
          <w:rFonts w:ascii="Avenir Book" w:hAnsi="Avenir Book"/>
          <w:i w:val="0"/>
        </w:rPr>
        <w:lastRenderedPageBreak/>
        <w:t xml:space="preserve">Full UK driving license with access to own </w:t>
      </w:r>
      <w:proofErr w:type="gramStart"/>
      <w:r w:rsidRPr="001E4042">
        <w:rPr>
          <w:rFonts w:ascii="Avenir Book" w:hAnsi="Avenir Book"/>
          <w:i w:val="0"/>
        </w:rPr>
        <w:t>vehicle</w:t>
      </w:r>
      <w:proofErr w:type="gramEnd"/>
    </w:p>
    <w:p w14:paraId="432B1DD2" w14:textId="77777777" w:rsidR="00FB4EAB" w:rsidRDefault="008A34A3" w:rsidP="008A34A3">
      <w:pPr>
        <w:pStyle w:val="Heading2"/>
      </w:pPr>
      <w:r>
        <w:t>Our values</w:t>
      </w:r>
    </w:p>
    <w:p w14:paraId="6823C9E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40053068"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21ED3E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8DE9AF2" w14:textId="77777777" w:rsidTr="00097855">
        <w:trPr>
          <w:trHeight w:val="454"/>
        </w:trPr>
        <w:tc>
          <w:tcPr>
            <w:tcW w:w="3387" w:type="dxa"/>
            <w:tcBorders>
              <w:left w:val="single" w:sz="4" w:space="0" w:color="B52059"/>
              <w:right w:val="single" w:sz="4" w:space="0" w:color="B52059"/>
            </w:tcBorders>
            <w:shd w:val="clear" w:color="auto" w:fill="auto"/>
            <w:vAlign w:val="center"/>
          </w:tcPr>
          <w:p w14:paraId="13B53C9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AE2FCC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107F21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4B9969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EEAF9CC" w14:textId="77777777" w:rsidR="00097855" w:rsidRPr="00097855" w:rsidRDefault="00097855" w:rsidP="00097855">
            <w:pPr>
              <w:pStyle w:val="Bulletpoints"/>
              <w:rPr>
                <w:szCs w:val="24"/>
              </w:rPr>
            </w:pPr>
            <w:r w:rsidRPr="00097855">
              <w:rPr>
                <w:szCs w:val="24"/>
              </w:rPr>
              <w:t xml:space="preserve">Inspire </w:t>
            </w:r>
          </w:p>
          <w:p w14:paraId="777DF6AD" w14:textId="77777777" w:rsidR="00097855" w:rsidRPr="00097855" w:rsidRDefault="00097855" w:rsidP="00097855">
            <w:pPr>
              <w:pStyle w:val="Bulletpoints"/>
              <w:rPr>
                <w:szCs w:val="24"/>
              </w:rPr>
            </w:pPr>
            <w:r w:rsidRPr="00097855">
              <w:rPr>
                <w:szCs w:val="24"/>
              </w:rPr>
              <w:t>Understand</w:t>
            </w:r>
          </w:p>
          <w:p w14:paraId="366D36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6CE86F6" w14:textId="77777777" w:rsidR="00097855" w:rsidRPr="00097855" w:rsidRDefault="00097855" w:rsidP="00097855">
            <w:pPr>
              <w:pStyle w:val="Bulletpoints"/>
              <w:rPr>
                <w:szCs w:val="24"/>
                <w:lang w:eastAsia="en-GB"/>
              </w:rPr>
            </w:pPr>
            <w:r w:rsidRPr="00097855">
              <w:rPr>
                <w:szCs w:val="24"/>
                <w:lang w:eastAsia="en-GB"/>
              </w:rPr>
              <w:t>Challenge</w:t>
            </w:r>
          </w:p>
          <w:p w14:paraId="0C1C5327" w14:textId="77777777" w:rsidR="00097855" w:rsidRPr="00097855" w:rsidRDefault="00097855" w:rsidP="00097855">
            <w:pPr>
              <w:pStyle w:val="Bulletpoints"/>
              <w:rPr>
                <w:szCs w:val="24"/>
                <w:lang w:eastAsia="en-GB"/>
              </w:rPr>
            </w:pPr>
            <w:r w:rsidRPr="00097855">
              <w:rPr>
                <w:szCs w:val="24"/>
                <w:lang w:eastAsia="en-GB"/>
              </w:rPr>
              <w:t>Improve</w:t>
            </w:r>
          </w:p>
          <w:p w14:paraId="35AEB318"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0A1974D7" w14:textId="77777777" w:rsidR="00097855" w:rsidRPr="00097855" w:rsidRDefault="00097855" w:rsidP="00097855">
            <w:pPr>
              <w:pStyle w:val="Bulletpoints"/>
              <w:rPr>
                <w:szCs w:val="24"/>
              </w:rPr>
            </w:pPr>
            <w:r w:rsidRPr="00097855">
              <w:rPr>
                <w:szCs w:val="24"/>
              </w:rPr>
              <w:t>Accountability</w:t>
            </w:r>
          </w:p>
          <w:p w14:paraId="0DA41CC6" w14:textId="77777777" w:rsidR="00097855" w:rsidRPr="00097855" w:rsidRDefault="00097855" w:rsidP="00097855">
            <w:pPr>
              <w:pStyle w:val="Bulletpoints"/>
              <w:rPr>
                <w:szCs w:val="24"/>
              </w:rPr>
            </w:pPr>
            <w:r w:rsidRPr="00097855">
              <w:rPr>
                <w:szCs w:val="24"/>
              </w:rPr>
              <w:t>Involve</w:t>
            </w:r>
          </w:p>
          <w:p w14:paraId="6BF08209" w14:textId="77777777" w:rsidR="00097855" w:rsidRPr="00B27235" w:rsidRDefault="00097855" w:rsidP="00097855">
            <w:pPr>
              <w:pStyle w:val="Bulletpoints"/>
              <w:rPr>
                <w:lang w:eastAsia="en-GB"/>
              </w:rPr>
            </w:pPr>
            <w:r w:rsidRPr="00097855">
              <w:rPr>
                <w:szCs w:val="24"/>
              </w:rPr>
              <w:t>Resilience</w:t>
            </w:r>
          </w:p>
        </w:tc>
      </w:tr>
    </w:tbl>
    <w:p w14:paraId="5ED41545" w14:textId="77777777" w:rsidR="0057282E" w:rsidRDefault="00203DFA" w:rsidP="00203DFA">
      <w:pPr>
        <w:pStyle w:val="Heading2"/>
      </w:pPr>
      <w:r w:rsidRPr="00B27235">
        <w:t>Confidentiality and Information Security</w:t>
      </w:r>
    </w:p>
    <w:p w14:paraId="0940EB29"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1A8A375F"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37B092F" w14:textId="77777777" w:rsidR="009D7013" w:rsidRDefault="009D7013" w:rsidP="00F20D0B"/>
    <w:p w14:paraId="621C2976" w14:textId="77777777" w:rsidR="009D7013" w:rsidRDefault="009D7013" w:rsidP="00EE7A7C">
      <w:pPr>
        <w:pStyle w:val="Heading2"/>
      </w:pPr>
      <w:r>
        <w:t>Information governance</w:t>
      </w:r>
      <w:r w:rsidR="00EE7A7C">
        <w:t xml:space="preserve"> responsibilit</w:t>
      </w:r>
      <w:r w:rsidR="000067B2">
        <w:t>ies</w:t>
      </w:r>
    </w:p>
    <w:p w14:paraId="6D6F8874" w14:textId="77777777" w:rsidR="003A1AF9" w:rsidRDefault="000067B2" w:rsidP="00230065">
      <w:r>
        <w:t xml:space="preserve">You </w:t>
      </w:r>
      <w:r w:rsidRPr="00B27235">
        <w:t>are responsible for the following key aspects of Information Governance (not an exhaustive list):</w:t>
      </w:r>
    </w:p>
    <w:p w14:paraId="6AD2BC41" w14:textId="77777777" w:rsidR="003F2700" w:rsidRPr="003F2700" w:rsidRDefault="003F2700" w:rsidP="003F2700">
      <w:pPr>
        <w:pStyle w:val="Bulletpoints"/>
      </w:pPr>
      <w:r w:rsidRPr="003F2700">
        <w:t>Completion of annual information governance training</w:t>
      </w:r>
    </w:p>
    <w:p w14:paraId="318CFC08" w14:textId="77777777" w:rsidR="003F2700" w:rsidRPr="003F2700" w:rsidRDefault="003F2700" w:rsidP="003F2700">
      <w:pPr>
        <w:pStyle w:val="Bulletpoints"/>
      </w:pPr>
      <w:r w:rsidRPr="003F2700">
        <w:lastRenderedPageBreak/>
        <w:t xml:space="preserve">Reading applicable policies and procedures </w:t>
      </w:r>
    </w:p>
    <w:p w14:paraId="08AD8079"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32652F7" w14:textId="77777777" w:rsidR="003F2700" w:rsidRPr="003F2700" w:rsidRDefault="003F2700" w:rsidP="003F2700">
      <w:pPr>
        <w:pStyle w:val="Bulletpoints"/>
      </w:pPr>
      <w:r w:rsidRPr="003F2700">
        <w:t xml:space="preserve">Ensuring the security and confidentiality of all records and personal information assets </w:t>
      </w:r>
    </w:p>
    <w:p w14:paraId="70497943"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DBDEDA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A525F29" w14:textId="705D96C2" w:rsidR="003F2700" w:rsidRPr="003F2700" w:rsidRDefault="003F2700" w:rsidP="003F2700">
      <w:pPr>
        <w:pStyle w:val="Bulletpoints"/>
      </w:pPr>
      <w:r w:rsidRPr="003F2700">
        <w:t xml:space="preserve">Reporting information governance incidents and near misses on </w:t>
      </w:r>
      <w:r w:rsidR="00C0661A">
        <w:t>Datix</w:t>
      </w:r>
      <w:r w:rsidRPr="003F2700">
        <w:t xml:space="preserve"> or to the appropriate person e</w:t>
      </w:r>
      <w:r>
        <w:t>.</w:t>
      </w:r>
      <w:r w:rsidRPr="003F2700">
        <w:t>g</w:t>
      </w:r>
      <w:r>
        <w:t>.</w:t>
      </w:r>
      <w:r w:rsidRPr="003F2700">
        <w:t xml:space="preserve"> line manager, Head of Information Governance, Information Security Lead</w:t>
      </w:r>
    </w:p>
    <w:p w14:paraId="15194C50" w14:textId="77777777" w:rsidR="003F2700" w:rsidRPr="003F2700" w:rsidRDefault="003F2700" w:rsidP="003F2700">
      <w:pPr>
        <w:pStyle w:val="Bulletpoints"/>
      </w:pPr>
      <w:r w:rsidRPr="003F2700">
        <w:t xml:space="preserve">Adherence to the clear desk/screen policy </w:t>
      </w:r>
    </w:p>
    <w:p w14:paraId="0691572F" w14:textId="77777777" w:rsidR="004F7DE8" w:rsidRPr="003F2700" w:rsidRDefault="003F2700" w:rsidP="003F2700">
      <w:pPr>
        <w:pStyle w:val="Bulletpoints"/>
      </w:pPr>
      <w:r w:rsidRPr="003F2700">
        <w:t>Only using approved equipment for conducting business</w:t>
      </w:r>
    </w:p>
    <w:p w14:paraId="10CA4972" w14:textId="77777777" w:rsidR="003F2700" w:rsidRDefault="003F2700" w:rsidP="003F2700">
      <w:pPr>
        <w:pStyle w:val="Bulletpoints"/>
        <w:numPr>
          <w:ilvl w:val="0"/>
          <w:numId w:val="0"/>
        </w:numPr>
        <w:ind w:left="284"/>
      </w:pPr>
    </w:p>
    <w:p w14:paraId="3B7043B3" w14:textId="77777777" w:rsidR="004F7DE8" w:rsidRDefault="00B74F18" w:rsidP="004F7DE8">
      <w:pPr>
        <w:pStyle w:val="Heading2"/>
      </w:pPr>
      <w:r>
        <w:t>Governance</w:t>
      </w:r>
    </w:p>
    <w:p w14:paraId="5CE20716"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636C7C2" w14:textId="77777777" w:rsidR="001E50B3" w:rsidRDefault="001E50B3" w:rsidP="00B74F18"/>
    <w:p w14:paraId="5E9A457A" w14:textId="77777777" w:rsidR="001E50B3" w:rsidRDefault="00D26976" w:rsidP="001E50B3">
      <w:pPr>
        <w:pStyle w:val="Heading2"/>
      </w:pPr>
      <w:r>
        <w:t>Registered Health Professional</w:t>
      </w:r>
    </w:p>
    <w:p w14:paraId="5F6837A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C2BF5CF" w14:textId="77777777" w:rsidR="00992BB8" w:rsidRDefault="00992BB8" w:rsidP="00B74F18"/>
    <w:p w14:paraId="7D81CE80" w14:textId="77777777" w:rsidR="00992BB8" w:rsidRDefault="00B171A1" w:rsidP="00281375">
      <w:pPr>
        <w:pStyle w:val="Heading2"/>
      </w:pPr>
      <w:r>
        <w:t>Risk Management/Health &amp; Safety</w:t>
      </w:r>
    </w:p>
    <w:p w14:paraId="77DC0F90" w14:textId="7F465B8E" w:rsidR="00281375" w:rsidRPr="00B27235" w:rsidRDefault="00281375" w:rsidP="00281375">
      <w:r w:rsidRPr="00B27235">
        <w:t>The post holder has a responsibility to themselves and others in relation to managing risk</w:t>
      </w:r>
      <w:r w:rsidR="00EA29F2">
        <w:t xml:space="preserve"> &amp; </w:t>
      </w:r>
      <w:r w:rsidRPr="00B27235">
        <w:t>health and safety and will be required to work within the policies and procedures laid down by the company. Staff are required to observe the Hygiene Code and demonstrate good infection control and hand hygiene.</w:t>
      </w:r>
    </w:p>
    <w:p w14:paraId="504E0C4F"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w:t>
      </w:r>
      <w:r w:rsidRPr="00B27235">
        <w:lastRenderedPageBreak/>
        <w:t xml:space="preserve">environment for other employees, </w:t>
      </w:r>
      <w:proofErr w:type="gramStart"/>
      <w:r w:rsidRPr="00B27235">
        <w:t>patients</w:t>
      </w:r>
      <w:proofErr w:type="gramEnd"/>
      <w:r w:rsidRPr="00B27235">
        <w:t> and visitors. It is essential to observe strict fire and security precautions at all times.</w:t>
      </w:r>
    </w:p>
    <w:p w14:paraId="5D3B1C6C" w14:textId="77777777" w:rsidR="00C27EE7" w:rsidRDefault="00C27EE7" w:rsidP="00C27EE7">
      <w:r w:rsidRPr="00B27235">
        <w:t>All staff must report accidents, incidents and near misses so that the company can learn from them and improve safety.</w:t>
      </w:r>
    </w:p>
    <w:p w14:paraId="3FBE4063" w14:textId="77777777" w:rsidR="000E43C3" w:rsidRDefault="000E43C3" w:rsidP="00C27EE7"/>
    <w:p w14:paraId="00B8F80D"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310B548" w14:textId="77777777" w:rsidR="003B5E57" w:rsidRDefault="003B5E57" w:rsidP="00C27EE7">
      <w:r w:rsidRPr="00B27235">
        <w:t>We are committed to safeguarding and promoting the welfare of children and adults at risk of harm and expects all employees to share this commitment. </w:t>
      </w:r>
    </w:p>
    <w:p w14:paraId="43076B97" w14:textId="77777777" w:rsidR="00373569" w:rsidRDefault="00373569" w:rsidP="00C27EE7"/>
    <w:p w14:paraId="0EB75C65" w14:textId="77777777" w:rsidR="00373569" w:rsidRDefault="00373569" w:rsidP="00D736E0">
      <w:pPr>
        <w:pStyle w:val="Heading2"/>
      </w:pPr>
      <w:r>
        <w:t>Medicines</w:t>
      </w:r>
      <w:r w:rsidR="007F4AB2">
        <w:t xml:space="preserve"> Management Responsibility</w:t>
      </w:r>
    </w:p>
    <w:p w14:paraId="2B604EAF" w14:textId="77777777" w:rsidR="001E5B60" w:rsidRPr="001E5B60" w:rsidRDefault="001E5B60" w:rsidP="00D736E0">
      <w:pPr>
        <w:pStyle w:val="Subheader"/>
      </w:pPr>
      <w:r w:rsidRPr="001E5B60">
        <w:t>Nursing or registered healthcare professionals</w:t>
      </w:r>
    </w:p>
    <w:p w14:paraId="7A561F6C" w14:textId="3CB3506E" w:rsidR="001241C0" w:rsidRDefault="001E5B60" w:rsidP="00D736E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55007030" w14:textId="77777777" w:rsidR="001241C0" w:rsidRDefault="001241C0" w:rsidP="00E17443">
      <w:pPr>
        <w:pStyle w:val="Heading2"/>
      </w:pPr>
      <w:r>
        <w:t>Policies and Procedures</w:t>
      </w:r>
    </w:p>
    <w:p w14:paraId="0CDCC851" w14:textId="77777777" w:rsidR="00E17443" w:rsidRDefault="00E17443" w:rsidP="00D736E0">
      <w:r w:rsidRPr="00E17443">
        <w:t>All colleagues must comply with the Company Policies and Procedures which can be found on the company intranet.</w:t>
      </w:r>
    </w:p>
    <w:p w14:paraId="0CFD8DF7" w14:textId="77777777" w:rsidR="000479E1" w:rsidRDefault="000479E1" w:rsidP="00D736E0"/>
    <w:p w14:paraId="763BFB98" w14:textId="77777777" w:rsidR="000479E1" w:rsidRDefault="000479E1" w:rsidP="000479E1">
      <w:pPr>
        <w:pStyle w:val="Heading2"/>
      </w:pPr>
      <w:r>
        <w:t>General</w:t>
      </w:r>
    </w:p>
    <w:p w14:paraId="762FDF4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595270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606B345" w14:textId="77777777" w:rsidR="000479E1" w:rsidRDefault="000479E1" w:rsidP="000479E1">
      <w:r w:rsidRPr="000479E1">
        <w:t>The company recognises a “non-smoking” policy. Employees are not able to smoke anywhere within the premises or when outside on official business.</w:t>
      </w:r>
    </w:p>
    <w:p w14:paraId="2A1850B5" w14:textId="77777777" w:rsidR="000116CF" w:rsidRDefault="000116CF" w:rsidP="000479E1"/>
    <w:p w14:paraId="01DD0626" w14:textId="77777777" w:rsidR="000116CF" w:rsidRDefault="000116CF" w:rsidP="000116CF">
      <w:pPr>
        <w:pStyle w:val="Heading2"/>
      </w:pPr>
      <w:r>
        <w:t>Equal Opportunities</w:t>
      </w:r>
    </w:p>
    <w:p w14:paraId="1741A3D8"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w:t>
      </w:r>
      <w:r w:rsidRPr="000116CF">
        <w:lastRenderedPageBreak/>
        <w:t xml:space="preserve">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4C374640" w14:textId="77777777" w:rsidR="00701453" w:rsidRDefault="00701453" w:rsidP="000479E1"/>
    <w:p w14:paraId="7F8ED93E" w14:textId="77777777" w:rsidR="00701453" w:rsidRDefault="00701453" w:rsidP="00205629">
      <w:pPr>
        <w:pStyle w:val="Heading2"/>
      </w:pPr>
      <w:r>
        <w:t>Flexibility</w:t>
      </w:r>
      <w:r w:rsidR="00205629">
        <w:t xml:space="preserve"> Statement</w:t>
      </w:r>
    </w:p>
    <w:p w14:paraId="2631111E"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36A6D76" w14:textId="77777777" w:rsidR="00B62F46" w:rsidRDefault="00B62F46" w:rsidP="000479E1"/>
    <w:p w14:paraId="64F61F3B" w14:textId="77777777" w:rsidR="003F2700" w:rsidRDefault="003F2700">
      <w:pPr>
        <w:spacing w:after="0" w:line="240" w:lineRule="auto"/>
        <w:rPr>
          <w:rFonts w:ascii="Avenir Black" w:eastAsia="Times New Roman" w:hAnsi="Avenir Black"/>
          <w:color w:val="B52159"/>
          <w:sz w:val="28"/>
          <w:szCs w:val="26"/>
        </w:rPr>
      </w:pPr>
      <w:r>
        <w:br w:type="page"/>
      </w:r>
    </w:p>
    <w:p w14:paraId="511912B1" w14:textId="77777777" w:rsidR="00B62F46" w:rsidRDefault="00B62F46" w:rsidP="00356DB4">
      <w:pPr>
        <w:pStyle w:val="Heading2"/>
      </w:pPr>
      <w:r>
        <w:lastRenderedPageBreak/>
        <w:t>Personal</w:t>
      </w:r>
      <w:r w:rsidR="00356DB4">
        <w:t xml:space="preserve"> Specification</w:t>
      </w:r>
    </w:p>
    <w:p w14:paraId="49EEFE98" w14:textId="5C7CAA17" w:rsidR="00356DB4" w:rsidRPr="002627D9" w:rsidRDefault="000142A9" w:rsidP="000142A9">
      <w:pPr>
        <w:pStyle w:val="Subheader"/>
        <w:rPr>
          <w:sz w:val="28"/>
          <w:szCs w:val="28"/>
        </w:rPr>
      </w:pPr>
      <w:r w:rsidRPr="002627D9">
        <w:rPr>
          <w:sz w:val="28"/>
          <w:szCs w:val="28"/>
        </w:rPr>
        <w:t>Essential</w:t>
      </w:r>
    </w:p>
    <w:p w14:paraId="35961C95" w14:textId="30C774F0" w:rsidR="002627D9" w:rsidRPr="002627D9" w:rsidRDefault="002627D9" w:rsidP="000142A9">
      <w:pPr>
        <w:pStyle w:val="Subheader"/>
        <w:rPr>
          <w:u w:val="single"/>
        </w:rPr>
      </w:pPr>
      <w:r w:rsidRPr="002627D9">
        <w:rPr>
          <w:u w:val="single"/>
        </w:rPr>
        <w:t>Education and Qualifications</w:t>
      </w:r>
    </w:p>
    <w:p w14:paraId="61388ED6" w14:textId="77777777" w:rsidR="005E3C85" w:rsidRPr="005E3C85" w:rsidRDefault="005E3C85" w:rsidP="005E3C85">
      <w:pPr>
        <w:pStyle w:val="Bulletpoints"/>
        <w:rPr>
          <w:lang w:val="en" w:eastAsia="en-GB"/>
        </w:rPr>
      </w:pPr>
      <w:r w:rsidRPr="005E3C85">
        <w:rPr>
          <w:lang w:val="en" w:eastAsia="en-GB"/>
        </w:rPr>
        <w:t>BSc, MSc or Diploma in Occupational Therapy.</w:t>
      </w:r>
    </w:p>
    <w:p w14:paraId="51CC8EEB" w14:textId="77777777" w:rsidR="005E3C85" w:rsidRPr="005E3C85" w:rsidRDefault="005E3C85" w:rsidP="005E3C85">
      <w:pPr>
        <w:pStyle w:val="Bulletpoints"/>
        <w:rPr>
          <w:lang w:val="en" w:eastAsia="en-GB"/>
        </w:rPr>
      </w:pPr>
      <w:r w:rsidRPr="005E3C85">
        <w:rPr>
          <w:lang w:val="en" w:eastAsia="en-GB"/>
        </w:rPr>
        <w:t>HCPC registration.</w:t>
      </w:r>
    </w:p>
    <w:p w14:paraId="2F93ABC8" w14:textId="77777777" w:rsidR="005E3C85" w:rsidRPr="005E3C85" w:rsidRDefault="005E3C85" w:rsidP="005E3C85">
      <w:pPr>
        <w:pStyle w:val="Bulletpoints"/>
        <w:rPr>
          <w:lang w:val="en" w:eastAsia="en-GB"/>
        </w:rPr>
      </w:pPr>
      <w:r w:rsidRPr="005E3C85">
        <w:rPr>
          <w:lang w:val="en" w:eastAsia="en-GB"/>
        </w:rPr>
        <w:t>Member of the Royal College of Occupational Therapy</w:t>
      </w:r>
    </w:p>
    <w:p w14:paraId="4F31EC66" w14:textId="77777777" w:rsidR="005E3C85" w:rsidRPr="005E3C85" w:rsidRDefault="005E3C85" w:rsidP="005E3C85">
      <w:pPr>
        <w:pStyle w:val="Bulletpoints"/>
        <w:rPr>
          <w:lang w:val="en" w:eastAsia="en-GB"/>
        </w:rPr>
      </w:pPr>
      <w:r w:rsidRPr="005E3C85">
        <w:rPr>
          <w:lang w:val="en" w:eastAsia="en-GB"/>
        </w:rPr>
        <w:t>Evidence of CPD maintained in a portfolio including attendance at recent postgraduate courses relevant to the clinical field</w:t>
      </w:r>
    </w:p>
    <w:p w14:paraId="79E273F5" w14:textId="70A451AF" w:rsidR="002627D9" w:rsidRDefault="002627D9" w:rsidP="002627D9">
      <w:pPr>
        <w:pStyle w:val="Bulletpoints"/>
        <w:numPr>
          <w:ilvl w:val="0"/>
          <w:numId w:val="0"/>
        </w:numPr>
        <w:rPr>
          <w:lang w:val="en" w:eastAsia="en-GB"/>
        </w:rPr>
      </w:pPr>
    </w:p>
    <w:p w14:paraId="76A340CC" w14:textId="3810EDD7" w:rsidR="002627D9" w:rsidRDefault="002627D9" w:rsidP="002627D9">
      <w:pPr>
        <w:pStyle w:val="Subheader"/>
        <w:rPr>
          <w:u w:val="single"/>
        </w:rPr>
      </w:pPr>
      <w:r>
        <w:rPr>
          <w:u w:val="single"/>
        </w:rPr>
        <w:t>Experience</w:t>
      </w:r>
    </w:p>
    <w:p w14:paraId="629CA9EA" w14:textId="6568B17F" w:rsidR="005E3C85" w:rsidRDefault="0041733B" w:rsidP="005E3C85">
      <w:pPr>
        <w:pStyle w:val="Bulletpoints"/>
      </w:pPr>
      <w:r>
        <w:t>E</w:t>
      </w:r>
      <w:r w:rsidR="005E3C85">
        <w:t>xperience in different specialist areas as a junior Occupational Therapist within the NHS, or equivalent.</w:t>
      </w:r>
    </w:p>
    <w:p w14:paraId="2F2F61D5" w14:textId="77777777" w:rsidR="005E3C85" w:rsidRDefault="005E3C85" w:rsidP="005E3C85">
      <w:pPr>
        <w:pStyle w:val="Bulletpoints"/>
      </w:pPr>
      <w:r>
        <w:t>Junior rotations  eg Medicine, Surgery, Neurology, Rehabilitation, Outpatients, Orthopaedics.</w:t>
      </w:r>
    </w:p>
    <w:p w14:paraId="47C8EA77" w14:textId="77777777" w:rsidR="005E3C85" w:rsidRDefault="005E3C85" w:rsidP="005E3C85">
      <w:pPr>
        <w:pStyle w:val="Bulletpoints"/>
      </w:pPr>
      <w:r>
        <w:t>Participation in in-service training programmes.</w:t>
      </w:r>
    </w:p>
    <w:p w14:paraId="01D7B904" w14:textId="77777777" w:rsidR="005E3C85" w:rsidRDefault="005E3C85" w:rsidP="005E3C85">
      <w:pPr>
        <w:pStyle w:val="Bulletpoints"/>
      </w:pPr>
      <w:r>
        <w:t>Participation in an audit or other evidence based practice activity</w:t>
      </w:r>
    </w:p>
    <w:p w14:paraId="4BE18381" w14:textId="77777777" w:rsidR="005E3C85" w:rsidRDefault="005E3C85" w:rsidP="005E3C85">
      <w:pPr>
        <w:pStyle w:val="Bulletpoints"/>
      </w:pPr>
      <w:r>
        <w:t>Experience of working as part of an Occupational Therapy team and/or multi-disciplinary team within the NHS.</w:t>
      </w:r>
    </w:p>
    <w:p w14:paraId="257EB66C" w14:textId="77777777" w:rsidR="005E3C85" w:rsidRDefault="005E3C85" w:rsidP="005E3C85">
      <w:pPr>
        <w:pStyle w:val="Bulletpoints"/>
      </w:pPr>
      <w:r>
        <w:t>Supervision experience of Occupational Therapy under-graduate students, Apprentices or Assistants</w:t>
      </w:r>
    </w:p>
    <w:p w14:paraId="69E0E928" w14:textId="1BA39A07" w:rsidR="002627D9" w:rsidRDefault="002627D9" w:rsidP="002627D9">
      <w:pPr>
        <w:pStyle w:val="Bulletpoints"/>
        <w:numPr>
          <w:ilvl w:val="0"/>
          <w:numId w:val="0"/>
        </w:numPr>
        <w:rPr>
          <w:lang w:val="en" w:eastAsia="en-GB"/>
        </w:rPr>
      </w:pPr>
    </w:p>
    <w:p w14:paraId="5AF763E5" w14:textId="782B4AB7" w:rsidR="002627D9" w:rsidRDefault="002627D9" w:rsidP="002627D9">
      <w:pPr>
        <w:pStyle w:val="Subheader"/>
        <w:rPr>
          <w:b w:val="0"/>
          <w:bCs/>
        </w:rPr>
      </w:pPr>
      <w:r>
        <w:rPr>
          <w:u w:val="single"/>
        </w:rPr>
        <w:t>Knowledge</w:t>
      </w:r>
    </w:p>
    <w:p w14:paraId="31A59C07" w14:textId="1B56753F" w:rsidR="002627D9" w:rsidRPr="002A4C84" w:rsidRDefault="004B1063" w:rsidP="002627D9">
      <w:pPr>
        <w:pStyle w:val="Bulletpoints"/>
        <w:rPr>
          <w:lang w:val="en" w:eastAsia="en-GB"/>
        </w:rPr>
      </w:pPr>
      <w:r>
        <w:rPr>
          <w:lang w:val="en" w:eastAsia="en-GB"/>
        </w:rPr>
        <w:t>Knowledge</w:t>
      </w:r>
      <w:r w:rsidR="002627D9" w:rsidRPr="002A4C84">
        <w:rPr>
          <w:lang w:val="en" w:eastAsia="en-GB"/>
        </w:rPr>
        <w:t xml:space="preserve"> of a broad range of assessments and therapy interventions relevant to a caseload of adults with acquired communication and swallowing difficulties</w:t>
      </w:r>
      <w:r w:rsidR="00EA29F2">
        <w:rPr>
          <w:lang w:val="en" w:eastAsia="en-GB"/>
        </w:rPr>
        <w:t xml:space="preserve"> arising from stroke</w:t>
      </w:r>
    </w:p>
    <w:p w14:paraId="395F95C1" w14:textId="5C50BD44" w:rsidR="002627D9" w:rsidRPr="002A4C84" w:rsidRDefault="002627D9" w:rsidP="002627D9">
      <w:pPr>
        <w:pStyle w:val="Bulletpoints"/>
      </w:pPr>
      <w:r w:rsidRPr="002A4C84">
        <w:rPr>
          <w:lang w:val="en" w:eastAsia="en-GB"/>
        </w:rPr>
        <w:t>Up-to-date knowledge of research to inform evidence based practice</w:t>
      </w:r>
    </w:p>
    <w:p w14:paraId="6C978AD7" w14:textId="5560280F" w:rsidR="002627D9" w:rsidRDefault="00EA29F2" w:rsidP="00EA29F2">
      <w:pPr>
        <w:pStyle w:val="Bulletpoints"/>
      </w:pPr>
      <w:r>
        <w:t>Excellent u</w:t>
      </w:r>
      <w:r w:rsidR="002627D9" w:rsidRPr="002A4C84">
        <w:t xml:space="preserve">nderstanding of </w:t>
      </w:r>
      <w:r>
        <w:t>relevant national guidelines around stroke care</w:t>
      </w:r>
    </w:p>
    <w:p w14:paraId="544D2D2B" w14:textId="67BB6A66" w:rsidR="00EA29F2" w:rsidRPr="00EA29F2" w:rsidRDefault="00EA29F2" w:rsidP="00EA29F2">
      <w:pPr>
        <w:pStyle w:val="Bulletpoints"/>
        <w:rPr>
          <w:b/>
          <w:lang w:eastAsia="en-GB"/>
        </w:rPr>
      </w:pPr>
      <w:r w:rsidRPr="002A4C84">
        <w:t>Understanding</w:t>
      </w:r>
      <w:r>
        <w:t xml:space="preserve"> and experience</w:t>
      </w:r>
      <w:r w:rsidRPr="002A4C84">
        <w:t xml:space="preserve"> of the principles of clinical governance and audit</w:t>
      </w:r>
    </w:p>
    <w:p w14:paraId="2AEA96F3" w14:textId="04ADACFE" w:rsidR="002627D9" w:rsidRDefault="002627D9" w:rsidP="002627D9">
      <w:pPr>
        <w:pStyle w:val="Bulletpoints"/>
        <w:numPr>
          <w:ilvl w:val="0"/>
          <w:numId w:val="0"/>
        </w:numPr>
      </w:pPr>
    </w:p>
    <w:p w14:paraId="15D22F0B" w14:textId="1480507D" w:rsidR="002627D9" w:rsidRPr="002627D9" w:rsidRDefault="002627D9" w:rsidP="002627D9">
      <w:pPr>
        <w:pStyle w:val="Subheader"/>
        <w:rPr>
          <w:u w:val="single"/>
        </w:rPr>
      </w:pPr>
      <w:r w:rsidRPr="002627D9">
        <w:rPr>
          <w:u w:val="single"/>
        </w:rPr>
        <w:lastRenderedPageBreak/>
        <w:t>Skills and personal qualities</w:t>
      </w:r>
    </w:p>
    <w:p w14:paraId="2F628119" w14:textId="77777777" w:rsidR="005E3C85" w:rsidRP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Up to date with professional practice and new research.</w:t>
      </w:r>
    </w:p>
    <w:p w14:paraId="70FF691B" w14:textId="77777777" w:rsidR="005E3C85" w:rsidRP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Understanding of the legal responsibilities of the profession.</w:t>
      </w:r>
    </w:p>
    <w:p w14:paraId="11702686" w14:textId="77777777" w:rsidR="005E3C85" w:rsidRP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Able to present information, written and orally, in a clear and logical manner</w:t>
      </w:r>
    </w:p>
    <w:p w14:paraId="1682A3F2" w14:textId="77777777" w:rsidR="005E3C85" w:rsidRP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Ability to organise, prioritise and delegate</w:t>
      </w:r>
    </w:p>
    <w:p w14:paraId="2CD83669" w14:textId="77777777" w:rsidR="005E3C85" w:rsidRP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Able to keep accurate and legible patient records</w:t>
      </w:r>
    </w:p>
    <w:p w14:paraId="7DAC1629" w14:textId="77777777" w:rsidR="005E3C85" w:rsidRP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Competent IT skills.</w:t>
      </w:r>
    </w:p>
    <w:p w14:paraId="4DDB0FB1" w14:textId="77777777" w:rsidR="005E3C85" w:rsidRP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Ability to comprehend and work within the Trust’s policies of data protection, equal opportunities and health and safety and meet differing needs of the patients.</w:t>
      </w:r>
    </w:p>
    <w:p w14:paraId="52464E92" w14:textId="77777777" w:rsidR="005E3C85" w:rsidRDefault="005E3C85" w:rsidP="005E3C85">
      <w:pPr>
        <w:pStyle w:val="Subheader"/>
        <w:rPr>
          <w:rFonts w:ascii="Avenir Book" w:hAnsi="Avenir Book" w:cs="Arial"/>
          <w:b w:val="0"/>
          <w:noProof/>
          <w:szCs w:val="22"/>
          <w:lang w:eastAsia="en-US"/>
        </w:rPr>
      </w:pPr>
      <w:r w:rsidRPr="005E3C85">
        <w:rPr>
          <w:rFonts w:ascii="Avenir Book" w:hAnsi="Avenir Book" w:cs="Arial"/>
          <w:b w:val="0"/>
          <w:noProof/>
          <w:szCs w:val="22"/>
          <w:lang w:eastAsia="en-US"/>
        </w:rPr>
        <w:t>Able to cope working in a stressful environment and with emotional or aggressive patients and carers</w:t>
      </w:r>
    </w:p>
    <w:p w14:paraId="7965B23E" w14:textId="77777777" w:rsidR="005E3C85" w:rsidRDefault="005E3C85" w:rsidP="005E3C85">
      <w:pPr>
        <w:pStyle w:val="Subheader"/>
        <w:rPr>
          <w:rFonts w:ascii="Avenir Book" w:hAnsi="Avenir Book" w:cs="Arial"/>
          <w:b w:val="0"/>
          <w:noProof/>
          <w:szCs w:val="22"/>
          <w:lang w:eastAsia="en-US"/>
        </w:rPr>
      </w:pPr>
    </w:p>
    <w:p w14:paraId="5E5B7226" w14:textId="4D73DB8D" w:rsidR="002627D9" w:rsidRPr="005E3C85" w:rsidRDefault="002627D9" w:rsidP="005E3C85">
      <w:pPr>
        <w:pStyle w:val="Subheader"/>
        <w:rPr>
          <w:u w:val="single"/>
        </w:rPr>
      </w:pPr>
      <w:r>
        <w:rPr>
          <w:u w:val="single"/>
        </w:rPr>
        <w:t>Other requirements</w:t>
      </w:r>
    </w:p>
    <w:p w14:paraId="20B17DF2" w14:textId="70BA80C5" w:rsidR="002627D9" w:rsidRDefault="002627D9" w:rsidP="002627D9">
      <w:pPr>
        <w:pStyle w:val="Bulletpoints"/>
        <w:rPr>
          <w:lang w:eastAsia="en-GB"/>
        </w:rPr>
      </w:pPr>
      <w:r w:rsidRPr="002A4C84">
        <w:t xml:space="preserve">Full driving licence and access to a car, in order to carry out community visits to patients in their homes and visit other </w:t>
      </w:r>
      <w:r>
        <w:t>bases</w:t>
      </w:r>
      <w:r w:rsidRPr="002A4C84">
        <w:t>.</w:t>
      </w:r>
      <w:r w:rsidRPr="002A4C84">
        <w:br/>
      </w:r>
    </w:p>
    <w:p w14:paraId="3DEAE985" w14:textId="10790BB0" w:rsidR="005E3C85" w:rsidRDefault="005E3C85" w:rsidP="005E3C85">
      <w:pPr>
        <w:pStyle w:val="Bulletpoints"/>
        <w:numPr>
          <w:ilvl w:val="0"/>
          <w:numId w:val="0"/>
        </w:numPr>
        <w:rPr>
          <w:rFonts w:ascii="Avenir Next LT Pro Demi" w:hAnsi="Avenir Next LT Pro Demi"/>
          <w:b/>
          <w:bCs/>
          <w:sz w:val="22"/>
          <w:u w:val="single"/>
          <w:lang w:eastAsia="en-GB"/>
        </w:rPr>
      </w:pPr>
      <w:r w:rsidRPr="005E3C85">
        <w:rPr>
          <w:rFonts w:ascii="Avenir Next LT Pro Demi" w:hAnsi="Avenir Next LT Pro Demi"/>
          <w:b/>
          <w:bCs/>
          <w:sz w:val="22"/>
          <w:u w:val="single"/>
          <w:lang w:eastAsia="en-GB"/>
        </w:rPr>
        <w:t>Desirable:</w:t>
      </w:r>
    </w:p>
    <w:p w14:paraId="3BB70855" w14:textId="77777777" w:rsidR="005E3C85" w:rsidRDefault="005E3C85" w:rsidP="005E3C85">
      <w:pPr>
        <w:pStyle w:val="Bulletpoints"/>
        <w:numPr>
          <w:ilvl w:val="0"/>
          <w:numId w:val="0"/>
        </w:numPr>
        <w:rPr>
          <w:rFonts w:ascii="Avenir Next LT Pro Demi" w:hAnsi="Avenir Next LT Pro Demi"/>
          <w:sz w:val="22"/>
          <w:lang w:eastAsia="en-GB"/>
        </w:rPr>
      </w:pPr>
    </w:p>
    <w:p w14:paraId="0EC20DC5" w14:textId="2BB43737" w:rsidR="005E3C85" w:rsidRPr="005E3C85" w:rsidRDefault="005E3C85" w:rsidP="005E3C85">
      <w:pPr>
        <w:pStyle w:val="Bulletpoints"/>
        <w:numPr>
          <w:ilvl w:val="0"/>
          <w:numId w:val="0"/>
        </w:numPr>
        <w:rPr>
          <w:rFonts w:ascii="Avenir Next LT Pro Demi" w:hAnsi="Avenir Next LT Pro Demi"/>
          <w:sz w:val="22"/>
          <w:lang w:eastAsia="en-GB"/>
        </w:rPr>
      </w:pPr>
      <w:r w:rsidRPr="005E3C85">
        <w:rPr>
          <w:rFonts w:ascii="Avenir Next LT Pro Demi" w:hAnsi="Avenir Next LT Pro Demi"/>
          <w:sz w:val="22"/>
          <w:lang w:eastAsia="en-GB"/>
        </w:rPr>
        <w:t>Member of Special Interest Group or Branch.</w:t>
      </w:r>
    </w:p>
    <w:p w14:paraId="209BA5E0" w14:textId="77777777" w:rsidR="005E3C85" w:rsidRDefault="005E3C85" w:rsidP="005E3C85">
      <w:pPr>
        <w:pStyle w:val="Bulletpoints"/>
        <w:numPr>
          <w:ilvl w:val="0"/>
          <w:numId w:val="0"/>
        </w:numPr>
        <w:rPr>
          <w:rFonts w:ascii="Avenir Next LT Pro Demi" w:hAnsi="Avenir Next LT Pro Demi"/>
          <w:sz w:val="22"/>
          <w:lang w:eastAsia="en-GB"/>
        </w:rPr>
      </w:pPr>
    </w:p>
    <w:p w14:paraId="4DD59EE1" w14:textId="798981CD" w:rsidR="005E3C85" w:rsidRDefault="005E3C85" w:rsidP="005E3C85">
      <w:pPr>
        <w:pStyle w:val="Bulletpoints"/>
        <w:numPr>
          <w:ilvl w:val="0"/>
          <w:numId w:val="0"/>
        </w:numPr>
        <w:rPr>
          <w:rFonts w:ascii="Avenir Next LT Pro Demi" w:hAnsi="Avenir Next LT Pro Demi"/>
          <w:sz w:val="22"/>
          <w:lang w:eastAsia="en-GB"/>
        </w:rPr>
      </w:pPr>
      <w:r w:rsidRPr="005E3C85">
        <w:rPr>
          <w:rFonts w:ascii="Avenir Next LT Pro Demi" w:hAnsi="Avenir Next LT Pro Demi"/>
          <w:sz w:val="22"/>
          <w:lang w:eastAsia="en-GB"/>
        </w:rPr>
        <w:t>Knowledge of the workings of community therapy services and intermediate care services.</w:t>
      </w:r>
    </w:p>
    <w:p w14:paraId="2B458950" w14:textId="25B19503" w:rsidR="005E3C85" w:rsidRDefault="005E3C85" w:rsidP="005E3C85">
      <w:pPr>
        <w:pStyle w:val="Bulletpoints"/>
        <w:numPr>
          <w:ilvl w:val="0"/>
          <w:numId w:val="0"/>
        </w:numPr>
        <w:rPr>
          <w:rFonts w:ascii="Avenir Next LT Pro Demi" w:hAnsi="Avenir Next LT Pro Demi"/>
          <w:sz w:val="22"/>
          <w:lang w:eastAsia="en-GB"/>
        </w:rPr>
      </w:pPr>
    </w:p>
    <w:p w14:paraId="28AE4A7D" w14:textId="6E88E92C" w:rsidR="005E3C85" w:rsidRPr="005E3C85" w:rsidRDefault="005E3C85" w:rsidP="005E3C85">
      <w:pPr>
        <w:pStyle w:val="Bulletpoints"/>
        <w:numPr>
          <w:ilvl w:val="0"/>
          <w:numId w:val="0"/>
        </w:numPr>
        <w:rPr>
          <w:rFonts w:ascii="Avenir Next LT Pro Demi" w:hAnsi="Avenir Next LT Pro Demi"/>
          <w:sz w:val="22"/>
          <w:lang w:eastAsia="en-GB"/>
        </w:rPr>
      </w:pPr>
      <w:r w:rsidRPr="005E3C85">
        <w:rPr>
          <w:rFonts w:ascii="Avenir Next LT Pro Demi" w:hAnsi="Avenir Next LT Pro Demi"/>
          <w:sz w:val="22"/>
          <w:lang w:eastAsia="en-GB"/>
        </w:rPr>
        <w:t>Involvement in audit, research and understanding of quality issues</w:t>
      </w:r>
    </w:p>
    <w:p w14:paraId="59CAD9C3" w14:textId="0E96A891" w:rsidR="00D96EFB" w:rsidRDefault="00D96EFB" w:rsidP="00D96EFB">
      <w:pPr>
        <w:pStyle w:val="Body"/>
      </w:pPr>
    </w:p>
    <w:p w14:paraId="44CD7C5F" w14:textId="6AAA2727" w:rsidR="005E3C85" w:rsidRPr="00B27235" w:rsidRDefault="005E3C85" w:rsidP="00D96EFB">
      <w:pPr>
        <w:pStyle w:val="Body"/>
      </w:pPr>
      <w:r w:rsidRPr="005E3C85">
        <w:t>Knowledge and experience in handling different cultures and religious beliefs</w:t>
      </w:r>
    </w:p>
    <w:p w14:paraId="5610FB6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F4EB3BC" w14:textId="77777777" w:rsidTr="00D96EFB">
        <w:trPr>
          <w:trHeight w:val="510"/>
        </w:trPr>
        <w:tc>
          <w:tcPr>
            <w:tcW w:w="10173" w:type="dxa"/>
            <w:tcBorders>
              <w:top w:val="nil"/>
              <w:left w:val="nil"/>
              <w:bottom w:val="single" w:sz="4" w:space="0" w:color="B52059"/>
              <w:right w:val="nil"/>
            </w:tcBorders>
            <w:shd w:val="clear" w:color="auto" w:fill="auto"/>
          </w:tcPr>
          <w:p w14:paraId="6488CDDE" w14:textId="77777777" w:rsidR="00D96EFB" w:rsidRPr="00B27235" w:rsidRDefault="00D96EFB" w:rsidP="00D96EFB">
            <w:pPr>
              <w:pStyle w:val="Subheader"/>
            </w:pPr>
            <w:r w:rsidRPr="00B27235">
              <w:t>Employee signature</w:t>
            </w:r>
          </w:p>
        </w:tc>
      </w:tr>
      <w:tr w:rsidR="00D96EFB" w:rsidRPr="00B27235" w14:paraId="1D55B7E0"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9521754" w14:textId="77777777" w:rsidR="00D96EFB" w:rsidRPr="00B27235" w:rsidRDefault="00D96EFB" w:rsidP="00D96EFB">
            <w:pPr>
              <w:pStyle w:val="Subheader"/>
            </w:pPr>
            <w:r w:rsidRPr="00B27235">
              <w:t>Manager signature</w:t>
            </w:r>
          </w:p>
        </w:tc>
      </w:tr>
    </w:tbl>
    <w:p w14:paraId="7C7BD55A"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3FEB" w14:textId="77777777" w:rsidR="00E60017" w:rsidRDefault="00E60017" w:rsidP="000A283D">
      <w:pPr>
        <w:spacing w:after="0" w:line="240" w:lineRule="auto"/>
      </w:pPr>
      <w:r>
        <w:separator/>
      </w:r>
    </w:p>
  </w:endnote>
  <w:endnote w:type="continuationSeparator" w:id="0">
    <w:p w14:paraId="125F9363" w14:textId="77777777" w:rsidR="00E60017" w:rsidRDefault="00E6001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1536"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996A98D" wp14:editId="63F36275">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C78AC3C" w14:textId="77777777" w:rsidR="00B55DAB" w:rsidRDefault="00B55DAB" w:rsidP="00B55DAB">
    <w:pPr>
      <w:spacing w:after="0"/>
      <w:jc w:val="center"/>
      <w:rPr>
        <w:rFonts w:ascii="Arial" w:hAnsi="Arial" w:cs="Arial"/>
        <w:sz w:val="14"/>
        <w:szCs w:val="14"/>
      </w:rPr>
    </w:pPr>
  </w:p>
  <w:p w14:paraId="5C7437B0"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7189361F"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15EB" w14:textId="77777777" w:rsidR="00E60017" w:rsidRDefault="00E60017" w:rsidP="000A283D">
      <w:pPr>
        <w:spacing w:after="0" w:line="240" w:lineRule="auto"/>
      </w:pPr>
      <w:r>
        <w:separator/>
      </w:r>
    </w:p>
  </w:footnote>
  <w:footnote w:type="continuationSeparator" w:id="0">
    <w:p w14:paraId="1104EA76" w14:textId="77777777" w:rsidR="00E60017" w:rsidRDefault="00E6001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06C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E795F23" wp14:editId="21439ACF">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3C5"/>
    <w:multiLevelType w:val="hybridMultilevel"/>
    <w:tmpl w:val="3F7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B7CE2"/>
    <w:multiLevelType w:val="hybridMultilevel"/>
    <w:tmpl w:val="EA8A4284"/>
    <w:lvl w:ilvl="0" w:tplc="1DBE7B0C">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815303"/>
    <w:multiLevelType w:val="hybridMultilevel"/>
    <w:tmpl w:val="E534BA94"/>
    <w:lvl w:ilvl="0" w:tplc="193A22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02D65"/>
    <w:multiLevelType w:val="hybridMultilevel"/>
    <w:tmpl w:val="9D44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273E9C"/>
    <w:multiLevelType w:val="hybridMultilevel"/>
    <w:tmpl w:val="7474F5F6"/>
    <w:lvl w:ilvl="0" w:tplc="659807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681EEC"/>
    <w:multiLevelType w:val="hybridMultilevel"/>
    <w:tmpl w:val="03CE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1119C"/>
    <w:multiLevelType w:val="multilevel"/>
    <w:tmpl w:val="890643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B3F2176"/>
    <w:multiLevelType w:val="hybridMultilevel"/>
    <w:tmpl w:val="2FFC3294"/>
    <w:lvl w:ilvl="0" w:tplc="A9C6A1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6E5BF3"/>
    <w:multiLevelType w:val="hybridMultilevel"/>
    <w:tmpl w:val="6F84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57246"/>
    <w:multiLevelType w:val="hybridMultilevel"/>
    <w:tmpl w:val="4D40F112"/>
    <w:lvl w:ilvl="0" w:tplc="3F180000">
      <w:start w:val="1"/>
      <w:numFmt w:val="decimal"/>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80010F"/>
    <w:multiLevelType w:val="hybridMultilevel"/>
    <w:tmpl w:val="870C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B4FBF"/>
    <w:multiLevelType w:val="hybridMultilevel"/>
    <w:tmpl w:val="40740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0E55AA"/>
    <w:multiLevelType w:val="hybridMultilevel"/>
    <w:tmpl w:val="70B8A5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5235B23"/>
    <w:multiLevelType w:val="hybridMultilevel"/>
    <w:tmpl w:val="7E78239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8A3624"/>
    <w:multiLevelType w:val="hybridMultilevel"/>
    <w:tmpl w:val="09600A0E"/>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47829"/>
    <w:multiLevelType w:val="hybridMultilevel"/>
    <w:tmpl w:val="6A221B5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9D6C2D"/>
    <w:multiLevelType w:val="hybridMultilevel"/>
    <w:tmpl w:val="4F88A410"/>
    <w:lvl w:ilvl="0" w:tplc="F0BCFF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573EAE"/>
    <w:multiLevelType w:val="hybridMultilevel"/>
    <w:tmpl w:val="372A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D4CDC"/>
    <w:multiLevelType w:val="hybridMultilevel"/>
    <w:tmpl w:val="AA1E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55842"/>
    <w:multiLevelType w:val="hybridMultilevel"/>
    <w:tmpl w:val="47E803FC"/>
    <w:lvl w:ilvl="0" w:tplc="E5DA9CB4">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A363763"/>
    <w:multiLevelType w:val="hybridMultilevel"/>
    <w:tmpl w:val="276CD37C"/>
    <w:lvl w:ilvl="0" w:tplc="1FFA2FE8">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2101DA"/>
    <w:multiLevelType w:val="hybridMultilevel"/>
    <w:tmpl w:val="2D56A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35730E"/>
    <w:multiLevelType w:val="hybridMultilevel"/>
    <w:tmpl w:val="6BF88662"/>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152878">
    <w:abstractNumId w:val="3"/>
  </w:num>
  <w:num w:numId="2" w16cid:durableId="594442247">
    <w:abstractNumId w:val="15"/>
  </w:num>
  <w:num w:numId="3" w16cid:durableId="2032368679">
    <w:abstractNumId w:val="17"/>
  </w:num>
  <w:num w:numId="4" w16cid:durableId="1733262631">
    <w:abstractNumId w:val="5"/>
  </w:num>
  <w:num w:numId="5" w16cid:durableId="99689668">
    <w:abstractNumId w:val="8"/>
  </w:num>
  <w:num w:numId="6" w16cid:durableId="82381627">
    <w:abstractNumId w:val="10"/>
  </w:num>
  <w:num w:numId="7" w16cid:durableId="2067489526">
    <w:abstractNumId w:val="21"/>
  </w:num>
  <w:num w:numId="8" w16cid:durableId="753090817">
    <w:abstractNumId w:val="20"/>
  </w:num>
  <w:num w:numId="9" w16cid:durableId="227230652">
    <w:abstractNumId w:val="1"/>
  </w:num>
  <w:num w:numId="10" w16cid:durableId="1403287493">
    <w:abstractNumId w:val="2"/>
  </w:num>
  <w:num w:numId="11" w16cid:durableId="944851810">
    <w:abstractNumId w:val="16"/>
  </w:num>
  <w:num w:numId="12" w16cid:durableId="86266616">
    <w:abstractNumId w:val="14"/>
  </w:num>
  <w:num w:numId="13" w16cid:durableId="2010282984">
    <w:abstractNumId w:val="13"/>
  </w:num>
  <w:num w:numId="14" w16cid:durableId="1386372182">
    <w:abstractNumId w:val="7"/>
  </w:num>
  <w:num w:numId="15" w16cid:durableId="214391748">
    <w:abstractNumId w:val="6"/>
  </w:num>
  <w:num w:numId="16" w16cid:durableId="1287004048">
    <w:abstractNumId w:val="23"/>
  </w:num>
  <w:num w:numId="17" w16cid:durableId="355273353">
    <w:abstractNumId w:val="22"/>
  </w:num>
  <w:num w:numId="18" w16cid:durableId="1818374009">
    <w:abstractNumId w:val="4"/>
  </w:num>
  <w:num w:numId="19" w16cid:durableId="1895921290">
    <w:abstractNumId w:val="0"/>
  </w:num>
  <w:num w:numId="20" w16cid:durableId="1042483631">
    <w:abstractNumId w:val="9"/>
  </w:num>
  <w:num w:numId="21" w16cid:durableId="453712279">
    <w:abstractNumId w:val="18"/>
  </w:num>
  <w:num w:numId="22" w16cid:durableId="1165901534">
    <w:abstractNumId w:val="19"/>
  </w:num>
  <w:num w:numId="23" w16cid:durableId="1341665071">
    <w:abstractNumId w:val="11"/>
  </w:num>
  <w:num w:numId="24" w16cid:durableId="605506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A9"/>
    <w:rsid w:val="000067B2"/>
    <w:rsid w:val="000116CF"/>
    <w:rsid w:val="000142A9"/>
    <w:rsid w:val="000479E1"/>
    <w:rsid w:val="00097855"/>
    <w:rsid w:val="000A283D"/>
    <w:rsid w:val="000D7934"/>
    <w:rsid w:val="000E43C3"/>
    <w:rsid w:val="000F702E"/>
    <w:rsid w:val="00117550"/>
    <w:rsid w:val="001241C0"/>
    <w:rsid w:val="001B5C1B"/>
    <w:rsid w:val="001C2998"/>
    <w:rsid w:val="001E4042"/>
    <w:rsid w:val="001E50B3"/>
    <w:rsid w:val="001E5B60"/>
    <w:rsid w:val="00203DFA"/>
    <w:rsid w:val="00205629"/>
    <w:rsid w:val="00227225"/>
    <w:rsid w:val="00230065"/>
    <w:rsid w:val="002627D9"/>
    <w:rsid w:val="00263F8F"/>
    <w:rsid w:val="00267D6E"/>
    <w:rsid w:val="00281375"/>
    <w:rsid w:val="002D3E1A"/>
    <w:rsid w:val="003235AA"/>
    <w:rsid w:val="003345AC"/>
    <w:rsid w:val="0034360D"/>
    <w:rsid w:val="00356DB4"/>
    <w:rsid w:val="00366839"/>
    <w:rsid w:val="00373569"/>
    <w:rsid w:val="00380990"/>
    <w:rsid w:val="00394265"/>
    <w:rsid w:val="003A1AF9"/>
    <w:rsid w:val="003A38A9"/>
    <w:rsid w:val="003B5E57"/>
    <w:rsid w:val="003F2700"/>
    <w:rsid w:val="004163C2"/>
    <w:rsid w:val="0041733B"/>
    <w:rsid w:val="004443DB"/>
    <w:rsid w:val="00462FD2"/>
    <w:rsid w:val="004B1063"/>
    <w:rsid w:val="004B6680"/>
    <w:rsid w:val="004F7DE8"/>
    <w:rsid w:val="00503823"/>
    <w:rsid w:val="00550C99"/>
    <w:rsid w:val="005665B6"/>
    <w:rsid w:val="0057282E"/>
    <w:rsid w:val="00581CA3"/>
    <w:rsid w:val="005922D5"/>
    <w:rsid w:val="005A297A"/>
    <w:rsid w:val="005B0803"/>
    <w:rsid w:val="005B2AB0"/>
    <w:rsid w:val="005D68E6"/>
    <w:rsid w:val="005D7A7A"/>
    <w:rsid w:val="005E3C85"/>
    <w:rsid w:val="00651C90"/>
    <w:rsid w:val="006B0FA8"/>
    <w:rsid w:val="006B5D00"/>
    <w:rsid w:val="006C13BF"/>
    <w:rsid w:val="00701453"/>
    <w:rsid w:val="007206D1"/>
    <w:rsid w:val="007243F8"/>
    <w:rsid w:val="00724F54"/>
    <w:rsid w:val="00777A11"/>
    <w:rsid w:val="0078003B"/>
    <w:rsid w:val="007B19D8"/>
    <w:rsid w:val="007B5C7C"/>
    <w:rsid w:val="007E3A48"/>
    <w:rsid w:val="007F40D2"/>
    <w:rsid w:val="007F4AB2"/>
    <w:rsid w:val="007F7D01"/>
    <w:rsid w:val="008042C6"/>
    <w:rsid w:val="00807B6F"/>
    <w:rsid w:val="00834917"/>
    <w:rsid w:val="00840613"/>
    <w:rsid w:val="00861775"/>
    <w:rsid w:val="00866E3A"/>
    <w:rsid w:val="00887483"/>
    <w:rsid w:val="00893653"/>
    <w:rsid w:val="008A34A3"/>
    <w:rsid w:val="008B5131"/>
    <w:rsid w:val="00900FD3"/>
    <w:rsid w:val="00923CCF"/>
    <w:rsid w:val="00937E2D"/>
    <w:rsid w:val="00952F27"/>
    <w:rsid w:val="00992BB8"/>
    <w:rsid w:val="009C75C3"/>
    <w:rsid w:val="009D7013"/>
    <w:rsid w:val="009F7380"/>
    <w:rsid w:val="00A203FA"/>
    <w:rsid w:val="00A302D7"/>
    <w:rsid w:val="00A323BA"/>
    <w:rsid w:val="00A54936"/>
    <w:rsid w:val="00A705E4"/>
    <w:rsid w:val="00AD2ECD"/>
    <w:rsid w:val="00AD4879"/>
    <w:rsid w:val="00AF5110"/>
    <w:rsid w:val="00B171A1"/>
    <w:rsid w:val="00B23EE7"/>
    <w:rsid w:val="00B46783"/>
    <w:rsid w:val="00B50CC5"/>
    <w:rsid w:val="00B52F5A"/>
    <w:rsid w:val="00B55DAB"/>
    <w:rsid w:val="00B62F46"/>
    <w:rsid w:val="00B74F18"/>
    <w:rsid w:val="00B74FF1"/>
    <w:rsid w:val="00B82D04"/>
    <w:rsid w:val="00B84F78"/>
    <w:rsid w:val="00BA1B46"/>
    <w:rsid w:val="00BD20DC"/>
    <w:rsid w:val="00C0661A"/>
    <w:rsid w:val="00C125B5"/>
    <w:rsid w:val="00C27EE7"/>
    <w:rsid w:val="00C32D64"/>
    <w:rsid w:val="00C42D69"/>
    <w:rsid w:val="00C5679E"/>
    <w:rsid w:val="00C57762"/>
    <w:rsid w:val="00C57A59"/>
    <w:rsid w:val="00C6269C"/>
    <w:rsid w:val="00CA3FF8"/>
    <w:rsid w:val="00CA4AA4"/>
    <w:rsid w:val="00CA59BF"/>
    <w:rsid w:val="00CB161F"/>
    <w:rsid w:val="00CC2185"/>
    <w:rsid w:val="00CC5AC8"/>
    <w:rsid w:val="00CE3949"/>
    <w:rsid w:val="00D008F7"/>
    <w:rsid w:val="00D26976"/>
    <w:rsid w:val="00D32B13"/>
    <w:rsid w:val="00D65E5E"/>
    <w:rsid w:val="00D736E0"/>
    <w:rsid w:val="00D96EFB"/>
    <w:rsid w:val="00DA6D1A"/>
    <w:rsid w:val="00DB2B70"/>
    <w:rsid w:val="00DB41B4"/>
    <w:rsid w:val="00DB66DD"/>
    <w:rsid w:val="00DC50D5"/>
    <w:rsid w:val="00E10844"/>
    <w:rsid w:val="00E12877"/>
    <w:rsid w:val="00E17443"/>
    <w:rsid w:val="00E23785"/>
    <w:rsid w:val="00E51406"/>
    <w:rsid w:val="00E60017"/>
    <w:rsid w:val="00E63713"/>
    <w:rsid w:val="00E7347B"/>
    <w:rsid w:val="00E873C2"/>
    <w:rsid w:val="00EA29F2"/>
    <w:rsid w:val="00EB0B66"/>
    <w:rsid w:val="00ED3C4F"/>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05F0"/>
  <w15:chartTrackingRefBased/>
  <w15:docId w15:val="{12C0E59B-15C7-42F2-B371-4BBCD743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2627D9"/>
    <w:pPr>
      <w:ind w:left="720"/>
      <w:contextualSpacing/>
    </w:pPr>
    <w:rPr>
      <w:rFonts w:ascii="Calibri" w:hAnsi="Calibri"/>
      <w:color w:val="auto"/>
      <w:sz w:val="22"/>
    </w:rPr>
  </w:style>
  <w:style w:type="paragraph" w:styleId="BodyText">
    <w:name w:val="Body Text"/>
    <w:basedOn w:val="Normal"/>
    <w:link w:val="BodyTextChar"/>
    <w:rsid w:val="002627D9"/>
    <w:pPr>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2627D9"/>
    <w:rPr>
      <w:rFonts w:ascii="Arial" w:eastAsia="Times New Roman" w:hAnsi="Arial" w:cs="Arial"/>
      <w:i/>
      <w:iCs/>
      <w:sz w:val="24"/>
      <w:szCs w:val="24"/>
      <w:lang w:eastAsia="en-US"/>
    </w:rPr>
  </w:style>
  <w:style w:type="character" w:styleId="HTMLTypewriter">
    <w:name w:val="HTML Typewriter"/>
    <w:rsid w:val="002627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IGGS\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16</Pages>
  <Words>3749</Words>
  <Characters>21375</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Biggs (Kent)</dc:creator>
  <cp:keywords/>
  <dc:description/>
  <cp:lastModifiedBy>Charlotte Wilson (West Lancs)</cp:lastModifiedBy>
  <cp:revision>2</cp:revision>
  <cp:lastPrinted>2021-11-30T13:48:00Z</cp:lastPrinted>
  <dcterms:created xsi:type="dcterms:W3CDTF">2023-08-31T13:21:00Z</dcterms:created>
  <dcterms:modified xsi:type="dcterms:W3CDTF">2023-08-31T13:21:00Z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