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2DE8FD6D" w14:textId="77777777">
        <w:trPr>
          <w:trHeight w:val="454"/>
        </w:trPr>
        <w:tc>
          <w:tcPr>
            <w:tcW w:w="10173" w:type="dxa"/>
            <w:gridSpan w:val="2"/>
            <w:tcBorders>
              <w:bottom w:val="single" w:sz="4" w:space="0" w:color="FFFFFF"/>
              <w:right w:val="single" w:sz="4" w:space="0" w:color="FFFFFF"/>
            </w:tcBorders>
            <w:shd w:val="clear" w:color="auto" w:fill="FFFFFF"/>
            <w:tcMar>
              <w:top w:w="57" w:type="dxa"/>
              <w:left w:w="0" w:type="dxa"/>
              <w:bottom w:w="227" w:type="dxa"/>
              <w:right w:w="0" w:type="dxa"/>
            </w:tcMar>
          </w:tcPr>
          <w:p w14:paraId="0B71F5A2" w14:textId="77777777" w:rsidR="00C74F5B" w:rsidRDefault="00C74F5B">
            <w:pPr>
              <w:pStyle w:val="Heading1"/>
            </w:pPr>
          </w:p>
        </w:tc>
      </w:tr>
      <w:tr w:rsidR="00C74F5B" w14:paraId="32A889EB" w14:textId="77777777">
        <w:trPr>
          <w:trHeight w:val="544"/>
        </w:trPr>
        <w:tc>
          <w:tcPr>
            <w:tcW w:w="2802" w:type="dxa"/>
            <w:tcBorders>
              <w:bottom w:val="single" w:sz="4" w:space="0" w:color="FFFFFF"/>
            </w:tcBorders>
            <w:shd w:val="clear" w:color="auto" w:fill="B52059"/>
            <w:tcMar>
              <w:top w:w="0" w:type="dxa"/>
              <w:left w:w="142" w:type="dxa"/>
              <w:bottom w:w="0" w:type="dxa"/>
              <w:right w:w="142" w:type="dxa"/>
            </w:tcMar>
            <w:vAlign w:val="center"/>
          </w:tcPr>
          <w:p w14:paraId="5E4F1391"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1AAE7AC5" w14:textId="1B6D13B0" w:rsidR="00C74F5B" w:rsidRDefault="00C45B06">
            <w:pPr>
              <w:spacing w:before="160"/>
            </w:pPr>
            <w:r>
              <w:t>Administrator</w:t>
            </w:r>
          </w:p>
        </w:tc>
      </w:tr>
      <w:tr w:rsidR="00C74F5B" w14:paraId="6CB0D7C5" w14:textId="77777777">
        <w:trPr>
          <w:trHeight w:val="454"/>
        </w:trPr>
        <w:tc>
          <w:tcPr>
            <w:tcW w:w="2802" w:type="dxa"/>
            <w:tcBorders>
              <w:top w:val="single" w:sz="4" w:space="0" w:color="FFFFFF"/>
              <w:bottom w:val="single" w:sz="4" w:space="0" w:color="FFFFFF"/>
            </w:tcBorders>
            <w:shd w:val="clear" w:color="auto" w:fill="B52059"/>
            <w:tcMar>
              <w:top w:w="0" w:type="dxa"/>
              <w:left w:w="142" w:type="dxa"/>
              <w:bottom w:w="0" w:type="dxa"/>
              <w:right w:w="142" w:type="dxa"/>
            </w:tcMar>
            <w:vAlign w:val="center"/>
          </w:tcPr>
          <w:p w14:paraId="06BFD89D"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bottom w:val="single" w:sz="4" w:space="0" w:color="FFFFFF"/>
              <w:right w:val="single" w:sz="4" w:space="0" w:color="FFFFFF"/>
            </w:tcBorders>
            <w:shd w:val="clear" w:color="auto" w:fill="F2F2F2"/>
            <w:tcMar>
              <w:top w:w="0" w:type="dxa"/>
              <w:left w:w="142" w:type="dxa"/>
              <w:bottom w:w="0" w:type="dxa"/>
              <w:right w:w="142" w:type="dxa"/>
            </w:tcMar>
            <w:vAlign w:val="center"/>
          </w:tcPr>
          <w:p w14:paraId="08E5A327" w14:textId="1509637E" w:rsidR="00C74F5B" w:rsidRDefault="00DB54CD">
            <w:pPr>
              <w:spacing w:before="160"/>
            </w:pPr>
            <w:r>
              <w:t>Senior Administrator &amp; Admin Manager</w:t>
            </w:r>
          </w:p>
        </w:tc>
      </w:tr>
      <w:tr w:rsidR="00C74F5B" w14:paraId="59C14A00" w14:textId="77777777">
        <w:trPr>
          <w:trHeight w:val="454"/>
        </w:trPr>
        <w:tc>
          <w:tcPr>
            <w:tcW w:w="2802" w:type="dxa"/>
            <w:tcBorders>
              <w:top w:val="single" w:sz="4" w:space="0" w:color="FFFFFF"/>
            </w:tcBorders>
            <w:shd w:val="clear" w:color="auto" w:fill="B52059"/>
            <w:tcMar>
              <w:top w:w="0" w:type="dxa"/>
              <w:left w:w="142" w:type="dxa"/>
              <w:bottom w:w="0" w:type="dxa"/>
              <w:right w:w="142" w:type="dxa"/>
            </w:tcMar>
            <w:vAlign w:val="center"/>
          </w:tcPr>
          <w:p w14:paraId="5752A124" w14:textId="69A24F84" w:rsidR="00C74F5B" w:rsidRDefault="00A0714C">
            <w:pPr>
              <w:spacing w:before="160"/>
              <w:rPr>
                <w:rFonts w:ascii="Avenir Medium" w:hAnsi="Avenir Medium"/>
                <w:color w:val="FFFFFF"/>
              </w:rPr>
            </w:pPr>
            <w:r>
              <w:rPr>
                <w:rFonts w:ascii="Avenir Medium" w:hAnsi="Avenir Medium"/>
                <w:color w:val="FFFFFF"/>
              </w:rPr>
              <w:t>Base:</w:t>
            </w:r>
          </w:p>
        </w:tc>
        <w:tc>
          <w:tcPr>
            <w:tcW w:w="7371" w:type="dxa"/>
            <w:tcBorders>
              <w:top w:val="single" w:sz="4" w:space="0" w:color="FFFFFF"/>
              <w:right w:val="single" w:sz="4" w:space="0" w:color="FFFFFF"/>
            </w:tcBorders>
            <w:shd w:val="clear" w:color="auto" w:fill="F2F2F2"/>
            <w:tcMar>
              <w:top w:w="0" w:type="dxa"/>
              <w:left w:w="142" w:type="dxa"/>
              <w:bottom w:w="0" w:type="dxa"/>
              <w:right w:w="142" w:type="dxa"/>
            </w:tcMar>
            <w:vAlign w:val="center"/>
          </w:tcPr>
          <w:p w14:paraId="17FCD698" w14:textId="6BC4A891" w:rsidR="00C74F5B" w:rsidRDefault="00A0714C">
            <w:pPr>
              <w:spacing w:before="160"/>
            </w:pPr>
            <w:r>
              <w:t>Melksham Community Hospital</w:t>
            </w:r>
          </w:p>
        </w:tc>
      </w:tr>
      <w:tr w:rsidR="00C74F5B" w14:paraId="3DBD0760" w14:textId="77777777">
        <w:trPr>
          <w:trHeight w:hRule="exact" w:val="170"/>
        </w:trPr>
        <w:tc>
          <w:tcPr>
            <w:tcW w:w="10173" w:type="dxa"/>
            <w:gridSpan w:val="2"/>
            <w:shd w:val="clear" w:color="auto" w:fill="auto"/>
            <w:tcMar>
              <w:top w:w="57" w:type="dxa"/>
              <w:left w:w="0" w:type="dxa"/>
              <w:bottom w:w="113" w:type="dxa"/>
              <w:right w:w="0" w:type="dxa"/>
            </w:tcMar>
          </w:tcPr>
          <w:p w14:paraId="6740D876" w14:textId="77777777" w:rsidR="00C74F5B" w:rsidRDefault="00C74F5B">
            <w:pPr>
              <w:pStyle w:val="Heading1"/>
              <w:rPr>
                <w:color w:val="3C3C3B"/>
              </w:rPr>
            </w:pPr>
          </w:p>
        </w:tc>
      </w:tr>
    </w:tbl>
    <w:p w14:paraId="7687FA7D" w14:textId="59A1721D" w:rsidR="00AC543E" w:rsidRPr="00AC543E" w:rsidRDefault="0085247C" w:rsidP="00AC543E">
      <w:pPr>
        <w:pStyle w:val="Heading2"/>
      </w:pPr>
      <w:r>
        <w:t>Job purpose</w:t>
      </w:r>
    </w:p>
    <w:p w14:paraId="5198E752" w14:textId="7F800737" w:rsidR="00170C84" w:rsidRDefault="00170C84" w:rsidP="6E6D09F2">
      <w:pPr>
        <w:pStyle w:val="Heading2"/>
        <w:rPr>
          <w:rFonts w:ascii="Avenir Book" w:eastAsia="Calibri" w:hAnsi="Avenir Book" w:cs="Arial"/>
          <w:color w:val="3C3C3B"/>
          <w:sz w:val="24"/>
          <w:szCs w:val="24"/>
        </w:rPr>
      </w:pPr>
      <w:r w:rsidRPr="6E6D09F2">
        <w:rPr>
          <w:rFonts w:ascii="Avenir Book" w:eastAsia="Calibri" w:hAnsi="Avenir Book" w:cs="Arial"/>
          <w:color w:val="3C3C3B"/>
          <w:sz w:val="24"/>
          <w:szCs w:val="24"/>
        </w:rPr>
        <w:t>To provide administrative support to the Wheelchair Service</w:t>
      </w:r>
      <w:r w:rsidR="003924E3" w:rsidRPr="6E6D09F2">
        <w:rPr>
          <w:rFonts w:ascii="Avenir Book" w:eastAsia="Calibri" w:hAnsi="Avenir Book" w:cs="Arial"/>
          <w:color w:val="3C3C3B"/>
          <w:sz w:val="24"/>
          <w:szCs w:val="24"/>
        </w:rPr>
        <w:t>.</w:t>
      </w:r>
    </w:p>
    <w:p w14:paraId="6A22892E" w14:textId="66687D39" w:rsidR="00C74F5B" w:rsidRDefault="0085247C">
      <w:pPr>
        <w:pStyle w:val="Heading2"/>
      </w:pPr>
      <w:r>
        <w:t>Key responsibilities</w:t>
      </w:r>
    </w:p>
    <w:p w14:paraId="121D5DCA" w14:textId="726BDF9C" w:rsidR="002B4DB8" w:rsidRDefault="00A217E6" w:rsidP="0004605B">
      <w:pPr>
        <w:pStyle w:val="ListParagraph"/>
        <w:numPr>
          <w:ilvl w:val="0"/>
          <w:numId w:val="12"/>
        </w:numPr>
        <w:spacing w:after="0"/>
        <w:rPr>
          <w:rFonts w:cs="Arial"/>
          <w:spacing w:val="-3"/>
          <w:szCs w:val="24"/>
        </w:rPr>
      </w:pPr>
      <w:r w:rsidRPr="00281DB8">
        <w:rPr>
          <w:rFonts w:cs="Arial"/>
          <w:spacing w:val="-3"/>
          <w:szCs w:val="24"/>
        </w:rPr>
        <w:t xml:space="preserve">Act as central point of contact for all calls/enquiries to the Team, redirecting calls, taking messages and dealing with enquiries </w:t>
      </w:r>
      <w:r w:rsidR="00670843">
        <w:rPr>
          <w:rFonts w:cs="Arial"/>
          <w:spacing w:val="-3"/>
          <w:szCs w:val="24"/>
        </w:rPr>
        <w:t xml:space="preserve">as </w:t>
      </w:r>
      <w:r w:rsidRPr="00281DB8">
        <w:rPr>
          <w:rFonts w:cs="Arial"/>
          <w:spacing w:val="-3"/>
          <w:szCs w:val="24"/>
        </w:rPr>
        <w:t>appropriate</w:t>
      </w:r>
    </w:p>
    <w:p w14:paraId="7FFC50B0" w14:textId="77777777" w:rsidR="007B4B89" w:rsidRDefault="007B4B89" w:rsidP="007B4B89">
      <w:pPr>
        <w:spacing w:after="0"/>
        <w:rPr>
          <w:rFonts w:cs="Arial"/>
          <w:spacing w:val="-3"/>
          <w:szCs w:val="24"/>
        </w:rPr>
      </w:pPr>
    </w:p>
    <w:p w14:paraId="5D8225D5" w14:textId="7F28AE48" w:rsidR="007B4B89" w:rsidRPr="007B4B89" w:rsidRDefault="007B4B89" w:rsidP="007B4B89">
      <w:pPr>
        <w:pStyle w:val="ListParagraph"/>
        <w:numPr>
          <w:ilvl w:val="0"/>
          <w:numId w:val="12"/>
        </w:numPr>
        <w:spacing w:after="0"/>
        <w:rPr>
          <w:rFonts w:cs="Arial"/>
          <w:spacing w:val="-3"/>
          <w:szCs w:val="24"/>
        </w:rPr>
      </w:pPr>
      <w:r>
        <w:rPr>
          <w:rFonts w:cs="Arial"/>
          <w:spacing w:val="-3"/>
          <w:szCs w:val="24"/>
        </w:rPr>
        <w:t>Meet and gree</w:t>
      </w:r>
      <w:r w:rsidR="00377560">
        <w:rPr>
          <w:rFonts w:cs="Arial"/>
          <w:spacing w:val="-3"/>
          <w:szCs w:val="24"/>
        </w:rPr>
        <w:t>t patients</w:t>
      </w:r>
    </w:p>
    <w:p w14:paraId="44E87253" w14:textId="77777777" w:rsidR="00FF03E2" w:rsidRPr="0004605B" w:rsidRDefault="00FF03E2" w:rsidP="00FF03E2">
      <w:pPr>
        <w:pStyle w:val="ListParagraph"/>
        <w:spacing w:after="0"/>
        <w:rPr>
          <w:rFonts w:cs="Arial"/>
          <w:spacing w:val="-3"/>
          <w:szCs w:val="24"/>
        </w:rPr>
      </w:pPr>
    </w:p>
    <w:p w14:paraId="53E1DCCD" w14:textId="540E2F97" w:rsidR="00B6283A" w:rsidRDefault="00A217E6" w:rsidP="00525297">
      <w:pPr>
        <w:pStyle w:val="ListParagraph"/>
        <w:numPr>
          <w:ilvl w:val="0"/>
          <w:numId w:val="12"/>
        </w:numPr>
        <w:spacing w:after="0"/>
        <w:rPr>
          <w:rFonts w:cs="Arial"/>
          <w:spacing w:val="-3"/>
          <w:szCs w:val="24"/>
        </w:rPr>
      </w:pPr>
      <w:r w:rsidRPr="00281DB8">
        <w:rPr>
          <w:rFonts w:cs="Arial"/>
          <w:spacing w:val="-3"/>
          <w:szCs w:val="24"/>
        </w:rPr>
        <w:t>Receive and process referrals electronically or via post</w:t>
      </w:r>
    </w:p>
    <w:p w14:paraId="76434734" w14:textId="77777777" w:rsidR="00FF03E2" w:rsidRPr="00FF03E2" w:rsidRDefault="00FF03E2" w:rsidP="00FF03E2">
      <w:pPr>
        <w:spacing w:after="0"/>
        <w:rPr>
          <w:rFonts w:cs="Arial"/>
          <w:spacing w:val="-3"/>
          <w:szCs w:val="24"/>
        </w:rPr>
      </w:pPr>
    </w:p>
    <w:p w14:paraId="70C53D76" w14:textId="77777777" w:rsidR="002B4DB8" w:rsidRDefault="00A217E6" w:rsidP="00525297">
      <w:pPr>
        <w:pStyle w:val="ListParagraph"/>
        <w:numPr>
          <w:ilvl w:val="0"/>
          <w:numId w:val="12"/>
        </w:numPr>
        <w:spacing w:after="0"/>
        <w:rPr>
          <w:rFonts w:cs="Arial"/>
          <w:spacing w:val="-3"/>
          <w:szCs w:val="24"/>
        </w:rPr>
      </w:pPr>
      <w:r w:rsidRPr="002B4DB8">
        <w:rPr>
          <w:rFonts w:cs="Arial"/>
          <w:spacing w:val="-3"/>
          <w:szCs w:val="24"/>
        </w:rPr>
        <w:t>Data input information onto patient administrative system</w:t>
      </w:r>
    </w:p>
    <w:p w14:paraId="0B078ADB" w14:textId="77777777" w:rsidR="00877658" w:rsidRPr="00877658" w:rsidRDefault="00877658" w:rsidP="00877658">
      <w:pPr>
        <w:spacing w:after="0"/>
        <w:rPr>
          <w:rFonts w:cs="Arial"/>
          <w:spacing w:val="-3"/>
          <w:szCs w:val="24"/>
        </w:rPr>
      </w:pPr>
    </w:p>
    <w:p w14:paraId="038EFE5D" w14:textId="202010B2" w:rsidR="00084D43" w:rsidRPr="00B26752" w:rsidRDefault="00A217E6" w:rsidP="00B26752">
      <w:pPr>
        <w:pStyle w:val="ListParagraph"/>
        <w:numPr>
          <w:ilvl w:val="0"/>
          <w:numId w:val="12"/>
        </w:numPr>
        <w:spacing w:after="0"/>
        <w:rPr>
          <w:rFonts w:cs="Arial"/>
          <w:spacing w:val="-3"/>
          <w:szCs w:val="24"/>
        </w:rPr>
      </w:pPr>
      <w:r w:rsidRPr="002B4DB8">
        <w:rPr>
          <w:rFonts w:cs="Arial"/>
          <w:spacing w:val="-3"/>
          <w:szCs w:val="24"/>
        </w:rPr>
        <w:t>Support administrative colleague providing support to the Team and Senior Administrator as required.  To include word-processing and photocopying for the team and Senior Administrator ensuring there is a steady stock of paperwork and forms</w:t>
      </w:r>
    </w:p>
    <w:p w14:paraId="27F52B68" w14:textId="77777777" w:rsidR="00084D43" w:rsidRPr="00F05220" w:rsidRDefault="00084D43" w:rsidP="00084D43">
      <w:pPr>
        <w:pStyle w:val="ListParagraph"/>
        <w:tabs>
          <w:tab w:val="left" w:pos="-720"/>
          <w:tab w:val="left" w:pos="567"/>
        </w:tabs>
        <w:autoSpaceDN/>
        <w:spacing w:after="0" w:line="240" w:lineRule="auto"/>
        <w:jc w:val="both"/>
        <w:rPr>
          <w:rFonts w:cs="Arial"/>
          <w:spacing w:val="-3"/>
          <w:szCs w:val="24"/>
        </w:rPr>
      </w:pPr>
    </w:p>
    <w:p w14:paraId="6292D3BF" w14:textId="77777777" w:rsidR="00AD2A99" w:rsidRDefault="00AD2A99" w:rsidP="00AD2A99">
      <w:pPr>
        <w:ind w:left="142"/>
        <w:rPr>
          <w:rFonts w:cs="Arial"/>
          <w:b/>
          <w:spacing w:val="-3"/>
          <w:szCs w:val="24"/>
        </w:rPr>
      </w:pPr>
      <w:r w:rsidRPr="00AD2A99">
        <w:rPr>
          <w:rFonts w:cs="Arial"/>
          <w:b/>
          <w:spacing w:val="-3"/>
          <w:szCs w:val="24"/>
        </w:rPr>
        <w:t>Budget Responsibilities</w:t>
      </w:r>
    </w:p>
    <w:p w14:paraId="33BCB29E" w14:textId="050837F4" w:rsidR="00AD2A99" w:rsidRPr="00AD2A99" w:rsidRDefault="00D67F0F" w:rsidP="00AD2A99">
      <w:pPr>
        <w:autoSpaceDN/>
        <w:spacing w:after="120" w:line="240" w:lineRule="auto"/>
        <w:ind w:left="142"/>
        <w:jc w:val="both"/>
        <w:rPr>
          <w:rFonts w:cs="Arial"/>
          <w:spacing w:val="-3"/>
          <w:szCs w:val="24"/>
        </w:rPr>
      </w:pPr>
      <w:r w:rsidRPr="00D67F0F">
        <w:rPr>
          <w:rFonts w:cs="Arial"/>
          <w:spacing w:val="-3"/>
          <w:szCs w:val="24"/>
        </w:rPr>
        <w:t xml:space="preserve">Not applicable </w:t>
      </w:r>
      <w:r w:rsidRPr="00D67F0F">
        <w:rPr>
          <w:rFonts w:cs="Arial" w:hint="eastAsia"/>
          <w:spacing w:val="-3"/>
          <w:szCs w:val="24"/>
        </w:rPr>
        <w:t>–</w:t>
      </w:r>
      <w:r w:rsidRPr="00D67F0F">
        <w:rPr>
          <w:rFonts w:cs="Arial"/>
          <w:spacing w:val="-3"/>
          <w:szCs w:val="24"/>
        </w:rPr>
        <w:t xml:space="preserve"> this is not a budget-holder post.</w:t>
      </w:r>
    </w:p>
    <w:p w14:paraId="2A97F8B4" w14:textId="77777777" w:rsidR="00AD2A99" w:rsidRDefault="00AD2A99" w:rsidP="00AD2A99">
      <w:pPr>
        <w:ind w:left="142"/>
        <w:rPr>
          <w:rFonts w:cs="Arial"/>
          <w:b/>
          <w:spacing w:val="-3"/>
          <w:szCs w:val="24"/>
        </w:rPr>
      </w:pPr>
      <w:r w:rsidRPr="00AD2A99">
        <w:rPr>
          <w:rFonts w:cs="Arial"/>
          <w:b/>
          <w:spacing w:val="-3"/>
          <w:szCs w:val="24"/>
        </w:rPr>
        <w:t>Responsibilities for People or Training</w:t>
      </w:r>
    </w:p>
    <w:p w14:paraId="1EF61180" w14:textId="1872D157" w:rsidR="00AD2A99" w:rsidRPr="009B4944" w:rsidRDefault="009B4944" w:rsidP="009B4944">
      <w:pPr>
        <w:ind w:left="142"/>
        <w:rPr>
          <w:rFonts w:cs="Arial"/>
          <w:bCs/>
          <w:color w:val="auto"/>
          <w:spacing w:val="-3"/>
          <w:szCs w:val="24"/>
        </w:rPr>
      </w:pPr>
      <w:r w:rsidRPr="009B4944">
        <w:rPr>
          <w:rFonts w:cs="Arial"/>
          <w:bCs/>
          <w:color w:val="auto"/>
          <w:spacing w:val="-3"/>
          <w:szCs w:val="24"/>
        </w:rPr>
        <w:t xml:space="preserve">Not applicable </w:t>
      </w:r>
      <w:r w:rsidRPr="009B4944">
        <w:rPr>
          <w:rFonts w:cs="Arial" w:hint="eastAsia"/>
          <w:bCs/>
          <w:color w:val="auto"/>
          <w:spacing w:val="-3"/>
          <w:szCs w:val="24"/>
        </w:rPr>
        <w:t>–</w:t>
      </w:r>
      <w:r w:rsidRPr="009B4944">
        <w:rPr>
          <w:rFonts w:cs="Arial"/>
          <w:bCs/>
          <w:color w:val="auto"/>
          <w:spacing w:val="-3"/>
          <w:szCs w:val="24"/>
        </w:rPr>
        <w:t xml:space="preserve"> this is not a post with responsibilities for staff or training.</w:t>
      </w:r>
    </w:p>
    <w:p w14:paraId="4CD86454" w14:textId="77777777" w:rsidR="00AD2A99" w:rsidRPr="00AD2A99" w:rsidRDefault="00AD2A99" w:rsidP="008C61F7">
      <w:pPr>
        <w:ind w:firstLine="142"/>
        <w:rPr>
          <w:rFonts w:cs="Arial"/>
          <w:b/>
          <w:spacing w:val="-3"/>
          <w:szCs w:val="24"/>
        </w:rPr>
      </w:pPr>
      <w:r w:rsidRPr="00AD2A99">
        <w:rPr>
          <w:rFonts w:cs="Arial"/>
          <w:b/>
          <w:spacing w:val="-3"/>
          <w:szCs w:val="24"/>
        </w:rPr>
        <w:t>Other Factors</w:t>
      </w:r>
    </w:p>
    <w:p w14:paraId="10A0F05E" w14:textId="133E1AD8" w:rsidR="006A49D6" w:rsidRDefault="006A49D6" w:rsidP="006A49D6">
      <w:pPr>
        <w:ind w:firstLine="142"/>
      </w:pPr>
      <w:r>
        <w:t xml:space="preserve">Frequent sitting and inputting at keyboard.  </w:t>
      </w:r>
    </w:p>
    <w:p w14:paraId="0931F954" w14:textId="0DB9A977" w:rsidR="006A49D6" w:rsidRDefault="006A49D6" w:rsidP="006A49D6">
      <w:pPr>
        <w:ind w:firstLine="142"/>
      </w:pPr>
      <w:r>
        <w:t xml:space="preserve">Lifting, sorting, filing, general handling of case records, storing stationery ordered. </w:t>
      </w:r>
    </w:p>
    <w:p w14:paraId="5D36C150" w14:textId="62B1F3D6" w:rsidR="006A49D6" w:rsidRDefault="006A49D6" w:rsidP="0088528F">
      <w:pPr>
        <w:ind w:left="142"/>
      </w:pPr>
      <w:r>
        <w:t xml:space="preserve">Frequent requirement for prolonged concentration is required to input data onto data bases for reports on activity. </w:t>
      </w:r>
    </w:p>
    <w:p w14:paraId="18A303F0" w14:textId="3CA377F2" w:rsidR="006A49D6" w:rsidRDefault="006A49D6" w:rsidP="006A49D6">
      <w:pPr>
        <w:ind w:firstLine="142"/>
      </w:pPr>
      <w:r>
        <w:lastRenderedPageBreak/>
        <w:t xml:space="preserve">Meeting frequent deadlines for information/reports is required. </w:t>
      </w:r>
    </w:p>
    <w:p w14:paraId="7F42B74D" w14:textId="5060B3AA" w:rsidR="00AD2A99" w:rsidRPr="00AD2A99" w:rsidRDefault="006A49D6" w:rsidP="006A49D6">
      <w:pPr>
        <w:ind w:firstLine="142"/>
      </w:pPr>
      <w:r>
        <w:t>Uses VDU equipment most of the day.</w:t>
      </w:r>
    </w:p>
    <w:p w14:paraId="5CACC892" w14:textId="77777777" w:rsidR="00C74F5B" w:rsidRDefault="0085247C">
      <w:pPr>
        <w:pStyle w:val="Heading2"/>
      </w:pPr>
      <w:r>
        <w:t>Our values</w:t>
      </w:r>
    </w:p>
    <w:p w14:paraId="6B975FCE"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294348B7" w14:textId="77777777" w:rsidR="00C74F5B" w:rsidRDefault="0085247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5495718"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29259142"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399EF98D"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2D87B27"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5F95458"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0B5AAA1E"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214249ED" w14:textId="77777777" w:rsidR="00C74F5B" w:rsidRDefault="0085247C">
            <w:pPr>
              <w:pStyle w:val="Bulletpoints"/>
              <w:rPr>
                <w:szCs w:val="24"/>
              </w:rPr>
            </w:pPr>
            <w:r>
              <w:rPr>
                <w:szCs w:val="24"/>
              </w:rPr>
              <w:t xml:space="preserve">Inspire </w:t>
            </w:r>
          </w:p>
          <w:p w14:paraId="071ABE60" w14:textId="77777777" w:rsidR="00C74F5B" w:rsidRDefault="0085247C">
            <w:pPr>
              <w:pStyle w:val="Bulletpoints"/>
              <w:rPr>
                <w:szCs w:val="24"/>
              </w:rPr>
            </w:pPr>
            <w:r>
              <w:rPr>
                <w:szCs w:val="24"/>
              </w:rPr>
              <w:t>Understand</w:t>
            </w:r>
          </w:p>
          <w:p w14:paraId="280621F9"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E5210AC" w14:textId="77777777" w:rsidR="00C74F5B" w:rsidRDefault="0085247C">
            <w:pPr>
              <w:pStyle w:val="Bulletpoints"/>
              <w:rPr>
                <w:szCs w:val="24"/>
                <w:lang w:eastAsia="en-GB"/>
              </w:rPr>
            </w:pPr>
            <w:r>
              <w:rPr>
                <w:szCs w:val="24"/>
                <w:lang w:eastAsia="en-GB"/>
              </w:rPr>
              <w:t>Challenge</w:t>
            </w:r>
          </w:p>
          <w:p w14:paraId="7D564756" w14:textId="77777777" w:rsidR="00C74F5B" w:rsidRDefault="0085247C">
            <w:pPr>
              <w:pStyle w:val="Bulletpoints"/>
              <w:rPr>
                <w:szCs w:val="24"/>
                <w:lang w:eastAsia="en-GB"/>
              </w:rPr>
            </w:pPr>
            <w:r>
              <w:rPr>
                <w:szCs w:val="24"/>
                <w:lang w:eastAsia="en-GB"/>
              </w:rPr>
              <w:t>Improve</w:t>
            </w:r>
          </w:p>
          <w:p w14:paraId="71FB9890"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C18C2EC" w14:textId="77777777" w:rsidR="00C74F5B" w:rsidRDefault="0085247C">
            <w:pPr>
              <w:pStyle w:val="Bulletpoints"/>
              <w:rPr>
                <w:szCs w:val="24"/>
              </w:rPr>
            </w:pPr>
            <w:r>
              <w:rPr>
                <w:szCs w:val="24"/>
              </w:rPr>
              <w:t>Accountability</w:t>
            </w:r>
          </w:p>
          <w:p w14:paraId="3CFAC641" w14:textId="77777777" w:rsidR="00C74F5B" w:rsidRDefault="0085247C">
            <w:pPr>
              <w:pStyle w:val="Bulletpoints"/>
              <w:rPr>
                <w:szCs w:val="24"/>
              </w:rPr>
            </w:pPr>
            <w:r>
              <w:rPr>
                <w:szCs w:val="24"/>
              </w:rPr>
              <w:t>Involve</w:t>
            </w:r>
          </w:p>
          <w:p w14:paraId="7B948260" w14:textId="77777777" w:rsidR="00C74F5B" w:rsidRDefault="0085247C">
            <w:pPr>
              <w:pStyle w:val="Bulletpoints"/>
            </w:pPr>
            <w:r>
              <w:rPr>
                <w:szCs w:val="24"/>
              </w:rPr>
              <w:t>Resilience</w:t>
            </w:r>
          </w:p>
        </w:tc>
      </w:tr>
    </w:tbl>
    <w:p w14:paraId="303D0383" w14:textId="77777777" w:rsidR="00C74F5B" w:rsidRDefault="0085247C">
      <w:pPr>
        <w:pStyle w:val="Heading2"/>
      </w:pPr>
      <w:r>
        <w:t>Confidentiality and Information Security</w:t>
      </w:r>
    </w:p>
    <w:p w14:paraId="2FBC7E6D"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6BA04A6E" w14:textId="4F929FF5" w:rsidR="00C74F5B" w:rsidRDefault="0085247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7F5461C2" w14:textId="77777777" w:rsidR="00C74F5B" w:rsidRDefault="0085247C">
      <w:pPr>
        <w:pStyle w:val="Heading2"/>
      </w:pPr>
      <w:r>
        <w:t>Information governance responsibilities</w:t>
      </w:r>
    </w:p>
    <w:p w14:paraId="63373CCC" w14:textId="77777777" w:rsidR="00C74F5B" w:rsidRDefault="0085247C">
      <w:r>
        <w:t>You are responsible for the following key aspects of Information Governance (not an exhaustive list):</w:t>
      </w:r>
    </w:p>
    <w:p w14:paraId="5924388C" w14:textId="77777777" w:rsidR="00C74F5B" w:rsidRDefault="0085247C">
      <w:pPr>
        <w:pStyle w:val="Bulletpoints"/>
      </w:pPr>
      <w:r>
        <w:t>Completion of annual information governance training</w:t>
      </w:r>
    </w:p>
    <w:p w14:paraId="5D9A35EA" w14:textId="77777777" w:rsidR="00C74F5B" w:rsidRDefault="0085247C">
      <w:pPr>
        <w:pStyle w:val="Bulletpoints"/>
      </w:pPr>
      <w:r>
        <w:t xml:space="preserve">Reading applicable policies and procedures </w:t>
      </w:r>
    </w:p>
    <w:p w14:paraId="001330CC" w14:textId="77777777" w:rsidR="00C74F5B" w:rsidRDefault="0085247C">
      <w:pPr>
        <w:pStyle w:val="Bulletpoints"/>
      </w:pPr>
      <w:r>
        <w:t>Understanding key responsibilities outlined in the Information Governance acceptable usage policies and procedures including NHS mandated encryption requirements</w:t>
      </w:r>
    </w:p>
    <w:p w14:paraId="7B43ACF7" w14:textId="77777777" w:rsidR="00C74F5B" w:rsidRDefault="0085247C">
      <w:pPr>
        <w:pStyle w:val="Bulletpoints"/>
      </w:pPr>
      <w:r>
        <w:lastRenderedPageBreak/>
        <w:t xml:space="preserve">Ensuring the security and confidentiality of all records and personal information assets </w:t>
      </w:r>
    </w:p>
    <w:p w14:paraId="6E4F7C09" w14:textId="77777777" w:rsidR="00C74F5B" w:rsidRDefault="0085247C">
      <w:pPr>
        <w:pStyle w:val="Bulletpoints"/>
      </w:pPr>
      <w:r>
        <w:t xml:space="preserve">Maintaining timely and accurate record keeping and where appropriate, in accordance with professional guidelines </w:t>
      </w:r>
    </w:p>
    <w:p w14:paraId="7A5659EE"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5DC4F89E"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6882BAA9" w14:textId="77777777" w:rsidR="00C74F5B" w:rsidRDefault="0085247C">
      <w:pPr>
        <w:pStyle w:val="Bulletpoints"/>
      </w:pPr>
      <w:r>
        <w:t xml:space="preserve">Adherence to the clear desk/screen policy </w:t>
      </w:r>
    </w:p>
    <w:p w14:paraId="7C2200BF" w14:textId="3E2324BA" w:rsidR="00C74F5B" w:rsidRDefault="0085247C" w:rsidP="00EF74B5">
      <w:pPr>
        <w:pStyle w:val="Bulletpoints"/>
      </w:pPr>
      <w:r>
        <w:t>Only using approved equipment for conducting business</w:t>
      </w:r>
    </w:p>
    <w:p w14:paraId="3F83AA14" w14:textId="77777777" w:rsidR="00C74F5B" w:rsidRDefault="0085247C">
      <w:pPr>
        <w:pStyle w:val="Heading2"/>
      </w:pPr>
      <w:r>
        <w:t>Governance</w:t>
      </w:r>
    </w:p>
    <w:p w14:paraId="342D1DFF" w14:textId="1C7BA628"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1E497D4" w14:textId="77777777" w:rsidR="00C74F5B" w:rsidRDefault="0085247C">
      <w:pPr>
        <w:pStyle w:val="Heading2"/>
      </w:pPr>
      <w:r>
        <w:t>Registered Health Professional</w:t>
      </w:r>
    </w:p>
    <w:p w14:paraId="41990612" w14:textId="4922D83C"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268AA699" w14:textId="77777777" w:rsidR="00C74F5B" w:rsidRDefault="0085247C">
      <w:pPr>
        <w:pStyle w:val="Heading2"/>
      </w:pPr>
      <w:r>
        <w:t>Risk Management/Health &amp; Safety</w:t>
      </w:r>
    </w:p>
    <w:p w14:paraId="30260F0E"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F1C4CE6"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w:t>
      </w:r>
    </w:p>
    <w:p w14:paraId="2755657A" w14:textId="661C7C40" w:rsidR="00C74F5B" w:rsidRDefault="0085247C">
      <w:r>
        <w:t>All staff must report accidents, incidents and near misses so that the company can learn from them and improve safety.</w:t>
      </w:r>
    </w:p>
    <w:p w14:paraId="1222BD82" w14:textId="77777777" w:rsidR="00C74F5B" w:rsidRDefault="0085247C">
      <w:pPr>
        <w:pStyle w:val="Heading2"/>
      </w:pPr>
      <w:r>
        <w:t>Safeguarding Children and Vulnerable Adults Responsibility</w:t>
      </w:r>
    </w:p>
    <w:p w14:paraId="59CCE2F1" w14:textId="77777777" w:rsidR="00C74F5B" w:rsidRDefault="0085247C">
      <w:r>
        <w:t>We are committed to safeguarding and promoting the welfare of children and adults at risk of harm and expects all employees to share this commitment. </w:t>
      </w:r>
    </w:p>
    <w:p w14:paraId="242B12AA" w14:textId="77777777" w:rsidR="00C74F5B" w:rsidRDefault="00C74F5B"/>
    <w:p w14:paraId="2377D8CE" w14:textId="77777777" w:rsidR="00C74F5B" w:rsidRDefault="0085247C">
      <w:pPr>
        <w:pStyle w:val="Heading2"/>
      </w:pPr>
      <w:r>
        <w:lastRenderedPageBreak/>
        <w:t>Medicines Management Responsibility</w:t>
      </w:r>
    </w:p>
    <w:p w14:paraId="47C51088" w14:textId="77777777" w:rsidR="00C74F5B" w:rsidRDefault="0085247C">
      <w:pPr>
        <w:pStyle w:val="Subheader"/>
      </w:pPr>
      <w:r>
        <w:t>Nursing or registered healthcare professionals</w:t>
      </w:r>
    </w:p>
    <w:p w14:paraId="2AAB0A9D" w14:textId="3EAA180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7EC2EFFD" w14:textId="77777777" w:rsidR="00C74F5B" w:rsidRDefault="0085247C">
      <w:pPr>
        <w:pStyle w:val="Heading2"/>
      </w:pPr>
      <w:r>
        <w:t>Policies and Procedures</w:t>
      </w:r>
    </w:p>
    <w:p w14:paraId="4DE0F273" w14:textId="29EEE14C" w:rsidR="00C74F5B" w:rsidRDefault="0085247C">
      <w:r>
        <w:t>All colleagues must comply with the Company Policies and Procedures which can be found on the company intranet.</w:t>
      </w:r>
    </w:p>
    <w:p w14:paraId="49C2169E" w14:textId="77777777" w:rsidR="00C74F5B" w:rsidRDefault="0085247C">
      <w:pPr>
        <w:pStyle w:val="Heading2"/>
      </w:pPr>
      <w:r>
        <w:t>General</w:t>
      </w:r>
    </w:p>
    <w:p w14:paraId="35EA9A5E"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430E25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B30D6F8" w14:textId="7C0FA887" w:rsidR="00C74F5B" w:rsidRDefault="0085247C">
      <w:r>
        <w:t>The company recognises a “non-smoking” policy. Employees are not able to smoke anywhere within the premises or when outside on official business.</w:t>
      </w:r>
    </w:p>
    <w:p w14:paraId="4BB3DE8E" w14:textId="77777777" w:rsidR="00C74F5B" w:rsidRDefault="0085247C">
      <w:pPr>
        <w:pStyle w:val="Heading2"/>
      </w:pPr>
      <w:r>
        <w:t>Equal Opportunities</w:t>
      </w:r>
    </w:p>
    <w:p w14:paraId="658B26A1" w14:textId="14FDE93E"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2655D49E" w14:textId="77777777" w:rsidR="00C74F5B" w:rsidRDefault="0085247C">
      <w:pPr>
        <w:pStyle w:val="Heading2"/>
      </w:pPr>
      <w:r>
        <w:t>Flexibility Statement</w:t>
      </w:r>
    </w:p>
    <w:p w14:paraId="45CA7AFA"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03DCB0E6" w14:textId="77777777" w:rsidR="00C74F5B" w:rsidRDefault="00C74F5B"/>
    <w:p w14:paraId="447B267F" w14:textId="77777777" w:rsidR="00C74F5B" w:rsidRDefault="00C74F5B">
      <w:pPr>
        <w:pageBreakBefore/>
        <w:spacing w:after="0" w:line="240" w:lineRule="auto"/>
      </w:pPr>
    </w:p>
    <w:p w14:paraId="43809FCB" w14:textId="77777777" w:rsidR="00C74F5B" w:rsidRDefault="0085247C">
      <w:pPr>
        <w:pStyle w:val="Heading2"/>
      </w:pPr>
      <w:r>
        <w:t>Personal Specification</w:t>
      </w:r>
    </w:p>
    <w:p w14:paraId="79E6F1C7" w14:textId="32649232" w:rsidR="008F448E" w:rsidRPr="00E14D23" w:rsidRDefault="0085247C" w:rsidP="00E14D23">
      <w:pPr>
        <w:pStyle w:val="Subheader"/>
      </w:pPr>
      <w:r>
        <w:t>Essential</w:t>
      </w:r>
      <w:bookmarkStart w:id="0" w:name="_Hlk187919637"/>
    </w:p>
    <w:p w14:paraId="6DFA6C03" w14:textId="77777777" w:rsidR="0024669E" w:rsidRPr="0024669E" w:rsidRDefault="0024669E" w:rsidP="0024669E">
      <w:pPr>
        <w:numPr>
          <w:ilvl w:val="0"/>
          <w:numId w:val="3"/>
        </w:numPr>
        <w:suppressAutoHyphens w:val="0"/>
        <w:autoSpaceDN/>
        <w:spacing w:after="0" w:line="240" w:lineRule="auto"/>
        <w:rPr>
          <w:rFonts w:ascii="Calibri" w:hAnsi="Calibri"/>
          <w:lang w:eastAsia="en-GB"/>
        </w:rPr>
      </w:pPr>
      <w:r w:rsidRPr="0024669E">
        <w:rPr>
          <w:rFonts w:ascii="Calibri" w:hAnsi="Calibri"/>
          <w:lang w:eastAsia="en-GB"/>
        </w:rPr>
        <w:t>Good general education</w:t>
      </w:r>
    </w:p>
    <w:p w14:paraId="3B0E9598" w14:textId="77777777" w:rsidR="0024669E" w:rsidRPr="0024669E" w:rsidRDefault="0024669E" w:rsidP="0024669E">
      <w:pPr>
        <w:numPr>
          <w:ilvl w:val="0"/>
          <w:numId w:val="3"/>
        </w:numPr>
        <w:suppressAutoHyphens w:val="0"/>
        <w:autoSpaceDN/>
        <w:spacing w:after="0" w:line="240" w:lineRule="auto"/>
        <w:rPr>
          <w:rFonts w:ascii="Calibri" w:hAnsi="Calibri"/>
          <w:lang w:eastAsia="en-GB"/>
        </w:rPr>
      </w:pPr>
      <w:r w:rsidRPr="0024669E">
        <w:rPr>
          <w:rFonts w:ascii="Calibri" w:hAnsi="Calibri"/>
          <w:lang w:eastAsia="en-GB"/>
        </w:rPr>
        <w:t>IT literate</w:t>
      </w:r>
    </w:p>
    <w:p w14:paraId="398DAE47" w14:textId="77777777" w:rsidR="0024669E" w:rsidRPr="0024669E" w:rsidRDefault="0024669E" w:rsidP="0024669E">
      <w:pPr>
        <w:numPr>
          <w:ilvl w:val="0"/>
          <w:numId w:val="3"/>
        </w:numPr>
        <w:suppressAutoHyphens w:val="0"/>
        <w:autoSpaceDN/>
        <w:spacing w:after="0" w:line="240" w:lineRule="auto"/>
        <w:rPr>
          <w:rFonts w:ascii="Calibri" w:hAnsi="Calibri"/>
          <w:lang w:eastAsia="en-GB"/>
        </w:rPr>
      </w:pPr>
      <w:r w:rsidRPr="0024669E">
        <w:rPr>
          <w:rFonts w:ascii="Calibri" w:hAnsi="Calibri"/>
          <w:lang w:eastAsia="en-GB"/>
        </w:rPr>
        <w:t>Good level of keyboard skills</w:t>
      </w:r>
    </w:p>
    <w:p w14:paraId="214A86B9" w14:textId="77777777" w:rsidR="004F3A1B" w:rsidRPr="004F3A1B"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Reception duties/ meeting &amp; greeting the public</w:t>
      </w:r>
    </w:p>
    <w:p w14:paraId="431F1C55" w14:textId="77777777" w:rsidR="004F3A1B" w:rsidRPr="004F3A1B"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Knowledge of data protection and confidentiality</w:t>
      </w:r>
    </w:p>
    <w:p w14:paraId="1B8EBA67" w14:textId="77777777" w:rsidR="004F3A1B" w:rsidRPr="004F3A1B"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Knowledge of databases</w:t>
      </w:r>
    </w:p>
    <w:p w14:paraId="6CE5AAF7" w14:textId="208199FB" w:rsidR="00C7551B" w:rsidRPr="0024669E"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Experience of working in an office environment</w:t>
      </w:r>
    </w:p>
    <w:p w14:paraId="03738DCE" w14:textId="5099348B"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demonstrate a wide range of adaptable communication </w:t>
      </w:r>
      <w:r w:rsidR="00001944">
        <w:rPr>
          <w:rFonts w:ascii="Calibri" w:hAnsi="Calibri"/>
          <w:lang w:eastAsia="en-GB"/>
        </w:rPr>
        <w:t>skills</w:t>
      </w:r>
      <w:r>
        <w:rPr>
          <w:rFonts w:ascii="Calibri" w:hAnsi="Calibri"/>
          <w:lang w:eastAsia="en-GB"/>
        </w:rPr>
        <w:t xml:space="preserve"> </w:t>
      </w:r>
    </w:p>
    <w:p w14:paraId="2210BE27" w14:textId="77777777" w:rsidR="00C13E07" w:rsidRPr="00C13E07" w:rsidRDefault="00C13E07" w:rsidP="00C13E07">
      <w:pPr>
        <w:numPr>
          <w:ilvl w:val="0"/>
          <w:numId w:val="3"/>
        </w:numPr>
        <w:suppressAutoHyphens w:val="0"/>
        <w:autoSpaceDN/>
        <w:spacing w:after="0" w:line="240" w:lineRule="auto"/>
        <w:rPr>
          <w:rFonts w:ascii="Calibri" w:hAnsi="Calibri"/>
          <w:lang w:eastAsia="en-GB"/>
        </w:rPr>
      </w:pPr>
      <w:r w:rsidRPr="00C13E07">
        <w:rPr>
          <w:rFonts w:ascii="Calibri" w:hAnsi="Calibri"/>
          <w:lang w:eastAsia="en-GB"/>
        </w:rPr>
        <w:t>Excellent customer service skills</w:t>
      </w:r>
    </w:p>
    <w:p w14:paraId="0313C2C6" w14:textId="7F7168A8" w:rsidR="008F448E" w:rsidRDefault="00C13E07" w:rsidP="00C13E07">
      <w:pPr>
        <w:numPr>
          <w:ilvl w:val="0"/>
          <w:numId w:val="3"/>
        </w:numPr>
        <w:suppressAutoHyphens w:val="0"/>
        <w:autoSpaceDN/>
        <w:spacing w:after="0" w:line="240" w:lineRule="auto"/>
        <w:rPr>
          <w:rFonts w:ascii="Calibri" w:hAnsi="Calibri"/>
          <w:lang w:eastAsia="en-GB"/>
        </w:rPr>
      </w:pPr>
      <w:r w:rsidRPr="00C13E07">
        <w:rPr>
          <w:rFonts w:ascii="Calibri" w:hAnsi="Calibri"/>
          <w:lang w:eastAsia="en-GB"/>
        </w:rPr>
        <w:t xml:space="preserve">A good standard of written and spoken English is required to be able to undertake the relevant </w:t>
      </w:r>
      <w:r>
        <w:rPr>
          <w:rFonts w:ascii="Calibri" w:hAnsi="Calibri"/>
          <w:lang w:eastAsia="en-GB"/>
        </w:rPr>
        <w:t xml:space="preserve">   </w:t>
      </w:r>
      <w:r w:rsidRPr="00C13E07">
        <w:rPr>
          <w:rFonts w:ascii="Calibri" w:hAnsi="Calibri"/>
          <w:lang w:eastAsia="en-GB"/>
        </w:rPr>
        <w:t>duties</w:t>
      </w:r>
    </w:p>
    <w:p w14:paraId="2134DBC1"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Efficient, courteous telephone manner</w:t>
      </w:r>
    </w:p>
    <w:p w14:paraId="03DF3BEE"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Calm in a pressured environment</w:t>
      </w:r>
    </w:p>
    <w:p w14:paraId="260AD182"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Ability to prioritise workload</w:t>
      </w:r>
    </w:p>
    <w:p w14:paraId="08143CF9"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Good communicator</w:t>
      </w:r>
    </w:p>
    <w:p w14:paraId="0B3E4DDC" w14:textId="5B0FB918"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Able to work unsupervised</w:t>
      </w:r>
    </w:p>
    <w:p w14:paraId="2823DC7B" w14:textId="5C29D34B"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Car driver and able to access a vehicle for work purposes</w:t>
      </w:r>
    </w:p>
    <w:bookmarkEnd w:id="0"/>
    <w:p w14:paraId="3C1D0B3F" w14:textId="77777777" w:rsidR="00C74F5B" w:rsidRDefault="00C74F5B"/>
    <w:p w14:paraId="173BF800"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5DA1374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72A5CC72" w14:textId="77777777" w:rsidR="00C74F5B" w:rsidRDefault="0085247C">
            <w:pPr>
              <w:pStyle w:val="Subheader"/>
            </w:pPr>
            <w:r>
              <w:t>Employee signature</w:t>
            </w:r>
          </w:p>
        </w:tc>
      </w:tr>
      <w:tr w:rsidR="00C74F5B" w14:paraId="32D2777E"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0CD3C252" w14:textId="77777777" w:rsidR="00C74F5B" w:rsidRDefault="0085247C">
            <w:pPr>
              <w:pStyle w:val="Subheader"/>
            </w:pPr>
            <w:r>
              <w:t>Manager signature</w:t>
            </w:r>
          </w:p>
        </w:tc>
      </w:tr>
    </w:tbl>
    <w:p w14:paraId="4F3EDCFD"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6C3B5" w14:textId="77777777" w:rsidR="003100B5" w:rsidRDefault="003100B5">
      <w:pPr>
        <w:spacing w:after="0" w:line="240" w:lineRule="auto"/>
      </w:pPr>
      <w:r>
        <w:separator/>
      </w:r>
    </w:p>
  </w:endnote>
  <w:endnote w:type="continuationSeparator" w:id="0">
    <w:p w14:paraId="45F86A2F" w14:textId="77777777" w:rsidR="003100B5" w:rsidRDefault="003100B5">
      <w:pPr>
        <w:spacing w:after="0" w:line="240" w:lineRule="auto"/>
      </w:pPr>
      <w:r>
        <w:continuationSeparator/>
      </w:r>
    </w:p>
  </w:endnote>
  <w:endnote w:type="continuationNotice" w:id="1">
    <w:p w14:paraId="51EAEC8A" w14:textId="77777777" w:rsidR="003100B5" w:rsidRDefault="003100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swiss"/>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F30"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E6B" w14:textId="77777777" w:rsidR="00934404" w:rsidRDefault="0085247C">
    <w:pPr>
      <w:spacing w:after="0"/>
      <w:jc w:val="center"/>
    </w:pPr>
    <w:r>
      <w:rPr>
        <w:noProof/>
      </w:rPr>
      <w:drawing>
        <wp:anchor distT="0" distB="0" distL="114300" distR="114300" simplePos="0" relativeHeight="251658241" behindDoc="0" locked="0" layoutInCell="1" allowOverlap="1" wp14:anchorId="04EC5A80" wp14:editId="7A5898B1">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3BBC34B3" w14:textId="77777777" w:rsidR="00934404" w:rsidRDefault="00934404">
    <w:pPr>
      <w:spacing w:after="0"/>
      <w:jc w:val="center"/>
      <w:rPr>
        <w:rFonts w:ascii="Arial" w:hAnsi="Arial" w:cs="Arial"/>
        <w:sz w:val="14"/>
        <w:szCs w:val="14"/>
      </w:rPr>
    </w:pPr>
  </w:p>
  <w:p w14:paraId="3E3E8B19" w14:textId="77777777" w:rsidR="00934404"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1" w:name="_Hlk89170336"/>
    <w:bookmarkEnd w:id="1"/>
  </w:p>
  <w:p w14:paraId="006B1048" w14:textId="77777777" w:rsidR="00934404" w:rsidRDefault="00934404">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36D7"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881C" w14:textId="77777777" w:rsidR="003100B5" w:rsidRDefault="003100B5">
      <w:pPr>
        <w:spacing w:after="0" w:line="240" w:lineRule="auto"/>
      </w:pPr>
      <w:r>
        <w:separator/>
      </w:r>
    </w:p>
  </w:footnote>
  <w:footnote w:type="continuationSeparator" w:id="0">
    <w:p w14:paraId="12591C2D" w14:textId="77777777" w:rsidR="003100B5" w:rsidRDefault="003100B5">
      <w:pPr>
        <w:spacing w:after="0" w:line="240" w:lineRule="auto"/>
      </w:pPr>
      <w:r>
        <w:continuationSeparator/>
      </w:r>
    </w:p>
  </w:footnote>
  <w:footnote w:type="continuationNotice" w:id="1">
    <w:p w14:paraId="687D66A5" w14:textId="77777777" w:rsidR="003100B5" w:rsidRDefault="003100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CCD2"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66E" w14:textId="62C07BF9" w:rsidR="00934404" w:rsidRDefault="0085247C">
    <w:pPr>
      <w:spacing w:before="480"/>
      <w:jc w:val="right"/>
    </w:pPr>
    <w:r>
      <w:rPr>
        <w:rFonts w:ascii="Avenir Black" w:hAnsi="Avenir Black"/>
        <w:b/>
        <w:bCs/>
        <w:noProof/>
        <w:color w:val="B52059"/>
        <w:sz w:val="56"/>
        <w:szCs w:val="56"/>
      </w:rPr>
      <w:drawing>
        <wp:anchor distT="0" distB="0" distL="114300" distR="114300" simplePos="0" relativeHeight="251658240" behindDoc="1" locked="0" layoutInCell="1" allowOverlap="1" wp14:anchorId="11E37CD1" wp14:editId="5F3810E0">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053" w14:textId="77777777" w:rsidR="00C70294" w:rsidRDefault="00C70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93"/>
    <w:multiLevelType w:val="hybridMultilevel"/>
    <w:tmpl w:val="D1D4435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D4F52DD"/>
    <w:multiLevelType w:val="hybridMultilevel"/>
    <w:tmpl w:val="5CA0D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2E9D"/>
    <w:multiLevelType w:val="hybridMultilevel"/>
    <w:tmpl w:val="0DDC1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E3CDE"/>
    <w:multiLevelType w:val="hybridMultilevel"/>
    <w:tmpl w:val="9DBEFBFE"/>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234EE2"/>
    <w:multiLevelType w:val="hybridMultilevel"/>
    <w:tmpl w:val="728CB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95DD3"/>
    <w:multiLevelType w:val="hybridMultilevel"/>
    <w:tmpl w:val="A44EF3B4"/>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229BF"/>
    <w:multiLevelType w:val="hybridMultilevel"/>
    <w:tmpl w:val="33C0C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F02A5"/>
    <w:multiLevelType w:val="hybridMultilevel"/>
    <w:tmpl w:val="2D30E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A18DB"/>
    <w:multiLevelType w:val="hybridMultilevel"/>
    <w:tmpl w:val="91CCC9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695001A0"/>
    <w:multiLevelType w:val="hybridMultilevel"/>
    <w:tmpl w:val="0346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F196C"/>
    <w:multiLevelType w:val="hybridMultilevel"/>
    <w:tmpl w:val="DC80A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992350">
    <w:abstractNumId w:val="4"/>
  </w:num>
  <w:num w:numId="2" w16cid:durableId="1855458011">
    <w:abstractNumId w:val="11"/>
  </w:num>
  <w:num w:numId="3" w16cid:durableId="1429734720">
    <w:abstractNumId w:val="8"/>
  </w:num>
  <w:num w:numId="4" w16cid:durableId="717555070">
    <w:abstractNumId w:val="10"/>
  </w:num>
  <w:num w:numId="5" w16cid:durableId="449125919">
    <w:abstractNumId w:val="6"/>
  </w:num>
  <w:num w:numId="6" w16cid:durableId="381054317">
    <w:abstractNumId w:val="0"/>
  </w:num>
  <w:num w:numId="7" w16cid:durableId="675152793">
    <w:abstractNumId w:val="3"/>
  </w:num>
  <w:num w:numId="8" w16cid:durableId="574554507">
    <w:abstractNumId w:val="5"/>
  </w:num>
  <w:num w:numId="9" w16cid:durableId="961955214">
    <w:abstractNumId w:val="2"/>
  </w:num>
  <w:num w:numId="10" w16cid:durableId="1781223013">
    <w:abstractNumId w:val="9"/>
  </w:num>
  <w:num w:numId="11" w16cid:durableId="1636249826">
    <w:abstractNumId w:val="1"/>
  </w:num>
  <w:num w:numId="12" w16cid:durableId="1770393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1944"/>
    <w:rsid w:val="0000389F"/>
    <w:rsid w:val="0004605B"/>
    <w:rsid w:val="00084D43"/>
    <w:rsid w:val="000D00FE"/>
    <w:rsid w:val="000E31C3"/>
    <w:rsid w:val="000F40BC"/>
    <w:rsid w:val="001053F7"/>
    <w:rsid w:val="00170C84"/>
    <w:rsid w:val="00193CDE"/>
    <w:rsid w:val="001A36D5"/>
    <w:rsid w:val="001A43CE"/>
    <w:rsid w:val="001B79E8"/>
    <w:rsid w:val="00203BBB"/>
    <w:rsid w:val="002201FF"/>
    <w:rsid w:val="0024669E"/>
    <w:rsid w:val="00281DB8"/>
    <w:rsid w:val="00293F6A"/>
    <w:rsid w:val="002B4DB8"/>
    <w:rsid w:val="002D5C15"/>
    <w:rsid w:val="002E6AF8"/>
    <w:rsid w:val="002F2E98"/>
    <w:rsid w:val="003100B5"/>
    <w:rsid w:val="00313C85"/>
    <w:rsid w:val="00340129"/>
    <w:rsid w:val="0036153B"/>
    <w:rsid w:val="00377560"/>
    <w:rsid w:val="003924E3"/>
    <w:rsid w:val="00396FC0"/>
    <w:rsid w:val="003A18AC"/>
    <w:rsid w:val="003A34F1"/>
    <w:rsid w:val="003C13E5"/>
    <w:rsid w:val="003C6773"/>
    <w:rsid w:val="003E6F83"/>
    <w:rsid w:val="00437FDA"/>
    <w:rsid w:val="00452828"/>
    <w:rsid w:val="0048634F"/>
    <w:rsid w:val="00490009"/>
    <w:rsid w:val="004A75CC"/>
    <w:rsid w:val="004D40E6"/>
    <w:rsid w:val="004F3A1B"/>
    <w:rsid w:val="00525297"/>
    <w:rsid w:val="00542397"/>
    <w:rsid w:val="005C1AC0"/>
    <w:rsid w:val="005D364A"/>
    <w:rsid w:val="006129F2"/>
    <w:rsid w:val="00654C8B"/>
    <w:rsid w:val="006624E0"/>
    <w:rsid w:val="00670843"/>
    <w:rsid w:val="006814DC"/>
    <w:rsid w:val="006845D6"/>
    <w:rsid w:val="006A49D6"/>
    <w:rsid w:val="006D01EB"/>
    <w:rsid w:val="006D5B68"/>
    <w:rsid w:val="006F4BC8"/>
    <w:rsid w:val="007007BF"/>
    <w:rsid w:val="00701A9B"/>
    <w:rsid w:val="00726506"/>
    <w:rsid w:val="00735262"/>
    <w:rsid w:val="007B4B89"/>
    <w:rsid w:val="007D7D29"/>
    <w:rsid w:val="0080420B"/>
    <w:rsid w:val="00817C7F"/>
    <w:rsid w:val="00844CEE"/>
    <w:rsid w:val="0085247C"/>
    <w:rsid w:val="0086204E"/>
    <w:rsid w:val="00877658"/>
    <w:rsid w:val="0088528F"/>
    <w:rsid w:val="0088647E"/>
    <w:rsid w:val="008C574A"/>
    <w:rsid w:val="008C61F7"/>
    <w:rsid w:val="008D7CCE"/>
    <w:rsid w:val="008F448E"/>
    <w:rsid w:val="0090178B"/>
    <w:rsid w:val="0090619B"/>
    <w:rsid w:val="00907BD3"/>
    <w:rsid w:val="00917440"/>
    <w:rsid w:val="00920CD8"/>
    <w:rsid w:val="00930EB6"/>
    <w:rsid w:val="00934404"/>
    <w:rsid w:val="00964BA5"/>
    <w:rsid w:val="009B4944"/>
    <w:rsid w:val="009F5928"/>
    <w:rsid w:val="00A0714C"/>
    <w:rsid w:val="00A217E6"/>
    <w:rsid w:val="00A30778"/>
    <w:rsid w:val="00AB06BE"/>
    <w:rsid w:val="00AC543E"/>
    <w:rsid w:val="00AC561C"/>
    <w:rsid w:val="00AD2A99"/>
    <w:rsid w:val="00AF0C41"/>
    <w:rsid w:val="00B15093"/>
    <w:rsid w:val="00B26752"/>
    <w:rsid w:val="00B332F8"/>
    <w:rsid w:val="00B5727D"/>
    <w:rsid w:val="00B6283A"/>
    <w:rsid w:val="00BA42F7"/>
    <w:rsid w:val="00BE6FAE"/>
    <w:rsid w:val="00BF31FC"/>
    <w:rsid w:val="00C13E07"/>
    <w:rsid w:val="00C45B06"/>
    <w:rsid w:val="00C50BC8"/>
    <w:rsid w:val="00C64967"/>
    <w:rsid w:val="00C70294"/>
    <w:rsid w:val="00C74F5B"/>
    <w:rsid w:val="00C7551B"/>
    <w:rsid w:val="00CA076F"/>
    <w:rsid w:val="00CB0A5D"/>
    <w:rsid w:val="00CD46B8"/>
    <w:rsid w:val="00CD56B7"/>
    <w:rsid w:val="00D07BD1"/>
    <w:rsid w:val="00D114D0"/>
    <w:rsid w:val="00D26DA9"/>
    <w:rsid w:val="00D31A94"/>
    <w:rsid w:val="00D67F0F"/>
    <w:rsid w:val="00D70F0D"/>
    <w:rsid w:val="00D773BE"/>
    <w:rsid w:val="00DA05C7"/>
    <w:rsid w:val="00DA45FE"/>
    <w:rsid w:val="00DB54CD"/>
    <w:rsid w:val="00DC3C2D"/>
    <w:rsid w:val="00DE2289"/>
    <w:rsid w:val="00E025B5"/>
    <w:rsid w:val="00E14D23"/>
    <w:rsid w:val="00E31232"/>
    <w:rsid w:val="00E520CE"/>
    <w:rsid w:val="00E6666F"/>
    <w:rsid w:val="00EB2A3F"/>
    <w:rsid w:val="00EC6D8C"/>
    <w:rsid w:val="00ED7379"/>
    <w:rsid w:val="00EF6251"/>
    <w:rsid w:val="00EF74B5"/>
    <w:rsid w:val="00F05220"/>
    <w:rsid w:val="00F10AB5"/>
    <w:rsid w:val="00F222D3"/>
    <w:rsid w:val="00F243FB"/>
    <w:rsid w:val="00F50E9A"/>
    <w:rsid w:val="00F73CD6"/>
    <w:rsid w:val="00F843D9"/>
    <w:rsid w:val="00FA1594"/>
    <w:rsid w:val="00FA2FD8"/>
    <w:rsid w:val="00FD0AA0"/>
    <w:rsid w:val="00FD50A3"/>
    <w:rsid w:val="00FF03E2"/>
    <w:rsid w:val="00FF6876"/>
    <w:rsid w:val="00FF7FAF"/>
    <w:rsid w:val="6E6D0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D5A"/>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 w:type="character" w:styleId="CommentReference">
    <w:name w:val="annotation reference"/>
    <w:basedOn w:val="DefaultParagraphFont"/>
    <w:uiPriority w:val="99"/>
    <w:semiHidden/>
    <w:unhideWhenUsed/>
    <w:rsid w:val="00D70F0D"/>
    <w:rPr>
      <w:sz w:val="16"/>
      <w:szCs w:val="16"/>
    </w:rPr>
  </w:style>
  <w:style w:type="paragraph" w:styleId="CommentText">
    <w:name w:val="annotation text"/>
    <w:basedOn w:val="Normal"/>
    <w:link w:val="CommentTextChar"/>
    <w:uiPriority w:val="99"/>
    <w:unhideWhenUsed/>
    <w:rsid w:val="00D70F0D"/>
    <w:pPr>
      <w:spacing w:line="240" w:lineRule="auto"/>
    </w:pPr>
    <w:rPr>
      <w:sz w:val="20"/>
      <w:szCs w:val="20"/>
    </w:rPr>
  </w:style>
  <w:style w:type="character" w:customStyle="1" w:styleId="CommentTextChar">
    <w:name w:val="Comment Text Char"/>
    <w:basedOn w:val="DefaultParagraphFont"/>
    <w:link w:val="CommentText"/>
    <w:uiPriority w:val="99"/>
    <w:rsid w:val="00D70F0D"/>
    <w:rPr>
      <w:rFonts w:ascii="Avenir Book" w:hAnsi="Avenir Book"/>
      <w:color w:val="3C3C3B"/>
      <w:lang w:eastAsia="en-US"/>
    </w:rPr>
  </w:style>
  <w:style w:type="paragraph" w:styleId="CommentSubject">
    <w:name w:val="annotation subject"/>
    <w:basedOn w:val="CommentText"/>
    <w:next w:val="CommentText"/>
    <w:link w:val="CommentSubjectChar"/>
    <w:uiPriority w:val="99"/>
    <w:semiHidden/>
    <w:unhideWhenUsed/>
    <w:rsid w:val="00D70F0D"/>
    <w:rPr>
      <w:b/>
      <w:bCs/>
    </w:rPr>
  </w:style>
  <w:style w:type="character" w:customStyle="1" w:styleId="CommentSubjectChar">
    <w:name w:val="Comment Subject Char"/>
    <w:basedOn w:val="CommentTextChar"/>
    <w:link w:val="CommentSubject"/>
    <w:uiPriority w:val="99"/>
    <w:semiHidden/>
    <w:rsid w:val="00D70F0D"/>
    <w:rPr>
      <w:rFonts w:ascii="Avenir Book" w:hAnsi="Avenir Book"/>
      <w:b/>
      <w:bCs/>
      <w:color w:val="3C3C3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1867">
      <w:bodyDiv w:val="1"/>
      <w:marLeft w:val="0"/>
      <w:marRight w:val="0"/>
      <w:marTop w:val="0"/>
      <w:marBottom w:val="0"/>
      <w:divBdr>
        <w:top w:val="none" w:sz="0" w:space="0" w:color="auto"/>
        <w:left w:val="none" w:sz="0" w:space="0" w:color="auto"/>
        <w:bottom w:val="none" w:sz="0" w:space="0" w:color="auto"/>
        <w:right w:val="none" w:sz="0" w:space="0" w:color="auto"/>
      </w:divBdr>
    </w:div>
    <w:div w:id="242224874">
      <w:bodyDiv w:val="1"/>
      <w:marLeft w:val="0"/>
      <w:marRight w:val="0"/>
      <w:marTop w:val="0"/>
      <w:marBottom w:val="0"/>
      <w:divBdr>
        <w:top w:val="none" w:sz="0" w:space="0" w:color="auto"/>
        <w:left w:val="none" w:sz="0" w:space="0" w:color="auto"/>
        <w:bottom w:val="none" w:sz="0" w:space="0" w:color="auto"/>
        <w:right w:val="none" w:sz="0" w:space="0" w:color="auto"/>
      </w:divBdr>
    </w:div>
    <w:div w:id="1956599487">
      <w:bodyDiv w:val="1"/>
      <w:marLeft w:val="0"/>
      <w:marRight w:val="0"/>
      <w:marTop w:val="0"/>
      <w:marBottom w:val="0"/>
      <w:divBdr>
        <w:top w:val="none" w:sz="0" w:space="0" w:color="auto"/>
        <w:left w:val="none" w:sz="0" w:space="0" w:color="auto"/>
        <w:bottom w:val="none" w:sz="0" w:space="0" w:color="auto"/>
        <w:right w:val="none" w:sz="0" w:space="0" w:color="auto"/>
      </w:divBdr>
    </w:div>
    <w:div w:id="199845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Specialist Nurses (ADHD) Team Lead JD</Template>
  <TotalTime>1</TotalTime>
  <Pages>5</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Links>
    <vt:vector size="18" baseType="variant">
      <vt:variant>
        <vt:i4>5963868</vt:i4>
      </vt:variant>
      <vt:variant>
        <vt:i4>6</vt:i4>
      </vt:variant>
      <vt:variant>
        <vt:i4>0</vt:i4>
      </vt:variant>
      <vt:variant>
        <vt:i4>5</vt:i4>
      </vt:variant>
      <vt:variant>
        <vt:lpwstr>https://digital.nhs.uk/data-and-information/looking-after-information/data-security-and-information-governance/codes-of-practice-for-handling-information-in-health-and-care/code-of-practice-on-confidential-information</vt:lpwstr>
      </vt:variant>
      <vt:variant>
        <vt:lpwstr/>
      </vt:variant>
      <vt:variant>
        <vt:i4>4456458</vt:i4>
      </vt:variant>
      <vt:variant>
        <vt:i4>3</vt:i4>
      </vt:variant>
      <vt:variant>
        <vt:i4>0</vt:i4>
      </vt:variant>
      <vt:variant>
        <vt:i4>5</vt:i4>
      </vt:variant>
      <vt:variant>
        <vt:lpwstr>http://www.nhs.uk/choiceintheNHS/Rightsandpledges/NHSConstitution/Pages/Overview.aspx</vt:lpwstr>
      </vt:variant>
      <vt:variant>
        <vt:lpwstr/>
      </vt:variant>
      <vt:variant>
        <vt:i4>3211369</vt:i4>
      </vt:variant>
      <vt:variant>
        <vt:i4>0</vt:i4>
      </vt:variant>
      <vt:variant>
        <vt:i4>0</vt:i4>
      </vt:variant>
      <vt:variant>
        <vt:i4>5</vt:i4>
      </vt:variant>
      <vt:variant>
        <vt:lpwstr>https://www.nhsx.nhs.uk/media/documents/NHSX_Records_Management_CoP_V7.pdf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 (Wiltshire)</dc:creator>
  <dc:description/>
  <cp:lastModifiedBy>Emma Jones</cp:lastModifiedBy>
  <cp:revision>2</cp:revision>
  <cp:lastPrinted>2025-01-21T09:24:00Z</cp:lastPrinted>
  <dcterms:created xsi:type="dcterms:W3CDTF">2025-04-24T13:46:00Z</dcterms:created>
  <dcterms:modified xsi:type="dcterms:W3CDTF">2025-04-24T13:46:00Z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