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rsidTr="3764B89B">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0B71F5A2" w14:textId="77777777" w:rsidR="00C74F5B" w:rsidRDefault="00C74F5B">
            <w:pPr>
              <w:pStyle w:val="Heading1"/>
            </w:pPr>
          </w:p>
        </w:tc>
      </w:tr>
      <w:tr w:rsidR="00C74F5B" w14:paraId="32A889EB" w14:textId="77777777" w:rsidTr="3764B89B">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AAE7AC5" w14:textId="0ADA8DF7" w:rsidR="00C74F5B" w:rsidRDefault="4375CDBE">
            <w:pPr>
              <w:spacing w:before="160"/>
            </w:pPr>
            <w:r>
              <w:t xml:space="preserve">Senior </w:t>
            </w:r>
            <w:r w:rsidR="00C45B06">
              <w:t>Administrator</w:t>
            </w:r>
          </w:p>
        </w:tc>
      </w:tr>
      <w:tr w:rsidR="00C74F5B" w14:paraId="6CB0D7C5" w14:textId="77777777" w:rsidTr="3764B89B">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08E5A327" w14:textId="79F2F2CA" w:rsidR="00C74F5B" w:rsidRDefault="00DB54CD">
            <w:pPr>
              <w:spacing w:before="160"/>
            </w:pPr>
            <w:r>
              <w:t>Admin Manager</w:t>
            </w:r>
          </w:p>
        </w:tc>
      </w:tr>
      <w:tr w:rsidR="3764B89B" w14:paraId="10C53E70" w14:textId="77777777" w:rsidTr="3764B89B">
        <w:trPr>
          <w:trHeight w:val="300"/>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11D0B8C3" w14:textId="74C19AA2" w:rsidR="60A52515" w:rsidRDefault="60A52515" w:rsidP="3764B89B">
            <w:pPr>
              <w:rPr>
                <w:rFonts w:ascii="Avenir Medium" w:hAnsi="Avenir Medium"/>
                <w:color w:val="FFFFFF" w:themeColor="background1"/>
              </w:rPr>
            </w:pPr>
            <w:r w:rsidRPr="3764B89B">
              <w:rPr>
                <w:rFonts w:ascii="Avenir Medium" w:hAnsi="Avenir Medium"/>
                <w:color w:val="FFFFFF" w:themeColor="background1"/>
              </w:rPr>
              <w:t>Banding</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3579A161" w14:textId="2D388BFF" w:rsidR="60A52515" w:rsidRDefault="60A52515" w:rsidP="3764B89B">
            <w:r>
              <w:t>4</w:t>
            </w:r>
          </w:p>
        </w:tc>
      </w:tr>
      <w:tr w:rsidR="00C74F5B" w14:paraId="59C14A00" w14:textId="77777777" w:rsidTr="3764B89B">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7FCD698" w14:textId="471982B3" w:rsidR="00C74F5B" w:rsidRDefault="1003C7C4" w:rsidP="7DCC9C33">
            <w:pPr>
              <w:spacing w:before="160"/>
              <w:rPr>
                <w:rFonts w:eastAsia="Avenir Book" w:cs="Avenir Book"/>
                <w:szCs w:val="24"/>
              </w:rPr>
            </w:pPr>
            <w:r>
              <w:t xml:space="preserve">Jenner House, Chippenham, </w:t>
            </w:r>
            <w:r w:rsidRPr="007301A3">
              <w:rPr>
                <w:rFonts w:ascii="Avenir Next LT Pro" w:eastAsia="Arial" w:hAnsi="Avenir Next LT Pro" w:cs="Arial"/>
                <w:color w:val="auto"/>
                <w:szCs w:val="24"/>
              </w:rPr>
              <w:t>SN15 1GG</w:t>
            </w:r>
          </w:p>
        </w:tc>
      </w:tr>
      <w:tr w:rsidR="00C74F5B" w14:paraId="3DBD0760" w14:textId="77777777" w:rsidTr="3764B89B">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3764B89B">
      <w:pPr>
        <w:pStyle w:val="Heading2"/>
        <w:rPr>
          <w:rFonts w:asciiTheme="minorHAnsi" w:eastAsiaTheme="minorEastAsia" w:hAnsiTheme="minorHAnsi" w:cstheme="minorBidi"/>
        </w:rPr>
      </w:pPr>
      <w:r w:rsidRPr="3764B89B">
        <w:rPr>
          <w:rFonts w:asciiTheme="minorHAnsi" w:eastAsiaTheme="minorEastAsia" w:hAnsiTheme="minorHAnsi" w:cstheme="minorBidi"/>
        </w:rPr>
        <w:t>Job purpose</w:t>
      </w:r>
    </w:p>
    <w:p w14:paraId="01A6E209" w14:textId="40E958CD" w:rsidR="00170C84" w:rsidRDefault="00170C84" w:rsidP="3764B89B">
      <w:pPr>
        <w:pStyle w:val="Heading2"/>
        <w:spacing w:before="0" w:after="0" w:line="276" w:lineRule="auto"/>
        <w:jc w:val="both"/>
        <w:rPr>
          <w:rFonts w:asciiTheme="minorHAnsi" w:eastAsiaTheme="minorEastAsia" w:hAnsiTheme="minorHAnsi" w:cstheme="minorBidi"/>
          <w:color w:val="auto"/>
          <w:sz w:val="24"/>
          <w:szCs w:val="24"/>
        </w:rPr>
      </w:pPr>
      <w:r w:rsidRPr="3764B89B">
        <w:rPr>
          <w:rFonts w:asciiTheme="minorHAnsi" w:eastAsiaTheme="minorEastAsia" w:hAnsiTheme="minorHAnsi" w:cstheme="minorBidi"/>
          <w:color w:val="auto"/>
          <w:sz w:val="24"/>
          <w:szCs w:val="24"/>
        </w:rPr>
        <w:t xml:space="preserve">To provide </w:t>
      </w:r>
      <w:r w:rsidR="339D97FE" w:rsidRPr="3764B89B">
        <w:rPr>
          <w:rFonts w:asciiTheme="minorHAnsi" w:eastAsiaTheme="minorEastAsia" w:hAnsiTheme="minorHAnsi" w:cstheme="minorBidi"/>
          <w:color w:val="auto"/>
          <w:sz w:val="24"/>
          <w:szCs w:val="24"/>
        </w:rPr>
        <w:t xml:space="preserve">Senior Administrative support for our </w:t>
      </w:r>
      <w:r w:rsidR="5983EAED" w:rsidRPr="3764B89B">
        <w:rPr>
          <w:rFonts w:asciiTheme="minorHAnsi" w:eastAsiaTheme="minorEastAsia" w:hAnsiTheme="minorHAnsi" w:cstheme="minorBidi"/>
          <w:color w:val="auto"/>
          <w:sz w:val="24"/>
          <w:szCs w:val="24"/>
        </w:rPr>
        <w:t xml:space="preserve">Dietetics </w:t>
      </w:r>
      <w:r w:rsidR="339D97FE" w:rsidRPr="3764B89B">
        <w:rPr>
          <w:rFonts w:asciiTheme="minorHAnsi" w:eastAsiaTheme="minorEastAsia" w:hAnsiTheme="minorHAnsi" w:cstheme="minorBidi"/>
          <w:color w:val="auto"/>
          <w:sz w:val="24"/>
          <w:szCs w:val="24"/>
        </w:rPr>
        <w:t>Service &amp; includes line management of a small team of administrators.  This is an exciting opportunity for an experienced administrator to join the Specialist Services Administration Leadership Team to help provide a positive and efficient administration support service.</w:t>
      </w:r>
    </w:p>
    <w:p w14:paraId="5198E752" w14:textId="57C708EB" w:rsidR="00170C84" w:rsidRDefault="00170C84" w:rsidP="3764B89B"/>
    <w:p w14:paraId="6A22892E" w14:textId="66687D39" w:rsidR="00C74F5B" w:rsidRDefault="0085247C" w:rsidP="3764B89B">
      <w:pPr>
        <w:pStyle w:val="Heading2"/>
        <w:rPr>
          <w:rFonts w:asciiTheme="minorHAnsi" w:eastAsiaTheme="minorEastAsia" w:hAnsiTheme="minorHAnsi" w:cstheme="minorBidi"/>
        </w:rPr>
      </w:pPr>
      <w:r w:rsidRPr="3764B89B">
        <w:rPr>
          <w:rFonts w:asciiTheme="minorHAnsi" w:eastAsiaTheme="minorEastAsia" w:hAnsiTheme="minorHAnsi" w:cstheme="minorBidi"/>
        </w:rPr>
        <w:t>Key responsibilities</w:t>
      </w:r>
    </w:p>
    <w:p w14:paraId="44E87253" w14:textId="77777777" w:rsidR="00FF03E2" w:rsidRPr="001C0C37" w:rsidRDefault="00FF03E2" w:rsidP="001C0C37">
      <w:pPr>
        <w:spacing w:after="0"/>
        <w:rPr>
          <w:rFonts w:cs="Arial"/>
          <w:spacing w:val="-3"/>
          <w:szCs w:val="24"/>
        </w:rPr>
      </w:pPr>
    </w:p>
    <w:p w14:paraId="5DF72789" w14:textId="670C76F9" w:rsidR="7CD62C17" w:rsidRDefault="7CD62C17"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Acting as the day-to-day supervisor of a designated group of administrators, monitoring delivery of the workflow, allocating and checking work to ensure an efficient and effective admin service is provided to all clinicians and clinical team managers in a timely manner. Allocating and reallocating tasks </w:t>
      </w:r>
      <w:proofErr w:type="gramStart"/>
      <w:r w:rsidRPr="3764B89B">
        <w:rPr>
          <w:rFonts w:asciiTheme="minorHAnsi" w:eastAsiaTheme="minorEastAsia" w:hAnsiTheme="minorHAnsi" w:cstheme="minorBidi"/>
          <w:szCs w:val="24"/>
          <w:lang w:val="en-US"/>
        </w:rPr>
        <w:t>on a daily basis</w:t>
      </w:r>
      <w:proofErr w:type="gramEnd"/>
      <w:r w:rsidRPr="3764B89B">
        <w:rPr>
          <w:rFonts w:asciiTheme="minorHAnsi" w:eastAsiaTheme="minorEastAsia" w:hAnsiTheme="minorHAnsi" w:cstheme="minorBidi"/>
          <w:szCs w:val="24"/>
          <w:lang w:val="en-US"/>
        </w:rPr>
        <w:t xml:space="preserve"> as required as organisational priorities change.</w:t>
      </w:r>
    </w:p>
    <w:p w14:paraId="3F97D47C" w14:textId="743D07EB" w:rsidR="2D085B98" w:rsidRDefault="2D085B98"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Contribute to the process of rota planning and flexible working within the team to ensure that workflow is managed between different tasks on all sites</w:t>
      </w:r>
    </w:p>
    <w:p w14:paraId="3DBA9FEE" w14:textId="5972AE05" w:rsidR="2D085B98" w:rsidRDefault="2D085B98"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Ensure that all public and professional enquiries are dealt with by the administrative team in </w:t>
      </w:r>
    </w:p>
    <w:p w14:paraId="7B23A8B5" w14:textId="6F0D8E81" w:rsidR="2D085B98" w:rsidRDefault="2D085B98" w:rsidP="3764B89B">
      <w:pPr>
        <w:pStyle w:val="ListParagraph"/>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an efficient, polite and confidential manner and/or passed onto the relevant member of staff for action.</w:t>
      </w:r>
    </w:p>
    <w:p w14:paraId="6DD7D818" w14:textId="05554236" w:rsidR="2D085B98" w:rsidRDefault="2D085B98"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Participate in the communication and information cascade to administrators within the team via team meetings and other communications methods. And to maintain good communications with clinicians and managers in relation to the administration and customer services provided by the team.</w:t>
      </w:r>
    </w:p>
    <w:p w14:paraId="28F8B25E" w14:textId="1B0CB17D" w:rsidR="36756715" w:rsidRDefault="36756715"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Responsible for the formal supervision and performance development reviews of a delegated group of administrators from within the team, identifying training and skills development needs to feed the training plan devised by the Admin Manager, to ensure that individuals within the admin team have the knowledge and skills required to perform and deliver their specified job tasks.</w:t>
      </w:r>
    </w:p>
    <w:p w14:paraId="285704C0" w14:textId="1DDAB5B7" w:rsidR="429E55E9" w:rsidRDefault="429E55E9"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lastRenderedPageBreak/>
        <w:t xml:space="preserve">Support the Administration Manager in the delivery of services across Specialist Services and in developing county-wide standardised administration processes. </w:t>
      </w:r>
    </w:p>
    <w:p w14:paraId="3DD39984" w14:textId="7963A87D"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Participate in the development and up-dating of standard operating procedures (SOP’s) for all administrative processes.</w:t>
      </w:r>
    </w:p>
    <w:p w14:paraId="6308BA4A" w14:textId="6035A3FF"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To plan, co-ordinate and manage the workflow within the wider administration team in collaboration with other senior administrators and the Administration Manager. </w:t>
      </w:r>
    </w:p>
    <w:p w14:paraId="5738A03D" w14:textId="698F110E"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Provide data to inform the staffing plan to recruit &amp; develop admin staff in line with changing business needs and budget, participating in the recruitment tasks, sitting on interview panels and inducting new members of staff.</w:t>
      </w:r>
    </w:p>
    <w:p w14:paraId="5B5391D2" w14:textId="0D779DE7"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Evaluate, monitor and support the development of skills within the administrative team to enable the full range of tasks to be completed as required. Providing advice and guidance as appropriate and alerting the Admin Manager to any additional support or action required, to achieve the skills required. </w:t>
      </w:r>
    </w:p>
    <w:p w14:paraId="174C9A38" w14:textId="022EB56F"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To prioritise and take responsibility for </w:t>
      </w:r>
      <w:bookmarkStart w:id="0" w:name="_Int_4s33ZGeI"/>
      <w:r w:rsidRPr="3764B89B">
        <w:rPr>
          <w:rFonts w:asciiTheme="minorHAnsi" w:eastAsiaTheme="minorEastAsia" w:hAnsiTheme="minorHAnsi" w:cstheme="minorBidi"/>
          <w:szCs w:val="24"/>
          <w:lang w:val="en-US"/>
        </w:rPr>
        <w:t>own</w:t>
      </w:r>
      <w:bookmarkEnd w:id="0"/>
      <w:r w:rsidRPr="3764B89B">
        <w:rPr>
          <w:rFonts w:asciiTheme="minorHAnsi" w:eastAsiaTheme="minorEastAsia" w:hAnsiTheme="minorHAnsi" w:cstheme="minorBidi"/>
          <w:szCs w:val="24"/>
          <w:lang w:val="en-US"/>
        </w:rPr>
        <w:t xml:space="preserve"> workload recognise and support colleagues who need guidance and assistance. </w:t>
      </w:r>
    </w:p>
    <w:p w14:paraId="04D0942E" w14:textId="59CA14D1"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Support the Admin Manager in the implementation and monitoring of annual leave and absence management processes, statutory and mandatory training attendance and other HR policies for the administration team. Alerting any issues to the Admin Manager.</w:t>
      </w:r>
    </w:p>
    <w:p w14:paraId="3DBEEB4F" w14:textId="72E40322"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Maintain securely the personnel records of administrators.</w:t>
      </w:r>
    </w:p>
    <w:p w14:paraId="5FF35324" w14:textId="688A7787"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Participate in the investigation of any internal or external complaints relating to the administration service in line with the organisation’s complaints policy.</w:t>
      </w:r>
    </w:p>
    <w:p w14:paraId="54AACB38" w14:textId="757264CD" w:rsidR="3764B89B" w:rsidRDefault="3764B89B" w:rsidP="3764B89B">
      <w:pPr>
        <w:pStyle w:val="ListParagraph"/>
        <w:spacing w:after="0"/>
        <w:rPr>
          <w:rFonts w:asciiTheme="minorHAnsi" w:eastAsiaTheme="minorEastAsia" w:hAnsiTheme="minorHAnsi" w:cstheme="minorBidi"/>
          <w:szCs w:val="24"/>
        </w:rPr>
      </w:pPr>
    </w:p>
    <w:p w14:paraId="6292D3BF" w14:textId="77777777" w:rsidR="00AD2A99" w:rsidRDefault="00AD2A99" w:rsidP="3764B89B">
      <w:pPr>
        <w:tabs>
          <w:tab w:val="left" w:pos="567"/>
        </w:tabs>
        <w:spacing w:after="0" w:line="240" w:lineRule="auto"/>
        <w:jc w:val="both"/>
        <w:rPr>
          <w:rFonts w:asciiTheme="minorHAnsi" w:eastAsiaTheme="minorEastAsia" w:hAnsiTheme="minorHAnsi" w:cstheme="minorBidi"/>
          <w:b/>
          <w:bCs/>
          <w:spacing w:val="-3"/>
          <w:sz w:val="28"/>
          <w:szCs w:val="28"/>
        </w:rPr>
      </w:pPr>
      <w:r w:rsidRPr="3764B89B">
        <w:rPr>
          <w:rFonts w:asciiTheme="minorHAnsi" w:eastAsiaTheme="minorEastAsia" w:hAnsiTheme="minorHAnsi" w:cstheme="minorBidi"/>
          <w:b/>
          <w:bCs/>
          <w:spacing w:val="-3"/>
          <w:sz w:val="28"/>
          <w:szCs w:val="28"/>
        </w:rPr>
        <w:t>Budget Responsibilities</w:t>
      </w:r>
    </w:p>
    <w:p w14:paraId="33BCB29E" w14:textId="050837F4" w:rsidR="00AD2A99" w:rsidRPr="00AD2A99" w:rsidRDefault="00D67F0F" w:rsidP="3764B89B">
      <w:pPr>
        <w:autoSpaceDN/>
        <w:spacing w:after="120" w:line="240" w:lineRule="auto"/>
        <w:jc w:val="both"/>
        <w:rPr>
          <w:rFonts w:asciiTheme="minorHAnsi" w:eastAsiaTheme="minorEastAsia" w:hAnsiTheme="minorHAnsi" w:cstheme="minorBidi"/>
          <w:spacing w:val="-3"/>
        </w:rPr>
      </w:pPr>
      <w:r w:rsidRPr="3764B89B">
        <w:rPr>
          <w:rFonts w:asciiTheme="minorHAnsi" w:eastAsiaTheme="minorEastAsia" w:hAnsiTheme="minorHAnsi" w:cstheme="minorBidi"/>
          <w:spacing w:val="-3"/>
        </w:rPr>
        <w:t>Not applicable – this is not a budget-holder post.</w:t>
      </w:r>
    </w:p>
    <w:p w14:paraId="232C36AD" w14:textId="30F5430A" w:rsidR="3764B89B" w:rsidRDefault="3764B89B" w:rsidP="3764B89B">
      <w:pPr>
        <w:spacing w:after="120" w:line="240" w:lineRule="auto"/>
        <w:ind w:left="142"/>
        <w:jc w:val="both"/>
        <w:rPr>
          <w:rFonts w:cs="Arial"/>
          <w:sz w:val="28"/>
          <w:szCs w:val="28"/>
        </w:rPr>
      </w:pPr>
    </w:p>
    <w:p w14:paraId="0D779EC3" w14:textId="77777777" w:rsidR="00AD2A99" w:rsidRDefault="00AD2A99" w:rsidP="3764B89B">
      <w:pPr>
        <w:rPr>
          <w:rFonts w:ascii="Calibri" w:hAnsi="Calibri" w:cs="Calibri"/>
          <w:szCs w:val="24"/>
        </w:rPr>
      </w:pPr>
      <w:r w:rsidRPr="3764B89B">
        <w:rPr>
          <w:rFonts w:asciiTheme="minorHAnsi" w:eastAsiaTheme="minorEastAsia" w:hAnsiTheme="minorHAnsi" w:cstheme="minorBidi"/>
          <w:b/>
          <w:bCs/>
          <w:spacing w:val="-3"/>
          <w:sz w:val="28"/>
          <w:szCs w:val="28"/>
        </w:rPr>
        <w:t>Responsibilities for People or Training</w:t>
      </w:r>
    </w:p>
    <w:p w14:paraId="7D69DC2E" w14:textId="67333201" w:rsidR="00AD2A99" w:rsidRDefault="34C62123" w:rsidP="3764B89B">
      <w:pPr>
        <w:rPr>
          <w:rFonts w:ascii="Calibri" w:hAnsi="Calibri" w:cs="Calibri"/>
          <w:szCs w:val="24"/>
        </w:rPr>
      </w:pPr>
      <w:r w:rsidRPr="3764B89B">
        <w:rPr>
          <w:rFonts w:ascii="Calibri" w:hAnsi="Calibri" w:cs="Calibri"/>
          <w:szCs w:val="24"/>
        </w:rPr>
        <w:t>This role will involve line management responsibility of admin staff</w:t>
      </w:r>
    </w:p>
    <w:p w14:paraId="67BA23FE" w14:textId="701A83D3" w:rsidR="3764B89B" w:rsidRDefault="3764B89B" w:rsidP="3764B89B">
      <w:pPr>
        <w:ind w:left="142"/>
        <w:rPr>
          <w:rFonts w:cs="Arial"/>
          <w:color w:val="auto"/>
        </w:rPr>
      </w:pPr>
    </w:p>
    <w:p w14:paraId="4CD86454" w14:textId="77777777" w:rsidR="00AD2A99" w:rsidRPr="00AD2A99" w:rsidRDefault="00AD2A99" w:rsidP="3764B89B">
      <w:pPr>
        <w:ind w:firstLine="142"/>
        <w:rPr>
          <w:rFonts w:asciiTheme="minorHAnsi" w:eastAsiaTheme="minorEastAsia" w:hAnsiTheme="minorHAnsi" w:cstheme="minorBidi"/>
          <w:b/>
          <w:bCs/>
          <w:spacing w:val="-3"/>
          <w:sz w:val="28"/>
          <w:szCs w:val="28"/>
        </w:rPr>
      </w:pPr>
      <w:r w:rsidRPr="3764B89B">
        <w:rPr>
          <w:rFonts w:asciiTheme="minorHAnsi" w:eastAsiaTheme="minorEastAsia" w:hAnsiTheme="minorHAnsi" w:cstheme="minorBidi"/>
          <w:b/>
          <w:bCs/>
          <w:spacing w:val="-3"/>
          <w:sz w:val="28"/>
          <w:szCs w:val="28"/>
        </w:rPr>
        <w:t>Other Factors</w:t>
      </w:r>
    </w:p>
    <w:p w14:paraId="10A0F05E" w14:textId="133E1AD8"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Frequent sitting and inputting at keyboard.  </w:t>
      </w:r>
    </w:p>
    <w:p w14:paraId="0931F954" w14:textId="0DB9A977"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Lifting, sorting, filing, general handling of case records, storing stationery ordered. </w:t>
      </w:r>
    </w:p>
    <w:p w14:paraId="5D36C150" w14:textId="62B1F3D6" w:rsidR="006A49D6" w:rsidRDefault="006A49D6" w:rsidP="3764B89B">
      <w:pPr>
        <w:ind w:left="142"/>
        <w:rPr>
          <w:rFonts w:asciiTheme="minorHAnsi" w:eastAsiaTheme="minorEastAsia" w:hAnsiTheme="minorHAnsi" w:cstheme="minorBidi"/>
        </w:rPr>
      </w:pPr>
      <w:r w:rsidRPr="3764B89B">
        <w:rPr>
          <w:rFonts w:asciiTheme="minorHAnsi" w:eastAsiaTheme="minorEastAsia" w:hAnsiTheme="minorHAnsi" w:cstheme="minorBidi"/>
        </w:rPr>
        <w:t xml:space="preserve">Frequent requirement for prolonged concentration is required to input data onto data bases for reports on activity. </w:t>
      </w:r>
    </w:p>
    <w:p w14:paraId="18A303F0" w14:textId="3CA377F2"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Meeting frequent deadlines for information/reports is required. </w:t>
      </w:r>
    </w:p>
    <w:p w14:paraId="7F42B74D" w14:textId="5060B3AA" w:rsidR="00AD2A99" w:rsidRPr="00AD2A99"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lastRenderedPageBreak/>
        <w:t>Uses VDU equipment most of the day.</w:t>
      </w:r>
    </w:p>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BA04A6E" w14:textId="4F929FF5"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lastRenderedPageBreak/>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C2200BF" w14:textId="3E2324BA" w:rsidR="00C74F5B" w:rsidRDefault="0085247C" w:rsidP="00EF74B5">
      <w:pPr>
        <w:pStyle w:val="Bulletpoints"/>
      </w:pPr>
      <w:r>
        <w:t>Only using approved equipment for conducting business</w:t>
      </w:r>
    </w:p>
    <w:p w14:paraId="3F83AA14" w14:textId="77777777" w:rsidR="00C74F5B" w:rsidRDefault="0085247C">
      <w:pPr>
        <w:pStyle w:val="Heading2"/>
      </w:pPr>
      <w:r>
        <w:t>Governance</w:t>
      </w:r>
    </w:p>
    <w:p w14:paraId="342D1DFF" w14:textId="1C7BA628"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E497D4" w14:textId="77777777" w:rsidR="00C74F5B" w:rsidRDefault="0085247C">
      <w:pPr>
        <w:pStyle w:val="Heading2"/>
      </w:pPr>
      <w:r>
        <w:t>Registered Health Professional</w:t>
      </w:r>
    </w:p>
    <w:p w14:paraId="41990612" w14:textId="4922D83C"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2755657A" w14:textId="661C7C40" w:rsidR="00C74F5B" w:rsidRDefault="0085247C">
      <w:r>
        <w:t>All staff must report accidents, incidents and near misses so that the company can learn from them and improve safety.</w:t>
      </w:r>
    </w:p>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lastRenderedPageBreak/>
        <w:t>Medicines Management Responsibility</w:t>
      </w:r>
    </w:p>
    <w:p w14:paraId="47C51088" w14:textId="77777777" w:rsidR="00C74F5B" w:rsidRDefault="0085247C">
      <w:pPr>
        <w:pStyle w:val="Subheader"/>
      </w:pPr>
      <w:r>
        <w:t>Nursing or registered healthcare professionals</w:t>
      </w:r>
    </w:p>
    <w:p w14:paraId="2AAB0A9D" w14:textId="3EAA180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EC2EFFD" w14:textId="77777777" w:rsidR="00C74F5B" w:rsidRDefault="0085247C">
      <w:pPr>
        <w:pStyle w:val="Heading2"/>
      </w:pPr>
      <w:r>
        <w:t>Policies and Procedures</w:t>
      </w:r>
    </w:p>
    <w:p w14:paraId="4DE0F273" w14:textId="29EEE14C" w:rsidR="00C74F5B" w:rsidRDefault="0085247C">
      <w:r>
        <w:t>All colleagues must comply with the Company Policies and Procedures which can be found on the company intranet.</w:t>
      </w:r>
    </w:p>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B30D6F8" w14:textId="7C0FA887" w:rsidR="00C74F5B" w:rsidRDefault="0085247C">
      <w:r>
        <w:t>The company recognises a “non-smoking” policy. Employees are not able to smoke anywhere within the premises or when outside on official business.</w:t>
      </w:r>
    </w:p>
    <w:p w14:paraId="4BB3DE8E" w14:textId="77777777" w:rsidR="00C74F5B" w:rsidRDefault="0085247C">
      <w:pPr>
        <w:pStyle w:val="Heading2"/>
      </w:pPr>
      <w:r>
        <w:t>Equal Opportunities</w:t>
      </w:r>
    </w:p>
    <w:p w14:paraId="658B26A1" w14:textId="14FDE93E"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79E6F1C7" w14:textId="32649232" w:rsidR="008F448E" w:rsidRPr="00E14D23" w:rsidRDefault="0085247C" w:rsidP="3764B89B">
      <w:pPr>
        <w:pStyle w:val="Subheader"/>
        <w:rPr>
          <w:rFonts w:asciiTheme="minorHAnsi" w:eastAsiaTheme="minorEastAsia" w:hAnsiTheme="minorHAnsi" w:cstheme="minorBidi"/>
          <w:sz w:val="28"/>
          <w:szCs w:val="28"/>
        </w:rPr>
      </w:pPr>
      <w:r w:rsidRPr="3764B89B">
        <w:rPr>
          <w:rFonts w:asciiTheme="minorHAnsi" w:eastAsiaTheme="minorEastAsia" w:hAnsiTheme="minorHAnsi" w:cstheme="minorBidi"/>
          <w:sz w:val="28"/>
          <w:szCs w:val="28"/>
        </w:rPr>
        <w:t>Essential</w:t>
      </w:r>
      <w:bookmarkStart w:id="1" w:name="_Hlk187919637"/>
    </w:p>
    <w:p w14:paraId="4F1F0A86" w14:textId="3D1DDFD2" w:rsidR="008F448E" w:rsidRDefault="31380BBA" w:rsidP="3764B89B">
      <w:pPr>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Educated to A-Level or equivalent knowledge and competency</w:t>
      </w:r>
    </w:p>
    <w:p w14:paraId="604E181E" w14:textId="67A4AC19"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Excellent organisational, IT and communication skills</w:t>
      </w:r>
    </w:p>
    <w:p w14:paraId="20AB671B" w14:textId="2155A838"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Substantial experience in an administrative position</w:t>
      </w:r>
    </w:p>
    <w:p w14:paraId="321535CA" w14:textId="10FB3488"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Comprehensive knowledge of office procedures </w:t>
      </w:r>
    </w:p>
    <w:p w14:paraId="76EACACE" w14:textId="4C30B174"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Above-basic knowledge of a range of Microsoft Office packages</w:t>
      </w:r>
    </w:p>
    <w:p w14:paraId="1CC1304C" w14:textId="1A5F4822"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Supervisory experience in a patient/service focused environment delivering services to </w:t>
      </w:r>
      <w:proofErr w:type="gramStart"/>
      <w:r w:rsidRPr="3764B89B">
        <w:rPr>
          <w:rFonts w:ascii="Calibri" w:hAnsi="Calibri" w:cs="Calibri"/>
          <w:szCs w:val="24"/>
        </w:rPr>
        <w:t>a number of</w:t>
      </w:r>
      <w:proofErr w:type="gramEnd"/>
      <w:r w:rsidRPr="3764B89B">
        <w:rPr>
          <w:rFonts w:ascii="Calibri" w:hAnsi="Calibri" w:cs="Calibri"/>
          <w:szCs w:val="24"/>
        </w:rPr>
        <w:t xml:space="preserve"> people and managing workload priorities</w:t>
      </w:r>
    </w:p>
    <w:p w14:paraId="147E321B" w14:textId="3428E73B"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Evidence of administrative experience within a customer / patient focused environment </w:t>
      </w:r>
    </w:p>
    <w:p w14:paraId="38E1904D" w14:textId="167FF8DE"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To have worked previously in a medical, health or social care environment</w:t>
      </w:r>
    </w:p>
    <w:p w14:paraId="4B095857" w14:textId="0A1D51FE"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Knowledge of data protection and confidentiality</w:t>
      </w:r>
    </w:p>
    <w:p w14:paraId="4C8DFEDC" w14:textId="18FA3839"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Experience in waiting list management of a large referral base </w:t>
      </w:r>
    </w:p>
    <w:p w14:paraId="39BFED4D" w14:textId="6691E877"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of using PAS (e.g SystmOne)</w:t>
      </w:r>
    </w:p>
    <w:p w14:paraId="684B69F9" w14:textId="288C4237"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Knowledge of Information Governance</w:t>
      </w:r>
    </w:p>
    <w:p w14:paraId="3B22165A" w14:textId="2FC88D05"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of multi-tasking and prioritising work</w:t>
      </w:r>
    </w:p>
    <w:p w14:paraId="62DD7805" w14:textId="6DA8FB5C"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in collecting information and chasing responses from colleagues at different levels of the organisation</w:t>
      </w:r>
    </w:p>
    <w:p w14:paraId="102B3359" w14:textId="78E6CD46"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Excellent organisational skills</w:t>
      </w:r>
    </w:p>
    <w:p w14:paraId="74C6F0CB" w14:textId="001C2F82"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Excellent communication skills (written, face to face and on the telephone)</w:t>
      </w:r>
    </w:p>
    <w:p w14:paraId="535454FB" w14:textId="56D46C9F"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 xml:space="preserve">Conscientious in undertaking work and reporting problems to manager </w:t>
      </w:r>
    </w:p>
    <w:p w14:paraId="2196D216" w14:textId="0EB07AD2"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 xml:space="preserve">Ensure staff and patient confidentiality is </w:t>
      </w:r>
      <w:proofErr w:type="gramStart"/>
      <w:r w:rsidRPr="3764B89B">
        <w:rPr>
          <w:rFonts w:ascii="Calibri" w:hAnsi="Calibri" w:cs="Calibri"/>
          <w:sz w:val="22"/>
        </w:rPr>
        <w:t>maintained at all times</w:t>
      </w:r>
      <w:proofErr w:type="gramEnd"/>
    </w:p>
    <w:p w14:paraId="2D78E5C5" w14:textId="29617AEF" w:rsidR="008F448E" w:rsidRDefault="57595DCF" w:rsidP="3764B89B">
      <w:pPr>
        <w:pStyle w:val="ListParagraph"/>
        <w:numPr>
          <w:ilvl w:val="0"/>
          <w:numId w:val="5"/>
        </w:numPr>
        <w:suppressAutoHyphens w:val="0"/>
        <w:autoSpaceDN/>
        <w:spacing w:after="0" w:line="240" w:lineRule="auto"/>
        <w:rPr>
          <w:szCs w:val="24"/>
        </w:rPr>
      </w:pPr>
      <w:r w:rsidRPr="3764B89B">
        <w:rPr>
          <w:rFonts w:ascii="Calibri" w:hAnsi="Calibri" w:cs="Calibri"/>
          <w:sz w:val="22"/>
        </w:rPr>
        <w:t>Self-motivated</w:t>
      </w:r>
    </w:p>
    <w:p w14:paraId="038A4AEF" w14:textId="3907B346" w:rsidR="008F448E" w:rsidRDefault="003C13E5" w:rsidP="3764B89B">
      <w:pPr>
        <w:pStyle w:val="ListParagraph"/>
        <w:numPr>
          <w:ilvl w:val="0"/>
          <w:numId w:val="5"/>
        </w:numPr>
        <w:suppressAutoHyphens w:val="0"/>
        <w:autoSpaceDN/>
        <w:spacing w:after="0" w:line="240" w:lineRule="auto"/>
        <w:rPr>
          <w:rFonts w:ascii="Calibri" w:hAnsi="Calibri"/>
          <w:szCs w:val="24"/>
          <w:lang w:eastAsia="en-GB"/>
        </w:rPr>
      </w:pPr>
      <w:r w:rsidRPr="3764B89B">
        <w:rPr>
          <w:rFonts w:ascii="Calibri" w:hAnsi="Calibri"/>
          <w:szCs w:val="24"/>
          <w:lang w:eastAsia="en-GB"/>
        </w:rPr>
        <w:t>Able to work unsupervised</w:t>
      </w:r>
    </w:p>
    <w:p w14:paraId="2823DC7B" w14:textId="19908A36" w:rsidR="008F448E" w:rsidRDefault="008F448E" w:rsidP="3764B89B">
      <w:pPr>
        <w:pStyle w:val="ListParagraph"/>
        <w:numPr>
          <w:ilvl w:val="0"/>
          <w:numId w:val="5"/>
        </w:numPr>
        <w:suppressAutoHyphens w:val="0"/>
        <w:autoSpaceDN/>
        <w:spacing w:after="0" w:line="240" w:lineRule="auto"/>
        <w:rPr>
          <w:rFonts w:ascii="Calibri" w:hAnsi="Calibri"/>
          <w:szCs w:val="24"/>
          <w:lang w:eastAsia="en-GB"/>
        </w:rPr>
      </w:pPr>
      <w:r w:rsidRPr="3764B89B">
        <w:rPr>
          <w:rFonts w:ascii="Calibri" w:hAnsi="Calibri"/>
          <w:szCs w:val="24"/>
          <w:lang w:eastAsia="en-GB"/>
        </w:rPr>
        <w:t>Car driver and able to access a vehicle for work purposes</w:t>
      </w:r>
    </w:p>
    <w:bookmarkEnd w:id="1"/>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98C9" w14:textId="77777777" w:rsidR="004C54F7" w:rsidRDefault="004C54F7">
      <w:pPr>
        <w:spacing w:after="0" w:line="240" w:lineRule="auto"/>
      </w:pPr>
      <w:r>
        <w:separator/>
      </w:r>
    </w:p>
  </w:endnote>
  <w:endnote w:type="continuationSeparator" w:id="0">
    <w:p w14:paraId="542EBE40" w14:textId="77777777" w:rsidR="004C54F7" w:rsidRDefault="004C54F7">
      <w:pPr>
        <w:spacing w:after="0" w:line="240" w:lineRule="auto"/>
      </w:pPr>
      <w:r>
        <w:continuationSeparator/>
      </w:r>
    </w:p>
  </w:endnote>
  <w:endnote w:type="continuationNotice" w:id="1">
    <w:p w14:paraId="2321C899" w14:textId="77777777" w:rsidR="004C54F7" w:rsidRDefault="004C5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8241"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2" w:name="_Hlk89170336"/>
    <w:bookmarkEnd w:id="2"/>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9D7" w14:textId="77777777" w:rsidR="004C54F7" w:rsidRDefault="004C54F7">
      <w:pPr>
        <w:spacing w:after="0" w:line="240" w:lineRule="auto"/>
      </w:pPr>
      <w:r>
        <w:separator/>
      </w:r>
    </w:p>
  </w:footnote>
  <w:footnote w:type="continuationSeparator" w:id="0">
    <w:p w14:paraId="01253881" w14:textId="77777777" w:rsidR="004C54F7" w:rsidRDefault="004C54F7">
      <w:pPr>
        <w:spacing w:after="0" w:line="240" w:lineRule="auto"/>
      </w:pPr>
      <w:r>
        <w:continuationSeparator/>
      </w:r>
    </w:p>
  </w:footnote>
  <w:footnote w:type="continuationNotice" w:id="1">
    <w:p w14:paraId="5FE5369F" w14:textId="77777777" w:rsidR="004C54F7" w:rsidRDefault="004C5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intelligence2.xml><?xml version="1.0" encoding="utf-8"?>
<int2:intelligence xmlns:int2="http://schemas.microsoft.com/office/intelligence/2020/intelligence" xmlns:oel="http://schemas.microsoft.com/office/2019/extlst">
  <int2:observations>
    <int2:textHash int2:hashCode="JgtY6hJIkityHB" int2:id="SottoLs8">
      <int2:state int2:value="Rejected" int2:type="AugLoop_Text_Critique"/>
    </int2:textHash>
    <int2:textHash int2:hashCode="aG+z44WpgrTp0l" int2:id="VY6MGuRh">
      <int2:state int2:value="Rejected" int2:type="AugLoop_Text_Critique"/>
    </int2:textHash>
    <int2:textHash int2:hashCode="xQy+KnIliT8rxm" int2:id="R2XlwC26">
      <int2:state int2:value="Rejected" int2:type="AugLoop_Text_Critique"/>
    </int2:textHash>
    <int2:textHash int2:hashCode="kv4UVae7TQCfC0" int2:id="wrcwjvGm">
      <int2:state int2:value="Rejected" int2:type="AugLoop_Text_Critique"/>
    </int2:textHash>
    <int2:textHash int2:hashCode="Pwxxtk1Oaaejcq" int2:id="fK0bTq7E">
      <int2:state int2:value="Rejected" int2:type="AugLoop_Text_Critique"/>
    </int2:textHash>
    <int2:bookmark int2:bookmarkName="_Int_4s33ZGeI" int2:invalidationBookmarkName="" int2:hashCode="+/Y8atulf/KhjY" int2:id="8Mgfj8r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229BF"/>
    <w:multiLevelType w:val="hybridMultilevel"/>
    <w:tmpl w:val="33C0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2B77DE"/>
    <w:multiLevelType w:val="hybridMultilevel"/>
    <w:tmpl w:val="97F644D8"/>
    <w:lvl w:ilvl="0" w:tplc="800489F4">
      <w:start w:val="13"/>
      <w:numFmt w:val="decimal"/>
      <w:lvlText w:val="%1."/>
      <w:lvlJc w:val="left"/>
      <w:pPr>
        <w:ind w:left="720" w:hanging="360"/>
      </w:pPr>
    </w:lvl>
    <w:lvl w:ilvl="1" w:tplc="0186ECB0">
      <w:start w:val="1"/>
      <w:numFmt w:val="lowerLetter"/>
      <w:lvlText w:val="%2."/>
      <w:lvlJc w:val="left"/>
      <w:pPr>
        <w:ind w:left="1440" w:hanging="360"/>
      </w:pPr>
    </w:lvl>
    <w:lvl w:ilvl="2" w:tplc="B83ECE60">
      <w:start w:val="1"/>
      <w:numFmt w:val="lowerRoman"/>
      <w:lvlText w:val="%3."/>
      <w:lvlJc w:val="right"/>
      <w:pPr>
        <w:ind w:left="2160" w:hanging="180"/>
      </w:pPr>
    </w:lvl>
    <w:lvl w:ilvl="3" w:tplc="EE92035E">
      <w:start w:val="1"/>
      <w:numFmt w:val="decimal"/>
      <w:lvlText w:val="%4."/>
      <w:lvlJc w:val="left"/>
      <w:pPr>
        <w:ind w:left="2880" w:hanging="360"/>
      </w:pPr>
    </w:lvl>
    <w:lvl w:ilvl="4" w:tplc="9306C0C0">
      <w:start w:val="1"/>
      <w:numFmt w:val="lowerLetter"/>
      <w:lvlText w:val="%5."/>
      <w:lvlJc w:val="left"/>
      <w:pPr>
        <w:ind w:left="3600" w:hanging="360"/>
      </w:pPr>
    </w:lvl>
    <w:lvl w:ilvl="5" w:tplc="0A000CEC">
      <w:start w:val="1"/>
      <w:numFmt w:val="lowerRoman"/>
      <w:lvlText w:val="%6."/>
      <w:lvlJc w:val="right"/>
      <w:pPr>
        <w:ind w:left="4320" w:hanging="180"/>
      </w:pPr>
    </w:lvl>
    <w:lvl w:ilvl="6" w:tplc="364C5086">
      <w:start w:val="1"/>
      <w:numFmt w:val="decimal"/>
      <w:lvlText w:val="%7."/>
      <w:lvlJc w:val="left"/>
      <w:pPr>
        <w:ind w:left="5040" w:hanging="360"/>
      </w:pPr>
    </w:lvl>
    <w:lvl w:ilvl="7" w:tplc="8EC81F6E">
      <w:start w:val="1"/>
      <w:numFmt w:val="lowerLetter"/>
      <w:lvlText w:val="%8."/>
      <w:lvlJc w:val="left"/>
      <w:pPr>
        <w:ind w:left="5760" w:hanging="360"/>
      </w:pPr>
    </w:lvl>
    <w:lvl w:ilvl="8" w:tplc="1960B90C">
      <w:start w:val="1"/>
      <w:numFmt w:val="lowerRoman"/>
      <w:lvlText w:val="%9."/>
      <w:lvlJc w:val="right"/>
      <w:pPr>
        <w:ind w:left="6480" w:hanging="180"/>
      </w:pPr>
    </w:lvl>
  </w:abstractNum>
  <w:abstractNum w:abstractNumId="9" w15:restartNumberingAfterBreak="0">
    <w:nsid w:val="438F02A5"/>
    <w:multiLevelType w:val="hybridMultilevel"/>
    <w:tmpl w:val="2D30EA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27565"/>
    <w:multiLevelType w:val="hybridMultilevel"/>
    <w:tmpl w:val="F3B880F4"/>
    <w:lvl w:ilvl="0" w:tplc="70A844D8">
      <w:start w:val="15"/>
      <w:numFmt w:val="decimal"/>
      <w:lvlText w:val="%1."/>
      <w:lvlJc w:val="left"/>
      <w:pPr>
        <w:ind w:left="720" w:hanging="360"/>
      </w:pPr>
    </w:lvl>
    <w:lvl w:ilvl="1" w:tplc="71344C8E">
      <w:start w:val="1"/>
      <w:numFmt w:val="lowerLetter"/>
      <w:lvlText w:val="%2."/>
      <w:lvlJc w:val="left"/>
      <w:pPr>
        <w:ind w:left="1440" w:hanging="360"/>
      </w:pPr>
    </w:lvl>
    <w:lvl w:ilvl="2" w:tplc="6A863818">
      <w:start w:val="1"/>
      <w:numFmt w:val="lowerRoman"/>
      <w:lvlText w:val="%3."/>
      <w:lvlJc w:val="right"/>
      <w:pPr>
        <w:ind w:left="2160" w:hanging="180"/>
      </w:pPr>
    </w:lvl>
    <w:lvl w:ilvl="3" w:tplc="66205FAA">
      <w:start w:val="1"/>
      <w:numFmt w:val="decimal"/>
      <w:lvlText w:val="%4."/>
      <w:lvlJc w:val="left"/>
      <w:pPr>
        <w:ind w:left="2880" w:hanging="360"/>
      </w:pPr>
    </w:lvl>
    <w:lvl w:ilvl="4" w:tplc="9878A872">
      <w:start w:val="1"/>
      <w:numFmt w:val="lowerLetter"/>
      <w:lvlText w:val="%5."/>
      <w:lvlJc w:val="left"/>
      <w:pPr>
        <w:ind w:left="3600" w:hanging="360"/>
      </w:pPr>
    </w:lvl>
    <w:lvl w:ilvl="5" w:tplc="990622CE">
      <w:start w:val="1"/>
      <w:numFmt w:val="lowerRoman"/>
      <w:lvlText w:val="%6."/>
      <w:lvlJc w:val="right"/>
      <w:pPr>
        <w:ind w:left="4320" w:hanging="180"/>
      </w:pPr>
    </w:lvl>
    <w:lvl w:ilvl="6" w:tplc="9F2AB4BE">
      <w:start w:val="1"/>
      <w:numFmt w:val="decimal"/>
      <w:lvlText w:val="%7."/>
      <w:lvlJc w:val="left"/>
      <w:pPr>
        <w:ind w:left="5040" w:hanging="360"/>
      </w:pPr>
    </w:lvl>
    <w:lvl w:ilvl="7" w:tplc="610A1C5A">
      <w:start w:val="1"/>
      <w:numFmt w:val="lowerLetter"/>
      <w:lvlText w:val="%8."/>
      <w:lvlJc w:val="left"/>
      <w:pPr>
        <w:ind w:left="5760" w:hanging="360"/>
      </w:pPr>
    </w:lvl>
    <w:lvl w:ilvl="8" w:tplc="0AF0D852">
      <w:start w:val="1"/>
      <w:numFmt w:val="lowerRoman"/>
      <w:lvlText w:val="%9."/>
      <w:lvlJc w:val="right"/>
      <w:pPr>
        <w:ind w:left="6480" w:hanging="180"/>
      </w:pPr>
    </w:lvl>
  </w:abstractNum>
  <w:abstractNum w:abstractNumId="13"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65674">
    <w:abstractNumId w:val="12"/>
  </w:num>
  <w:num w:numId="2" w16cid:durableId="1587807387">
    <w:abstractNumId w:val="8"/>
  </w:num>
  <w:num w:numId="3" w16cid:durableId="816992350">
    <w:abstractNumId w:val="4"/>
  </w:num>
  <w:num w:numId="4" w16cid:durableId="1855458011">
    <w:abstractNumId w:val="13"/>
  </w:num>
  <w:num w:numId="5" w16cid:durableId="1429734720">
    <w:abstractNumId w:val="9"/>
  </w:num>
  <w:num w:numId="6" w16cid:durableId="717555070">
    <w:abstractNumId w:val="11"/>
  </w:num>
  <w:num w:numId="7" w16cid:durableId="449125919">
    <w:abstractNumId w:val="6"/>
  </w:num>
  <w:num w:numId="8" w16cid:durableId="381054317">
    <w:abstractNumId w:val="0"/>
  </w:num>
  <w:num w:numId="9" w16cid:durableId="675152793">
    <w:abstractNumId w:val="3"/>
  </w:num>
  <w:num w:numId="10" w16cid:durableId="574554507">
    <w:abstractNumId w:val="5"/>
  </w:num>
  <w:num w:numId="11" w16cid:durableId="961955214">
    <w:abstractNumId w:val="2"/>
  </w:num>
  <w:num w:numId="12" w16cid:durableId="1781223013">
    <w:abstractNumId w:val="10"/>
  </w:num>
  <w:num w:numId="13" w16cid:durableId="1636249826">
    <w:abstractNumId w:val="1"/>
  </w:num>
  <w:num w:numId="14" w16cid:durableId="177039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4605B"/>
    <w:rsid w:val="00084879"/>
    <w:rsid w:val="00084D43"/>
    <w:rsid w:val="000D00FE"/>
    <w:rsid w:val="000E31C3"/>
    <w:rsid w:val="000F40BC"/>
    <w:rsid w:val="001053F7"/>
    <w:rsid w:val="00170C84"/>
    <w:rsid w:val="00193CDE"/>
    <w:rsid w:val="001A36D5"/>
    <w:rsid w:val="001A43CE"/>
    <w:rsid w:val="001B79E8"/>
    <w:rsid w:val="001C0C37"/>
    <w:rsid w:val="00203BBB"/>
    <w:rsid w:val="002201FF"/>
    <w:rsid w:val="00245497"/>
    <w:rsid w:val="0024669E"/>
    <w:rsid w:val="00281DB8"/>
    <w:rsid w:val="00293F6A"/>
    <w:rsid w:val="002B4DB8"/>
    <w:rsid w:val="002D5C15"/>
    <w:rsid w:val="002E6AF8"/>
    <w:rsid w:val="002F2E98"/>
    <w:rsid w:val="00313C85"/>
    <w:rsid w:val="00340129"/>
    <w:rsid w:val="0036153B"/>
    <w:rsid w:val="00377560"/>
    <w:rsid w:val="003924E3"/>
    <w:rsid w:val="00396FC0"/>
    <w:rsid w:val="003A18AC"/>
    <w:rsid w:val="003A34F1"/>
    <w:rsid w:val="003A6DD5"/>
    <w:rsid w:val="003C13E5"/>
    <w:rsid w:val="003C6773"/>
    <w:rsid w:val="003E6F83"/>
    <w:rsid w:val="00437FDA"/>
    <w:rsid w:val="00452828"/>
    <w:rsid w:val="0048634F"/>
    <w:rsid w:val="00490009"/>
    <w:rsid w:val="004A75CC"/>
    <w:rsid w:val="004C54F7"/>
    <w:rsid w:val="004D40E6"/>
    <w:rsid w:val="004F3A1B"/>
    <w:rsid w:val="00525297"/>
    <w:rsid w:val="00542397"/>
    <w:rsid w:val="005C1AC0"/>
    <w:rsid w:val="005D364A"/>
    <w:rsid w:val="006129F2"/>
    <w:rsid w:val="00654C8B"/>
    <w:rsid w:val="006624E0"/>
    <w:rsid w:val="0066583D"/>
    <w:rsid w:val="00670843"/>
    <w:rsid w:val="006814DC"/>
    <w:rsid w:val="006845D6"/>
    <w:rsid w:val="0068784B"/>
    <w:rsid w:val="006A2A61"/>
    <w:rsid w:val="006A49D6"/>
    <w:rsid w:val="006D01EB"/>
    <w:rsid w:val="006D5B68"/>
    <w:rsid w:val="006F4BC8"/>
    <w:rsid w:val="007007BF"/>
    <w:rsid w:val="00701A9B"/>
    <w:rsid w:val="00726506"/>
    <w:rsid w:val="007301A3"/>
    <w:rsid w:val="00735262"/>
    <w:rsid w:val="00795BF2"/>
    <w:rsid w:val="007B4B89"/>
    <w:rsid w:val="007D7D29"/>
    <w:rsid w:val="0080420B"/>
    <w:rsid w:val="00817C7F"/>
    <w:rsid w:val="00844CEE"/>
    <w:rsid w:val="0085247C"/>
    <w:rsid w:val="0086204E"/>
    <w:rsid w:val="00877658"/>
    <w:rsid w:val="0088528F"/>
    <w:rsid w:val="0088647E"/>
    <w:rsid w:val="008C574A"/>
    <w:rsid w:val="008C61F7"/>
    <w:rsid w:val="008D7CCE"/>
    <w:rsid w:val="008F448E"/>
    <w:rsid w:val="0090178B"/>
    <w:rsid w:val="0090619B"/>
    <w:rsid w:val="00907BD3"/>
    <w:rsid w:val="00917440"/>
    <w:rsid w:val="00920CD8"/>
    <w:rsid w:val="00930EB6"/>
    <w:rsid w:val="00934404"/>
    <w:rsid w:val="0096418C"/>
    <w:rsid w:val="00964BA5"/>
    <w:rsid w:val="009B4944"/>
    <w:rsid w:val="009F5928"/>
    <w:rsid w:val="00A0714C"/>
    <w:rsid w:val="00A217E6"/>
    <w:rsid w:val="00A30778"/>
    <w:rsid w:val="00A90CE0"/>
    <w:rsid w:val="00AC543E"/>
    <w:rsid w:val="00AC561C"/>
    <w:rsid w:val="00AD2A99"/>
    <w:rsid w:val="00AF0C41"/>
    <w:rsid w:val="00B15093"/>
    <w:rsid w:val="00B26752"/>
    <w:rsid w:val="00B3289A"/>
    <w:rsid w:val="00B332F8"/>
    <w:rsid w:val="00B42A1D"/>
    <w:rsid w:val="00B5727D"/>
    <w:rsid w:val="00B6283A"/>
    <w:rsid w:val="00BA42F7"/>
    <w:rsid w:val="00BE6FAE"/>
    <w:rsid w:val="00BF31FC"/>
    <w:rsid w:val="00BF71FB"/>
    <w:rsid w:val="00C13E07"/>
    <w:rsid w:val="00C45B06"/>
    <w:rsid w:val="00C50BC8"/>
    <w:rsid w:val="00C64967"/>
    <w:rsid w:val="00C70294"/>
    <w:rsid w:val="00C74F5B"/>
    <w:rsid w:val="00C7551B"/>
    <w:rsid w:val="00CA076F"/>
    <w:rsid w:val="00CD46B8"/>
    <w:rsid w:val="00CD56B7"/>
    <w:rsid w:val="00D07BD1"/>
    <w:rsid w:val="00D114D0"/>
    <w:rsid w:val="00D26DA9"/>
    <w:rsid w:val="00D31A94"/>
    <w:rsid w:val="00D67F0F"/>
    <w:rsid w:val="00D70F0D"/>
    <w:rsid w:val="00D773BE"/>
    <w:rsid w:val="00DA05C7"/>
    <w:rsid w:val="00DA45FE"/>
    <w:rsid w:val="00DB54CD"/>
    <w:rsid w:val="00DC3C2D"/>
    <w:rsid w:val="00DE2289"/>
    <w:rsid w:val="00E025B5"/>
    <w:rsid w:val="00E14D23"/>
    <w:rsid w:val="00E31232"/>
    <w:rsid w:val="00E520CE"/>
    <w:rsid w:val="00E6666F"/>
    <w:rsid w:val="00EB2A3F"/>
    <w:rsid w:val="00EB3959"/>
    <w:rsid w:val="00EC6D8C"/>
    <w:rsid w:val="00ED7379"/>
    <w:rsid w:val="00EF6251"/>
    <w:rsid w:val="00EF74B5"/>
    <w:rsid w:val="00F05220"/>
    <w:rsid w:val="00F10AB5"/>
    <w:rsid w:val="00F243FB"/>
    <w:rsid w:val="00F50E9A"/>
    <w:rsid w:val="00F73CD6"/>
    <w:rsid w:val="00F843D9"/>
    <w:rsid w:val="00FA1594"/>
    <w:rsid w:val="00FA2FD8"/>
    <w:rsid w:val="00FD0AA0"/>
    <w:rsid w:val="00FD50A3"/>
    <w:rsid w:val="00FF03E2"/>
    <w:rsid w:val="00FF6876"/>
    <w:rsid w:val="00FF7FAF"/>
    <w:rsid w:val="0A4119A0"/>
    <w:rsid w:val="0B114289"/>
    <w:rsid w:val="0D2272BA"/>
    <w:rsid w:val="0D6A1015"/>
    <w:rsid w:val="1003C7C4"/>
    <w:rsid w:val="10E80EFF"/>
    <w:rsid w:val="11DF860A"/>
    <w:rsid w:val="13C5F589"/>
    <w:rsid w:val="15384BD8"/>
    <w:rsid w:val="17FB462F"/>
    <w:rsid w:val="1A0F1002"/>
    <w:rsid w:val="1F9E859F"/>
    <w:rsid w:val="204D8342"/>
    <w:rsid w:val="20D97F94"/>
    <w:rsid w:val="23768A15"/>
    <w:rsid w:val="257226F8"/>
    <w:rsid w:val="280D87BC"/>
    <w:rsid w:val="2C40B3DC"/>
    <w:rsid w:val="2D085B98"/>
    <w:rsid w:val="31380BBA"/>
    <w:rsid w:val="339D97FE"/>
    <w:rsid w:val="34C62123"/>
    <w:rsid w:val="36756715"/>
    <w:rsid w:val="375F3B26"/>
    <w:rsid w:val="3764B89B"/>
    <w:rsid w:val="3F76248C"/>
    <w:rsid w:val="40E34956"/>
    <w:rsid w:val="429E55E9"/>
    <w:rsid w:val="4375CDBE"/>
    <w:rsid w:val="44D29FFD"/>
    <w:rsid w:val="4848E804"/>
    <w:rsid w:val="523B4202"/>
    <w:rsid w:val="5525B4D0"/>
    <w:rsid w:val="55F40332"/>
    <w:rsid w:val="57595DCF"/>
    <w:rsid w:val="57A5649A"/>
    <w:rsid w:val="5983EAED"/>
    <w:rsid w:val="5C92FC32"/>
    <w:rsid w:val="60A52515"/>
    <w:rsid w:val="60A78473"/>
    <w:rsid w:val="626750A2"/>
    <w:rsid w:val="68C36F76"/>
    <w:rsid w:val="6BA07002"/>
    <w:rsid w:val="6E6D09F2"/>
    <w:rsid w:val="746C2ABB"/>
    <w:rsid w:val="751D1D2B"/>
    <w:rsid w:val="755D368B"/>
    <w:rsid w:val="7CD62C17"/>
    <w:rsid w:val="7D1B8EDF"/>
    <w:rsid w:val="7DCC9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3"/>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3"/>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0</TotalTime>
  <Pages>6</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2025-05-06T14:10:00Z</dcterms:created>
  <dcterms:modified xsi:type="dcterms:W3CDTF">2025-05-06T14:10:00Z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