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4E98DFFA" w:rsidR="00267D6E" w:rsidRPr="00267D6E" w:rsidRDefault="00EB031C" w:rsidP="006C13BF">
                <w:pPr>
                  <w:spacing w:before="160"/>
                </w:pPr>
                <w:r>
                  <w:rPr>
                    <w:rFonts w:asciiTheme="minorHAnsi" w:eastAsia="Arial" w:hAnsiTheme="minorHAnsi" w:cstheme="minorHAnsi"/>
                    <w:bCs/>
                    <w:spacing w:val="-1"/>
                    <w:sz w:val="22"/>
                  </w:rPr>
                  <w:t>Senior Cardiac Physiologist – Band 8a</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A0C701A" w:rsidR="00267D6E" w:rsidRPr="00267D6E" w:rsidRDefault="00EB031C" w:rsidP="006C13BF">
            <w:pPr>
              <w:spacing w:before="160"/>
            </w:pPr>
            <w:r>
              <w:t>Heart Failure Nurse Consultant Practitioner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703CE6BE" w14:textId="77777777" w:rsidR="00EB031C" w:rsidRDefault="00EB031C" w:rsidP="00EB031C">
      <w:pPr>
        <w:spacing w:after="0"/>
      </w:pPr>
      <w:r>
        <w:t xml:space="preserve">Working in community based rapid access diagnostic clinics and community heart failure services, </w:t>
      </w:r>
    </w:p>
    <w:p w14:paraId="6B6D01AE" w14:textId="77777777" w:rsidR="00EB031C" w:rsidRDefault="00EB031C" w:rsidP="00EB031C">
      <w:pPr>
        <w:spacing w:after="0"/>
      </w:pPr>
      <w:r>
        <w:t xml:space="preserve">the post holder will perform, and report, high quality echocardiograms and other non-invasive cardiac </w:t>
      </w:r>
    </w:p>
    <w:p w14:paraId="4FE65763" w14:textId="77777777" w:rsidR="00EB031C" w:rsidRDefault="00EB031C" w:rsidP="00EB031C">
      <w:pPr>
        <w:spacing w:after="0"/>
      </w:pPr>
      <w:r>
        <w:t xml:space="preserve">investigations as required, providing specialised advice in the field of echocardiography and other </w:t>
      </w:r>
    </w:p>
    <w:p w14:paraId="52B34F73" w14:textId="77777777" w:rsidR="00EB031C" w:rsidRDefault="00EB031C" w:rsidP="00EB031C">
      <w:pPr>
        <w:spacing w:after="0"/>
      </w:pPr>
      <w:r>
        <w:t xml:space="preserve">non-invasive cardiac investigations. The post holder will also be responsible for elements of training, </w:t>
      </w:r>
    </w:p>
    <w:p w14:paraId="43FBCA7D" w14:textId="77777777" w:rsidR="00EB031C" w:rsidRDefault="00EB031C" w:rsidP="00EB031C">
      <w:pPr>
        <w:spacing w:after="0"/>
      </w:pPr>
      <w:r>
        <w:t>service development, clinical and peer audit.</w:t>
      </w:r>
    </w:p>
    <w:p w14:paraId="2D9403D7" w14:textId="77777777" w:rsidR="00EB031C" w:rsidRDefault="00EB031C" w:rsidP="00EB031C">
      <w:pPr>
        <w:spacing w:after="0"/>
      </w:pPr>
      <w:r>
        <w:t xml:space="preserve">The post holder will actively collaborate with and seek guidance from Consultant Cardiologists, Heart </w:t>
      </w:r>
    </w:p>
    <w:p w14:paraId="2E45FD57" w14:textId="22640E32" w:rsidR="00EB031C" w:rsidRPr="00EB031C" w:rsidRDefault="00EB031C" w:rsidP="00EB031C">
      <w:pPr>
        <w:spacing w:after="0"/>
      </w:pPr>
      <w:r>
        <w:t>Failure Specialist Nurses, GPs and other healthcare professionals regarding patient care as required.</w:t>
      </w:r>
      <w:r>
        <w:cr/>
      </w:r>
    </w:p>
    <w:p w14:paraId="0A644594" w14:textId="77777777" w:rsidR="00724F54" w:rsidRDefault="00724F54" w:rsidP="00A302D7">
      <w:pPr>
        <w:pStyle w:val="Subheader"/>
      </w:pPr>
      <w:r>
        <w:t>Base</w:t>
      </w:r>
    </w:p>
    <w:p w14:paraId="4E09F622" w14:textId="77777777" w:rsidR="00EB031C" w:rsidRDefault="00EB031C" w:rsidP="00A302D7">
      <w:pPr>
        <w:pStyle w:val="Subheader"/>
        <w:rPr>
          <w:rFonts w:ascii="Avenir Book" w:eastAsia="Calibri" w:hAnsi="Avenir Book"/>
          <w:b w:val="0"/>
          <w:szCs w:val="22"/>
        </w:rPr>
      </w:pPr>
      <w:r w:rsidRPr="00EB031C">
        <w:rPr>
          <w:rFonts w:ascii="Avenir Book" w:eastAsia="Calibri" w:hAnsi="Avenir Book"/>
          <w:b w:val="0"/>
          <w:szCs w:val="22"/>
        </w:rPr>
        <w:t>Various locations across North and West Wiltshire, Flexible base</w:t>
      </w:r>
      <w:r w:rsidRPr="00EB031C">
        <w:rPr>
          <w:rFonts w:ascii="Avenir Book" w:eastAsia="Calibri" w:hAnsi="Avenir Book"/>
          <w:b w:val="0"/>
          <w:szCs w:val="22"/>
        </w:rPr>
        <w:cr/>
      </w:r>
    </w:p>
    <w:p w14:paraId="4D859532" w14:textId="04E48689" w:rsidR="00CC5AC8" w:rsidRDefault="00CC5AC8" w:rsidP="00A302D7">
      <w:pPr>
        <w:pStyle w:val="Subheader"/>
      </w:pPr>
      <w:r>
        <w:t>This post is responsible for</w:t>
      </w:r>
    </w:p>
    <w:p w14:paraId="1F4E6BA9" w14:textId="77777777" w:rsidR="00EB031C" w:rsidRDefault="00EB031C" w:rsidP="00EB031C">
      <w:pPr>
        <w:pStyle w:val="Bulletpoints"/>
        <w:rPr>
          <w:lang w:eastAsia="en-GB"/>
        </w:rPr>
      </w:pPr>
      <w:r>
        <w:rPr>
          <w:lang w:eastAsia="en-GB"/>
        </w:rPr>
        <w:t xml:space="preserve">Work as an autonomous practitioner within the Community Heart Failure Team, being responsible </w:t>
      </w:r>
    </w:p>
    <w:p w14:paraId="1E84F935" w14:textId="77777777" w:rsidR="00EB031C" w:rsidRDefault="00EB031C" w:rsidP="00EB031C">
      <w:pPr>
        <w:pStyle w:val="Bulletpoints"/>
        <w:numPr>
          <w:ilvl w:val="0"/>
          <w:numId w:val="0"/>
        </w:numPr>
        <w:ind w:left="567"/>
        <w:rPr>
          <w:lang w:eastAsia="en-GB"/>
        </w:rPr>
      </w:pPr>
      <w:r>
        <w:rPr>
          <w:lang w:eastAsia="en-GB"/>
        </w:rPr>
        <w:t xml:space="preserve">for the provision of non-invasive cardiac investigations, predominantly echocardiography, resting </w:t>
      </w:r>
    </w:p>
    <w:p w14:paraId="6E592351" w14:textId="77777777" w:rsidR="00EB031C" w:rsidRDefault="00EB031C" w:rsidP="00EB031C">
      <w:pPr>
        <w:pStyle w:val="Bulletpoints"/>
        <w:rPr>
          <w:lang w:eastAsia="en-GB"/>
        </w:rPr>
      </w:pPr>
      <w:r>
        <w:rPr>
          <w:lang w:eastAsia="en-GB"/>
        </w:rPr>
        <w:t>ECGs and ambulatory monitoring, to the population of North and West Wiltshire</w:t>
      </w:r>
    </w:p>
    <w:p w14:paraId="6CACDC0D" w14:textId="31050129" w:rsidR="00EB031C" w:rsidRDefault="00EB031C" w:rsidP="00EB031C">
      <w:pPr>
        <w:pStyle w:val="Bulletpoints"/>
        <w:rPr>
          <w:lang w:eastAsia="en-GB"/>
        </w:rPr>
      </w:pPr>
      <w:r>
        <w:rPr>
          <w:lang w:eastAsia="en-GB"/>
        </w:rPr>
        <w:t xml:space="preserve">Work in various community health centre settings, providing high quality, patient-centred care with </w:t>
      </w:r>
    </w:p>
    <w:p w14:paraId="3E82C1DA" w14:textId="77777777" w:rsidR="00EB031C" w:rsidRDefault="00EB031C" w:rsidP="00EB031C">
      <w:pPr>
        <w:pStyle w:val="Bulletpoints"/>
        <w:numPr>
          <w:ilvl w:val="0"/>
          <w:numId w:val="0"/>
        </w:numPr>
        <w:ind w:left="567"/>
        <w:rPr>
          <w:lang w:eastAsia="en-GB"/>
        </w:rPr>
      </w:pPr>
      <w:r>
        <w:rPr>
          <w:lang w:eastAsia="en-GB"/>
        </w:rPr>
        <w:t>responsibility for clinical imaging standards</w:t>
      </w:r>
    </w:p>
    <w:p w14:paraId="3953AE06" w14:textId="313D03A9" w:rsidR="00EB031C" w:rsidRDefault="00EB031C" w:rsidP="00EB031C">
      <w:pPr>
        <w:pStyle w:val="Bulletpoints"/>
        <w:rPr>
          <w:lang w:eastAsia="en-GB"/>
        </w:rPr>
      </w:pPr>
      <w:r>
        <w:rPr>
          <w:lang w:eastAsia="en-GB"/>
        </w:rPr>
        <w:t xml:space="preserve">Perform domiciliary cardiac investigations, usually echocardiography, on housebound patients as </w:t>
      </w:r>
    </w:p>
    <w:p w14:paraId="5A47F03F" w14:textId="77777777" w:rsidR="00EB031C" w:rsidRDefault="00EB031C" w:rsidP="00EB031C">
      <w:pPr>
        <w:pStyle w:val="Bulletpoints"/>
        <w:numPr>
          <w:ilvl w:val="0"/>
          <w:numId w:val="0"/>
        </w:numPr>
        <w:ind w:left="567"/>
        <w:rPr>
          <w:lang w:eastAsia="en-GB"/>
        </w:rPr>
      </w:pPr>
      <w:r>
        <w:rPr>
          <w:lang w:eastAsia="en-GB"/>
        </w:rPr>
        <w:t>required</w:t>
      </w:r>
    </w:p>
    <w:p w14:paraId="14D89973" w14:textId="0F7674E0" w:rsidR="00EB031C" w:rsidRDefault="00EB031C" w:rsidP="00EB031C">
      <w:pPr>
        <w:pStyle w:val="Bulletpoints"/>
        <w:rPr>
          <w:lang w:eastAsia="en-GB"/>
        </w:rPr>
      </w:pPr>
      <w:r>
        <w:rPr>
          <w:lang w:eastAsia="en-GB"/>
        </w:rPr>
        <w:t>Provide clinical supervision, audit and training of other cardiac physiologists within the Service.</w:t>
      </w:r>
    </w:p>
    <w:p w14:paraId="54838E38" w14:textId="77777777" w:rsidR="00EB031C" w:rsidRPr="00EB031C" w:rsidRDefault="00EB031C" w:rsidP="00EB031C">
      <w:pPr>
        <w:pStyle w:val="Bulletpoints"/>
        <w:numPr>
          <w:ilvl w:val="0"/>
          <w:numId w:val="0"/>
        </w:numPr>
        <w:ind w:left="567"/>
        <w:rPr>
          <w:b/>
          <w:bCs/>
          <w:lang w:eastAsia="en-GB"/>
        </w:rPr>
      </w:pPr>
      <w:r w:rsidRPr="00EB031C">
        <w:rPr>
          <w:b/>
          <w:bCs/>
          <w:lang w:eastAsia="en-GB"/>
        </w:rPr>
        <w:t>In addition to the clinical workload, the post-holder will:</w:t>
      </w:r>
    </w:p>
    <w:p w14:paraId="55F3D215" w14:textId="7CDBC350" w:rsidR="00EB031C" w:rsidRDefault="00EB031C" w:rsidP="00EB031C">
      <w:pPr>
        <w:pStyle w:val="Bulletpoints"/>
        <w:rPr>
          <w:lang w:eastAsia="en-GB"/>
        </w:rPr>
      </w:pPr>
      <w:r>
        <w:rPr>
          <w:lang w:eastAsia="en-GB"/>
        </w:rPr>
        <w:t>Collaborate with other members of the Community Heart Failure and Cardiac Diagnostic Teams</w:t>
      </w:r>
    </w:p>
    <w:p w14:paraId="0DCC6E84" w14:textId="77FFDC51" w:rsidR="00CC5AC8" w:rsidRDefault="00EB031C" w:rsidP="00EB031C">
      <w:pPr>
        <w:pStyle w:val="Bulletpoints"/>
        <w:numPr>
          <w:ilvl w:val="0"/>
          <w:numId w:val="0"/>
        </w:numPr>
        <w:ind w:left="567"/>
        <w:rPr>
          <w:lang w:eastAsia="en-GB"/>
        </w:rPr>
      </w:pPr>
      <w:r>
        <w:rPr>
          <w:lang w:eastAsia="en-GB"/>
        </w:rPr>
        <w:t>t</w:t>
      </w:r>
      <w:r>
        <w:rPr>
          <w:lang w:eastAsia="en-GB"/>
        </w:rPr>
        <w:t>o provide specialised advice, training, mentoring, supervision, and assessment in the field of non</w:t>
      </w:r>
      <w:r>
        <w:rPr>
          <w:lang w:eastAsia="en-GB"/>
        </w:rPr>
        <w:t>-</w:t>
      </w:r>
      <w:r>
        <w:rPr>
          <w:lang w:eastAsia="en-GB"/>
        </w:rPr>
        <w:t>invasive cardiac investigations relevant to the servic</w:t>
      </w:r>
      <w:r>
        <w:rPr>
          <w:lang w:eastAsia="en-GB"/>
        </w:rPr>
        <w:t>e.</w:t>
      </w:r>
    </w:p>
    <w:p w14:paraId="323E0C33" w14:textId="77777777" w:rsidR="00EB031C" w:rsidRPr="00EB031C" w:rsidRDefault="00EB031C" w:rsidP="00EB031C">
      <w:pPr>
        <w:pStyle w:val="Bulletpoints"/>
        <w:numPr>
          <w:ilvl w:val="0"/>
          <w:numId w:val="0"/>
        </w:numPr>
        <w:ind w:left="567"/>
        <w:rPr>
          <w:b/>
          <w:bCs/>
          <w:lang w:eastAsia="en-GB"/>
        </w:rPr>
      </w:pPr>
      <w:r w:rsidRPr="00EB031C">
        <w:rPr>
          <w:b/>
          <w:bCs/>
          <w:lang w:eastAsia="en-GB"/>
        </w:rPr>
        <w:t>The emphasis of the post will be:</w:t>
      </w:r>
    </w:p>
    <w:p w14:paraId="1166DD24" w14:textId="64AE0044" w:rsidR="00EB031C" w:rsidRDefault="00EB031C" w:rsidP="00EB031C">
      <w:pPr>
        <w:pStyle w:val="Bulletpoints"/>
        <w:rPr>
          <w:lang w:eastAsia="en-GB"/>
        </w:rPr>
      </w:pPr>
      <w:r>
        <w:rPr>
          <w:lang w:eastAsia="en-GB"/>
        </w:rPr>
        <w:lastRenderedPageBreak/>
        <w:t xml:space="preserve">Working in community based Open and Rapid Access Cardiac Diagnostic clinics and Heart Failure </w:t>
      </w:r>
    </w:p>
    <w:p w14:paraId="323E7509" w14:textId="77777777" w:rsidR="00EB031C" w:rsidRDefault="00EB031C" w:rsidP="00EB031C">
      <w:pPr>
        <w:pStyle w:val="Bulletpoints"/>
        <w:numPr>
          <w:ilvl w:val="0"/>
          <w:numId w:val="0"/>
        </w:numPr>
        <w:ind w:left="567"/>
        <w:rPr>
          <w:lang w:eastAsia="en-GB"/>
        </w:rPr>
      </w:pPr>
      <w:r>
        <w:rPr>
          <w:lang w:eastAsia="en-GB"/>
        </w:rPr>
        <w:t>services</w:t>
      </w:r>
    </w:p>
    <w:p w14:paraId="211CB4A3" w14:textId="1CDCDE62" w:rsidR="00EB031C" w:rsidRDefault="00EB031C" w:rsidP="00EB031C">
      <w:pPr>
        <w:pStyle w:val="Bulletpoints"/>
        <w:rPr>
          <w:lang w:eastAsia="en-GB"/>
        </w:rPr>
      </w:pPr>
      <w:r>
        <w:rPr>
          <w:lang w:eastAsia="en-GB"/>
        </w:rPr>
        <w:t xml:space="preserve">Performing and reporting high quality echocardiograms and other non-invasive cardiac </w:t>
      </w:r>
    </w:p>
    <w:p w14:paraId="654A86F0" w14:textId="77777777" w:rsidR="00EB031C" w:rsidRDefault="00EB031C" w:rsidP="00EB031C">
      <w:pPr>
        <w:pStyle w:val="Bulletpoints"/>
        <w:numPr>
          <w:ilvl w:val="0"/>
          <w:numId w:val="0"/>
        </w:numPr>
        <w:ind w:left="567"/>
        <w:rPr>
          <w:lang w:eastAsia="en-GB"/>
        </w:rPr>
      </w:pPr>
      <w:r>
        <w:rPr>
          <w:lang w:eastAsia="en-GB"/>
        </w:rPr>
        <w:t>investigations as required</w:t>
      </w:r>
    </w:p>
    <w:p w14:paraId="77278817" w14:textId="19D46B3C" w:rsidR="00EB031C" w:rsidRDefault="00EB031C" w:rsidP="00EB031C">
      <w:pPr>
        <w:pStyle w:val="Bulletpoints"/>
        <w:rPr>
          <w:lang w:eastAsia="en-GB"/>
        </w:rPr>
      </w:pPr>
      <w:r>
        <w:rPr>
          <w:lang w:eastAsia="en-GB"/>
        </w:rPr>
        <w:t xml:space="preserve">Providing specialised advice in the field of echocardiography and other non-invasive cardiac </w:t>
      </w:r>
    </w:p>
    <w:p w14:paraId="429CD191" w14:textId="35D37173" w:rsidR="00EB031C" w:rsidRDefault="00EB031C" w:rsidP="00EB031C">
      <w:pPr>
        <w:pStyle w:val="Bulletpoints"/>
        <w:numPr>
          <w:ilvl w:val="0"/>
          <w:numId w:val="0"/>
        </w:numPr>
        <w:ind w:left="567"/>
        <w:rPr>
          <w:lang w:eastAsia="en-GB"/>
        </w:rPr>
      </w:pPr>
      <w:r>
        <w:rPr>
          <w:lang w:eastAsia="en-GB"/>
        </w:rPr>
        <w:t>i</w:t>
      </w:r>
      <w:r>
        <w:rPr>
          <w:lang w:eastAsia="en-GB"/>
        </w:rPr>
        <w:t>nvestigations</w:t>
      </w:r>
    </w:p>
    <w:p w14:paraId="1B09F725" w14:textId="1ED427AA" w:rsidR="00EB031C" w:rsidRDefault="00EB031C" w:rsidP="00EB031C">
      <w:pPr>
        <w:pStyle w:val="Bulletpoints"/>
        <w:rPr>
          <w:lang w:eastAsia="en-GB"/>
        </w:rPr>
      </w:pPr>
      <w:r>
        <w:rPr>
          <w:lang w:eastAsia="en-GB"/>
        </w:rPr>
        <w:t>Ensuring all patients receive appropriate and individualised care</w:t>
      </w:r>
    </w:p>
    <w:p w14:paraId="685B09F3" w14:textId="34956808" w:rsidR="00EB031C" w:rsidRDefault="00EB031C" w:rsidP="00EB031C">
      <w:pPr>
        <w:pStyle w:val="Bulletpoints"/>
        <w:rPr>
          <w:lang w:eastAsia="en-GB"/>
        </w:rPr>
      </w:pPr>
      <w:r>
        <w:rPr>
          <w:lang w:eastAsia="en-GB"/>
        </w:rPr>
        <w:t xml:space="preserve"> Ensuring equipment is maintained in good working order and is adequate for purpose</w:t>
      </w:r>
    </w:p>
    <w:p w14:paraId="0799A25F" w14:textId="1C6D9FBA" w:rsidR="00EB031C" w:rsidRDefault="00EB031C" w:rsidP="00EB031C">
      <w:pPr>
        <w:pStyle w:val="Bulletpoints"/>
        <w:rPr>
          <w:lang w:eastAsia="en-GB"/>
        </w:rPr>
      </w:pPr>
      <w:r>
        <w:rPr>
          <w:lang w:eastAsia="en-GB"/>
        </w:rPr>
        <w:t xml:space="preserve">Maintaining and developing personal, technical, managerial and leadership skills as required by </w:t>
      </w:r>
    </w:p>
    <w:p w14:paraId="2BF6C9FD" w14:textId="77777777" w:rsidR="00EB031C" w:rsidRDefault="00EB031C" w:rsidP="00EB031C">
      <w:pPr>
        <w:pStyle w:val="Bulletpoints"/>
        <w:numPr>
          <w:ilvl w:val="0"/>
          <w:numId w:val="0"/>
        </w:numPr>
        <w:ind w:left="567"/>
        <w:rPr>
          <w:lang w:eastAsia="en-GB"/>
        </w:rPr>
      </w:pPr>
      <w:r>
        <w:rPr>
          <w:lang w:eastAsia="en-GB"/>
        </w:rPr>
        <w:t>the service</w:t>
      </w:r>
    </w:p>
    <w:p w14:paraId="35AFC095" w14:textId="2835E357" w:rsidR="00EB031C" w:rsidRDefault="00EB031C" w:rsidP="00EB031C">
      <w:pPr>
        <w:pStyle w:val="Bulletpoints"/>
        <w:rPr>
          <w:lang w:eastAsia="en-GB"/>
        </w:rPr>
      </w:pPr>
      <w:r>
        <w:rPr>
          <w:lang w:eastAsia="en-GB"/>
        </w:rPr>
        <w:t>Designing and leading clinical audit as part of continuous service improvement processes</w:t>
      </w:r>
    </w:p>
    <w:p w14:paraId="327BED85" w14:textId="365F3A00" w:rsidR="00EB031C" w:rsidRDefault="00EB031C" w:rsidP="00EB031C">
      <w:pPr>
        <w:pStyle w:val="Bulletpoints"/>
        <w:rPr>
          <w:lang w:eastAsia="en-GB"/>
        </w:rPr>
      </w:pPr>
      <w:r>
        <w:rPr>
          <w:lang w:eastAsia="en-GB"/>
        </w:rPr>
        <w:t xml:space="preserve">Providing written reports and service updates regularly and participating in business, capacity, and </w:t>
      </w:r>
    </w:p>
    <w:p w14:paraId="5753D58A" w14:textId="77777777" w:rsidR="00EB031C" w:rsidRDefault="00EB031C" w:rsidP="00EB031C">
      <w:pPr>
        <w:pStyle w:val="Bulletpoints"/>
        <w:numPr>
          <w:ilvl w:val="0"/>
          <w:numId w:val="0"/>
        </w:numPr>
        <w:ind w:left="567"/>
        <w:rPr>
          <w:lang w:eastAsia="en-GB"/>
        </w:rPr>
      </w:pPr>
      <w:r>
        <w:rPr>
          <w:lang w:eastAsia="en-GB"/>
        </w:rPr>
        <w:t>financial planning as directed by the HFSN Consultant.</w:t>
      </w:r>
    </w:p>
    <w:p w14:paraId="17D48D7A" w14:textId="058CCB00" w:rsidR="00EB031C" w:rsidRPr="00EB031C" w:rsidRDefault="00EB031C" w:rsidP="00EB031C">
      <w:pPr>
        <w:pStyle w:val="Bulletpoints"/>
        <w:numPr>
          <w:ilvl w:val="0"/>
          <w:numId w:val="0"/>
        </w:numPr>
        <w:ind w:left="643"/>
        <w:rPr>
          <w:b/>
          <w:bCs/>
          <w:lang w:eastAsia="en-GB"/>
        </w:rPr>
      </w:pPr>
      <w:r w:rsidRPr="00EB031C">
        <w:rPr>
          <w:b/>
          <w:bCs/>
          <w:lang w:eastAsia="en-GB"/>
        </w:rPr>
        <w:t>Establish and maintain clear lines of communication between members of multi-disciplinary teams, working collaboratively with all relevant health care professionals, agencies, service users and carers.</w:t>
      </w:r>
    </w:p>
    <w:p w14:paraId="50444BB9" w14:textId="77777777" w:rsidR="00EB031C" w:rsidRPr="00EB031C" w:rsidRDefault="00EB031C" w:rsidP="00EB031C">
      <w:pPr>
        <w:pStyle w:val="Bulletpoints"/>
        <w:numPr>
          <w:ilvl w:val="0"/>
          <w:numId w:val="0"/>
        </w:numPr>
        <w:ind w:left="643"/>
        <w:rPr>
          <w:b/>
          <w:bCs/>
          <w:lang w:eastAsia="en-GB"/>
        </w:rPr>
      </w:pPr>
      <w:r w:rsidRPr="00EB031C">
        <w:rPr>
          <w:b/>
          <w:bCs/>
          <w:lang w:eastAsia="en-GB"/>
        </w:rPr>
        <w:t>These will include:</w:t>
      </w:r>
    </w:p>
    <w:p w14:paraId="6719E035" w14:textId="7FEA6CA8" w:rsidR="00EB031C" w:rsidRDefault="00EB031C" w:rsidP="00EB031C">
      <w:pPr>
        <w:pStyle w:val="Bulletpoints"/>
        <w:numPr>
          <w:ilvl w:val="0"/>
          <w:numId w:val="4"/>
        </w:numPr>
        <w:rPr>
          <w:lang w:eastAsia="en-GB"/>
        </w:rPr>
      </w:pPr>
      <w:r>
        <w:rPr>
          <w:lang w:eastAsia="en-GB"/>
        </w:rPr>
        <w:t>Patients, relatives, carers, public</w:t>
      </w:r>
    </w:p>
    <w:p w14:paraId="66BB2F96" w14:textId="39611E0B" w:rsidR="00EB031C" w:rsidRDefault="00EB031C" w:rsidP="00EB031C">
      <w:pPr>
        <w:pStyle w:val="Bulletpoints"/>
        <w:numPr>
          <w:ilvl w:val="0"/>
          <w:numId w:val="4"/>
        </w:numPr>
        <w:rPr>
          <w:lang w:eastAsia="en-GB"/>
        </w:rPr>
      </w:pPr>
      <w:r>
        <w:rPr>
          <w:lang w:eastAsia="en-GB"/>
        </w:rPr>
        <w:t>GPs / GPwSI</w:t>
      </w:r>
    </w:p>
    <w:p w14:paraId="361D81A2" w14:textId="5F696B36" w:rsidR="00EB031C" w:rsidRDefault="00EB031C" w:rsidP="00EB031C">
      <w:pPr>
        <w:pStyle w:val="Bulletpoints"/>
        <w:numPr>
          <w:ilvl w:val="0"/>
          <w:numId w:val="4"/>
        </w:numPr>
        <w:rPr>
          <w:lang w:eastAsia="en-GB"/>
        </w:rPr>
      </w:pPr>
      <w:r>
        <w:rPr>
          <w:lang w:eastAsia="en-GB"/>
        </w:rPr>
        <w:t>P</w:t>
      </w:r>
      <w:r>
        <w:rPr>
          <w:lang w:eastAsia="en-GB"/>
        </w:rPr>
        <w:t>ractice Nurses / Community Nurses</w:t>
      </w:r>
    </w:p>
    <w:p w14:paraId="2502EC29" w14:textId="32402F06" w:rsidR="00EB031C" w:rsidRDefault="00EB031C" w:rsidP="00EB031C">
      <w:pPr>
        <w:pStyle w:val="Bulletpoints"/>
        <w:numPr>
          <w:ilvl w:val="0"/>
          <w:numId w:val="4"/>
        </w:numPr>
        <w:rPr>
          <w:lang w:eastAsia="en-GB"/>
        </w:rPr>
      </w:pPr>
      <w:r>
        <w:rPr>
          <w:lang w:eastAsia="en-GB"/>
        </w:rPr>
        <w:t>The British Society of Echocardiography</w:t>
      </w:r>
    </w:p>
    <w:p w14:paraId="7C2A9F3B" w14:textId="2ED287F3" w:rsidR="00EB031C" w:rsidRDefault="00EB031C" w:rsidP="00EB031C">
      <w:pPr>
        <w:pStyle w:val="Bulletpoints"/>
        <w:numPr>
          <w:ilvl w:val="0"/>
          <w:numId w:val="4"/>
        </w:numPr>
        <w:rPr>
          <w:lang w:eastAsia="en-GB"/>
        </w:rPr>
      </w:pPr>
      <w:r>
        <w:rPr>
          <w:lang w:eastAsia="en-GB"/>
        </w:rPr>
        <w:t xml:space="preserve">Acute Services Consultant Cardiologists and Cardiology Department; establish links here for </w:t>
      </w:r>
    </w:p>
    <w:p w14:paraId="0A2B9F6F" w14:textId="77777777" w:rsidR="00EB031C" w:rsidRDefault="00EB031C" w:rsidP="00EB031C">
      <w:pPr>
        <w:pStyle w:val="Bulletpoints"/>
        <w:numPr>
          <w:ilvl w:val="0"/>
          <w:numId w:val="0"/>
        </w:numPr>
        <w:ind w:left="643"/>
        <w:rPr>
          <w:lang w:eastAsia="en-GB"/>
        </w:rPr>
      </w:pPr>
      <w:r>
        <w:rPr>
          <w:lang w:eastAsia="en-GB"/>
        </w:rPr>
        <w:t>clinical supervision and networking.</w:t>
      </w:r>
    </w:p>
    <w:p w14:paraId="469028AF" w14:textId="5B69EDD7" w:rsidR="00EB031C" w:rsidRDefault="00EB031C" w:rsidP="00EB031C">
      <w:pPr>
        <w:pStyle w:val="Bulletpoints"/>
        <w:numPr>
          <w:ilvl w:val="0"/>
          <w:numId w:val="4"/>
        </w:numPr>
        <w:rPr>
          <w:lang w:eastAsia="en-GB"/>
        </w:rPr>
      </w:pPr>
      <w:r>
        <w:rPr>
          <w:lang w:eastAsia="en-GB"/>
        </w:rPr>
        <w:t>Social Services</w:t>
      </w:r>
    </w:p>
    <w:p w14:paraId="2375A6BB" w14:textId="03CCDE1E" w:rsidR="00EB031C" w:rsidRDefault="00EB031C" w:rsidP="00EB031C">
      <w:pPr>
        <w:pStyle w:val="Bulletpoints"/>
        <w:numPr>
          <w:ilvl w:val="0"/>
          <w:numId w:val="4"/>
        </w:numPr>
        <w:rPr>
          <w:lang w:eastAsia="en-GB"/>
        </w:rPr>
      </w:pPr>
      <w:r>
        <w:rPr>
          <w:lang w:eastAsia="en-GB"/>
        </w:rPr>
        <w:t>Cardiac Rehabilitation staff</w:t>
      </w:r>
    </w:p>
    <w:p w14:paraId="738A0FA6" w14:textId="08743458" w:rsidR="00EB031C" w:rsidRDefault="00EB031C" w:rsidP="00EB031C">
      <w:pPr>
        <w:pStyle w:val="Bulletpoints"/>
        <w:numPr>
          <w:ilvl w:val="0"/>
          <w:numId w:val="4"/>
        </w:numPr>
        <w:rPr>
          <w:lang w:eastAsia="en-GB"/>
        </w:rPr>
      </w:pPr>
      <w:r>
        <w:rPr>
          <w:lang w:eastAsia="en-GB"/>
        </w:rPr>
        <w:t>Community Hospitals</w:t>
      </w:r>
    </w:p>
    <w:p w14:paraId="12874A98" w14:textId="070A1DE2" w:rsidR="00EB031C" w:rsidRDefault="00EB031C" w:rsidP="00EB031C">
      <w:pPr>
        <w:pStyle w:val="Bulletpoints"/>
        <w:numPr>
          <w:ilvl w:val="0"/>
          <w:numId w:val="4"/>
        </w:numPr>
        <w:rPr>
          <w:lang w:eastAsia="en-GB"/>
        </w:rPr>
      </w:pPr>
      <w:r>
        <w:rPr>
          <w:lang w:eastAsia="en-GB"/>
        </w:rPr>
        <w:t xml:space="preserve">Palliative Care Services </w:t>
      </w:r>
    </w:p>
    <w:p w14:paraId="6B456349" w14:textId="58DE70FA" w:rsidR="00EB031C" w:rsidRDefault="00EB031C" w:rsidP="00EB031C">
      <w:pPr>
        <w:pStyle w:val="Bulletpoints"/>
        <w:numPr>
          <w:ilvl w:val="0"/>
          <w:numId w:val="4"/>
        </w:numPr>
        <w:rPr>
          <w:lang w:eastAsia="en-GB"/>
        </w:rPr>
      </w:pPr>
      <w:r>
        <w:rPr>
          <w:lang w:eastAsia="en-GB"/>
        </w:rPr>
        <w:t>Voluntary Organisations</w:t>
      </w:r>
    </w:p>
    <w:p w14:paraId="62F30D23" w14:textId="35B216F2" w:rsidR="00EB031C" w:rsidRDefault="00EB031C" w:rsidP="00EB031C">
      <w:pPr>
        <w:pStyle w:val="Bulletpoints"/>
        <w:numPr>
          <w:ilvl w:val="0"/>
          <w:numId w:val="4"/>
        </w:numPr>
        <w:rPr>
          <w:lang w:eastAsia="en-GB"/>
        </w:rPr>
      </w:pPr>
      <w:r>
        <w:rPr>
          <w:lang w:eastAsia="en-GB"/>
        </w:rPr>
        <w:t>Bath and North East Somerset, Swindon, and Wiltshire Integrated Care System</w:t>
      </w:r>
    </w:p>
    <w:p w14:paraId="09E12E30" w14:textId="77777777" w:rsidR="00EB031C" w:rsidRPr="003E5E83" w:rsidRDefault="00EB031C" w:rsidP="003E5E83">
      <w:pPr>
        <w:pStyle w:val="Bulletpoints"/>
        <w:numPr>
          <w:ilvl w:val="0"/>
          <w:numId w:val="0"/>
        </w:numPr>
        <w:ind w:left="643"/>
        <w:rPr>
          <w:b/>
          <w:bCs/>
          <w:lang w:eastAsia="en-GB"/>
        </w:rPr>
      </w:pPr>
      <w:r w:rsidRPr="003E5E83">
        <w:rPr>
          <w:b/>
          <w:bCs/>
          <w:lang w:eastAsia="en-GB"/>
        </w:rPr>
        <w:t>Demonstrating Integrity in all that we do</w:t>
      </w:r>
    </w:p>
    <w:p w14:paraId="1EB5A6C1" w14:textId="6DF8A385" w:rsidR="00EB031C" w:rsidRDefault="00EB031C" w:rsidP="00EB031C">
      <w:pPr>
        <w:pStyle w:val="Bulletpoints"/>
        <w:numPr>
          <w:ilvl w:val="0"/>
          <w:numId w:val="4"/>
        </w:numPr>
        <w:rPr>
          <w:lang w:eastAsia="en-GB"/>
        </w:rPr>
      </w:pPr>
      <w:r>
        <w:rPr>
          <w:lang w:eastAsia="en-GB"/>
        </w:rPr>
        <w:t xml:space="preserve">Use IM&amp;T support systems to ensure that records are kept which support clinical need and enable </w:t>
      </w:r>
    </w:p>
    <w:p w14:paraId="39CB003F" w14:textId="77777777" w:rsidR="00EB031C" w:rsidRDefault="00EB031C" w:rsidP="003E5E83">
      <w:pPr>
        <w:pStyle w:val="Bulletpoints"/>
        <w:numPr>
          <w:ilvl w:val="0"/>
          <w:numId w:val="0"/>
        </w:numPr>
        <w:ind w:left="643"/>
        <w:rPr>
          <w:lang w:eastAsia="en-GB"/>
        </w:rPr>
      </w:pPr>
      <w:r>
        <w:rPr>
          <w:lang w:eastAsia="en-GB"/>
        </w:rPr>
        <w:lastRenderedPageBreak/>
        <w:t>audit and evaluation of the service whilst safeguarding patients’ rights and confidentiality</w:t>
      </w:r>
    </w:p>
    <w:p w14:paraId="3BD54B53" w14:textId="5A7984FF" w:rsidR="00EB031C" w:rsidRDefault="00EB031C" w:rsidP="00EB031C">
      <w:pPr>
        <w:pStyle w:val="Bulletpoints"/>
        <w:numPr>
          <w:ilvl w:val="0"/>
          <w:numId w:val="4"/>
        </w:numPr>
        <w:rPr>
          <w:lang w:eastAsia="en-GB"/>
        </w:rPr>
      </w:pPr>
      <w:r>
        <w:rPr>
          <w:lang w:eastAsia="en-GB"/>
        </w:rPr>
        <w:t xml:space="preserve">Act as a role model demonstrating high standards of clinical leadership, supervision and </w:t>
      </w:r>
    </w:p>
    <w:p w14:paraId="00B79236" w14:textId="77777777" w:rsidR="00EB031C" w:rsidRDefault="00EB031C" w:rsidP="003E5E83">
      <w:pPr>
        <w:pStyle w:val="Bulletpoints"/>
        <w:numPr>
          <w:ilvl w:val="0"/>
          <w:numId w:val="0"/>
        </w:numPr>
        <w:ind w:left="643"/>
        <w:rPr>
          <w:lang w:eastAsia="en-GB"/>
        </w:rPr>
      </w:pPr>
      <w:r>
        <w:rPr>
          <w:lang w:eastAsia="en-GB"/>
        </w:rPr>
        <w:t>leadership</w:t>
      </w:r>
    </w:p>
    <w:p w14:paraId="1D70DA0A" w14:textId="4F60F18A" w:rsidR="00EB031C" w:rsidRDefault="00EB031C" w:rsidP="00EB031C">
      <w:pPr>
        <w:pStyle w:val="Bulletpoints"/>
        <w:numPr>
          <w:ilvl w:val="0"/>
          <w:numId w:val="4"/>
        </w:numPr>
        <w:rPr>
          <w:lang w:eastAsia="en-GB"/>
        </w:rPr>
      </w:pPr>
      <w:r>
        <w:rPr>
          <w:lang w:eastAsia="en-GB"/>
        </w:rPr>
        <w:t xml:space="preserve">Work with our IT lead &amp; acute IT PACs teams to establish a robust mechanism for image sharing </w:t>
      </w:r>
    </w:p>
    <w:p w14:paraId="0D6982DC" w14:textId="267FA599" w:rsidR="00EB031C" w:rsidRDefault="00EB031C" w:rsidP="00EB031C">
      <w:pPr>
        <w:pStyle w:val="Bulletpoints"/>
        <w:numPr>
          <w:ilvl w:val="0"/>
          <w:numId w:val="4"/>
        </w:numPr>
        <w:rPr>
          <w:lang w:eastAsia="en-GB"/>
        </w:rPr>
      </w:pPr>
      <w:r>
        <w:rPr>
          <w:lang w:eastAsia="en-GB"/>
        </w:rPr>
        <w:t>Act as a line manager, mentor, clinical supervisor, auditor and peer, as appropriate</w:t>
      </w:r>
    </w:p>
    <w:p w14:paraId="23CDED01" w14:textId="54182DCD" w:rsidR="00EB031C" w:rsidRDefault="00EB031C" w:rsidP="00EB031C">
      <w:pPr>
        <w:pStyle w:val="Bulletpoints"/>
        <w:numPr>
          <w:ilvl w:val="0"/>
          <w:numId w:val="4"/>
        </w:numPr>
        <w:rPr>
          <w:lang w:eastAsia="en-GB"/>
        </w:rPr>
      </w:pPr>
      <w:r>
        <w:rPr>
          <w:lang w:eastAsia="en-GB"/>
        </w:rPr>
        <w:t xml:space="preserve">Provide and receive highly sensitive, complex, or contentious information relating to patient care </w:t>
      </w:r>
    </w:p>
    <w:p w14:paraId="2E0A0E9A" w14:textId="77777777" w:rsidR="00EB031C" w:rsidRDefault="00EB031C" w:rsidP="003E5E83">
      <w:pPr>
        <w:pStyle w:val="Bulletpoints"/>
        <w:numPr>
          <w:ilvl w:val="0"/>
          <w:numId w:val="0"/>
        </w:numPr>
        <w:ind w:left="643"/>
        <w:rPr>
          <w:lang w:eastAsia="en-GB"/>
        </w:rPr>
      </w:pPr>
      <w:r>
        <w:rPr>
          <w:lang w:eastAsia="en-GB"/>
        </w:rPr>
        <w:t xml:space="preserve">and communicate such information to patients, carers and relatives with empathy providing </w:t>
      </w:r>
    </w:p>
    <w:p w14:paraId="52DEF3DC" w14:textId="77777777" w:rsidR="00EB031C" w:rsidRDefault="00EB031C" w:rsidP="003E5E83">
      <w:pPr>
        <w:pStyle w:val="Bulletpoints"/>
        <w:numPr>
          <w:ilvl w:val="0"/>
          <w:numId w:val="0"/>
        </w:numPr>
        <w:ind w:left="643"/>
        <w:rPr>
          <w:lang w:eastAsia="en-GB"/>
        </w:rPr>
      </w:pPr>
      <w:r>
        <w:rPr>
          <w:lang w:eastAsia="en-GB"/>
        </w:rPr>
        <w:t>reassurance as required</w:t>
      </w:r>
    </w:p>
    <w:p w14:paraId="4E3E332C" w14:textId="645D12C7" w:rsidR="00EB031C" w:rsidRDefault="00EB031C" w:rsidP="00EB031C">
      <w:pPr>
        <w:pStyle w:val="Bulletpoints"/>
        <w:numPr>
          <w:ilvl w:val="0"/>
          <w:numId w:val="4"/>
        </w:numPr>
        <w:rPr>
          <w:lang w:eastAsia="en-GB"/>
        </w:rPr>
      </w:pPr>
      <w:r>
        <w:rPr>
          <w:lang w:eastAsia="en-GB"/>
        </w:rPr>
        <w:t xml:space="preserve">Qualified practitioners are responsible for ensuring that professional registration is maintained </w:t>
      </w:r>
    </w:p>
    <w:p w14:paraId="433E04E3" w14:textId="417D1C41" w:rsidR="00EB031C" w:rsidRDefault="00EB031C" w:rsidP="00EB031C">
      <w:pPr>
        <w:pStyle w:val="Bulletpoints"/>
        <w:numPr>
          <w:ilvl w:val="0"/>
          <w:numId w:val="4"/>
        </w:numPr>
        <w:rPr>
          <w:lang w:eastAsia="en-GB"/>
        </w:rPr>
      </w:pPr>
      <w:r>
        <w:rPr>
          <w:lang w:eastAsia="en-GB"/>
        </w:rPr>
        <w:t xml:space="preserve">You are responsible for ensuring that you abide by the Codes of Professional Practice relevant to </w:t>
      </w:r>
    </w:p>
    <w:p w14:paraId="3D4E5381" w14:textId="77777777" w:rsidR="00EB031C" w:rsidRDefault="00EB031C" w:rsidP="003E5E83">
      <w:pPr>
        <w:pStyle w:val="Bulletpoints"/>
        <w:numPr>
          <w:ilvl w:val="0"/>
          <w:numId w:val="0"/>
        </w:numPr>
        <w:ind w:left="643"/>
        <w:rPr>
          <w:lang w:eastAsia="en-GB"/>
        </w:rPr>
      </w:pPr>
      <w:r>
        <w:rPr>
          <w:lang w:eastAsia="en-GB"/>
        </w:rPr>
        <w:t>your role.</w:t>
      </w:r>
    </w:p>
    <w:p w14:paraId="00E649F1" w14:textId="77777777" w:rsidR="00EB031C" w:rsidRPr="003E5E83" w:rsidRDefault="00EB031C" w:rsidP="003E5E83">
      <w:pPr>
        <w:pStyle w:val="Bulletpoints"/>
        <w:numPr>
          <w:ilvl w:val="0"/>
          <w:numId w:val="0"/>
        </w:numPr>
        <w:ind w:left="643"/>
        <w:rPr>
          <w:b/>
          <w:bCs/>
          <w:lang w:eastAsia="en-GB"/>
        </w:rPr>
      </w:pPr>
      <w:r w:rsidRPr="003E5E83">
        <w:rPr>
          <w:b/>
          <w:bCs/>
          <w:lang w:eastAsia="en-GB"/>
        </w:rPr>
        <w:t>Adapting in a Changing Community</w:t>
      </w:r>
    </w:p>
    <w:p w14:paraId="1DAF605E" w14:textId="7ADD5CB6" w:rsidR="00EB031C" w:rsidRDefault="00EB031C" w:rsidP="00EB031C">
      <w:pPr>
        <w:pStyle w:val="Bulletpoints"/>
        <w:numPr>
          <w:ilvl w:val="0"/>
          <w:numId w:val="4"/>
        </w:numPr>
        <w:rPr>
          <w:lang w:eastAsia="en-GB"/>
        </w:rPr>
      </w:pPr>
      <w:r>
        <w:rPr>
          <w:lang w:eastAsia="en-GB"/>
        </w:rPr>
        <w:t xml:space="preserve">Lead, manage and participate in the audit process and professional, developmental, and </w:t>
      </w:r>
    </w:p>
    <w:p w14:paraId="6C10CA5E" w14:textId="77777777" w:rsidR="00EB031C" w:rsidRDefault="00EB031C" w:rsidP="003E5E83">
      <w:pPr>
        <w:pStyle w:val="Bulletpoints"/>
        <w:numPr>
          <w:ilvl w:val="0"/>
          <w:numId w:val="0"/>
        </w:numPr>
        <w:ind w:left="643"/>
        <w:rPr>
          <w:lang w:eastAsia="en-GB"/>
        </w:rPr>
      </w:pPr>
      <w:r>
        <w:rPr>
          <w:lang w:eastAsia="en-GB"/>
        </w:rPr>
        <w:t>managerial projects when required</w:t>
      </w:r>
    </w:p>
    <w:p w14:paraId="5B3063C8" w14:textId="7AAFED6B" w:rsidR="00EB031C" w:rsidRDefault="00EB031C" w:rsidP="00EB031C">
      <w:pPr>
        <w:pStyle w:val="Bulletpoints"/>
        <w:numPr>
          <w:ilvl w:val="0"/>
          <w:numId w:val="4"/>
        </w:numPr>
        <w:rPr>
          <w:lang w:eastAsia="en-GB"/>
        </w:rPr>
      </w:pPr>
      <w:r>
        <w:rPr>
          <w:lang w:eastAsia="en-GB"/>
        </w:rPr>
        <w:t xml:space="preserve">Lead, promote and support innovation and evidence-based practice, ensuring the development </w:t>
      </w:r>
    </w:p>
    <w:p w14:paraId="6A70D9FA" w14:textId="77777777" w:rsidR="00EB031C" w:rsidRDefault="00EB031C" w:rsidP="003E5E83">
      <w:pPr>
        <w:pStyle w:val="Bulletpoints"/>
        <w:numPr>
          <w:ilvl w:val="0"/>
          <w:numId w:val="0"/>
        </w:numPr>
        <w:ind w:left="643"/>
        <w:rPr>
          <w:lang w:eastAsia="en-GB"/>
        </w:rPr>
      </w:pPr>
      <w:r>
        <w:rPr>
          <w:lang w:eastAsia="en-GB"/>
        </w:rPr>
        <w:t>of accountability in all areas of practice</w:t>
      </w:r>
    </w:p>
    <w:p w14:paraId="0667425C" w14:textId="4BDB525B" w:rsidR="00EB031C" w:rsidRDefault="00EB031C" w:rsidP="00EB031C">
      <w:pPr>
        <w:pStyle w:val="Bulletpoints"/>
        <w:numPr>
          <w:ilvl w:val="0"/>
          <w:numId w:val="4"/>
        </w:numPr>
        <w:rPr>
          <w:lang w:eastAsia="en-GB"/>
        </w:rPr>
      </w:pPr>
      <w:r>
        <w:rPr>
          <w:lang w:eastAsia="en-GB"/>
        </w:rPr>
        <w:t>Participate in research work applicable to the service as required</w:t>
      </w:r>
    </w:p>
    <w:p w14:paraId="42698489" w14:textId="0E26F25F" w:rsidR="00EB031C" w:rsidRDefault="00EB031C" w:rsidP="00EB031C">
      <w:pPr>
        <w:pStyle w:val="Bulletpoints"/>
        <w:numPr>
          <w:ilvl w:val="0"/>
          <w:numId w:val="4"/>
        </w:numPr>
        <w:rPr>
          <w:lang w:eastAsia="en-GB"/>
        </w:rPr>
      </w:pPr>
      <w:r>
        <w:rPr>
          <w:lang w:eastAsia="en-GB"/>
        </w:rPr>
        <w:t xml:space="preserve">Provide quality reporting of clinical, performance, activity and planning for the Cardiac Diagnostic </w:t>
      </w:r>
    </w:p>
    <w:p w14:paraId="650E4FB0" w14:textId="77777777" w:rsidR="00EB031C" w:rsidRDefault="00EB031C" w:rsidP="003E5E83">
      <w:pPr>
        <w:pStyle w:val="Bulletpoints"/>
        <w:numPr>
          <w:ilvl w:val="0"/>
          <w:numId w:val="0"/>
        </w:numPr>
        <w:ind w:left="643"/>
        <w:rPr>
          <w:lang w:eastAsia="en-GB"/>
        </w:rPr>
      </w:pPr>
      <w:r>
        <w:rPr>
          <w:lang w:eastAsia="en-GB"/>
        </w:rPr>
        <w:t>Service</w:t>
      </w:r>
    </w:p>
    <w:p w14:paraId="7113FD8F" w14:textId="60D897E1" w:rsidR="00EB031C" w:rsidRDefault="00EB031C" w:rsidP="00EB031C">
      <w:pPr>
        <w:pStyle w:val="Bulletpoints"/>
        <w:numPr>
          <w:ilvl w:val="0"/>
          <w:numId w:val="4"/>
        </w:numPr>
        <w:rPr>
          <w:lang w:eastAsia="en-GB"/>
        </w:rPr>
      </w:pPr>
      <w:r>
        <w:rPr>
          <w:lang w:eastAsia="en-GB"/>
        </w:rPr>
        <w:t xml:space="preserve">Keep up to date with published research relating to echocardiography, electrocardiography, and </w:t>
      </w:r>
    </w:p>
    <w:p w14:paraId="26F342FF" w14:textId="77777777" w:rsidR="00EB031C" w:rsidRDefault="00EB031C" w:rsidP="003E5E83">
      <w:pPr>
        <w:pStyle w:val="Bulletpoints"/>
        <w:numPr>
          <w:ilvl w:val="0"/>
          <w:numId w:val="0"/>
        </w:numPr>
        <w:ind w:left="643"/>
        <w:rPr>
          <w:lang w:eastAsia="en-GB"/>
        </w:rPr>
      </w:pPr>
      <w:r>
        <w:rPr>
          <w:lang w:eastAsia="en-GB"/>
        </w:rPr>
        <w:t xml:space="preserve">heart failure and, where possible, to facilitate the integration of research findings into practice and </w:t>
      </w:r>
    </w:p>
    <w:p w14:paraId="5D5E07C7" w14:textId="77777777" w:rsidR="00EB031C" w:rsidRDefault="00EB031C" w:rsidP="003E5E83">
      <w:pPr>
        <w:pStyle w:val="Bulletpoints"/>
        <w:numPr>
          <w:ilvl w:val="0"/>
          <w:numId w:val="0"/>
        </w:numPr>
        <w:ind w:left="643"/>
        <w:rPr>
          <w:lang w:eastAsia="en-GB"/>
        </w:rPr>
      </w:pPr>
      <w:r>
        <w:rPr>
          <w:lang w:eastAsia="en-GB"/>
        </w:rPr>
        <w:t>case for changes as appropriate.</w:t>
      </w:r>
    </w:p>
    <w:p w14:paraId="7B5D40A5" w14:textId="77777777" w:rsidR="00EB031C" w:rsidRPr="003E5E83" w:rsidRDefault="00EB031C" w:rsidP="003E5E83">
      <w:pPr>
        <w:pStyle w:val="Bulletpoints"/>
        <w:numPr>
          <w:ilvl w:val="0"/>
          <w:numId w:val="0"/>
        </w:numPr>
        <w:ind w:left="643"/>
        <w:rPr>
          <w:b/>
          <w:bCs/>
          <w:lang w:eastAsia="en-GB"/>
        </w:rPr>
      </w:pPr>
      <w:r w:rsidRPr="003E5E83">
        <w:rPr>
          <w:b/>
          <w:bCs/>
          <w:lang w:eastAsia="en-GB"/>
        </w:rPr>
        <w:t>Budget Responsibilities</w:t>
      </w:r>
    </w:p>
    <w:p w14:paraId="3DF688E3" w14:textId="3ED09670" w:rsidR="00EB031C" w:rsidRDefault="00EB031C" w:rsidP="00253977">
      <w:pPr>
        <w:pStyle w:val="Bulletpoints"/>
        <w:numPr>
          <w:ilvl w:val="0"/>
          <w:numId w:val="4"/>
        </w:numPr>
        <w:rPr>
          <w:lang w:eastAsia="en-GB"/>
        </w:rPr>
      </w:pPr>
      <w:r>
        <w:rPr>
          <w:lang w:eastAsia="en-GB"/>
        </w:rPr>
        <w:t xml:space="preserve">Not applicable – this is not a budget-holder post. The post holder will have a devolved responsibility for ensuring cost effective procurement of consumables, equipment and training, providing information on cost, service planning, business continuity (including maintenance), and service development to the </w:t>
      </w:r>
    </w:p>
    <w:p w14:paraId="35EE4136" w14:textId="77777777" w:rsidR="00EB031C" w:rsidRDefault="00EB031C" w:rsidP="003E5E83">
      <w:pPr>
        <w:pStyle w:val="Bulletpoints"/>
        <w:numPr>
          <w:ilvl w:val="0"/>
          <w:numId w:val="0"/>
        </w:numPr>
        <w:ind w:left="643"/>
        <w:rPr>
          <w:lang w:eastAsia="en-GB"/>
        </w:rPr>
      </w:pPr>
      <w:r>
        <w:rPr>
          <w:lang w:eastAsia="en-GB"/>
        </w:rPr>
        <w:t>budget holder.</w:t>
      </w:r>
    </w:p>
    <w:p w14:paraId="104878CE" w14:textId="77777777" w:rsidR="00EB031C" w:rsidRPr="003E5E83" w:rsidRDefault="00EB031C" w:rsidP="003E5E83">
      <w:pPr>
        <w:pStyle w:val="Bulletpoints"/>
        <w:numPr>
          <w:ilvl w:val="0"/>
          <w:numId w:val="0"/>
        </w:numPr>
        <w:ind w:left="643"/>
        <w:rPr>
          <w:b/>
          <w:bCs/>
          <w:lang w:eastAsia="en-GB"/>
        </w:rPr>
      </w:pPr>
      <w:r w:rsidRPr="003E5E83">
        <w:rPr>
          <w:b/>
          <w:bCs/>
          <w:lang w:eastAsia="en-GB"/>
        </w:rPr>
        <w:t>Responsibilities for People or Training</w:t>
      </w:r>
    </w:p>
    <w:p w14:paraId="474F358D" w14:textId="77777777" w:rsidR="00EB031C" w:rsidRDefault="00EB031C" w:rsidP="00EB031C">
      <w:pPr>
        <w:pStyle w:val="Bulletpoints"/>
        <w:numPr>
          <w:ilvl w:val="0"/>
          <w:numId w:val="4"/>
        </w:numPr>
        <w:rPr>
          <w:lang w:eastAsia="en-GB"/>
        </w:rPr>
      </w:pPr>
      <w:r>
        <w:rPr>
          <w:lang w:eastAsia="en-GB"/>
        </w:rPr>
        <w:t xml:space="preserve">To be responsible for clinical supervision, clinical audit, peer review, education and training as required. </w:t>
      </w:r>
    </w:p>
    <w:p w14:paraId="44C63D56" w14:textId="77777777" w:rsidR="00EB031C" w:rsidRDefault="00EB031C" w:rsidP="00EB031C">
      <w:pPr>
        <w:pStyle w:val="Bulletpoints"/>
        <w:numPr>
          <w:ilvl w:val="0"/>
          <w:numId w:val="4"/>
        </w:numPr>
        <w:rPr>
          <w:lang w:eastAsia="en-GB"/>
        </w:rPr>
      </w:pPr>
      <w:r>
        <w:rPr>
          <w:lang w:eastAsia="en-GB"/>
        </w:rPr>
        <w:t>Line Management of junior Cardiac Physiologists within the Community Cardiology Services.</w:t>
      </w:r>
    </w:p>
    <w:p w14:paraId="042BE14A" w14:textId="77777777" w:rsidR="00EB031C" w:rsidRPr="003E5E83" w:rsidRDefault="00EB031C" w:rsidP="003E5E83">
      <w:pPr>
        <w:pStyle w:val="Bulletpoints"/>
        <w:numPr>
          <w:ilvl w:val="0"/>
          <w:numId w:val="0"/>
        </w:numPr>
        <w:ind w:left="643"/>
        <w:rPr>
          <w:b/>
          <w:bCs/>
          <w:lang w:eastAsia="en-GB"/>
        </w:rPr>
      </w:pPr>
      <w:r w:rsidRPr="003E5E83">
        <w:rPr>
          <w:b/>
          <w:bCs/>
          <w:lang w:eastAsia="en-GB"/>
        </w:rPr>
        <w:t xml:space="preserve">Other Factors </w:t>
      </w:r>
    </w:p>
    <w:p w14:paraId="226E8D94" w14:textId="29ACEF5D" w:rsidR="00EB031C" w:rsidRDefault="00EB031C" w:rsidP="00EB031C">
      <w:pPr>
        <w:pStyle w:val="Bulletpoints"/>
        <w:numPr>
          <w:ilvl w:val="0"/>
          <w:numId w:val="4"/>
        </w:numPr>
        <w:rPr>
          <w:lang w:eastAsia="en-GB"/>
        </w:rPr>
      </w:pPr>
      <w:r>
        <w:rPr>
          <w:lang w:eastAsia="en-GB"/>
        </w:rPr>
        <w:lastRenderedPageBreak/>
        <w:t xml:space="preserve">Ability to work under pressure with repeated interruptions and alterations to work practices </w:t>
      </w:r>
    </w:p>
    <w:p w14:paraId="063A3B5D" w14:textId="77777777" w:rsidR="00EB031C" w:rsidRDefault="00EB031C" w:rsidP="003E5E83">
      <w:pPr>
        <w:pStyle w:val="Bulletpoints"/>
        <w:numPr>
          <w:ilvl w:val="0"/>
          <w:numId w:val="0"/>
        </w:numPr>
        <w:ind w:left="643"/>
        <w:rPr>
          <w:lang w:eastAsia="en-GB"/>
        </w:rPr>
      </w:pPr>
      <w:r>
        <w:rPr>
          <w:lang w:eastAsia="en-GB"/>
        </w:rPr>
        <w:t>and to meet deadlines</w:t>
      </w:r>
    </w:p>
    <w:p w14:paraId="0304150A" w14:textId="20D71B7E" w:rsidR="00EB031C" w:rsidRDefault="00EB031C" w:rsidP="00EB031C">
      <w:pPr>
        <w:pStyle w:val="Bulletpoints"/>
        <w:numPr>
          <w:ilvl w:val="0"/>
          <w:numId w:val="4"/>
        </w:numPr>
        <w:rPr>
          <w:lang w:eastAsia="en-GB"/>
        </w:rPr>
      </w:pPr>
      <w:r>
        <w:rPr>
          <w:lang w:eastAsia="en-GB"/>
        </w:rPr>
        <w:t>Ability to work autonomously, making complex and important or significant decisions</w:t>
      </w:r>
    </w:p>
    <w:p w14:paraId="4EA7C13A" w14:textId="6629D2C2" w:rsidR="00EB031C" w:rsidRDefault="00EB031C" w:rsidP="00EB031C">
      <w:pPr>
        <w:pStyle w:val="Bulletpoints"/>
        <w:numPr>
          <w:ilvl w:val="0"/>
          <w:numId w:val="4"/>
        </w:numPr>
        <w:rPr>
          <w:lang w:eastAsia="en-GB"/>
        </w:rPr>
      </w:pPr>
      <w:r>
        <w:rPr>
          <w:lang w:eastAsia="en-GB"/>
        </w:rPr>
        <w:t xml:space="preserve">Ability to maintain a professional approach and manner at all times even under extreme </w:t>
      </w:r>
    </w:p>
    <w:p w14:paraId="14ACA870" w14:textId="77777777" w:rsidR="00EB031C" w:rsidRDefault="00EB031C" w:rsidP="003E5E83">
      <w:pPr>
        <w:pStyle w:val="Bulletpoints"/>
        <w:numPr>
          <w:ilvl w:val="0"/>
          <w:numId w:val="0"/>
        </w:numPr>
        <w:ind w:left="643"/>
        <w:rPr>
          <w:lang w:eastAsia="en-GB"/>
        </w:rPr>
      </w:pPr>
      <w:r>
        <w:rPr>
          <w:lang w:eastAsia="en-GB"/>
        </w:rPr>
        <w:t>pressure or when dealing with a contentious and complex situation</w:t>
      </w:r>
    </w:p>
    <w:p w14:paraId="3EC69D6A" w14:textId="7CCD52F3" w:rsidR="00EB031C" w:rsidRDefault="00EB031C" w:rsidP="00EB031C">
      <w:pPr>
        <w:pStyle w:val="Bulletpoints"/>
        <w:numPr>
          <w:ilvl w:val="0"/>
          <w:numId w:val="4"/>
        </w:numPr>
        <w:rPr>
          <w:lang w:eastAsia="en-GB"/>
        </w:rPr>
      </w:pPr>
      <w:r>
        <w:rPr>
          <w:lang w:eastAsia="en-GB"/>
        </w:rPr>
        <w:t xml:space="preserve">Use of computer daily to access e-mails and other communication, reports, training, as well </w:t>
      </w:r>
    </w:p>
    <w:p w14:paraId="6491C558" w14:textId="77777777" w:rsidR="00EB031C" w:rsidRDefault="00EB031C" w:rsidP="003E5E83">
      <w:pPr>
        <w:pStyle w:val="Bulletpoints"/>
        <w:numPr>
          <w:ilvl w:val="0"/>
          <w:numId w:val="0"/>
        </w:numPr>
        <w:ind w:left="643"/>
        <w:rPr>
          <w:lang w:eastAsia="en-GB"/>
        </w:rPr>
      </w:pPr>
      <w:r>
        <w:rPr>
          <w:lang w:eastAsia="en-GB"/>
        </w:rPr>
        <w:t xml:space="preserve">as complete data inputting and writing outcome reports </w:t>
      </w:r>
    </w:p>
    <w:p w14:paraId="474CB901" w14:textId="10E4B793" w:rsidR="00EB031C" w:rsidRDefault="00EB031C" w:rsidP="00EB031C">
      <w:pPr>
        <w:pStyle w:val="Bulletpoints"/>
        <w:numPr>
          <w:ilvl w:val="0"/>
          <w:numId w:val="4"/>
        </w:numPr>
        <w:rPr>
          <w:lang w:eastAsia="en-GB"/>
        </w:rPr>
      </w:pPr>
      <w:r>
        <w:rPr>
          <w:lang w:eastAsia="en-GB"/>
        </w:rPr>
        <w:t xml:space="preserve">The role will require driving and travel for clinical visits and training. Regular VDU usage is </w:t>
      </w:r>
    </w:p>
    <w:p w14:paraId="154AF1E4" w14:textId="656234C0" w:rsidR="00EB031C" w:rsidRDefault="00EB031C" w:rsidP="003E5E83">
      <w:pPr>
        <w:pStyle w:val="Bulletpoints"/>
        <w:numPr>
          <w:ilvl w:val="0"/>
          <w:numId w:val="0"/>
        </w:numPr>
        <w:ind w:left="643"/>
        <w:rPr>
          <w:lang w:eastAsia="en-GB"/>
        </w:rPr>
      </w:pPr>
      <w:r>
        <w:rPr>
          <w:lang w:eastAsia="en-GB"/>
        </w:rPr>
        <w:t>expected.</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t>Key responsibilities</w:t>
      </w:r>
    </w:p>
    <w:p w14:paraId="76BB81D7" w14:textId="77777777" w:rsidR="00EB031C" w:rsidRDefault="00EB031C" w:rsidP="00EB031C">
      <w:pPr>
        <w:pStyle w:val="Bulletpoints"/>
        <w:rPr>
          <w:lang w:eastAsia="en-GB"/>
        </w:rPr>
      </w:pPr>
      <w:r>
        <w:rPr>
          <w:lang w:eastAsia="en-GB"/>
        </w:rPr>
        <w:t>To be responsible for setting up and delivering community based Cardiac Diagnostic Services</w:t>
      </w:r>
    </w:p>
    <w:p w14:paraId="12711875" w14:textId="77777777" w:rsidR="00EB031C" w:rsidRDefault="00EB031C" w:rsidP="00EB031C">
      <w:pPr>
        <w:pStyle w:val="Bulletpoints"/>
        <w:rPr>
          <w:lang w:eastAsia="en-GB"/>
        </w:rPr>
      </w:pPr>
      <w:r>
        <w:rPr>
          <w:lang w:eastAsia="en-GB"/>
        </w:rPr>
        <w:t xml:space="preserve">To have extensive knowledge in the field of echocardiography, and act as an expert resource for </w:t>
      </w:r>
    </w:p>
    <w:p w14:paraId="17C40404" w14:textId="77777777" w:rsidR="00EB031C" w:rsidRDefault="00EB031C" w:rsidP="00EB031C">
      <w:pPr>
        <w:pStyle w:val="Bulletpoints"/>
        <w:numPr>
          <w:ilvl w:val="0"/>
          <w:numId w:val="0"/>
        </w:numPr>
        <w:ind w:left="567"/>
        <w:rPr>
          <w:lang w:eastAsia="en-GB"/>
        </w:rPr>
      </w:pPr>
      <w:r>
        <w:rPr>
          <w:lang w:eastAsia="en-GB"/>
        </w:rPr>
        <w:t>the various members of the Community Cardiology team</w:t>
      </w:r>
    </w:p>
    <w:p w14:paraId="55DADA2E" w14:textId="77777777" w:rsidR="00EB031C" w:rsidRDefault="00EB031C" w:rsidP="00EB031C">
      <w:pPr>
        <w:pStyle w:val="Bulletpoints"/>
        <w:rPr>
          <w:lang w:eastAsia="en-GB"/>
        </w:rPr>
      </w:pPr>
      <w:r>
        <w:rPr>
          <w:lang w:eastAsia="en-GB"/>
        </w:rPr>
        <w:t>To deliver, audit and maintain clinical standards for the high-quality echocardiography service</w:t>
      </w:r>
    </w:p>
    <w:p w14:paraId="47F0F08D" w14:textId="77777777" w:rsidR="00EB031C" w:rsidRDefault="00EB031C" w:rsidP="00EB031C">
      <w:pPr>
        <w:pStyle w:val="Bulletpoints"/>
        <w:rPr>
          <w:lang w:eastAsia="en-GB"/>
        </w:rPr>
      </w:pPr>
      <w:r>
        <w:rPr>
          <w:lang w:eastAsia="en-GB"/>
        </w:rPr>
        <w:t xml:space="preserve">To keep up to date with cardiac investigation guidelines and current best practice, providing </w:t>
      </w:r>
    </w:p>
    <w:p w14:paraId="014922E6" w14:textId="77777777" w:rsidR="00EB031C" w:rsidRDefault="00EB031C" w:rsidP="00EB031C">
      <w:pPr>
        <w:pStyle w:val="Bulletpoints"/>
        <w:numPr>
          <w:ilvl w:val="0"/>
          <w:numId w:val="0"/>
        </w:numPr>
        <w:ind w:left="567"/>
        <w:rPr>
          <w:lang w:eastAsia="en-GB"/>
        </w:rPr>
      </w:pPr>
      <w:r>
        <w:rPr>
          <w:lang w:eastAsia="en-GB"/>
        </w:rPr>
        <w:t>assurance to the HFSN Consultant of standards across the Cardiac Physiologist team</w:t>
      </w:r>
    </w:p>
    <w:p w14:paraId="6DCC8494" w14:textId="77777777" w:rsidR="00EB031C" w:rsidRDefault="00EB031C" w:rsidP="00EB031C">
      <w:pPr>
        <w:pStyle w:val="Bulletpoints"/>
        <w:rPr>
          <w:lang w:eastAsia="en-GB"/>
        </w:rPr>
      </w:pPr>
      <w:r>
        <w:rPr>
          <w:lang w:eastAsia="en-GB"/>
        </w:rPr>
        <w:t xml:space="preserve">To set, maintain, and develop high quality standards in the provision of community based cardiac </w:t>
      </w:r>
    </w:p>
    <w:p w14:paraId="5A07165B" w14:textId="77777777" w:rsidR="00EB031C" w:rsidRDefault="00EB031C" w:rsidP="00EB031C">
      <w:pPr>
        <w:pStyle w:val="Bulletpoints"/>
        <w:numPr>
          <w:ilvl w:val="0"/>
          <w:numId w:val="0"/>
        </w:numPr>
        <w:ind w:left="567"/>
        <w:rPr>
          <w:lang w:eastAsia="en-GB"/>
        </w:rPr>
      </w:pPr>
      <w:r>
        <w:rPr>
          <w:lang w:eastAsia="en-GB"/>
        </w:rPr>
        <w:t>investigations</w:t>
      </w:r>
    </w:p>
    <w:p w14:paraId="5CF17859" w14:textId="77777777" w:rsidR="00EB031C" w:rsidRDefault="00EB031C" w:rsidP="00EB031C">
      <w:pPr>
        <w:pStyle w:val="Bulletpoints"/>
        <w:rPr>
          <w:lang w:eastAsia="en-GB"/>
        </w:rPr>
      </w:pPr>
      <w:r>
        <w:rPr>
          <w:lang w:eastAsia="en-GB"/>
        </w:rPr>
        <w:t xml:space="preserve">To regularly contribute to case reviews in the weekly Community Cardiology Multi-Disciplinary </w:t>
      </w:r>
    </w:p>
    <w:p w14:paraId="36A2DFA0" w14:textId="77777777" w:rsidR="00EB031C" w:rsidRDefault="00EB031C" w:rsidP="00EB031C">
      <w:pPr>
        <w:pStyle w:val="Bulletpoints"/>
        <w:rPr>
          <w:lang w:eastAsia="en-GB"/>
        </w:rPr>
      </w:pPr>
      <w:r>
        <w:rPr>
          <w:lang w:eastAsia="en-GB"/>
        </w:rPr>
        <w:t>Team MDT meetings, sharing information across Wiltshire to enable learning</w:t>
      </w:r>
    </w:p>
    <w:p w14:paraId="2169C92E" w14:textId="77777777" w:rsidR="00EB031C" w:rsidRDefault="00EB031C" w:rsidP="00EB031C">
      <w:pPr>
        <w:pStyle w:val="Bulletpoints"/>
        <w:rPr>
          <w:lang w:eastAsia="en-GB"/>
        </w:rPr>
      </w:pPr>
      <w:r>
        <w:rPr>
          <w:lang w:eastAsia="en-GB"/>
        </w:rPr>
        <w:t>To train, develop and mentor junior staff, checking and reporting on their work as required</w:t>
      </w:r>
    </w:p>
    <w:p w14:paraId="7257AB32" w14:textId="77777777" w:rsidR="00EB031C" w:rsidRDefault="00EB031C" w:rsidP="00EB031C">
      <w:pPr>
        <w:pStyle w:val="Bulletpoints"/>
        <w:rPr>
          <w:lang w:eastAsia="en-GB"/>
        </w:rPr>
      </w:pPr>
      <w:r>
        <w:rPr>
          <w:lang w:eastAsia="en-GB"/>
        </w:rPr>
        <w:t xml:space="preserve">Ensure implementation of change and developments in the services are agreed, managed, and </w:t>
      </w:r>
    </w:p>
    <w:p w14:paraId="284F93ED" w14:textId="77777777" w:rsidR="00EB031C" w:rsidRDefault="00EB031C" w:rsidP="00EB031C">
      <w:pPr>
        <w:pStyle w:val="Bulletpoints"/>
        <w:numPr>
          <w:ilvl w:val="0"/>
          <w:numId w:val="0"/>
        </w:numPr>
        <w:ind w:left="567"/>
        <w:rPr>
          <w:lang w:eastAsia="en-GB"/>
        </w:rPr>
      </w:pPr>
      <w:r>
        <w:rPr>
          <w:lang w:eastAsia="en-GB"/>
        </w:rPr>
        <w:t>delivered within agreed targets and timescales</w:t>
      </w:r>
    </w:p>
    <w:p w14:paraId="0FEAC132" w14:textId="77777777" w:rsidR="00EB031C" w:rsidRDefault="00EB031C" w:rsidP="00EB031C">
      <w:pPr>
        <w:pStyle w:val="Bulletpoints"/>
        <w:rPr>
          <w:lang w:eastAsia="en-GB"/>
        </w:rPr>
      </w:pPr>
      <w:r>
        <w:rPr>
          <w:lang w:eastAsia="en-GB"/>
        </w:rPr>
        <w:t xml:space="preserve">Review patients in a clinic setting, conduct telephone consultations and, when appropriate, home </w:t>
      </w:r>
    </w:p>
    <w:p w14:paraId="3C024354" w14:textId="77777777" w:rsidR="00EB031C" w:rsidRDefault="00EB031C" w:rsidP="00EB031C">
      <w:pPr>
        <w:pStyle w:val="Bulletpoints"/>
        <w:numPr>
          <w:ilvl w:val="0"/>
          <w:numId w:val="0"/>
        </w:numPr>
        <w:ind w:left="567"/>
        <w:rPr>
          <w:lang w:eastAsia="en-GB"/>
        </w:rPr>
      </w:pPr>
      <w:r>
        <w:rPr>
          <w:lang w:eastAsia="en-GB"/>
        </w:rPr>
        <w:t xml:space="preserve">visits, in a cost-effective manner, producing reports and presenting cases on performance and </w:t>
      </w:r>
    </w:p>
    <w:p w14:paraId="3DDDAEC7" w14:textId="77777777" w:rsidR="00EB031C" w:rsidRDefault="00EB031C" w:rsidP="00EB031C">
      <w:pPr>
        <w:pStyle w:val="Bulletpoints"/>
        <w:numPr>
          <w:ilvl w:val="0"/>
          <w:numId w:val="0"/>
        </w:numPr>
        <w:ind w:left="567"/>
        <w:rPr>
          <w:lang w:eastAsia="en-GB"/>
        </w:rPr>
      </w:pPr>
      <w:r>
        <w:rPr>
          <w:lang w:eastAsia="en-GB"/>
        </w:rPr>
        <w:t>activity as requested.</w:t>
      </w:r>
    </w:p>
    <w:p w14:paraId="0FE48742" w14:textId="77777777" w:rsidR="008A34A3" w:rsidRDefault="008A34A3" w:rsidP="00D26976">
      <w:pPr>
        <w:pStyle w:val="Subheade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lastRenderedPageBreak/>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lastRenderedPageBreak/>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lastRenderedPageBreak/>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45D2152D" w14:textId="77777777" w:rsidR="003E5E83" w:rsidRDefault="003E5E83" w:rsidP="003E5E83">
      <w:pPr>
        <w:pStyle w:val="Bulletpoints"/>
      </w:pPr>
      <w:r>
        <w:t xml:space="preserve">B.Sc. In Clinical Science or Clinical </w:t>
      </w:r>
    </w:p>
    <w:p w14:paraId="27833C1C" w14:textId="77777777" w:rsidR="003E5E83" w:rsidRDefault="003E5E83" w:rsidP="003E5E83">
      <w:pPr>
        <w:pStyle w:val="Bulletpoints"/>
      </w:pPr>
      <w:r>
        <w:t xml:space="preserve">Physiology or HTEC Medical Physics &amp; </w:t>
      </w:r>
    </w:p>
    <w:p w14:paraId="70A5D310" w14:textId="77777777" w:rsidR="003E5E83" w:rsidRDefault="003E5E83" w:rsidP="003E5E83">
      <w:pPr>
        <w:pStyle w:val="Bulletpoints"/>
      </w:pPr>
      <w:r>
        <w:t>Physiological Measurement, or equivalent</w:t>
      </w:r>
    </w:p>
    <w:p w14:paraId="039B1173" w14:textId="6D16C56B" w:rsidR="003E5E83" w:rsidRDefault="003E5E83" w:rsidP="00D7551E">
      <w:pPr>
        <w:pStyle w:val="Bulletpoints"/>
        <w:numPr>
          <w:ilvl w:val="0"/>
          <w:numId w:val="0"/>
        </w:numPr>
        <w:ind w:left="567"/>
      </w:pPr>
      <w:r>
        <w:t>Extensive post-qualification clinical experience in echocardiography and ECG</w:t>
      </w:r>
    </w:p>
    <w:p w14:paraId="6EF91E46" w14:textId="33103600" w:rsidR="003E5E83" w:rsidRDefault="003E5E83" w:rsidP="003E5E83">
      <w:pPr>
        <w:pStyle w:val="Bulletpoints"/>
      </w:pPr>
      <w:r>
        <w:t>BSE Accreditation</w:t>
      </w:r>
    </w:p>
    <w:p w14:paraId="660B57CB" w14:textId="60702A4D" w:rsidR="003E5E83" w:rsidRDefault="003E5E83" w:rsidP="003E5E83">
      <w:pPr>
        <w:pStyle w:val="Bulletpoints"/>
      </w:pPr>
      <w:r>
        <w:t>R</w:t>
      </w:r>
      <w:r>
        <w:t>CCP registration</w:t>
      </w:r>
    </w:p>
    <w:p w14:paraId="1A052511" w14:textId="0584083D" w:rsidR="000142A9" w:rsidRDefault="003E5E83" w:rsidP="003E5E83">
      <w:pPr>
        <w:pStyle w:val="Bulletpoints"/>
      </w:pPr>
      <w:r>
        <w:t>Immediate Life Support Certification</w:t>
      </w:r>
    </w:p>
    <w:p w14:paraId="307F218C" w14:textId="7DA83FC7" w:rsidR="003E5E83" w:rsidRDefault="003E5E83" w:rsidP="003230EA">
      <w:pPr>
        <w:pStyle w:val="Bulletpoints"/>
      </w:pPr>
      <w:r>
        <w:t>Extensive post qualification experience in echocardiography and ECG</w:t>
      </w:r>
    </w:p>
    <w:p w14:paraId="091A9D15" w14:textId="59AB7480" w:rsidR="003E5E83" w:rsidRDefault="003E5E83" w:rsidP="00D57D8A">
      <w:pPr>
        <w:pStyle w:val="Bulletpoints"/>
      </w:pPr>
      <w:r>
        <w:t xml:space="preserve">Fully competent in echocardiography procedures, analysis and both technical and </w:t>
      </w:r>
    </w:p>
    <w:p w14:paraId="5D08F309" w14:textId="77777777" w:rsidR="003E5E83" w:rsidRDefault="003E5E83" w:rsidP="003E5E83">
      <w:pPr>
        <w:pStyle w:val="Bulletpoints"/>
        <w:numPr>
          <w:ilvl w:val="0"/>
          <w:numId w:val="0"/>
        </w:numPr>
        <w:ind w:left="567"/>
      </w:pPr>
      <w:r>
        <w:t>clinical reporting</w:t>
      </w:r>
    </w:p>
    <w:p w14:paraId="040A7E5E" w14:textId="0B45126E" w:rsidR="003E5E83" w:rsidRDefault="003E5E83" w:rsidP="00240B9F">
      <w:pPr>
        <w:pStyle w:val="Bulletpoints"/>
      </w:pPr>
      <w:r>
        <w:t>Extensive knowledge of cardiac physiological investigations</w:t>
      </w:r>
    </w:p>
    <w:p w14:paraId="5A6BE522" w14:textId="0776F75B" w:rsidR="003E5E83" w:rsidRDefault="003E5E83" w:rsidP="00C93B16">
      <w:pPr>
        <w:pStyle w:val="Bulletpoints"/>
      </w:pPr>
      <w:r>
        <w:t>Specialist knowledge of echocardiography techniques</w:t>
      </w:r>
    </w:p>
    <w:p w14:paraId="23731D68" w14:textId="1C26670A" w:rsidR="003E5E83" w:rsidRDefault="003E5E83" w:rsidP="00F95386">
      <w:pPr>
        <w:pStyle w:val="Bulletpoints"/>
      </w:pPr>
      <w:r>
        <w:t>Substantial experience of teaching, assessing, supervising and/or managing staff /trainees</w:t>
      </w:r>
    </w:p>
    <w:p w14:paraId="7C6A3711" w14:textId="77777777" w:rsidR="003E5E83" w:rsidRDefault="003E5E83" w:rsidP="003E5E83">
      <w:pPr>
        <w:pStyle w:val="Bulletpoints"/>
      </w:pPr>
      <w:r>
        <w:t>Autonomous practitioner</w:t>
      </w:r>
    </w:p>
    <w:p w14:paraId="628EFA4A" w14:textId="7525BCF0" w:rsidR="003E5E83" w:rsidRDefault="003E5E83" w:rsidP="00056809">
      <w:pPr>
        <w:pStyle w:val="Bulletpoints"/>
      </w:pPr>
      <w:r>
        <w:t>Ability to concentrate for long periods of time, careful and accurate</w:t>
      </w:r>
    </w:p>
    <w:p w14:paraId="7A9EFEB9" w14:textId="3A594299" w:rsidR="003E5E83" w:rsidRDefault="003E5E83" w:rsidP="002E2B47">
      <w:pPr>
        <w:pStyle w:val="Bulletpoints"/>
      </w:pPr>
      <w:r>
        <w:t>Ability to produce comprehensive technical reports</w:t>
      </w:r>
    </w:p>
    <w:p w14:paraId="409F0AE0" w14:textId="3C3B4979" w:rsidR="003E5E83" w:rsidRDefault="003E5E83" w:rsidP="003E5E83">
      <w:pPr>
        <w:pStyle w:val="Bulletpoints"/>
      </w:pPr>
      <w:r>
        <w:t>Clinical assessment</w:t>
      </w:r>
    </w:p>
    <w:p w14:paraId="79A7E495" w14:textId="556B6FBB" w:rsidR="003E5E83" w:rsidRDefault="003E5E83" w:rsidP="00E87477">
      <w:pPr>
        <w:pStyle w:val="Bulletpoints"/>
      </w:pPr>
      <w:r>
        <w:t>Excellent interpersonal and empathetic approach to patients and staff</w:t>
      </w:r>
    </w:p>
    <w:p w14:paraId="4AA6C9F4" w14:textId="0754BF38" w:rsidR="003E5E83" w:rsidRDefault="003E5E83" w:rsidP="00635913">
      <w:pPr>
        <w:pStyle w:val="Bulletpoints"/>
      </w:pPr>
      <w:r>
        <w:t>Excellent written and verbal communication skills</w:t>
      </w:r>
    </w:p>
    <w:p w14:paraId="06198B07" w14:textId="6DD10B77" w:rsidR="003E5E83" w:rsidRDefault="003E5E83" w:rsidP="00981965">
      <w:pPr>
        <w:pStyle w:val="Bulletpoints"/>
      </w:pPr>
      <w:r>
        <w:t>Computer literate with good presentation skills</w:t>
      </w:r>
    </w:p>
    <w:p w14:paraId="52340BC4" w14:textId="661625E1" w:rsidR="003E5E83" w:rsidRDefault="003E5E83" w:rsidP="0015166D">
      <w:pPr>
        <w:pStyle w:val="Bulletpoints"/>
      </w:pPr>
      <w:r>
        <w:t>Excellent organisational and time management skills</w:t>
      </w:r>
    </w:p>
    <w:p w14:paraId="31B4447B" w14:textId="04722976" w:rsidR="003E5E83" w:rsidRDefault="003E5E83" w:rsidP="003E5E83">
      <w:pPr>
        <w:pStyle w:val="Bulletpoints"/>
      </w:pPr>
      <w:r>
        <w:t xml:space="preserve">Able to negotiate </w:t>
      </w:r>
    </w:p>
    <w:p w14:paraId="591FBCC8" w14:textId="55600396" w:rsidR="003E5E83" w:rsidRDefault="003E5E83" w:rsidP="003E5E83">
      <w:pPr>
        <w:pStyle w:val="Bulletpoints"/>
      </w:pPr>
      <w:r>
        <w:t>Leadership skills</w:t>
      </w:r>
    </w:p>
    <w:p w14:paraId="6C08E7B9" w14:textId="77777777" w:rsidR="003E5E83" w:rsidRDefault="003E5E83" w:rsidP="003E5E83">
      <w:pPr>
        <w:pStyle w:val="Bulletpoints"/>
      </w:pPr>
      <w:r>
        <w:t>Ability to drive with access to car</w:t>
      </w:r>
    </w:p>
    <w:p w14:paraId="2CAE9C9E" w14:textId="42C431E2" w:rsidR="003E5E83" w:rsidRDefault="003E5E83" w:rsidP="003E5E83">
      <w:pPr>
        <w:pStyle w:val="Bulletpoints"/>
      </w:pPr>
      <w:r>
        <w:t>Adept at working autonomously</w:t>
      </w:r>
    </w:p>
    <w:p w14:paraId="5FB24E83" w14:textId="224DDB95" w:rsidR="003E5E83" w:rsidRDefault="003E5E83" w:rsidP="00FD28A8">
      <w:pPr>
        <w:pStyle w:val="Bulletpoints"/>
      </w:pPr>
      <w:r>
        <w:t>S</w:t>
      </w:r>
      <w:r>
        <w:t>elf-motivated and enthusiastic with a passion to lead a service</w:t>
      </w:r>
    </w:p>
    <w:p w14:paraId="75D572E9" w14:textId="77777777" w:rsidR="003E5E83" w:rsidRDefault="003E5E83" w:rsidP="003E5E83">
      <w:pPr>
        <w:pStyle w:val="Bulletpoints"/>
      </w:pPr>
      <w:r>
        <w:t>Able to work flexibly and proactively</w:t>
      </w:r>
    </w:p>
    <w:p w14:paraId="747B4788" w14:textId="58EF104D" w:rsidR="003E5E83" w:rsidRDefault="003E5E83" w:rsidP="003E5E83">
      <w:pPr>
        <w:pStyle w:val="Bulletpoints"/>
        <w:numPr>
          <w:ilvl w:val="0"/>
          <w:numId w:val="0"/>
        </w:numPr>
        <w:ind w:left="567"/>
      </w:pPr>
    </w:p>
    <w:p w14:paraId="414B2C68" w14:textId="02EAF524" w:rsidR="003E5E83" w:rsidRDefault="003E5E83" w:rsidP="00AB619E">
      <w:pPr>
        <w:pStyle w:val="Bulletpoints"/>
      </w:pPr>
      <w:r>
        <w:lastRenderedPageBreak/>
        <w:t>Team player with the ability to prioritise and</w:t>
      </w:r>
      <w:r>
        <w:t xml:space="preserve"> </w:t>
      </w:r>
      <w:r>
        <w:t>to delegate</w:t>
      </w:r>
    </w:p>
    <w:p w14:paraId="460F91F1" w14:textId="5DD66658" w:rsidR="003E5E83" w:rsidRDefault="003E5E83" w:rsidP="00E178A1">
      <w:pPr>
        <w:pStyle w:val="Bulletpoints"/>
      </w:pPr>
      <w:r>
        <w:t>Prepared to travel outside of local area to attend courses</w:t>
      </w:r>
    </w:p>
    <w:p w14:paraId="7A77F5CD" w14:textId="1BE1760D" w:rsidR="003E5E83" w:rsidRDefault="003E5E83" w:rsidP="00B648F9">
      <w:pPr>
        <w:pStyle w:val="Bulletpoints"/>
      </w:pPr>
      <w:r>
        <w:t>Able to add value and support with wider team</w:t>
      </w:r>
    </w:p>
    <w:p w14:paraId="0AC06D2F" w14:textId="77777777" w:rsidR="000142A9" w:rsidRDefault="000142A9" w:rsidP="000142A9">
      <w:pPr>
        <w:pStyle w:val="Subheader"/>
      </w:pPr>
      <w:r>
        <w:t>Desirable</w:t>
      </w:r>
    </w:p>
    <w:p w14:paraId="3D069D0E" w14:textId="77777777" w:rsidR="003E5E83" w:rsidRDefault="003E5E83" w:rsidP="003E5E83">
      <w:pPr>
        <w:pStyle w:val="Bulletpoints"/>
      </w:pPr>
      <w:r>
        <w:t>Advanced Life Support Certification</w:t>
      </w:r>
    </w:p>
    <w:p w14:paraId="41C3E96B" w14:textId="142B1126" w:rsidR="003E5E83" w:rsidRDefault="003E5E83" w:rsidP="003E5E83">
      <w:pPr>
        <w:pStyle w:val="Bulletpoints"/>
      </w:pPr>
      <w:r>
        <w:t xml:space="preserve">MSCST </w:t>
      </w:r>
    </w:p>
    <w:p w14:paraId="5A9627F6" w14:textId="1AC10F8E" w:rsidR="003E5E83" w:rsidRDefault="003E5E83" w:rsidP="006E1FF4">
      <w:pPr>
        <w:pStyle w:val="Bulletpoints"/>
      </w:pPr>
      <w:r>
        <w:t>A</w:t>
      </w:r>
      <w:r>
        <w:t>dvanced training/qualification in echocardiography</w:t>
      </w:r>
    </w:p>
    <w:p w14:paraId="3688F172" w14:textId="16D71474" w:rsidR="000142A9" w:rsidRDefault="003E5E83" w:rsidP="003E5E83">
      <w:pPr>
        <w:pStyle w:val="Bulletpoints"/>
      </w:pPr>
      <w:r>
        <w:t>BSE Supervisor / Marker</w:t>
      </w:r>
    </w:p>
    <w:p w14:paraId="54C1B982" w14:textId="77777777" w:rsidR="003E5E83" w:rsidRDefault="003E5E83" w:rsidP="003E5E83">
      <w:pPr>
        <w:pStyle w:val="Bulletpoints"/>
      </w:pPr>
      <w:r>
        <w:t>Cannulation Competent</w:t>
      </w:r>
    </w:p>
    <w:p w14:paraId="26F689FE" w14:textId="11A78A81" w:rsidR="003E5E83" w:rsidRDefault="003E5E83" w:rsidP="003E5E83">
      <w:pPr>
        <w:pStyle w:val="Bulletpoints"/>
      </w:pPr>
      <w:r>
        <w:t>Audit experience</w:t>
      </w:r>
    </w:p>
    <w:p w14:paraId="5B189FFA" w14:textId="3A939AB1" w:rsidR="003E5E83" w:rsidRDefault="003E5E83" w:rsidP="003E5E83">
      <w:pPr>
        <w:pStyle w:val="Bulletpoints"/>
      </w:pPr>
      <w:r>
        <w:t>Report writing</w:t>
      </w:r>
    </w:p>
    <w:p w14:paraId="4991E5BB" w14:textId="3A0FD4AF" w:rsidR="003E5E83" w:rsidRDefault="003E5E83" w:rsidP="00AA617A">
      <w:pPr>
        <w:pStyle w:val="Bulletpoints"/>
      </w:pPr>
      <w:r>
        <w:t>Computer, database, e</w:t>
      </w:r>
      <w:r>
        <w:t>-c</w:t>
      </w:r>
      <w:r>
        <w:t>ommunication, audio-visual, and presentation skills</w:t>
      </w:r>
    </w:p>
    <w:p w14:paraId="7D270634" w14:textId="3340BB27" w:rsidR="003E5E83" w:rsidRDefault="003E5E83" w:rsidP="003E5E83">
      <w:pPr>
        <w:pStyle w:val="Bulletpoints"/>
      </w:pPr>
      <w:r>
        <w:t>Stock control</w:t>
      </w:r>
    </w:p>
    <w:p w14:paraId="15D493D4" w14:textId="6E313552" w:rsidR="003E5E83" w:rsidRDefault="003E5E83" w:rsidP="00241012">
      <w:pPr>
        <w:pStyle w:val="Bulletpoints"/>
      </w:pPr>
      <w:r>
        <w:t>Experience of working in a community setting</w:t>
      </w:r>
    </w:p>
    <w:p w14:paraId="512867FC" w14:textId="2D34228E" w:rsidR="003E5E83" w:rsidRDefault="003E5E83" w:rsidP="003E5E83">
      <w:pPr>
        <w:pStyle w:val="Bulletpoints"/>
      </w:pPr>
      <w:r>
        <w:t>P</w:t>
      </w:r>
      <w:r>
        <w:t>eer review experience</w:t>
      </w:r>
    </w:p>
    <w:p w14:paraId="42945EE3" w14:textId="77777777" w:rsidR="003E5E83" w:rsidRDefault="003E5E83" w:rsidP="003E5E83">
      <w:pPr>
        <w:pStyle w:val="Bulletpoints"/>
      </w:pPr>
      <w:r>
        <w:t xml:space="preserve">Ability to produce comprehensive </w:t>
      </w:r>
    </w:p>
    <w:p w14:paraId="63C8A10E" w14:textId="79DEC340" w:rsidR="003E5E83" w:rsidRDefault="003E5E83" w:rsidP="00BF2879">
      <w:pPr>
        <w:pStyle w:val="Bulletpoints"/>
      </w:pPr>
      <w:r>
        <w:t>performance, activity, and capacity reports</w:t>
      </w:r>
    </w:p>
    <w:p w14:paraId="414C01F9" w14:textId="09796FE2" w:rsidR="003E5E83" w:rsidRDefault="003E5E83" w:rsidP="00724F26">
      <w:pPr>
        <w:pStyle w:val="Bulletpoints"/>
      </w:pPr>
      <w:r>
        <w:t>Ability to produce business cases or cases for change</w:t>
      </w:r>
    </w:p>
    <w:p w14:paraId="5D417AFF" w14:textId="52B0883A" w:rsidR="003E5E83" w:rsidRDefault="003E5E83" w:rsidP="007E0EE5">
      <w:pPr>
        <w:pStyle w:val="Bulletpoints"/>
      </w:pPr>
      <w:r>
        <w:t>Ability to mentor, educate and lead a team</w:t>
      </w:r>
    </w:p>
    <w:p w14:paraId="1D2E05F7" w14:textId="77777777" w:rsidR="000142A9" w:rsidRPr="00B27235" w:rsidRDefault="000142A9" w:rsidP="000142A9">
      <w:pPr>
        <w:pStyle w:val="Bulletpoints"/>
        <w:numPr>
          <w:ilvl w:val="0"/>
          <w:numId w:val="0"/>
        </w:numPr>
        <w:ind w:left="567" w:hanging="283"/>
      </w:pPr>
    </w:p>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DA6A" w14:textId="77777777" w:rsidR="00AD69DD" w:rsidRDefault="00AD69DD" w:rsidP="000A283D">
      <w:pPr>
        <w:spacing w:after="0" w:line="240" w:lineRule="auto"/>
      </w:pPr>
      <w:r>
        <w:separator/>
      </w:r>
    </w:p>
  </w:endnote>
  <w:endnote w:type="continuationSeparator" w:id="0">
    <w:p w14:paraId="3C18BBF4" w14:textId="77777777" w:rsidR="00AD69DD" w:rsidRDefault="00AD69D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9C86" w14:textId="77777777" w:rsidR="00AD69DD" w:rsidRDefault="00AD69DD" w:rsidP="000A283D">
      <w:pPr>
        <w:spacing w:after="0" w:line="240" w:lineRule="auto"/>
      </w:pPr>
      <w:r>
        <w:separator/>
      </w:r>
    </w:p>
  </w:footnote>
  <w:footnote w:type="continuationSeparator" w:id="0">
    <w:p w14:paraId="7A90E3A5" w14:textId="77777777" w:rsidR="00AD69DD" w:rsidRDefault="00AD69D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D5416"/>
    <w:multiLevelType w:val="hybridMultilevel"/>
    <w:tmpl w:val="45E4CBD4"/>
    <w:lvl w:ilvl="0" w:tplc="FD4E5B4E">
      <w:start w:val="1"/>
      <w:numFmt w:val="bullet"/>
      <w:lvlText w:val=""/>
      <w:lvlJc w:val="left"/>
      <w:pPr>
        <w:ind w:left="643" w:hanging="360"/>
      </w:pPr>
      <w:rPr>
        <w:rFonts w:ascii="Symbol" w:hAnsi="Symbol" w:hint="default"/>
        <w:color w:val="B52059" w:themeColor="accent1"/>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2C9801F7"/>
    <w:multiLevelType w:val="hybridMultilevel"/>
    <w:tmpl w:val="34F884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E105D66"/>
    <w:multiLevelType w:val="hybridMultilevel"/>
    <w:tmpl w:val="CD40C5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94987941">
    <w:abstractNumId w:val="0"/>
  </w:num>
  <w:num w:numId="2" w16cid:durableId="203055571">
    <w:abstractNumId w:val="2"/>
  </w:num>
  <w:num w:numId="3" w16cid:durableId="621615564">
    <w:abstractNumId w:val="3"/>
  </w:num>
  <w:num w:numId="4" w16cid:durableId="113286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861F5"/>
    <w:rsid w:val="002D3E1A"/>
    <w:rsid w:val="002F1278"/>
    <w:rsid w:val="003235AA"/>
    <w:rsid w:val="003345AC"/>
    <w:rsid w:val="003355FF"/>
    <w:rsid w:val="00356DB4"/>
    <w:rsid w:val="00373569"/>
    <w:rsid w:val="00394265"/>
    <w:rsid w:val="003A1AF9"/>
    <w:rsid w:val="003B5E57"/>
    <w:rsid w:val="003E5E83"/>
    <w:rsid w:val="003F2700"/>
    <w:rsid w:val="004163C2"/>
    <w:rsid w:val="004424E7"/>
    <w:rsid w:val="00462FD2"/>
    <w:rsid w:val="004B6680"/>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25914"/>
    <w:rsid w:val="00937E2D"/>
    <w:rsid w:val="00952F27"/>
    <w:rsid w:val="00992BB8"/>
    <w:rsid w:val="009C75C3"/>
    <w:rsid w:val="009D7013"/>
    <w:rsid w:val="009E1FF2"/>
    <w:rsid w:val="009F7380"/>
    <w:rsid w:val="00A302D7"/>
    <w:rsid w:val="00A323BA"/>
    <w:rsid w:val="00AD69DD"/>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31C"/>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145F31"/>
    <w:rsid w:val="002861F5"/>
    <w:rsid w:val="00383A70"/>
    <w:rsid w:val="007C0CF8"/>
    <w:rsid w:val="00976EDA"/>
    <w:rsid w:val="00C21079"/>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16</TotalTime>
  <Pages>10</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2025-04-24T16:01:00Z</dcterms:created>
  <dcterms:modified xsi:type="dcterms:W3CDTF">2025-04-24T16:01:00Z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