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3.0 -->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tblPr>
      <w:tblGrid>
        <w:gridCol w:w="2802"/>
        <w:gridCol w:w="7371"/>
      </w:tblGrid>
      <w:tr w14:paraId="4EC780E3" w14:textId="77777777" w:rsidTr="003B120C">
        <w:tblPrEx>
          <w:tblW w:w="10173" w:type="dxa"/>
          <w:tblLook w:val="01E0"/>
        </w:tblPrEx>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rsidR="00267D6E" w:rsidRPr="00B27235" w:rsidP="00A302D7" w14:paraId="28368636" w14:textId="77777777">
            <w:pPr>
              <w:pStyle w:val="Heading1"/>
            </w:pPr>
          </w:p>
        </w:tc>
      </w:tr>
      <w:tr w14:paraId="7C75EE27" w14:textId="77777777" w:rsidTr="006C13BF">
        <w:tblPrEx>
          <w:tblW w:w="10173" w:type="dxa"/>
          <w:tblLook w:val="01E0"/>
        </w:tblPrEx>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rsidR="00267D6E" w:rsidRPr="006C13BF" w:rsidP="006C13BF" w14:paraId="56A851F1" w14:textId="77777777">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rsidR="00267D6E" w:rsidRPr="00267D6E" w:rsidP="006C13BF" w14:paraId="125C5D5A" w14:textId="23314511">
            <w:pPr>
              <w:spacing w:before="160"/>
            </w:pPr>
            <w:r>
              <w:t>Health Care Assistant</w:t>
            </w:r>
          </w:p>
        </w:tc>
      </w:tr>
      <w:tr w14:paraId="799A4B85" w14:textId="77777777" w:rsidTr="003B120C">
        <w:tblPrEx>
          <w:tblW w:w="10173" w:type="dxa"/>
          <w:tblLook w:val="01E0"/>
        </w:tblPrEx>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rsidR="00267D6E" w:rsidRPr="006C13BF" w:rsidP="006C13BF" w14:paraId="533E51AB" w14:textId="77777777">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rsidR="00267D6E" w:rsidRPr="00267D6E" w:rsidP="006C13BF" w14:paraId="18CFDE92" w14:textId="07A2F4A8">
            <w:pPr>
              <w:spacing w:before="160"/>
            </w:pPr>
            <w:r>
              <w:t>Band 7 Lead Therapist</w:t>
            </w:r>
          </w:p>
        </w:tc>
      </w:tr>
      <w:tr w14:paraId="0B617E15" w14:textId="77777777" w:rsidTr="003B120C">
        <w:tblPrEx>
          <w:tblW w:w="10173" w:type="dxa"/>
          <w:tblLook w:val="01E0"/>
        </w:tblPrEx>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rsidR="00267D6E" w:rsidRPr="006C13BF" w:rsidP="006C13BF" w14:paraId="2F502E45" w14:textId="77777777">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rsidR="00267D6E" w:rsidRPr="00267D6E" w:rsidP="006C13BF" w14:paraId="320BD7C5" w14:textId="43D44FDE">
            <w:pPr>
              <w:spacing w:before="160"/>
            </w:pPr>
          </w:p>
        </w:tc>
      </w:tr>
      <w:tr w14:paraId="33CEB52C" w14:textId="77777777" w:rsidTr="003B120C">
        <w:tblPrEx>
          <w:tblW w:w="10173" w:type="dxa"/>
          <w:tblLook w:val="01E0"/>
        </w:tblPrEx>
        <w:trPr>
          <w:trHeight w:hRule="exact" w:val="170"/>
        </w:trPr>
        <w:tc>
          <w:tcPr>
            <w:tcW w:w="10173" w:type="dxa"/>
            <w:gridSpan w:val="2"/>
            <w:tcBorders>
              <w:top w:val="nil"/>
              <w:left w:val="nil"/>
              <w:bottom w:val="nil"/>
              <w:right w:val="nil"/>
            </w:tcBorders>
            <w:shd w:val="clear" w:color="auto" w:fill="auto"/>
          </w:tcPr>
          <w:p w:rsidR="00267D6E" w:rsidRPr="00B27235" w:rsidP="003B120C" w14:paraId="362E931E" w14:textId="77777777">
            <w:pPr>
              <w:pStyle w:val="Heading1"/>
              <w:rPr>
                <w:color w:val="3C3C3B" w:themeColor="text1"/>
              </w:rPr>
            </w:pPr>
          </w:p>
        </w:tc>
      </w:tr>
    </w:tbl>
    <w:p w:rsidR="00887483" w:rsidP="00A302D7" w14:paraId="1C093992" w14:textId="77777777">
      <w:pPr>
        <w:pStyle w:val="Heading2"/>
      </w:pPr>
      <w:r>
        <w:t>Job purpose</w:t>
      </w:r>
    </w:p>
    <w:p w:rsidR="005E78F9" w:rsidP="00A302D7" w14:paraId="4942DFF7" w14:textId="77777777">
      <w:pPr>
        <w:pStyle w:val="Subheader"/>
      </w:pPr>
      <w:r w:rsidRPr="005E78F9">
        <w:rPr>
          <w:rFonts w:ascii="Avenir Book" w:hAnsi="Avenir Book"/>
          <w:b w:val="0"/>
        </w:rPr>
        <w:t>To deliver care in accordance with national and local priorities, Organisational Policies, procedures and guidelines in accordance with the Nursing and Midwifery Council</w:t>
      </w:r>
      <w:r>
        <w:t xml:space="preserve"> </w:t>
      </w:r>
    </w:p>
    <w:p w:rsidR="00BB1836" w:rsidRPr="005A52F4" w:rsidP="00BB1836" w14:paraId="000A6955" w14:textId="77777777">
      <w:pPr>
        <w:pStyle w:val="Subheader"/>
        <w:rPr>
          <w:color w:val="891820" w:themeColor="accent6" w:themeShade="BF"/>
        </w:rPr>
      </w:pPr>
      <w:r w:rsidRPr="005A52F4">
        <w:rPr>
          <w:color w:val="891820" w:themeColor="accent6" w:themeShade="BF"/>
        </w:rPr>
        <w:t>Base</w:t>
      </w:r>
    </w:p>
    <w:p w:rsidR="00CC5AC8" w:rsidRPr="005E78F9" w:rsidP="00BB1836" w14:paraId="676C3819" w14:textId="7940381A">
      <w:pPr>
        <w:rPr>
          <w:highlight w:val="yellow"/>
          <w:lang w:eastAsia="en-GB"/>
        </w:rPr>
      </w:pPr>
      <w:r w:rsidRPr="005A52F4">
        <w:rPr>
          <w:shd w:val="clear" w:color="auto" w:fill="FFFFFF"/>
          <w:lang w:eastAsia="en-GB"/>
        </w:rPr>
        <w:t>Flexibly across Dartford, Gravesend, Swanley and Swale Localities.</w:t>
      </w:r>
    </w:p>
    <w:p w:rsidR="00A302D7" w:rsidP="00A302D7" w14:paraId="3DB1048D" w14:textId="77777777">
      <w:pPr>
        <w:pStyle w:val="Bulletpoints"/>
        <w:numPr>
          <w:ilvl w:val="0"/>
          <w:numId w:val="0"/>
        </w:numPr>
        <w:rPr>
          <w:lang w:eastAsia="en-GB"/>
        </w:rPr>
      </w:pPr>
    </w:p>
    <w:p w:rsidR="005A297A" w:rsidP="005A297A" w14:paraId="4B087D86" w14:textId="77777777">
      <w:pPr>
        <w:pStyle w:val="Heading2"/>
      </w:pPr>
      <w:r>
        <w:t>Key responsibilities</w:t>
      </w:r>
    </w:p>
    <w:p w:rsidR="005E78F9" w:rsidRPr="005E78F9" w:rsidP="005E78F9" w14:paraId="2B4242B7" w14:textId="77777777">
      <w:pPr>
        <w:pStyle w:val="Bulletpoints"/>
        <w:numPr>
          <w:ilvl w:val="0"/>
          <w:numId w:val="0"/>
        </w:numPr>
        <w:ind w:left="284"/>
        <w:rPr>
          <w:b/>
          <w:bCs/>
        </w:rPr>
      </w:pPr>
      <w:r w:rsidRPr="005E78F9">
        <w:t xml:space="preserve">This list is intended to summarise the key responsibilities and is not intended to cover every task that may be required of the role:  </w:t>
      </w:r>
    </w:p>
    <w:p w:rsidR="005E78F9" w:rsidRPr="005E78F9" w:rsidP="005E78F9" w14:paraId="28061F34" w14:textId="3F75AAAB">
      <w:pPr>
        <w:pStyle w:val="Bulletpoints"/>
        <w:rPr>
          <w:b/>
          <w:bCs/>
        </w:rPr>
      </w:pPr>
      <w:r w:rsidRPr="005E78F9">
        <w:t xml:space="preserve">To assist in the provision of a high standard of planned individualized, holistic rehabilitation programmes for patients in the community, under the care of the </w:t>
      </w:r>
      <w:r w:rsidR="0066061C">
        <w:t>Urgent Care</w:t>
      </w:r>
      <w:r w:rsidRPr="005E78F9">
        <w:t xml:space="preserve"> Response </w:t>
      </w:r>
      <w:r w:rsidR="0066061C">
        <w:t xml:space="preserve">and Intermediate Care </w:t>
      </w:r>
      <w:r w:rsidRPr="005E78F9">
        <w:t>Team, including recuperative and palliative care.</w:t>
      </w:r>
    </w:p>
    <w:p w:rsidR="005E78F9" w:rsidRPr="005E78F9" w:rsidP="005E78F9" w14:paraId="0DE7D4A0" w14:textId="6EB2AB37">
      <w:pPr>
        <w:pStyle w:val="Bulletpoints"/>
        <w:rPr>
          <w:b/>
          <w:bCs/>
        </w:rPr>
      </w:pPr>
      <w:r w:rsidRPr="005E78F9">
        <w:t xml:space="preserve"> To support the management and discharge of patients as part of the rapid response team. Will be required to work in the community in support of this. </w:t>
      </w:r>
    </w:p>
    <w:p w:rsidR="005E78F9" w:rsidRPr="005E78F9" w:rsidP="005E78F9" w14:paraId="11D4C396" w14:textId="004D2869">
      <w:pPr>
        <w:pStyle w:val="Bulletpoints"/>
        <w:rPr>
          <w:b/>
          <w:bCs/>
        </w:rPr>
      </w:pPr>
      <w:r w:rsidRPr="005E78F9">
        <w:t xml:space="preserve">Being prepared to work over seven days per week in order to meet service needs. </w:t>
      </w:r>
    </w:p>
    <w:p w:rsidR="005E78F9" w:rsidRPr="005E78F9" w:rsidP="005E78F9" w14:paraId="2A601395" w14:textId="39E3EB5B">
      <w:pPr>
        <w:pStyle w:val="Bulletpoints"/>
        <w:rPr>
          <w:b/>
          <w:bCs/>
        </w:rPr>
      </w:pPr>
      <w:r w:rsidRPr="005E78F9">
        <w:t xml:space="preserve">Will support general practice in early identification and anticipatory care planning for all patients identified at risk of admission to hospital in order that inappropriate admissions are avoided. </w:t>
      </w:r>
    </w:p>
    <w:p w:rsidR="005E78F9" w:rsidRPr="005E78F9" w:rsidP="005E78F9" w14:paraId="42DBF68C" w14:textId="3FB07392">
      <w:pPr>
        <w:pStyle w:val="Bulletpoints"/>
        <w:rPr>
          <w:b/>
          <w:bCs/>
        </w:rPr>
      </w:pPr>
      <w:r w:rsidRPr="005E78F9">
        <w:t>To assist in providing nursing</w:t>
      </w:r>
      <w:r w:rsidR="00D41370">
        <w:t>/therapy</w:t>
      </w:r>
      <w:r w:rsidRPr="005E78F9">
        <w:t xml:space="preserve"> care as delegated by the Lead Therapist/Team Sister within patient’s homes. This includes providing short term personal care prior to a care package commencing e.g., washing, dressing, meeting all hygiene needs.</w:t>
      </w:r>
    </w:p>
    <w:p w:rsidR="005E78F9" w:rsidRPr="005E78F9" w:rsidP="005E78F9" w14:paraId="0B8E3447" w14:textId="281E97D5">
      <w:pPr>
        <w:pStyle w:val="Bulletpoints"/>
        <w:rPr>
          <w:b/>
          <w:bCs/>
        </w:rPr>
      </w:pPr>
      <w:r w:rsidRPr="005E78F9">
        <w:t xml:space="preserve"> To maintain knowledge, skills and attitudes necessary to deliver a quality service that is responsive to the changing needs of patients. </w:t>
      </w:r>
    </w:p>
    <w:p w:rsidR="005E78F9" w:rsidRPr="005E78F9" w:rsidP="005E78F9" w14:paraId="69782BFB" w14:textId="5BC070EA">
      <w:pPr>
        <w:pStyle w:val="Bulletpoints"/>
        <w:rPr>
          <w:b/>
          <w:bCs/>
        </w:rPr>
      </w:pPr>
      <w:r w:rsidRPr="005E78F9">
        <w:t xml:space="preserve">To participate in and support qualified team members in health promotion activities </w:t>
      </w:r>
    </w:p>
    <w:p w:rsidR="005E78F9" w:rsidRPr="005E78F9" w:rsidP="005E78F9" w14:paraId="423C321F" w14:textId="4701F285">
      <w:pPr>
        <w:pStyle w:val="Bulletpoints"/>
        <w:rPr>
          <w:b/>
          <w:bCs/>
        </w:rPr>
      </w:pPr>
      <w:r w:rsidRPr="005E78F9">
        <w:t xml:space="preserve">To provide clerical and administrative support to the team as delegated by the Lead Therapist/Team Sister </w:t>
      </w:r>
    </w:p>
    <w:p w:rsidR="005E78F9" w:rsidRPr="005E78F9" w:rsidP="005E78F9" w14:paraId="1A5BA55B" w14:textId="104A17C7">
      <w:pPr>
        <w:pStyle w:val="Bulletpoints"/>
        <w:rPr>
          <w:b/>
          <w:bCs/>
        </w:rPr>
      </w:pPr>
      <w:r w:rsidRPr="005E78F9">
        <w:t xml:space="preserve">To deliver care in accordance with Organisation Policies, procedures and guidelines, according to competencies, as delegated by the Lead Therapist/Team Sister </w:t>
      </w:r>
    </w:p>
    <w:p w:rsidR="005E78F9" w:rsidRPr="005E78F9" w:rsidP="005E78F9" w14:paraId="48E36295" w14:textId="080912FC">
      <w:pPr>
        <w:pStyle w:val="Bulletpoints"/>
        <w:rPr>
          <w:b/>
          <w:bCs/>
        </w:rPr>
      </w:pPr>
      <w:r w:rsidRPr="005E78F9">
        <w:t>To report any changes in condition of the patient to the Lead Therapist/Team Sister or in their absence the designated nurse</w:t>
      </w:r>
      <w:r w:rsidR="00D41370">
        <w:t>/therapist</w:t>
      </w:r>
      <w:r w:rsidRPr="005E78F9">
        <w:t xml:space="preserve"> in charge of the caseload. </w:t>
      </w:r>
    </w:p>
    <w:p w:rsidR="005E78F9" w:rsidRPr="005E78F9" w:rsidP="005E78F9" w14:paraId="5649D5C1" w14:textId="5CE76497">
      <w:pPr>
        <w:pStyle w:val="Bulletpoints"/>
        <w:rPr>
          <w:b/>
          <w:bCs/>
        </w:rPr>
      </w:pPr>
      <w:r w:rsidRPr="005E78F9">
        <w:t xml:space="preserve">To respect confidential information obtained in the course of work and refrain from disclosing such information to anyone other than professional staff directly concerned with the patients care or other authorised person. </w:t>
      </w:r>
    </w:p>
    <w:p w:rsidR="005E78F9" w:rsidRPr="005E78F9" w:rsidP="005E78F9" w14:paraId="699A2EF8" w14:textId="1EA26916">
      <w:pPr>
        <w:pStyle w:val="Bulletpoints"/>
        <w:rPr>
          <w:b/>
          <w:bCs/>
        </w:rPr>
      </w:pPr>
      <w:r w:rsidRPr="005E78F9">
        <w:t xml:space="preserve">To document accurate and concise information on all care given to patients in the community health records. </w:t>
      </w:r>
    </w:p>
    <w:p w:rsidR="005E78F9" w:rsidRPr="005E78F9" w:rsidP="005E78F9" w14:paraId="5B08C279" w14:textId="1F8396B8">
      <w:pPr>
        <w:pStyle w:val="Bulletpoints"/>
        <w:rPr>
          <w:b/>
          <w:bCs/>
        </w:rPr>
      </w:pPr>
      <w:r w:rsidRPr="005E78F9">
        <w:t>To be aware of the Data Protection Act, and follow local codes of practice to ensure appropriate action is taken to safeguard confidential information</w:t>
      </w:r>
    </w:p>
    <w:p w:rsidR="005E78F9" w:rsidRPr="005E78F9" w:rsidP="005E78F9" w14:paraId="7A1988C0" w14:textId="51EFD451">
      <w:pPr>
        <w:pStyle w:val="Bulletpoints"/>
        <w:rPr>
          <w:b/>
          <w:bCs/>
        </w:rPr>
      </w:pPr>
      <w:r w:rsidRPr="005E78F9">
        <w:t>To assist with continence re-assessments, following agreed training in competencies, reporting to the nurse in charge any changes in care packages required.</w:t>
      </w:r>
    </w:p>
    <w:p w:rsidR="005E78F9" w:rsidRPr="005E78F9" w:rsidP="005E78F9" w14:paraId="40A02410" w14:textId="0C15BB98">
      <w:pPr>
        <w:pStyle w:val="Bulletpoints"/>
        <w:rPr>
          <w:b/>
          <w:bCs/>
        </w:rPr>
      </w:pPr>
      <w:r w:rsidRPr="005E78F9">
        <w:t xml:space="preserve"> To carry out phlebotomy in clinical settings and patients own homes following training in www.</w:t>
      </w:r>
      <w:r>
        <w:t>hcrgcaregroup.com in</w:t>
      </w:r>
      <w:r w:rsidRPr="005E78F9">
        <w:t xml:space="preserve"> accordance with Organisation Policy. </w:t>
      </w:r>
    </w:p>
    <w:p w:rsidR="005E78F9" w:rsidRPr="005E78F9" w:rsidP="005E78F9" w14:paraId="5A944C75" w14:textId="49A173B0">
      <w:pPr>
        <w:pStyle w:val="Bulletpoints"/>
        <w:rPr>
          <w:b/>
          <w:bCs/>
        </w:rPr>
      </w:pPr>
      <w:r w:rsidRPr="005E78F9">
        <w:t xml:space="preserve">To undertake the technical aspects of nursing care e.g. Dressings, glucose monitoring etc. following a period of training and when deemed competent to do so. </w:t>
      </w:r>
    </w:p>
    <w:p w:rsidR="005E78F9" w:rsidRPr="00D41370" w:rsidP="005E78F9" w14:paraId="06460BC2" w14:textId="5F2A0B83">
      <w:pPr>
        <w:pStyle w:val="Bulletpoints"/>
        <w:rPr>
          <w:b/>
          <w:bCs/>
        </w:rPr>
      </w:pPr>
      <w:r w:rsidRPr="005E78F9">
        <w:t xml:space="preserve">To implement evidence-based nursing care, within the patient’s home. </w:t>
      </w:r>
    </w:p>
    <w:p w:rsidR="00D41370" w:rsidRPr="005E78F9" w:rsidP="005E78F9" w14:paraId="6B0882BE" w14:textId="70FBAE47">
      <w:pPr>
        <w:pStyle w:val="Bulletpoints"/>
        <w:rPr>
          <w:b/>
          <w:bCs/>
        </w:rPr>
      </w:pPr>
      <w:r>
        <w:t>To work with OTs and Physios within the team to actively support patient rehabilitation programmes, according to care plans created by therapists, following a period of training and when deemed competent to do so.</w:t>
      </w:r>
    </w:p>
    <w:p w:rsidR="005E78F9" w:rsidRPr="005E78F9" w:rsidP="005E78F9" w14:paraId="483DD07E" w14:textId="7A4F4F8C">
      <w:pPr>
        <w:pStyle w:val="Bulletpoints"/>
        <w:rPr>
          <w:b/>
          <w:bCs/>
        </w:rPr>
      </w:pPr>
      <w:r w:rsidRPr="005E78F9">
        <w:t>To have the ability to work unsupervised, planning and organising tasks and home visits as delegated by the nurse</w:t>
      </w:r>
      <w:r w:rsidR="00D41370">
        <w:t xml:space="preserve"> or therapist</w:t>
      </w:r>
      <w:r w:rsidRPr="005E78F9">
        <w:t xml:space="preserve"> in charge. </w:t>
      </w:r>
    </w:p>
    <w:p w:rsidR="005E78F9" w:rsidRPr="005E78F9" w:rsidP="005E78F9" w14:paraId="06744266" w14:textId="5C2EC446">
      <w:pPr>
        <w:pStyle w:val="Bulletpoints"/>
        <w:rPr>
          <w:b/>
          <w:bCs/>
        </w:rPr>
      </w:pPr>
      <w:r w:rsidRPr="005E78F9">
        <w:t>Maintains accurate and legible patient records in line with professional and organisational requirements – this includes electronic patient record system (</w:t>
      </w:r>
      <w:r w:rsidR="00D41370">
        <w:t>EMIS</w:t>
      </w:r>
      <w:r w:rsidRPr="005E78F9">
        <w:t xml:space="preserve">) and any paper records </w:t>
      </w:r>
    </w:p>
    <w:p w:rsidR="005E78F9" w:rsidRPr="005E78F9" w:rsidP="005E78F9" w14:paraId="3524079D" w14:textId="7CBF461C">
      <w:pPr>
        <w:pStyle w:val="Bulletpoints"/>
        <w:rPr>
          <w:b/>
          <w:bCs/>
        </w:rPr>
      </w:pPr>
      <w:r w:rsidRPr="005E78F9">
        <w:t xml:space="preserve">To take part in surveys and audits as required. </w:t>
      </w:r>
    </w:p>
    <w:p w:rsidR="005E78F9" w:rsidRPr="005E78F9" w:rsidP="005E78F9" w14:paraId="4244F398" w14:textId="6276DF9D">
      <w:pPr>
        <w:pStyle w:val="Bulletpoints"/>
        <w:rPr>
          <w:b/>
          <w:bCs/>
        </w:rPr>
      </w:pPr>
      <w:r w:rsidRPr="005E78F9">
        <w:t xml:space="preserve">To attend and actively participate in staff and multi-disciplinary locality meetings. </w:t>
      </w:r>
    </w:p>
    <w:p w:rsidR="005E78F9" w:rsidRPr="005E78F9" w:rsidP="005E78F9" w14:paraId="6A41D4B9" w14:textId="5574424E">
      <w:pPr>
        <w:pStyle w:val="Bulletpoints"/>
        <w:rPr>
          <w:b/>
          <w:bCs/>
        </w:rPr>
      </w:pPr>
      <w:r w:rsidRPr="005E78F9">
        <w:t>To participate in the orientation and induction of new members of staff and students.</w:t>
      </w:r>
    </w:p>
    <w:p w:rsidR="005E78F9" w:rsidRPr="005E78F9" w:rsidP="005E78F9" w14:paraId="7A8ABA7C" w14:textId="4672365E">
      <w:pPr>
        <w:pStyle w:val="Bulletpoints"/>
        <w:rPr>
          <w:b/>
          <w:bCs/>
        </w:rPr>
      </w:pPr>
      <w:r w:rsidRPr="005E78F9">
        <w:t xml:space="preserve"> To participate in appraisal and personal development plans to identify and agree training needs. </w:t>
      </w:r>
    </w:p>
    <w:p w:rsidR="005E78F9" w:rsidRPr="005E78F9" w:rsidP="005E78F9" w14:paraId="40A8CABC" w14:textId="77777777">
      <w:pPr>
        <w:pStyle w:val="Bulletpoints"/>
        <w:rPr>
          <w:b/>
          <w:bCs/>
        </w:rPr>
      </w:pPr>
      <w:r w:rsidRPr="005E78F9">
        <w:t>To participate in training as appropriate to personal and team skills development.</w:t>
      </w:r>
    </w:p>
    <w:p w:rsidR="005E78F9" w:rsidRPr="005E78F9" w:rsidP="005E78F9" w14:paraId="37211BDC" w14:textId="37011C55">
      <w:pPr>
        <w:pStyle w:val="Bulletpoints"/>
        <w:rPr>
          <w:b/>
          <w:bCs/>
        </w:rPr>
      </w:pPr>
      <w:r w:rsidRPr="005E78F9">
        <w:t xml:space="preserve">To participate in clinical supervision. </w:t>
      </w:r>
    </w:p>
    <w:p w:rsidR="005E78F9" w:rsidRPr="005E78F9" w:rsidP="005E78F9" w14:paraId="0C36A7A8" w14:textId="3D1FA0A4">
      <w:pPr>
        <w:pStyle w:val="Bulletpoints"/>
        <w:rPr>
          <w:b/>
          <w:bCs/>
        </w:rPr>
      </w:pPr>
      <w:r w:rsidRPr="005E78F9">
        <w:t xml:space="preserve">Attend regular 1-1 meetings with Line Manager </w:t>
      </w:r>
    </w:p>
    <w:p w:rsidR="005E78F9" w:rsidRPr="005E78F9" w:rsidP="005E78F9" w14:paraId="27CA9E9E" w14:textId="398259F4">
      <w:pPr>
        <w:pStyle w:val="Bulletpoints"/>
        <w:rPr>
          <w:b/>
          <w:bCs/>
        </w:rPr>
      </w:pPr>
      <w:r w:rsidRPr="005E78F9">
        <w:t xml:space="preserve">To promote the safety and wellbeing of patients, staff and other persons at all times and assist in ensuring a safe working environment. </w:t>
      </w:r>
    </w:p>
    <w:p w:rsidR="005E78F9" w:rsidRPr="005E78F9" w:rsidP="005E78F9" w14:paraId="2333CAEC" w14:textId="1B3D95EF">
      <w:pPr>
        <w:pStyle w:val="Bulletpoints"/>
        <w:rPr>
          <w:b/>
          <w:bCs/>
        </w:rPr>
      </w:pPr>
      <w:r w:rsidRPr="005E78F9">
        <w:t xml:space="preserve">To be responsible for the ordering of stock, checking of equipment and any other reasonable duties as delegated by the Lead Therapist/Team Sister </w:t>
      </w:r>
    </w:p>
    <w:p w:rsidR="005E78F9" w:rsidRPr="005E78F9" w:rsidP="005E78F9" w14:paraId="14FC8A11" w14:textId="389F1F1F">
      <w:pPr>
        <w:pStyle w:val="Bulletpoints"/>
        <w:rPr>
          <w:b/>
          <w:bCs/>
        </w:rPr>
      </w:pPr>
      <w:r w:rsidRPr="005E78F9">
        <w:t xml:space="preserve">To be aware of budgetary issues and the needs for effective use of resources </w:t>
      </w:r>
    </w:p>
    <w:p w:rsidR="005E78F9" w:rsidRPr="005E78F9" w:rsidP="005E78F9" w14:paraId="374968D8" w14:textId="1A1AE57B">
      <w:pPr>
        <w:pStyle w:val="Bulletpoints"/>
        <w:rPr>
          <w:b/>
          <w:bCs/>
        </w:rPr>
      </w:pPr>
      <w:r w:rsidRPr="005E78F9">
        <w:t xml:space="preserve">To ensure that all complaints, untoward incidents, accidents and areas of clinical risk are identified and reported in accordance with Organisation policies and procedures. </w:t>
      </w:r>
    </w:p>
    <w:p w:rsidR="005E78F9" w:rsidRPr="005E78F9" w:rsidP="005E78F9" w14:paraId="164808ED" w14:textId="1034A58B">
      <w:pPr>
        <w:pStyle w:val="Bulletpoints"/>
        <w:rPr>
          <w:b/>
          <w:bCs/>
        </w:rPr>
      </w:pPr>
      <w:r w:rsidRPr="005E78F9">
        <w:t xml:space="preserve">The post holder must meet the daily workload requirements of the </w:t>
      </w:r>
      <w:r w:rsidR="00CF4E36">
        <w:t>Urgent Care Respone and ICT Service</w:t>
      </w:r>
      <w:r w:rsidRPr="005E78F9">
        <w:t xml:space="preserve"> within the Organisation. </w:t>
      </w:r>
    </w:p>
    <w:p w:rsidR="005E78F9" w:rsidRPr="005E78F9" w:rsidP="005E78F9" w14:paraId="648B397F" w14:textId="233F44A8">
      <w:pPr>
        <w:pStyle w:val="Bulletpoints"/>
        <w:rPr>
          <w:b/>
          <w:bCs/>
        </w:rPr>
      </w:pPr>
      <w:r w:rsidRPr="005E78F9">
        <w:t xml:space="preserve">To maintain knowledge and comply with the Organisation’s corporate and local policies and procedures </w:t>
      </w:r>
    </w:p>
    <w:p w:rsidR="005E78F9" w:rsidRPr="005E78F9" w:rsidP="005E78F9" w14:paraId="4C29AF54" w14:textId="3855EA9E">
      <w:pPr>
        <w:pStyle w:val="Bulletpoints"/>
        <w:rPr>
          <w:b/>
          <w:bCs/>
        </w:rPr>
      </w:pPr>
      <w:r w:rsidRPr="005E78F9">
        <w:t xml:space="preserve">To undertake such other duties as may be required from time to time and are consistent with the responsibilities of the role. </w:t>
      </w:r>
    </w:p>
    <w:p w:rsidR="005E78F9" w:rsidP="005E78F9" w14:paraId="23B56E29" w14:textId="77777777">
      <w:pPr>
        <w:pStyle w:val="Bulletpoints"/>
        <w:numPr>
          <w:ilvl w:val="0"/>
          <w:numId w:val="0"/>
        </w:numPr>
        <w:ind w:left="284"/>
      </w:pPr>
    </w:p>
    <w:p w:rsidR="008A34A3" w:rsidRPr="005E78F9" w:rsidP="005E78F9" w14:paraId="2AD45E0C" w14:textId="685FC8CF">
      <w:pPr>
        <w:pStyle w:val="Bulletpoints"/>
        <w:numPr>
          <w:ilvl w:val="0"/>
          <w:numId w:val="0"/>
        </w:numPr>
        <w:ind w:left="284"/>
        <w:rPr>
          <w:rFonts w:ascii="Arial" w:hAnsi="Arial"/>
          <w:b/>
          <w:bCs/>
        </w:rPr>
      </w:pPr>
      <w:r w:rsidRPr="005E78F9">
        <w:t>This job description is subject to review in consultation with the post holder.</w:t>
      </w:r>
    </w:p>
    <w:p w:rsidR="00FB4EAB" w:rsidP="008A34A3" w14:paraId="7D93373D" w14:textId="77777777">
      <w:pPr>
        <w:pStyle w:val="Heading2"/>
      </w:pPr>
      <w:r>
        <w:t>Our values</w:t>
      </w:r>
    </w:p>
    <w:p w:rsidR="0057282E" w:rsidRPr="00B27235" w:rsidP="0057282E" w14:paraId="13BB2296" w14:textId="77777777">
      <w:pPr>
        <w:rPr>
          <w:lang w:eastAsia="en-GB"/>
        </w:rPr>
      </w:pPr>
      <w:r w:rsidRPr="00B27235">
        <w:rPr>
          <w:lang w:eastAsia="en-GB"/>
        </w:rPr>
        <w:t>Our values are our moral compass and core to our DNA. They underpin the way we deliver our services and treat those who use our services.</w:t>
      </w:r>
    </w:p>
    <w:p w:rsidR="0057282E" w:rsidRPr="00B27235" w:rsidP="0057282E" w14:paraId="0D2A9F0D" w14:textId="77777777">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rsidR="0057282E" w:rsidRPr="00B27235" w:rsidP="0057282E" w14:paraId="37245EEF" w14:textId="77777777">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87"/>
        <w:gridCol w:w="3388"/>
        <w:gridCol w:w="3388"/>
      </w:tblGrid>
      <w:tr w14:paraId="472E74DB" w14:textId="77777777" w:rsidTr="00097855">
        <w:tblPrEx>
          <w:tblW w:w="0" w:type="auto"/>
          <w:tblLook w:val="04A0"/>
        </w:tblPrEx>
        <w:trPr>
          <w:trHeight w:val="454"/>
        </w:trPr>
        <w:tc>
          <w:tcPr>
            <w:tcW w:w="3387" w:type="dxa"/>
            <w:tcBorders>
              <w:left w:val="single" w:sz="4" w:space="0" w:color="B52059"/>
              <w:right w:val="single" w:sz="4" w:space="0" w:color="B52059"/>
            </w:tcBorders>
            <w:shd w:val="clear" w:color="auto" w:fill="auto"/>
            <w:vAlign w:val="center"/>
          </w:tcPr>
          <w:p w:rsidR="00097855" w:rsidRPr="00097855" w:rsidP="00097855" w14:paraId="095ACCEC" w14:textId="77777777">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rsidR="00097855" w:rsidRPr="00097855" w:rsidP="00097855" w14:paraId="7B7421E5" w14:textId="77777777">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rsidR="00097855" w:rsidRPr="00097855" w:rsidP="00097855" w14:paraId="314535D2" w14:textId="77777777">
            <w:pPr>
              <w:pStyle w:val="Subheader"/>
            </w:pPr>
            <w:r w:rsidRPr="00097855">
              <w:rPr>
                <w:rStyle w:val="BoldredChar"/>
                <w:rFonts w:ascii="Avenir Black" w:hAnsi="Avenir Black"/>
                <w:b/>
                <w:bCs w:val="0"/>
                <w:noProof w:val="0"/>
                <w:color w:val="3C3C3B" w:themeColor="text1"/>
                <w:sz w:val="24"/>
                <w:lang w:eastAsia="en-GB"/>
              </w:rPr>
              <w:t>Do</w:t>
            </w:r>
          </w:p>
        </w:tc>
      </w:tr>
      <w:tr w14:paraId="59F85FC3" w14:textId="77777777" w:rsidTr="00097855">
        <w:tblPrEx>
          <w:tblW w:w="0" w:type="auto"/>
          <w:tblLook w:val="04A0"/>
        </w:tblPrEx>
        <w:trPr>
          <w:trHeight w:val="109"/>
        </w:trPr>
        <w:tc>
          <w:tcPr>
            <w:tcW w:w="3387" w:type="dxa"/>
            <w:tcBorders>
              <w:left w:val="single" w:sz="4" w:space="0" w:color="B52059"/>
              <w:right w:val="single" w:sz="4" w:space="0" w:color="B52059"/>
            </w:tcBorders>
            <w:tcMar>
              <w:top w:w="113" w:type="dxa"/>
              <w:bottom w:w="113" w:type="dxa"/>
            </w:tcMar>
          </w:tcPr>
          <w:p w:rsidR="00097855" w:rsidRPr="00097855" w:rsidP="00097855" w14:paraId="5C45DEE8" w14:textId="77777777">
            <w:pPr>
              <w:pStyle w:val="Bulletpoints"/>
              <w:rPr>
                <w:szCs w:val="24"/>
              </w:rPr>
            </w:pPr>
            <w:r w:rsidRPr="00097855">
              <w:rPr>
                <w:szCs w:val="24"/>
              </w:rPr>
              <w:t xml:space="preserve">Inspire </w:t>
            </w:r>
          </w:p>
          <w:p w:rsidR="00097855" w:rsidRPr="00097855" w:rsidP="00097855" w14:paraId="7F8552F4" w14:textId="77777777">
            <w:pPr>
              <w:pStyle w:val="Bulletpoints"/>
              <w:rPr>
                <w:szCs w:val="24"/>
              </w:rPr>
            </w:pPr>
            <w:r w:rsidRPr="00097855">
              <w:rPr>
                <w:szCs w:val="24"/>
              </w:rPr>
              <w:t>Understand</w:t>
            </w:r>
          </w:p>
          <w:p w:rsidR="00097855" w:rsidRPr="00097855" w:rsidP="00097855" w14:paraId="38CC5154" w14:textId="77777777">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rsidR="00097855" w:rsidRPr="00097855" w:rsidP="00097855" w14:paraId="1158D291" w14:textId="77777777">
            <w:pPr>
              <w:pStyle w:val="Bulletpoints"/>
              <w:rPr>
                <w:szCs w:val="24"/>
                <w:lang w:eastAsia="en-GB"/>
              </w:rPr>
            </w:pPr>
            <w:r w:rsidRPr="00097855">
              <w:rPr>
                <w:szCs w:val="24"/>
                <w:lang w:eastAsia="en-GB"/>
              </w:rPr>
              <w:t>Challenge</w:t>
            </w:r>
          </w:p>
          <w:p w:rsidR="00097855" w:rsidRPr="00097855" w:rsidP="00097855" w14:paraId="1792D05B" w14:textId="77777777">
            <w:pPr>
              <w:pStyle w:val="Bulletpoints"/>
              <w:rPr>
                <w:szCs w:val="24"/>
                <w:lang w:eastAsia="en-GB"/>
              </w:rPr>
            </w:pPr>
            <w:r w:rsidRPr="00097855">
              <w:rPr>
                <w:szCs w:val="24"/>
                <w:lang w:eastAsia="en-GB"/>
              </w:rPr>
              <w:t>Improve</w:t>
            </w:r>
          </w:p>
          <w:p w:rsidR="00097855" w:rsidRPr="00B27235" w:rsidP="00097855" w14:paraId="764FF811" w14:textId="77777777">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rsidR="00097855" w:rsidRPr="00097855" w:rsidP="00097855" w14:paraId="74EC892D" w14:textId="77777777">
            <w:pPr>
              <w:pStyle w:val="Bulletpoints"/>
              <w:rPr>
                <w:szCs w:val="24"/>
              </w:rPr>
            </w:pPr>
            <w:r w:rsidRPr="00097855">
              <w:rPr>
                <w:szCs w:val="24"/>
              </w:rPr>
              <w:t>Accountability</w:t>
            </w:r>
          </w:p>
          <w:p w:rsidR="00097855" w:rsidRPr="00097855" w:rsidP="00097855" w14:paraId="31577DDB" w14:textId="77777777">
            <w:pPr>
              <w:pStyle w:val="Bulletpoints"/>
              <w:rPr>
                <w:szCs w:val="24"/>
              </w:rPr>
            </w:pPr>
            <w:r w:rsidRPr="00097855">
              <w:rPr>
                <w:szCs w:val="24"/>
              </w:rPr>
              <w:t>Involve</w:t>
            </w:r>
          </w:p>
          <w:p w:rsidR="00097855" w:rsidRPr="00B27235" w:rsidP="00097855" w14:paraId="048413CD" w14:textId="77777777">
            <w:pPr>
              <w:pStyle w:val="Bulletpoints"/>
              <w:rPr>
                <w:lang w:eastAsia="en-GB"/>
              </w:rPr>
            </w:pPr>
            <w:r w:rsidRPr="00097855">
              <w:rPr>
                <w:szCs w:val="24"/>
              </w:rPr>
              <w:t>Resilience</w:t>
            </w:r>
          </w:p>
        </w:tc>
      </w:tr>
    </w:tbl>
    <w:p w:rsidR="0057282E" w:rsidP="00203DFA" w14:paraId="287E8FD6" w14:textId="77777777">
      <w:pPr>
        <w:pStyle w:val="Heading2"/>
      </w:pPr>
      <w:r w:rsidRPr="00B27235">
        <w:t>Confidentiality and Information Security</w:t>
      </w:r>
    </w:p>
    <w:p w:rsidR="004B6680" w:rsidRPr="00B27235" w:rsidP="00F20D0B" w14:paraId="1A60CFF9" w14:textId="77777777">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rsidR="009D7013" w:rsidP="00F20D0B" w14:paraId="0ABFA830" w14:textId="561EE2AB">
      <w:r w:rsidRPr="00B27235">
        <w:t xml:space="preserve">All information which identifies living individuals in whatever form (paper/pictures, electronic data/images or voice) is covered by the </w:t>
      </w:r>
      <w:r w:rsidR="00CA4AA4">
        <w:t>2018</w:t>
      </w:r>
      <w:r w:rsidRPr="00B27235" w:rsidR="00CA4AA4">
        <w:t xml:space="preserve"> </w:t>
      </w:r>
      <w:r w:rsidRPr="00B27235">
        <w:t xml:space="preserve">Data Protection Act and should be managed in accordance with this legislation. This and all other information must be held in line with NHS national standards including the </w:t>
      </w:r>
      <w:hyperlink r:id="rId7" w:history="1">
        <w:r w:rsidRPr="00B27235">
          <w:rPr>
            <w:rStyle w:val="Hyperlink"/>
            <w:color w:val="3C3C3B" w:themeColor="text1"/>
          </w:rPr>
          <w:t xml:space="preserve"> Records </w:t>
        </w:r>
        <w:r w:rsidRPr="00B27235">
          <w:rPr>
            <w:rStyle w:val="Hyperlink"/>
            <w:color w:val="3C3C3B" w:themeColor="text1"/>
          </w:rPr>
          <w:t>Management:  NHS Code of Practice</w:t>
        </w:r>
      </w:hyperlink>
      <w:r w:rsidRPr="00B27235">
        <w:t xml:space="preserve"> , </w:t>
      </w:r>
      <w:hyperlink r:id="rId8" w:history="1">
        <w:r w:rsidRPr="00B27235">
          <w:rPr>
            <w:rStyle w:val="Hyperlink"/>
            <w:color w:val="3C3C3B" w:themeColor="text1"/>
          </w:rPr>
          <w:t>NHS Constitution</w:t>
        </w:r>
      </w:hyperlink>
      <w:r w:rsidRPr="00B27235">
        <w:t xml:space="preserve"> and </w:t>
      </w:r>
      <w:hyperlink r:id="rId9"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Pr="00B27235" w:rsidR="00F20D0B">
        <w:t>will be undertaken by the Company. Failure to adhere to Information Governance policies and procedures may result in disciplinary action and, where applicable, criminal prosecution.</w:t>
      </w:r>
    </w:p>
    <w:p w:rsidR="009D7013" w:rsidP="00EE7A7C" w14:paraId="75A3E4F8" w14:textId="77777777">
      <w:pPr>
        <w:pStyle w:val="Heading2"/>
      </w:pPr>
      <w:r>
        <w:t>Information governance</w:t>
      </w:r>
      <w:r w:rsidR="00EE7A7C">
        <w:t xml:space="preserve"> responsibilit</w:t>
      </w:r>
      <w:r w:rsidR="000067B2">
        <w:t>ies</w:t>
      </w:r>
    </w:p>
    <w:p w:rsidR="003A1AF9" w:rsidP="00230065" w14:paraId="2B93EC64" w14:textId="77777777">
      <w:r>
        <w:t xml:space="preserve">You </w:t>
      </w:r>
      <w:r w:rsidRPr="00B27235">
        <w:t>are responsible for the following key aspects of Information Governance (not an exhaustive list):</w:t>
      </w:r>
    </w:p>
    <w:p w:rsidR="003F2700" w:rsidRPr="003F2700" w:rsidP="003F2700" w14:paraId="64E07A30" w14:textId="77777777">
      <w:pPr>
        <w:pStyle w:val="Bulletpoints"/>
      </w:pPr>
      <w:r w:rsidRPr="003F2700">
        <w:t>Completion of annual information governance training</w:t>
      </w:r>
    </w:p>
    <w:p w:rsidR="003F2700" w:rsidRPr="003F2700" w:rsidP="003F2700" w14:paraId="12BC76AE" w14:textId="77777777">
      <w:pPr>
        <w:pStyle w:val="Bulletpoints"/>
      </w:pPr>
      <w:r w:rsidRPr="003F2700">
        <w:t xml:space="preserve">Reading applicable policies and procedures </w:t>
      </w:r>
    </w:p>
    <w:p w:rsidR="003F2700" w:rsidRPr="003F2700" w:rsidP="003F2700" w14:paraId="6321B29F" w14:textId="77777777">
      <w:pPr>
        <w:pStyle w:val="Bulletpoints"/>
      </w:pPr>
      <w:r w:rsidRPr="003F2700">
        <w:t>Understanding key responsibilities outlined in the Information Governance acceptable usage policies and procedures including NHS mandated encryption requirements</w:t>
      </w:r>
    </w:p>
    <w:p w:rsidR="003F2700" w:rsidRPr="003F2700" w:rsidP="003F2700" w14:paraId="1ECE6D8F" w14:textId="77777777">
      <w:pPr>
        <w:pStyle w:val="Bulletpoints"/>
      </w:pPr>
      <w:r w:rsidRPr="003F2700">
        <w:t xml:space="preserve">Ensuring the security and confidentiality of all records and personal information assets </w:t>
      </w:r>
    </w:p>
    <w:p w:rsidR="003F2700" w:rsidRPr="003F2700" w:rsidP="003F2700" w14:paraId="704DBAB9" w14:textId="77777777">
      <w:pPr>
        <w:pStyle w:val="Bulletpoints"/>
      </w:pPr>
      <w:r w:rsidRPr="003F2700">
        <w:t xml:space="preserve">Maintaining timely and accurate record keeping and where appropriate, in accordance with professional guidelines </w:t>
      </w:r>
    </w:p>
    <w:p w:rsidR="003F2700" w:rsidRPr="003F2700" w:rsidP="003F2700" w14:paraId="710138C0" w14:textId="77777777">
      <w:pPr>
        <w:pStyle w:val="Bulletpoints"/>
      </w:pPr>
      <w:r w:rsidRPr="003F2700">
        <w:t>Only using email accounts authorised by us. These should be used in accordance with the Sending and Transferring Information Securely Procedures and Acceptable Use Policies.</w:t>
      </w:r>
    </w:p>
    <w:p w:rsidR="003F2700" w:rsidRPr="003F2700" w:rsidP="003F2700" w14:paraId="56EB0D2B" w14:textId="77777777">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rsidR="003F2700" w:rsidRPr="003F2700" w:rsidP="003F2700" w14:paraId="1265085C" w14:textId="77777777">
      <w:pPr>
        <w:pStyle w:val="Bulletpoints"/>
      </w:pPr>
      <w:r w:rsidRPr="003F2700">
        <w:t xml:space="preserve">Adherence to the clear desk/screen policy </w:t>
      </w:r>
    </w:p>
    <w:p w:rsidR="004F7DE8" w:rsidRPr="003F2700" w:rsidP="003F2700" w14:paraId="48FE6DD0" w14:textId="77777777">
      <w:pPr>
        <w:pStyle w:val="Bulletpoints"/>
      </w:pPr>
      <w:r w:rsidRPr="003F2700">
        <w:t>Only using approved equipment for conducting business</w:t>
      </w:r>
    </w:p>
    <w:p w:rsidR="004F7DE8" w:rsidP="004F7DE8" w14:paraId="7E64CC72" w14:textId="77777777">
      <w:pPr>
        <w:pStyle w:val="Heading2"/>
      </w:pPr>
      <w:r>
        <w:t>Governance</w:t>
      </w:r>
    </w:p>
    <w:p w:rsidR="004F7DE8" w:rsidP="00B74F18" w14:paraId="7C042C38" w14:textId="77777777">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rsidR="001E50B3" w:rsidP="00B74F18" w14:paraId="47215575" w14:textId="77777777"/>
    <w:p w:rsidR="001E50B3" w:rsidP="001E50B3" w14:paraId="64D83FBF" w14:textId="77777777">
      <w:pPr>
        <w:pStyle w:val="Heading2"/>
      </w:pPr>
      <w:r>
        <w:t>Registered Health Professional</w:t>
      </w:r>
    </w:p>
    <w:p w:rsidR="001E50B3" w:rsidP="00B74F18" w14:paraId="57125ED9" w14:textId="77777777">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rsidR="00992BB8" w:rsidP="00B74F18" w14:paraId="76CD8A36" w14:textId="77777777"/>
    <w:p w:rsidR="00992BB8" w:rsidP="00281375" w14:paraId="463C4296" w14:textId="77777777">
      <w:pPr>
        <w:pStyle w:val="Heading2"/>
      </w:pPr>
      <w:r>
        <w:t>Risk Management/Health &amp; Safety</w:t>
      </w:r>
    </w:p>
    <w:p w:rsidR="00281375" w:rsidRPr="00B27235" w:rsidP="00281375" w14:paraId="10D34FD5" w14:textId="77777777">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rsidR="00281375" w:rsidP="00281375" w14:paraId="15AA61F8" w14:textId="77777777">
      <w:r w:rsidRPr="00B27235">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r w:rsidRPr="00B27235">
        <w:t>observe strict fire and security precautions at all times</w:t>
      </w:r>
      <w:r w:rsidRPr="00B27235">
        <w:t>.</w:t>
      </w:r>
    </w:p>
    <w:p w:rsidR="00C27EE7" w:rsidP="00C27EE7" w14:paraId="447D146D" w14:textId="77777777">
      <w:r w:rsidRPr="00B27235">
        <w:t>All staff must report accidents, incidents and near misses so that the company can learn from them and improve safety.</w:t>
      </w:r>
    </w:p>
    <w:p w:rsidR="000E43C3" w:rsidP="00C27EE7" w14:paraId="0D856F52" w14:textId="77777777"/>
    <w:p w:rsidR="000E43C3" w:rsidP="003B5E57" w14:paraId="530C4879" w14:textId="7777777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rsidR="003B5E57" w:rsidP="00C27EE7" w14:paraId="19451FD4" w14:textId="77777777">
      <w:r w:rsidRPr="00B27235">
        <w:t>We are committed to safeguarding and promoting the welfare of children and adults at risk of harm and expects all employees to share this commitment. </w:t>
      </w:r>
    </w:p>
    <w:p w:rsidR="00373569" w:rsidP="00C27EE7" w14:paraId="0BE2C1A4" w14:textId="77777777"/>
    <w:p w:rsidR="00373569" w:rsidP="00D736E0" w14:paraId="152B57D8" w14:textId="77777777">
      <w:pPr>
        <w:pStyle w:val="Heading2"/>
      </w:pPr>
      <w:r>
        <w:t>Medicines</w:t>
      </w:r>
      <w:r w:rsidR="007F4AB2">
        <w:t xml:space="preserve"> Management Responsibility</w:t>
      </w:r>
    </w:p>
    <w:p w:rsidR="001E5B60" w:rsidRPr="001E5B60" w:rsidP="00D736E0" w14:paraId="3AD5B3D7" w14:textId="77777777">
      <w:pPr>
        <w:pStyle w:val="Subheader"/>
      </w:pPr>
      <w:r w:rsidRPr="001E5B60">
        <w:t>Nursing or registered healthcare professionals</w:t>
      </w:r>
    </w:p>
    <w:p w:rsidR="001E5B60" w:rsidRPr="001E5B60" w:rsidP="001E5B60" w14:paraId="336105B0" w14:textId="77777777">
      <w:r w:rsidRPr="001E5B60">
        <w:t xml:space="preserve">Undertake all aspects of medicines management related activities in accordance </w:t>
      </w:r>
      <w:r w:rsidRPr="001E5B60">
        <w:t>within</w:t>
      </w:r>
      <w:r w:rsidRPr="001E5B60">
        <w:t xml:space="preserve"> the company’s medicines policies to ensure the safe, legal and appropriate use of medicines. </w:t>
      </w:r>
    </w:p>
    <w:p w:rsidR="00D736E0" w:rsidRPr="00D736E0" w:rsidP="00D736E0" w14:paraId="2C240ED3" w14:textId="77777777">
      <w:pPr>
        <w:pStyle w:val="Subheader"/>
      </w:pPr>
      <w:r w:rsidRPr="00D736E0">
        <w:t>Skilled non-registered staff</w:t>
      </w:r>
    </w:p>
    <w:p w:rsidR="00B50CC5" w:rsidP="00D736E0" w14:paraId="7E597EFA" w14:textId="77777777">
      <w:r w:rsidRPr="00D736E0">
        <w:t>Undertake all aspects of medicines management related activities in accordance with the company’s medicines policy where appropriate training has been given and competencies have been achieved</w:t>
      </w:r>
      <w:r w:rsidR="001241C0">
        <w:t>.</w:t>
      </w:r>
    </w:p>
    <w:p w:rsidR="001241C0" w:rsidP="00D736E0" w14:paraId="4A694437" w14:textId="77777777"/>
    <w:p w:rsidR="001241C0" w:rsidP="00E17443" w14:paraId="436AD483" w14:textId="77777777">
      <w:pPr>
        <w:pStyle w:val="Heading2"/>
      </w:pPr>
      <w:r>
        <w:t>Policies and Procedures</w:t>
      </w:r>
    </w:p>
    <w:p w:rsidR="00E17443" w:rsidP="00D736E0" w14:paraId="746779F5" w14:textId="77777777">
      <w:r w:rsidRPr="00E17443">
        <w:t>All colleagues must comply with the Company Policies and Procedures which can be found on the company intranet.</w:t>
      </w:r>
    </w:p>
    <w:p w:rsidR="000479E1" w:rsidP="00D736E0" w14:paraId="40BE9A13" w14:textId="77777777"/>
    <w:p w:rsidR="000479E1" w:rsidP="000479E1" w14:paraId="6B299E4C" w14:textId="77777777">
      <w:pPr>
        <w:pStyle w:val="Heading2"/>
      </w:pPr>
      <w:r>
        <w:t>General</w:t>
      </w:r>
    </w:p>
    <w:p w:rsidR="000479E1" w:rsidRPr="000479E1" w:rsidP="000479E1" w14:paraId="36AAA9D1" w14:textId="77777777">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rsidR="000479E1" w:rsidRPr="000479E1" w:rsidP="000479E1" w14:paraId="4C419975" w14:textId="77777777">
      <w:r w:rsidRPr="000479E1">
        <w:t>We recruit competent staff that we support in maintaining and extending their skills in accordance with the needs of the people we serve. We will recognise the commitment from our staff to meeting the needs of our patients.</w:t>
      </w:r>
    </w:p>
    <w:p w:rsidR="000479E1" w:rsidP="000479E1" w14:paraId="0BA8F1E0" w14:textId="77777777">
      <w:r w:rsidRPr="000479E1">
        <w:t>The company recognises a “non-smoking” policy. Employees are not able to smoke anywhere within the premises or when outside on official business.</w:t>
      </w:r>
    </w:p>
    <w:p w:rsidR="000116CF" w:rsidP="000479E1" w14:paraId="6B53E614" w14:textId="77777777"/>
    <w:p w:rsidR="000116CF" w:rsidP="000116CF" w14:paraId="0CAE86F4" w14:textId="77777777">
      <w:pPr>
        <w:pStyle w:val="Heading2"/>
      </w:pPr>
      <w:r>
        <w:t>Equal Opportunities</w:t>
      </w:r>
    </w:p>
    <w:p w:rsidR="000116CF" w:rsidP="000479E1" w14:paraId="1E7BF185" w14:textId="77777777">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r w:rsidRPr="000116CF">
        <w:t>policy</w:t>
      </w:r>
      <w:r w:rsidRPr="000116CF">
        <w:t xml:space="preserve"> and it is the responsibility of each employee to contribute to its success.</w:t>
      </w:r>
    </w:p>
    <w:p w:rsidR="00701453" w:rsidP="000479E1" w14:paraId="13ED3B9C" w14:textId="77777777"/>
    <w:p w:rsidR="00701453" w:rsidP="00205629" w14:paraId="0F147D4E" w14:textId="77777777">
      <w:pPr>
        <w:pStyle w:val="Heading2"/>
      </w:pPr>
      <w:r>
        <w:t>Flexibility</w:t>
      </w:r>
      <w:r w:rsidR="00205629">
        <w:t xml:space="preserve"> Statement</w:t>
      </w:r>
    </w:p>
    <w:p w:rsidR="003F2700" w:rsidRPr="005E78F9" w:rsidP="005E78F9" w14:paraId="071B0B88" w14:textId="28CD89A5">
      <w:r w:rsidRPr="00701453">
        <w:t>This job description is not exhaustive and may change as the post develops or changes to align with service needs. Any such changes will be discussed directly between the post holder and their line manager.</w:t>
      </w:r>
    </w:p>
    <w:p w:rsidR="00B62F46" w:rsidP="00356DB4" w14:paraId="33960BF1" w14:textId="77777777">
      <w:pPr>
        <w:pStyle w:val="Heading2"/>
      </w:pPr>
      <w:r>
        <w:t>Personal</w:t>
      </w:r>
      <w:r w:rsidR="00356DB4">
        <w:t xml:space="preserve"> Specification</w:t>
      </w:r>
    </w:p>
    <w:p w:rsidR="00356DB4" w:rsidP="000142A9" w14:paraId="1E54E47C" w14:textId="77777777">
      <w:pPr>
        <w:pStyle w:val="Subheader"/>
      </w:pPr>
      <w:r>
        <w:t>Essential</w:t>
      </w:r>
    </w:p>
    <w:p w:rsidR="005E78F9" w:rsidP="005E78F9" w14:paraId="557005BF" w14:textId="77777777">
      <w:pPr>
        <w:pStyle w:val="Bulletpoints"/>
      </w:pPr>
      <w:r w:rsidRPr="00ED439C">
        <w:t xml:space="preserve">Education, Training &amp; Qualifications </w:t>
      </w:r>
      <w:r>
        <w:br/>
      </w:r>
      <w:r w:rsidRPr="00ED439C">
        <w:t xml:space="preserve">NVQ level 2 (care) </w:t>
      </w:r>
    </w:p>
    <w:p w:rsidR="005E78F9" w:rsidP="005E78F9" w14:paraId="74FDAD66" w14:textId="77777777">
      <w:pPr>
        <w:pStyle w:val="Bulletpoints"/>
        <w:numPr>
          <w:ilvl w:val="0"/>
          <w:numId w:val="0"/>
        </w:numPr>
        <w:ind w:left="284"/>
      </w:pPr>
      <w:r w:rsidRPr="005E78F9">
        <w:rPr>
          <w:b/>
          <w:bCs/>
        </w:rPr>
        <w:t xml:space="preserve">Communication </w:t>
      </w:r>
    </w:p>
    <w:p w:rsidR="005E78F9" w:rsidP="005E78F9" w14:paraId="459965A6" w14:textId="69AEE731">
      <w:pPr>
        <w:pStyle w:val="Bulletpoints"/>
      </w:pPr>
      <w:r w:rsidRPr="00ED439C">
        <w:t xml:space="preserve">Ability to work within a Team </w:t>
      </w:r>
    </w:p>
    <w:p w:rsidR="005E78F9" w:rsidP="005E78F9" w14:paraId="28DD7569" w14:textId="77777777">
      <w:pPr>
        <w:pStyle w:val="Bulletpoints"/>
      </w:pPr>
      <w:r w:rsidRPr="00ED439C">
        <w:t xml:space="preserve">Ability to work alone </w:t>
      </w:r>
    </w:p>
    <w:p w:rsidR="005E78F9" w:rsidP="005E78F9" w14:paraId="52EE0A65" w14:textId="77777777">
      <w:pPr>
        <w:pStyle w:val="Bulletpoints"/>
      </w:pPr>
      <w:r w:rsidRPr="00ED439C">
        <w:t>Ability to listen to and to communicate with patients and carers in a</w:t>
      </w:r>
      <w:r>
        <w:t xml:space="preserve"> </w:t>
      </w:r>
      <w:r w:rsidRPr="00ED439C">
        <w:t xml:space="preserve">compassionate and caring manner </w:t>
      </w:r>
    </w:p>
    <w:p w:rsidR="005E78F9" w:rsidP="005E78F9" w14:paraId="1111A8F3" w14:textId="77777777">
      <w:pPr>
        <w:pStyle w:val="Bulletpoints"/>
      </w:pPr>
      <w:r w:rsidRPr="00ED439C">
        <w:t>Ability to communicate respectfully with all colleagues</w:t>
      </w:r>
    </w:p>
    <w:p w:rsidR="005E78F9" w:rsidP="005E78F9" w14:paraId="31D8828E" w14:textId="77777777">
      <w:pPr>
        <w:pStyle w:val="Bulletpoints"/>
        <w:numPr>
          <w:ilvl w:val="0"/>
          <w:numId w:val="0"/>
        </w:numPr>
        <w:ind w:left="284"/>
        <w:rPr>
          <w:b/>
          <w:bCs/>
        </w:rPr>
      </w:pPr>
      <w:r w:rsidRPr="005E78F9">
        <w:rPr>
          <w:b/>
          <w:bCs/>
        </w:rPr>
        <w:t>Planning &amp; Organisational Skills</w:t>
      </w:r>
    </w:p>
    <w:p w:rsidR="005E78F9" w:rsidP="005E78F9" w14:paraId="6D8B2719" w14:textId="3E4481AC">
      <w:pPr>
        <w:pStyle w:val="Bulletpoints"/>
      </w:pPr>
      <w:r w:rsidRPr="00ED439C">
        <w:t xml:space="preserve">Ability to be flexible with working hours across a seven-day week </w:t>
      </w:r>
    </w:p>
    <w:p w:rsidR="005E78F9" w:rsidP="005E78F9" w14:paraId="0E67EC76" w14:textId="6DFA10D9">
      <w:pPr>
        <w:pStyle w:val="Bulletpoints"/>
      </w:pPr>
      <w:r w:rsidRPr="00ED439C">
        <w:t>Ability to</w:t>
      </w:r>
      <w:r>
        <w:t xml:space="preserve"> </w:t>
      </w:r>
      <w:r w:rsidRPr="00ED439C">
        <w:t>undertake nursing</w:t>
      </w:r>
      <w:r w:rsidR="00D41370">
        <w:t xml:space="preserve"> and therapy</w:t>
      </w:r>
      <w:r w:rsidRPr="00ED439C">
        <w:t xml:space="preserve"> skills and to prioritise visits in accordance with patient need </w:t>
      </w:r>
    </w:p>
    <w:p w:rsidR="005E78F9" w:rsidP="005E78F9" w14:paraId="43E72071" w14:textId="77777777">
      <w:pPr>
        <w:pStyle w:val="Bulletpoints"/>
      </w:pPr>
      <w:r w:rsidRPr="00ED439C">
        <w:t xml:space="preserve">Ability to organise own workload without direct supervision </w:t>
      </w:r>
    </w:p>
    <w:p w:rsidR="005E78F9" w:rsidP="005E78F9" w14:paraId="14D46406" w14:textId="77777777">
      <w:pPr>
        <w:pStyle w:val="Bulletpoints"/>
      </w:pPr>
      <w:r w:rsidRPr="00ED439C">
        <w:t xml:space="preserve">Ability to input data manually and electronically according to organisational policies </w:t>
      </w:r>
    </w:p>
    <w:p w:rsidR="005E78F9" w:rsidP="005E78F9" w14:paraId="330DECE8" w14:textId="77777777">
      <w:pPr>
        <w:pStyle w:val="Bulletpoints"/>
      </w:pPr>
      <w:r w:rsidRPr="00ED439C">
        <w:t>Works within agreed Policies and Procedures</w:t>
      </w:r>
    </w:p>
    <w:p w:rsidR="005E78F9" w:rsidP="005E78F9" w14:paraId="66FF65F3" w14:textId="77777777">
      <w:pPr>
        <w:pStyle w:val="Bulletpoints"/>
        <w:numPr>
          <w:ilvl w:val="0"/>
          <w:numId w:val="0"/>
        </w:numPr>
        <w:ind w:left="284"/>
        <w:rPr>
          <w:b/>
          <w:bCs/>
        </w:rPr>
      </w:pPr>
      <w:r w:rsidRPr="005E78F9">
        <w:rPr>
          <w:b/>
          <w:bCs/>
        </w:rPr>
        <w:t xml:space="preserve">Knowledge </w:t>
      </w:r>
    </w:p>
    <w:p w:rsidR="005E78F9" w:rsidP="005E78F9" w14:paraId="384658FF" w14:textId="415F7A08">
      <w:pPr>
        <w:pStyle w:val="Bulletpoints"/>
      </w:pPr>
      <w:r w:rsidRPr="00ED439C">
        <w:t>Knowledge of recent developments within health and social care</w:t>
      </w:r>
    </w:p>
    <w:p w:rsidR="005E78F9" w:rsidP="005E78F9" w14:paraId="7DD10ADF" w14:textId="77777777">
      <w:pPr>
        <w:pStyle w:val="Bulletpoints"/>
      </w:pPr>
      <w:r w:rsidRPr="00ED439C">
        <w:t xml:space="preserve">Competent IT skills </w:t>
      </w:r>
    </w:p>
    <w:p w:rsidR="005E78F9" w:rsidP="005E78F9" w14:paraId="00F8F517" w14:textId="77777777">
      <w:pPr>
        <w:pStyle w:val="Bulletpoints"/>
        <w:numPr>
          <w:ilvl w:val="0"/>
          <w:numId w:val="0"/>
        </w:numPr>
        <w:ind w:left="284"/>
        <w:rPr>
          <w:b/>
          <w:bCs/>
        </w:rPr>
      </w:pPr>
      <w:r w:rsidRPr="005E78F9">
        <w:rPr>
          <w:b/>
          <w:bCs/>
        </w:rPr>
        <w:t xml:space="preserve">Analytical &amp; Judgemental Skills </w:t>
      </w:r>
    </w:p>
    <w:p w:rsidR="005E78F9" w:rsidP="005E78F9" w14:paraId="579AFDDA" w14:textId="50208877">
      <w:pPr>
        <w:pStyle w:val="Bulletpoints"/>
      </w:pPr>
      <w:r w:rsidRPr="00ED439C">
        <w:t xml:space="preserve">Ability to operate community equipment </w:t>
      </w:r>
    </w:p>
    <w:p w:rsidR="005E78F9" w:rsidP="005E78F9" w14:paraId="70098350" w14:textId="77777777">
      <w:pPr>
        <w:pStyle w:val="Bulletpoints"/>
      </w:pPr>
      <w:r w:rsidRPr="00ED439C">
        <w:t>Ability to assess needs and implement care</w:t>
      </w:r>
    </w:p>
    <w:p w:rsidR="005E78F9" w:rsidP="005E78F9" w14:paraId="37FF7C37" w14:textId="77777777">
      <w:pPr>
        <w:pStyle w:val="Bulletpoints"/>
      </w:pPr>
      <w:r w:rsidRPr="00ED439C">
        <w:t>Ability to identify and pass on urgent information to the Lead Therapist/Team Sister</w:t>
      </w:r>
    </w:p>
    <w:p w:rsidR="005E78F9" w:rsidP="005E78F9" w14:paraId="02EE9D6A" w14:textId="77777777">
      <w:pPr>
        <w:pStyle w:val="Bulletpoints"/>
        <w:numPr>
          <w:ilvl w:val="0"/>
          <w:numId w:val="0"/>
        </w:numPr>
        <w:ind w:left="284"/>
        <w:rPr>
          <w:b/>
          <w:bCs/>
        </w:rPr>
      </w:pPr>
      <w:r w:rsidRPr="005E78F9">
        <w:rPr>
          <w:b/>
          <w:bCs/>
        </w:rPr>
        <w:t xml:space="preserve">Experience </w:t>
      </w:r>
    </w:p>
    <w:p w:rsidR="005E78F9" w:rsidP="005E78F9" w14:paraId="5F4D1009" w14:textId="49C43A69">
      <w:pPr>
        <w:pStyle w:val="Bulletpoints"/>
      </w:pPr>
      <w:r w:rsidRPr="00ED439C">
        <w:t xml:space="preserve">Previous health or social care experience </w:t>
      </w:r>
    </w:p>
    <w:p w:rsidR="005E78F9" w:rsidP="005E78F9" w14:paraId="2A736AFA" w14:textId="77777777">
      <w:pPr>
        <w:pStyle w:val="Bulletpoints"/>
        <w:numPr>
          <w:ilvl w:val="0"/>
          <w:numId w:val="0"/>
        </w:numPr>
        <w:ind w:left="284"/>
        <w:rPr>
          <w:b/>
          <w:bCs/>
        </w:rPr>
      </w:pPr>
      <w:r w:rsidRPr="005E78F9">
        <w:rPr>
          <w:b/>
          <w:bCs/>
        </w:rPr>
        <w:t>Emotional Skills</w:t>
      </w:r>
    </w:p>
    <w:p w:rsidR="005E78F9" w:rsidRPr="001E2EA8" w:rsidP="005E78F9" w14:paraId="37E8839F" w14:textId="7D474FE5">
      <w:pPr>
        <w:pStyle w:val="Bulletpoints"/>
        <w:rPr>
          <w:b/>
          <w:bCs/>
        </w:rPr>
      </w:pPr>
      <w:r w:rsidRPr="001E2EA8">
        <w:t>Able to cope with occasional exposure to distressing or emotional circumstances.</w:t>
      </w:r>
    </w:p>
    <w:p w:rsidR="005E78F9" w:rsidP="005E78F9" w14:paraId="666160AA" w14:textId="77777777">
      <w:pPr>
        <w:pStyle w:val="Bulletpoints"/>
        <w:numPr>
          <w:ilvl w:val="0"/>
          <w:numId w:val="0"/>
        </w:numPr>
        <w:ind w:left="284"/>
        <w:rPr>
          <w:b/>
          <w:bCs/>
        </w:rPr>
      </w:pPr>
      <w:r w:rsidRPr="005E78F9">
        <w:rPr>
          <w:b/>
          <w:bCs/>
        </w:rPr>
        <w:t xml:space="preserve">Physical Skills </w:t>
      </w:r>
    </w:p>
    <w:p w:rsidR="005E78F9" w:rsidRPr="001E2EA8" w:rsidP="005E78F9" w14:paraId="6E0E492B" w14:textId="409F75DD">
      <w:pPr>
        <w:pStyle w:val="Bulletpoints"/>
        <w:rPr>
          <w:b/>
          <w:bCs/>
        </w:rPr>
      </w:pPr>
      <w:r w:rsidRPr="001E2EA8">
        <w:t xml:space="preserve">Ability to travel effectively and efficiently within the locality and at times, across the DGSS area in Kent </w:t>
      </w:r>
    </w:p>
    <w:p w:rsidR="005E78F9" w:rsidRPr="001E2EA8" w:rsidP="005E78F9" w14:paraId="3519F1BB" w14:textId="77777777">
      <w:pPr>
        <w:pStyle w:val="Bulletpoints"/>
        <w:rPr>
          <w:b/>
          <w:bCs/>
        </w:rPr>
      </w:pPr>
      <w:r w:rsidRPr="001E2EA8">
        <w:t xml:space="preserve">Dexterity/physical effort to enable clinical skills to be performed e.g., venepuncture, compression bandaging </w:t>
      </w:r>
    </w:p>
    <w:p w:rsidR="005E78F9" w:rsidP="005E78F9" w14:paraId="452E06E1" w14:textId="77777777">
      <w:pPr>
        <w:pStyle w:val="Bulletpoints"/>
        <w:numPr>
          <w:ilvl w:val="0"/>
          <w:numId w:val="0"/>
        </w:numPr>
        <w:ind w:left="284"/>
        <w:rPr>
          <w:b/>
          <w:bCs/>
        </w:rPr>
      </w:pPr>
      <w:r w:rsidRPr="005E78F9">
        <w:rPr>
          <w:b/>
          <w:bCs/>
        </w:rPr>
        <w:t xml:space="preserve">Other </w:t>
      </w:r>
    </w:p>
    <w:p w:rsidR="005E78F9" w:rsidRPr="00EE1238" w:rsidP="005E78F9" w14:paraId="3F5B5732" w14:textId="5BE87F6E">
      <w:pPr>
        <w:pStyle w:val="Bulletpoints"/>
      </w:pPr>
      <w:r w:rsidRPr="001E2EA8">
        <w:t>Current driving license and access to a car during the working</w:t>
      </w:r>
      <w:r>
        <w:t xml:space="preserve"> </w:t>
      </w:r>
      <w:r w:rsidRPr="001E2EA8">
        <w:t>day</w:t>
      </w:r>
      <w:r w:rsidRPr="00EE1238">
        <w:t xml:space="preserve">                                                                            </w:t>
      </w:r>
    </w:p>
    <w:p w:rsidR="000142A9" w:rsidP="005E78F9" w14:paraId="7E814B17" w14:textId="2048D0F4">
      <w:pPr>
        <w:pStyle w:val="Bulletpoints"/>
      </w:pPr>
      <w:r w:rsidRPr="00ED439C">
        <w:t>Interest in working in community nursing</w:t>
      </w:r>
    </w:p>
    <w:p w:rsidR="005E78F9" w:rsidP="000142A9" w14:paraId="0B6F3F43" w14:textId="77777777">
      <w:pPr>
        <w:pStyle w:val="Subheader"/>
      </w:pPr>
    </w:p>
    <w:p w:rsidR="000142A9" w:rsidP="000142A9" w14:paraId="412AA126" w14:textId="07A621E7">
      <w:pPr>
        <w:pStyle w:val="Subheader"/>
      </w:pPr>
      <w:r>
        <w:t>Desirable</w:t>
      </w:r>
    </w:p>
    <w:p w:rsidR="005E78F9" w:rsidP="005E78F9" w14:paraId="55D47AD3" w14:textId="77777777">
      <w:pPr>
        <w:pStyle w:val="Bulletpoints"/>
      </w:pPr>
      <w:r>
        <w:t xml:space="preserve">NVQ Level 3 </w:t>
      </w:r>
    </w:p>
    <w:p w:rsidR="005E78F9" w:rsidRPr="005E78F9" w:rsidP="005E78F9" w14:paraId="47403D86" w14:textId="0E70A220">
      <w:pPr>
        <w:pStyle w:val="Bulletpoints"/>
        <w:rPr>
          <w:rFonts w:ascii="Arial" w:hAnsi="Arial"/>
          <w:bCs/>
          <w:color w:val="808080" w:themeColor="background1" w:themeShade="80"/>
        </w:rPr>
      </w:pPr>
      <w:r>
        <w:t>Food hygiene course</w:t>
      </w:r>
    </w:p>
    <w:p w:rsidR="005E78F9" w:rsidRPr="005E78F9" w:rsidP="005E78F9" w14:paraId="405B8864" w14:textId="40BA4796">
      <w:pPr>
        <w:pStyle w:val="Bulletpoints"/>
        <w:rPr>
          <w:rFonts w:ascii="Arial" w:hAnsi="Arial"/>
          <w:bCs/>
          <w:color w:val="808080" w:themeColor="background1" w:themeShade="80"/>
        </w:rPr>
      </w:pPr>
      <w:r>
        <w:t>Previous Community experience</w:t>
      </w:r>
    </w:p>
    <w:p w:rsidR="00B84F78" w:rsidRPr="005E78F9" w:rsidP="005E78F9" w14:paraId="1B00FDC1" w14:textId="1524BDEF">
      <w:pPr>
        <w:pStyle w:val="Bulletpoints"/>
        <w:rPr>
          <w:rFonts w:ascii="Arial" w:hAnsi="Arial"/>
          <w:bCs/>
          <w:color w:val="808080" w:themeColor="background1" w:themeShade="80"/>
        </w:rPr>
      </w:pPr>
      <w:r>
        <w:t>Skills to include venepuncture, monitoring blood glucose, care of catheters, stoma and simple wounds</w:t>
      </w:r>
    </w:p>
    <w:p w:rsidR="00D96EFB" w:rsidP="00B84F78" w14:paraId="10139747" w14:textId="77777777"/>
    <w:p w:rsidR="00D96EFB" w:rsidRPr="00B27235" w:rsidP="00D96EFB" w14:paraId="5A9F412E" w14:textId="77777777">
      <w:pPr>
        <w:pStyle w:val="Body"/>
      </w:pPr>
    </w:p>
    <w:p w:rsidR="00D96EFB" w:rsidRPr="00B27235" w:rsidP="00B84F78" w14:paraId="2A945901" w14:textId="77777777"/>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tblPr>
      <w:tblGrid>
        <w:gridCol w:w="10173"/>
      </w:tblGrid>
      <w:tr w14:paraId="35C0774D" w14:textId="77777777" w:rsidTr="00D96EFB">
        <w:tblPrEx>
          <w:tblW w:w="10173" w:type="dxa"/>
          <w:tblLook w:val="01E0"/>
        </w:tblPrEx>
        <w:trPr>
          <w:trHeight w:val="510"/>
        </w:trPr>
        <w:tc>
          <w:tcPr>
            <w:tcW w:w="10173" w:type="dxa"/>
            <w:tcBorders>
              <w:top w:val="nil"/>
              <w:left w:val="nil"/>
              <w:bottom w:val="single" w:sz="4" w:space="0" w:color="B52059"/>
              <w:right w:val="nil"/>
            </w:tcBorders>
            <w:shd w:val="clear" w:color="auto" w:fill="auto"/>
          </w:tcPr>
          <w:p w:rsidR="00D96EFB" w:rsidRPr="00B27235" w:rsidP="00D96EFB" w14:paraId="1827464B" w14:textId="77777777">
            <w:pPr>
              <w:pStyle w:val="Subheader"/>
            </w:pPr>
            <w:r w:rsidRPr="00B27235">
              <w:t>Employee signature</w:t>
            </w:r>
          </w:p>
        </w:tc>
      </w:tr>
      <w:tr w14:paraId="230C2D44" w14:textId="77777777" w:rsidTr="00D96EFB">
        <w:tblPrEx>
          <w:tblW w:w="10173" w:type="dxa"/>
          <w:tblLook w:val="01E0"/>
        </w:tblPrEx>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rsidR="00D96EFB" w:rsidRPr="00B27235" w:rsidP="00D96EFB" w14:paraId="33AD8676" w14:textId="77777777">
            <w:pPr>
              <w:pStyle w:val="Subheader"/>
            </w:pPr>
            <w:r w:rsidRPr="00B27235">
              <w:t>Manager signature</w:t>
            </w:r>
          </w:p>
        </w:tc>
      </w:tr>
    </w:tbl>
    <w:p w:rsidR="00B171A1" w:rsidRPr="00C32D64" w:rsidP="00B74F18" w14:paraId="25315FB9" w14:textId="77777777"/>
    <w:sectPr w:rsidSect="003235AA">
      <w:headerReference w:type="even" r:id="rId10"/>
      <w:headerReference w:type="default" r:id="rId11"/>
      <w:footerReference w:type="even" r:id="rId12"/>
      <w:footerReference w:type="default" r:id="rId13"/>
      <w:headerReference w:type="first" r:id="rId14"/>
      <w:footerReference w:type="first" r:id="rId15"/>
      <w:pgSz w:w="11906" w:h="16838"/>
      <w:pgMar w:top="2555" w:right="720" w:bottom="720" w:left="720" w:header="708"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6DEA" w14:paraId="718092E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5DAB" w:rsidP="00B55DAB" w14:paraId="4051000F" w14:textId="77777777">
    <w:pPr>
      <w:spacing w:after="0"/>
      <w:jc w:val="center"/>
      <w:rPr>
        <w:rFonts w:ascii="Arial" w:hAnsi="Arial" w:cs="Arial"/>
        <w:sz w:val="14"/>
        <w:szCs w:val="14"/>
      </w:rPr>
    </w:pPr>
    <w:r>
      <w:rPr>
        <w:noProof/>
      </w:rPr>
      <w:drawing>
        <wp:anchor distT="0" distB="0" distL="114300" distR="114300" simplePos="0" relativeHeight="251658240" behindDoc="1" locked="0" layoutInCell="1" allowOverlap="1">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20645" b="20645"/>
                  <a:stretch>
                    <a:fillRect/>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B55DAB" w:rsidP="00B55DAB" w14:paraId="7E7C15FD" w14:textId="77777777">
    <w:pPr>
      <w:spacing w:after="0"/>
      <w:jc w:val="center"/>
      <w:rPr>
        <w:rFonts w:ascii="Arial" w:hAnsi="Arial" w:cs="Arial"/>
        <w:sz w:val="14"/>
        <w:szCs w:val="14"/>
      </w:rPr>
    </w:pPr>
  </w:p>
  <w:p w:rsidR="000A283D" w:rsidP="00B55DAB" w14:paraId="7964833E" w14:textId="77777777">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Pr="000A283D" w:rsidR="00C42D69">
      <w:rPr>
        <w:rFonts w:ascii="Arial" w:hAnsi="Arial" w:cs="Arial"/>
        <w:sz w:val="14"/>
        <w:szCs w:val="14"/>
      </w:rPr>
      <w:t>5466033</w:t>
    </w:r>
    <w:r w:rsidRPr="00C42D69" w:rsidR="00C42D69">
      <w:rPr>
        <w:rFonts w:ascii="Arial" w:hAnsi="Arial" w:cs="Arial"/>
        <w:sz w:val="14"/>
        <w:szCs w:val="14"/>
      </w:rPr>
      <w:t xml:space="preserve"> </w:t>
    </w:r>
    <w:r w:rsidR="00C42D69">
      <w:rPr>
        <w:rFonts w:ascii="Arial" w:hAnsi="Arial" w:cs="Arial"/>
        <w:sz w:val="14"/>
        <w:szCs w:val="14"/>
      </w:rPr>
      <w:t>r</w:t>
    </w:r>
    <w:r w:rsidRPr="000A283D" w:rsidR="00C42D69">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rsidR="00887483" w:rsidRPr="00887483" w:rsidP="00887483" w14:paraId="200BD6F0" w14:textId="77777777">
    <w:pPr>
      <w:spacing w:after="0"/>
      <w:jc w:val="center"/>
      <w:rPr>
        <w:rFonts w:ascii="Arial" w:hAnsi="Arial" w:cs="Arial"/>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6DEA" w14:paraId="42A3803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6DEA" w14:paraId="370035E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283D" w:rsidRPr="003F2700" w:rsidP="003F2700" w14:paraId="5DF21B7B" w14:textId="77777777">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8240" behindDoc="1" locked="0" layoutInCell="1" allowOverlap="1">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5002" t="8293" r="17037" b="11234"/>
                  <a:stretch>
                    <a:fillRect/>
                  </a:stretch>
                </pic:blipFill>
                <pic:spPr bwMode="auto">
                  <a:xfrm>
                    <a:off x="0" y="0"/>
                    <a:ext cx="1638000" cy="10332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6DEA" w14:paraId="59B56C8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EB14771"/>
    <w:multiLevelType w:val="hybridMultilevel"/>
    <w:tmpl w:val="A45E309E"/>
    <w:lvl w:ilvl="0">
      <w:start w:val="1"/>
      <w:numFmt w:val="bullet"/>
      <w:pStyle w:val="Bulletpoints"/>
      <w:lvlText w:val=""/>
      <w:lvlJc w:val="left"/>
      <w:pPr>
        <w:ind w:left="567" w:hanging="283"/>
      </w:pPr>
      <w:rPr>
        <w:rFonts w:ascii="Symbol" w:hAnsi="Symbol" w:hint="default"/>
        <w:color w:val="B52059" w:themeColor="accen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22663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DEA"/>
    <w:rsid w:val="000067B2"/>
    <w:rsid w:val="000116CF"/>
    <w:rsid w:val="000142A9"/>
    <w:rsid w:val="000479E1"/>
    <w:rsid w:val="00097855"/>
    <w:rsid w:val="000A283D"/>
    <w:rsid w:val="000E43C3"/>
    <w:rsid w:val="000F702E"/>
    <w:rsid w:val="00117550"/>
    <w:rsid w:val="001241C0"/>
    <w:rsid w:val="001B5C1B"/>
    <w:rsid w:val="001C2998"/>
    <w:rsid w:val="001E2EA8"/>
    <w:rsid w:val="001E50B3"/>
    <w:rsid w:val="001E5B60"/>
    <w:rsid w:val="00203DFA"/>
    <w:rsid w:val="00205629"/>
    <w:rsid w:val="00230065"/>
    <w:rsid w:val="00267D6E"/>
    <w:rsid w:val="00281375"/>
    <w:rsid w:val="002D3E1A"/>
    <w:rsid w:val="003235AA"/>
    <w:rsid w:val="003345AC"/>
    <w:rsid w:val="00356DB4"/>
    <w:rsid w:val="00373569"/>
    <w:rsid w:val="00394265"/>
    <w:rsid w:val="003A1AF9"/>
    <w:rsid w:val="003A6DEA"/>
    <w:rsid w:val="003B120C"/>
    <w:rsid w:val="003B5E57"/>
    <w:rsid w:val="003B7F05"/>
    <w:rsid w:val="003F2700"/>
    <w:rsid w:val="004163C2"/>
    <w:rsid w:val="00462FD2"/>
    <w:rsid w:val="004B6680"/>
    <w:rsid w:val="004C7BC9"/>
    <w:rsid w:val="004F7DE8"/>
    <w:rsid w:val="00503823"/>
    <w:rsid w:val="00550C99"/>
    <w:rsid w:val="005665B6"/>
    <w:rsid w:val="0057282E"/>
    <w:rsid w:val="00581CA3"/>
    <w:rsid w:val="005922D5"/>
    <w:rsid w:val="005A042D"/>
    <w:rsid w:val="005A297A"/>
    <w:rsid w:val="005A52F4"/>
    <w:rsid w:val="005B0803"/>
    <w:rsid w:val="005D68E6"/>
    <w:rsid w:val="005D7A7A"/>
    <w:rsid w:val="005E78F9"/>
    <w:rsid w:val="00651C90"/>
    <w:rsid w:val="0066061C"/>
    <w:rsid w:val="006B5D00"/>
    <w:rsid w:val="006C13BF"/>
    <w:rsid w:val="00701453"/>
    <w:rsid w:val="007206D1"/>
    <w:rsid w:val="007243F8"/>
    <w:rsid w:val="00724F54"/>
    <w:rsid w:val="00777A11"/>
    <w:rsid w:val="007E3A48"/>
    <w:rsid w:val="007F4AB2"/>
    <w:rsid w:val="007F7D01"/>
    <w:rsid w:val="008042C6"/>
    <w:rsid w:val="00807B6F"/>
    <w:rsid w:val="00834917"/>
    <w:rsid w:val="00840613"/>
    <w:rsid w:val="00887483"/>
    <w:rsid w:val="00893653"/>
    <w:rsid w:val="008A34A3"/>
    <w:rsid w:val="008B26CE"/>
    <w:rsid w:val="008B5131"/>
    <w:rsid w:val="00900FD3"/>
    <w:rsid w:val="00937E2D"/>
    <w:rsid w:val="00952F27"/>
    <w:rsid w:val="00992BB8"/>
    <w:rsid w:val="009C1BE3"/>
    <w:rsid w:val="009C75C3"/>
    <w:rsid w:val="009D63C5"/>
    <w:rsid w:val="009D7013"/>
    <w:rsid w:val="009F7380"/>
    <w:rsid w:val="00A302D7"/>
    <w:rsid w:val="00A323BA"/>
    <w:rsid w:val="00B171A1"/>
    <w:rsid w:val="00B23EE7"/>
    <w:rsid w:val="00B27235"/>
    <w:rsid w:val="00B46783"/>
    <w:rsid w:val="00B50CC5"/>
    <w:rsid w:val="00B55DAB"/>
    <w:rsid w:val="00B62F46"/>
    <w:rsid w:val="00B74F18"/>
    <w:rsid w:val="00B74FF1"/>
    <w:rsid w:val="00B82D04"/>
    <w:rsid w:val="00B84F78"/>
    <w:rsid w:val="00BB1836"/>
    <w:rsid w:val="00BD20DC"/>
    <w:rsid w:val="00C125B5"/>
    <w:rsid w:val="00C27EE7"/>
    <w:rsid w:val="00C32D64"/>
    <w:rsid w:val="00C42D69"/>
    <w:rsid w:val="00C5679E"/>
    <w:rsid w:val="00C57A59"/>
    <w:rsid w:val="00C6269C"/>
    <w:rsid w:val="00CA3FF8"/>
    <w:rsid w:val="00CA4AA4"/>
    <w:rsid w:val="00CA59BF"/>
    <w:rsid w:val="00CC2185"/>
    <w:rsid w:val="00CC5AC8"/>
    <w:rsid w:val="00CF4E36"/>
    <w:rsid w:val="00D26976"/>
    <w:rsid w:val="00D41370"/>
    <w:rsid w:val="00D65E5E"/>
    <w:rsid w:val="00D736E0"/>
    <w:rsid w:val="00D96EFB"/>
    <w:rsid w:val="00DA6D1A"/>
    <w:rsid w:val="00DB41B4"/>
    <w:rsid w:val="00DB66DD"/>
    <w:rsid w:val="00E10844"/>
    <w:rsid w:val="00E12877"/>
    <w:rsid w:val="00E17443"/>
    <w:rsid w:val="00E23785"/>
    <w:rsid w:val="00E63713"/>
    <w:rsid w:val="00E7347B"/>
    <w:rsid w:val="00E873C2"/>
    <w:rsid w:val="00EB0B66"/>
    <w:rsid w:val="00ED439C"/>
    <w:rsid w:val="00EE1238"/>
    <w:rsid w:val="00EE2189"/>
    <w:rsid w:val="00EE7A7C"/>
    <w:rsid w:val="00EF4E4B"/>
    <w:rsid w:val="00F10D7A"/>
    <w:rsid w:val="00F20D0B"/>
    <w:rsid w:val="00F355A5"/>
    <w:rsid w:val="00F36B8A"/>
    <w:rsid w:val="00FB4EAB"/>
    <w:rsid w:val="00FD6FDB"/>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2891CBE5"/>
  <w15:chartTrackingRefBased/>
  <w15:docId w15:val="{B14B72B6-9A13-4FB4-A70A-99657DF0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eastAsia="Times New Roman" w:asciiTheme="minorHAnsi" w:hAnsiTheme="minorHAnsi"/>
      <w:b/>
      <w:bCs/>
      <w:noProof/>
      <w:color w:val="B52059" w:themeColor="accent1"/>
      <w:sz w:val="22"/>
      <w:szCs w:val="20"/>
    </w:rPr>
  </w:style>
  <w:style w:type="character" w:customStyle="1" w:styleId="BoldredChar">
    <w:name w:val="Bold red Char"/>
    <w:basedOn w:val="DefaultParagraphFont"/>
    <w:link w:val="Boldred"/>
    <w:rsid w:val="00267D6E"/>
    <w:rPr>
      <w:rFonts w:eastAsia="Times New Roman" w:asciiTheme="minorHAnsi"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eastAsia="Times New Roman" w:asciiTheme="minorHAnsi" w:hAnsiTheme="minorHAnsi"/>
      <w:sz w:val="22"/>
      <w:szCs w:val="24"/>
    </w:rPr>
  </w:style>
  <w:style w:type="character" w:customStyle="1" w:styleId="BodyTextIndentChar">
    <w:name w:val="Body Text Indent Char"/>
    <w:basedOn w:val="DefaultParagraphFont"/>
    <w:link w:val="BodyTextIndent"/>
    <w:rsid w:val="00267D6E"/>
    <w:rPr>
      <w:rFonts w:eastAsia="Times New Roman" w:asciiTheme="minorHAnsi"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character" w:styleId="UnresolvedMention">
    <w:name w:val="Unresolved Mention"/>
    <w:basedOn w:val="DefaultParagraphFont"/>
    <w:uiPriority w:val="99"/>
    <w:semiHidden/>
    <w:unhideWhenUsed/>
    <w:rsid w:val="005E78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protect.checkpoint.com/v2/r06/___https://www.nhsx.nhs.uk/media/documents/NHSX_Records_Management_CoP_V7.pdf___.ZXV3MjpoY3JnY2FyZWdyb3VwOmM6bzpkMWU4MmYyODJmYzBiMzVkMTZlM2IxZWQ3YzA0MzBiMzo3OmE2MGI6ZjFhYmM3NGU3MTNmNDVhNGYyOTczOTlmZjdhNWMyZTgzYmIyYjllNmM2N2ZkNWI0NjZiNjM4MDM0MDYwMDhjMzpwOlQ6Rg" TargetMode="External" /><Relationship Id="rId8" Type="http://schemas.openxmlformats.org/officeDocument/2006/relationships/hyperlink" Target="https://protect.checkpoint.com/v2/r06/___http://www.nhs.uk/choiceintheNHS/Rightsandpledges/NHSConstitution/Pages/Overview.aspx___.ZXV3MjpoY3JnY2FyZWdyb3VwOmM6bzpkMWU4MmYyODJmYzBiMzVkMTZlM2IxZWQ3YzA0MzBiMzo3OmI4N2M6ZTZjMTNmODdhMjViY2JiMDY2MzM5ZDI3MjVjZjk0OTEyZjk3Zjc3YzA1Yzc5MzliZTFmZGFiMTQ1ZTM5ZDU4YzpwOlQ6Rg" TargetMode="External" /><Relationship Id="rId9" Type="http://schemas.openxmlformats.org/officeDocument/2006/relationships/hyperlink" Target="https://protect.checkpoint.com/v2/r06/___https://digital.nhs.uk/data-and-information/looking-after-information/data-security-and-information-governance/codes-of-practice-for-handling-information-in-health-and-care/code-of-practice-on-confidential-information___.ZXV3MjpoY3JnY2FyZWdyb3VwOmM6bzpkMWU4MmYyODJmYzBiMzVkMTZlM2IxZWQ3YzA0MzBiMzo3OmQyMjE6NzBiNDhkODEwMjVmNmNkYThkZGQ1MjA3NzQwNjRlN2JkOWMzODdkNTJhODNlNWY4ZTNjMjljOWIzY2M3MDhhNDpwOlQ6Rg" TargetMode="External"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o.oyelakin\Downloads\Job%20description%20Template.dotx" TargetMode="External" /></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9</TotalTime>
  <Pages>8</Pages>
  <Words>2090</Words>
  <Characters>11918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Oluwatosin Oyelakin (Kent)</dc:creator>
  <cp:lastModifiedBy>Oluwatosin Oyelakin (Kent)</cp:lastModifiedBy>
  <cp:revision>2</cp:revision>
  <cp:lastPrinted>2021-11-30T13:48:00Z</cp:lastPrinted>
  <dcterms:created xsi:type="dcterms:W3CDTF">2026-01-07T11:50:00Z</dcterms:created>
  <dcterms:modified xsi:type="dcterms:W3CDTF">2026-01-07T11:50:00Z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