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1F977548" w14:textId="77777777" w:rsidTr="003B120C">
        <w:tblPrEx>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384DE6AE" w14:textId="77777777">
            <w:pPr>
              <w:pStyle w:val="Heading1"/>
            </w:pPr>
          </w:p>
        </w:tc>
      </w:tr>
      <w:tr w14:paraId="5607AB3D" w14:textId="77777777" w:rsidTr="006C13BF">
        <w:tblPrEx>
          <w:tblW w:w="10173" w:type="dxa"/>
          <w:tblCellMar>
            <w:top w:w="57" w:type="dxa"/>
            <w:left w:w="0" w:type="dxa"/>
            <w:bottom w:w="113" w:type="dxa"/>
            <w:right w:w="0" w:type="dxa"/>
          </w:tblCellMar>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107B1D5B"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5E21E980" w14:textId="05B07E5C">
            <w:pPr>
              <w:spacing w:before="160"/>
            </w:pPr>
            <w:r>
              <w:t>Staffing Coordinator</w:t>
            </w:r>
          </w:p>
        </w:tc>
      </w:tr>
      <w:tr w14:paraId="1A1BD0B3" w14:textId="77777777" w:rsidTr="003B120C">
        <w:tblPrEx>
          <w:tblW w:w="10173" w:type="dxa"/>
          <w:tblCellMar>
            <w:top w:w="57" w:type="dxa"/>
            <w:left w:w="0" w:type="dxa"/>
            <w:bottom w:w="113" w:type="dxa"/>
            <w:right w:w="0" w:type="dxa"/>
          </w:tblCellMar>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7F4137E5"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040A4C3F" w14:textId="14F066EB">
            <w:pPr>
              <w:spacing w:before="160"/>
            </w:pPr>
            <w:r>
              <w:t xml:space="preserve">Workforce Systems </w:t>
            </w:r>
            <w:r w:rsidR="008C0012">
              <w:t>Officer</w:t>
            </w:r>
          </w:p>
        </w:tc>
      </w:tr>
      <w:tr w14:paraId="3EA3F19F" w14:textId="77777777" w:rsidTr="003B120C">
        <w:tblPrEx>
          <w:tblW w:w="10173" w:type="dxa"/>
          <w:tblCellMar>
            <w:top w:w="57" w:type="dxa"/>
            <w:left w:w="0" w:type="dxa"/>
            <w:bottom w:w="113" w:type="dxa"/>
            <w:right w:w="0" w:type="dxa"/>
          </w:tblCellMar>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38222544"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10FC6B10" w14:textId="350F984E">
            <w:pPr>
              <w:spacing w:before="160"/>
            </w:pPr>
            <w:r>
              <w:t>N/A</w:t>
            </w:r>
          </w:p>
        </w:tc>
      </w:tr>
      <w:tr w14:paraId="6D9C50B4" w14:textId="77777777" w:rsidTr="003B120C">
        <w:tblPrEx>
          <w:tblW w:w="10173" w:type="dxa"/>
          <w:tblCellMar>
            <w:top w:w="57" w:type="dxa"/>
            <w:left w:w="0" w:type="dxa"/>
            <w:bottom w:w="113" w:type="dxa"/>
            <w:right w:w="0" w:type="dxa"/>
          </w:tblCellMar>
          <w:tblLook w:val="01E0"/>
        </w:tblPrEx>
        <w:trPr>
          <w:trHeight w:hRule="exact" w:val="170"/>
        </w:trPr>
        <w:tc>
          <w:tcPr>
            <w:tcW w:w="10173" w:type="dxa"/>
            <w:gridSpan w:val="2"/>
            <w:tcBorders>
              <w:top w:val="nil"/>
              <w:left w:val="nil"/>
              <w:bottom w:val="nil"/>
              <w:right w:val="nil"/>
            </w:tcBorders>
            <w:shd w:val="clear" w:color="auto" w:fill="auto"/>
          </w:tcPr>
          <w:p w:rsidR="00267D6E" w:rsidRPr="00B27235" w:rsidP="003B120C" w14:paraId="32792C11" w14:textId="77777777">
            <w:pPr>
              <w:pStyle w:val="Heading1"/>
              <w:rPr>
                <w:color w:val="3C3C3B" w:themeColor="text1"/>
              </w:rPr>
            </w:pPr>
          </w:p>
        </w:tc>
      </w:tr>
    </w:tbl>
    <w:p w:rsidR="00887483" w:rsidP="00A302D7" w14:paraId="20D10300" w14:textId="77777777">
      <w:pPr>
        <w:pStyle w:val="Heading2"/>
      </w:pPr>
      <w:r>
        <w:t>Job purpose</w:t>
      </w:r>
    </w:p>
    <w:p w:rsidR="001162D8" w:rsidRPr="001162D8" w:rsidP="001900C6" w14:paraId="3CEFE583" w14:textId="77777777">
      <w:pPr>
        <w:pStyle w:val="Bulletpoints"/>
        <w:ind w:left="1004"/>
        <w:rPr>
          <w:lang w:eastAsia="en-GB"/>
        </w:rPr>
      </w:pPr>
      <w:r w:rsidRPr="001162D8">
        <w:rPr>
          <w:lang w:eastAsia="en-GB"/>
        </w:rPr>
        <w:t xml:space="preserve">To support the Organisation by providing service level support in respect of temporary staffing cover needs and management of the administration of the </w:t>
      </w:r>
      <w:r w:rsidRPr="001162D8">
        <w:rPr>
          <w:lang w:eastAsia="en-GB"/>
        </w:rPr>
        <w:t>Eroster</w:t>
      </w:r>
      <w:r w:rsidRPr="001162D8">
        <w:rPr>
          <w:lang w:eastAsia="en-GB"/>
        </w:rPr>
        <w:t xml:space="preserve"> system. </w:t>
      </w:r>
    </w:p>
    <w:p w:rsidR="001162D8" w:rsidRPr="001162D8" w:rsidP="001900C6" w14:paraId="5F8FAC7B" w14:textId="77777777">
      <w:pPr>
        <w:pStyle w:val="Bulletpoints"/>
        <w:ind w:left="1004"/>
        <w:rPr>
          <w:lang w:eastAsia="en-GB"/>
        </w:rPr>
      </w:pPr>
      <w:r w:rsidRPr="001162D8">
        <w:rPr>
          <w:lang w:eastAsia="en-GB"/>
        </w:rPr>
        <w:t xml:space="preserve">Ensure the service requirements are dealt with in a timely and effective manner, working in line with policy and procedures. </w:t>
      </w:r>
    </w:p>
    <w:p w:rsidR="001162D8" w:rsidRPr="001162D8" w:rsidP="001900C6" w14:paraId="62ACC858" w14:textId="77777777">
      <w:pPr>
        <w:pStyle w:val="Bulletpoints"/>
        <w:ind w:left="1004"/>
        <w:rPr>
          <w:lang w:eastAsia="en-GB"/>
        </w:rPr>
      </w:pPr>
      <w:r w:rsidRPr="001162D8">
        <w:rPr>
          <w:lang w:eastAsia="en-GB"/>
        </w:rPr>
        <w:t xml:space="preserve">Work closely with both internal and external </w:t>
      </w:r>
      <w:r w:rsidRPr="001162D8">
        <w:rPr>
          <w:lang w:eastAsia="en-GB"/>
        </w:rPr>
        <w:t>stakeholders;</w:t>
      </w:r>
      <w:r w:rsidRPr="001162D8">
        <w:rPr>
          <w:lang w:eastAsia="en-GB"/>
        </w:rPr>
        <w:t xml:space="preserve"> such as the immediate People team, rostering team, internal and external workforce; service managers and operational teams</w:t>
      </w:r>
    </w:p>
    <w:p w:rsidR="001162D8" w:rsidRPr="001162D8" w:rsidP="001900C6" w14:paraId="7C3CED8F" w14:textId="77777777">
      <w:pPr>
        <w:pStyle w:val="Bulletpoints"/>
        <w:ind w:left="1004"/>
        <w:rPr>
          <w:lang w:eastAsia="en-GB"/>
        </w:rPr>
      </w:pPr>
      <w:r w:rsidRPr="001162D8">
        <w:rPr>
          <w:lang w:eastAsia="en-GB"/>
        </w:rPr>
        <w:t xml:space="preserve">Provide excellent customer service, timely processing of requests to ensure the organisation is meeting safer staffing levels; and requires outstanding organisational skills.  </w:t>
      </w:r>
    </w:p>
    <w:p w:rsidR="00724F54" w:rsidP="00A302D7" w14:paraId="2640C6B6" w14:textId="63FB0C19">
      <w:pPr>
        <w:pStyle w:val="Subheader"/>
      </w:pPr>
      <w:r>
        <w:t>Base</w:t>
      </w:r>
    </w:p>
    <w:p w:rsidR="00394265" w:rsidP="00394265" w14:paraId="1E14039E" w14:textId="62FA42C5">
      <w:pPr>
        <w:rPr>
          <w:rFonts w:ascii="Times New Roman" w:hAnsi="Times New Roman"/>
          <w:szCs w:val="24"/>
          <w:lang w:eastAsia="en-GB"/>
        </w:rPr>
      </w:pPr>
      <w:r>
        <w:rPr>
          <w:shd w:val="clear" w:color="auto" w:fill="FFFFFF"/>
          <w:lang w:eastAsia="en-GB"/>
        </w:rPr>
        <w:t>Chippenham Community Hospital, Rowden Hill, Chippenham, Wiltshire SN15 2AJ</w:t>
      </w:r>
      <w:r w:rsidR="008C0012">
        <w:rPr>
          <w:shd w:val="clear" w:color="auto" w:fill="FFFFFF"/>
          <w:lang w:eastAsia="en-GB"/>
        </w:rPr>
        <w:t xml:space="preserve"> utilising a hybrid working model to include some remote working.</w:t>
      </w:r>
    </w:p>
    <w:p w:rsidR="00A302D7" w:rsidP="00A302D7" w14:paraId="260055B7" w14:textId="77777777">
      <w:pPr>
        <w:pStyle w:val="Bulletpoints"/>
        <w:numPr>
          <w:ilvl w:val="0"/>
          <w:numId w:val="0"/>
        </w:numPr>
        <w:rPr>
          <w:lang w:eastAsia="en-GB"/>
        </w:rPr>
      </w:pPr>
    </w:p>
    <w:p w:rsidR="005A297A" w:rsidP="005A297A" w14:paraId="75E505C0" w14:textId="77777777">
      <w:pPr>
        <w:pStyle w:val="Heading2"/>
      </w:pPr>
      <w:r>
        <w:t>Key responsibilities</w:t>
      </w:r>
    </w:p>
    <w:p w:rsidR="00A302D7" w:rsidRPr="008C0012" w:rsidP="001162D8" w14:paraId="6E1A8065" w14:textId="7CF5C922">
      <w:pPr>
        <w:pStyle w:val="Bulletpoints"/>
        <w:numPr>
          <w:ilvl w:val="0"/>
          <w:numId w:val="0"/>
        </w:numPr>
        <w:rPr>
          <w:shd w:val="clear" w:color="auto" w:fill="auto"/>
        </w:rPr>
      </w:pPr>
      <w:r w:rsidRPr="008C0012">
        <w:rPr>
          <w:lang w:eastAsia="en-GB"/>
        </w:rPr>
        <w:t>Roster bookings</w:t>
      </w:r>
    </w:p>
    <w:p w:rsidR="001162D8" w:rsidRPr="001162D8" w:rsidP="001162D8" w14:paraId="227F3388" w14:textId="77777777">
      <w:pPr>
        <w:pStyle w:val="Bulletpoints"/>
        <w:ind w:left="1004"/>
        <w:rPr>
          <w:lang w:eastAsia="en-GB"/>
        </w:rPr>
      </w:pPr>
      <w:r w:rsidRPr="001162D8">
        <w:rPr>
          <w:lang w:eastAsia="en-GB"/>
        </w:rPr>
        <w:t>Book bank and agency workers in line with agreed booking processes, policies and authorisation arrangements.</w:t>
      </w:r>
    </w:p>
    <w:p w:rsidR="001162D8" w:rsidRPr="001162D8" w:rsidP="001162D8" w14:paraId="04E8A3FA" w14:textId="77777777">
      <w:pPr>
        <w:pStyle w:val="Bulletpoints"/>
        <w:ind w:left="1004"/>
        <w:rPr>
          <w:lang w:eastAsia="en-GB"/>
        </w:rPr>
      </w:pPr>
      <w:r w:rsidRPr="001162D8">
        <w:rPr>
          <w:lang w:eastAsia="en-GB"/>
        </w:rPr>
        <w:t>Communicate on a daily basis face to face, by email and by telephone with bank workers to support shift fill and worker liaison.</w:t>
      </w:r>
    </w:p>
    <w:p w:rsidR="001162D8" w:rsidP="001162D8" w14:paraId="6BE770CE" w14:textId="77777777">
      <w:pPr>
        <w:pStyle w:val="Bulletpoints"/>
        <w:ind w:left="1004"/>
        <w:rPr>
          <w:lang w:eastAsia="en-GB"/>
        </w:rPr>
      </w:pPr>
      <w:r w:rsidRPr="001162D8">
        <w:rPr>
          <w:lang w:eastAsia="en-GB"/>
        </w:rPr>
        <w:t>Respond to requests from flexible workers (bank/agency) and accurately record requests for cover from departments, wards and managers.</w:t>
      </w:r>
    </w:p>
    <w:p w:rsidR="002F5B84" w:rsidRPr="005A297A" w:rsidP="008C0012" w14:paraId="23728851" w14:textId="77777777">
      <w:pPr>
        <w:pStyle w:val="Bulletpoints"/>
        <w:ind w:left="993" w:hanging="284"/>
        <w:rPr>
          <w:shd w:val="clear" w:color="auto" w:fill="auto"/>
        </w:rPr>
      </w:pPr>
      <w:r w:rsidRPr="001162D8">
        <w:rPr>
          <w:lang w:eastAsia="en-GB"/>
        </w:rPr>
        <w:t>Book agency workers through the third party provider and ensure that the data across the two systems</w:t>
      </w:r>
      <w:r w:rsidRPr="001162D8">
        <w:rPr>
          <w:shd w:val="clear" w:color="auto" w:fill="auto"/>
        </w:rPr>
        <w:t xml:space="preserve"> is updated and maintained consistently and accurately.</w:t>
      </w:r>
    </w:p>
    <w:p w:rsidR="005A297A" w:rsidP="001162D8" w14:paraId="09BCA765" w14:textId="287B7E74">
      <w:pPr>
        <w:pStyle w:val="Bulletpoints"/>
        <w:numPr>
          <w:ilvl w:val="0"/>
          <w:numId w:val="0"/>
        </w:numPr>
        <w:ind w:left="284"/>
        <w:rPr>
          <w:lang w:eastAsia="en-GB"/>
        </w:rPr>
      </w:pPr>
      <w:r>
        <w:rPr>
          <w:lang w:eastAsia="en-GB"/>
        </w:rPr>
        <w:t>Supporting colleagues</w:t>
      </w:r>
    </w:p>
    <w:p w:rsidR="001162D8" w:rsidRPr="001162D8" w:rsidP="001162D8" w14:paraId="6333B361" w14:textId="77777777">
      <w:pPr>
        <w:pStyle w:val="Bulletpoints"/>
        <w:ind w:left="1004"/>
        <w:rPr>
          <w:lang w:eastAsia="en-GB"/>
        </w:rPr>
      </w:pPr>
      <w:r w:rsidRPr="001162D8">
        <w:rPr>
          <w:lang w:eastAsia="en-GB"/>
        </w:rPr>
        <w:t>Be a first point of contact for the team, including managing the generic inboxes, answering queries and escalating as appropriate.</w:t>
      </w:r>
    </w:p>
    <w:p w:rsidR="001162D8" w:rsidRPr="001162D8" w:rsidP="001162D8" w14:paraId="51757025" w14:textId="77777777">
      <w:pPr>
        <w:pStyle w:val="Bulletpoints"/>
        <w:ind w:left="1004"/>
        <w:rPr>
          <w:lang w:eastAsia="en-GB"/>
        </w:rPr>
      </w:pPr>
      <w:r w:rsidRPr="001162D8">
        <w:rPr>
          <w:lang w:eastAsia="en-GB"/>
        </w:rPr>
        <w:t>Act as a key contact for new starters joining the Flexible Workforce Service</w:t>
      </w:r>
    </w:p>
    <w:p w:rsidR="001162D8" w:rsidRPr="001162D8" w:rsidP="001162D8" w14:paraId="215C2877" w14:textId="77777777">
      <w:pPr>
        <w:pStyle w:val="Bulletpoints"/>
        <w:ind w:left="1004"/>
        <w:rPr>
          <w:lang w:eastAsia="en-GB"/>
        </w:rPr>
      </w:pPr>
      <w:r w:rsidRPr="001162D8">
        <w:rPr>
          <w:lang w:eastAsia="en-GB"/>
        </w:rPr>
        <w:t>Update internal service users regularly in regard to cover request progress or any changes to requirements.</w:t>
      </w:r>
    </w:p>
    <w:p w:rsidR="001162D8" w:rsidRPr="001162D8" w:rsidP="001162D8" w14:paraId="67891BB8" w14:textId="77777777">
      <w:pPr>
        <w:pStyle w:val="Bulletpoints"/>
        <w:ind w:left="1004"/>
        <w:rPr>
          <w:lang w:eastAsia="en-GB"/>
        </w:rPr>
      </w:pPr>
      <w:r w:rsidRPr="001162D8">
        <w:rPr>
          <w:lang w:eastAsia="en-GB"/>
        </w:rPr>
        <w:t>Act as a point of contact for any general queries around the systems and processes related to Allocate Healthroster</w:t>
      </w:r>
    </w:p>
    <w:p w:rsidR="001162D8" w:rsidRPr="001162D8" w:rsidP="001162D8" w14:paraId="11F94E6B" w14:textId="77777777">
      <w:pPr>
        <w:pStyle w:val="Bulletpoints"/>
        <w:ind w:left="1004"/>
        <w:rPr>
          <w:lang w:eastAsia="en-GB"/>
        </w:rPr>
      </w:pPr>
      <w:r w:rsidRPr="001162D8">
        <w:rPr>
          <w:lang w:eastAsia="en-GB"/>
        </w:rPr>
        <w:t>Undertake basic service level training, sharing operational knowledge of the ERostering system</w:t>
      </w:r>
    </w:p>
    <w:p w:rsidR="001162D8" w:rsidP="002F5B84" w14:paraId="68E60C1D" w14:textId="19018227">
      <w:pPr>
        <w:pStyle w:val="Bulletpoints"/>
        <w:numPr>
          <w:ilvl w:val="0"/>
          <w:numId w:val="0"/>
        </w:numPr>
        <w:ind w:left="567" w:hanging="283"/>
        <w:rPr>
          <w:lang w:eastAsia="en-GB"/>
        </w:rPr>
      </w:pPr>
      <w:r>
        <w:rPr>
          <w:lang w:eastAsia="en-GB"/>
        </w:rPr>
        <w:t>Reporting and Administration</w:t>
      </w:r>
    </w:p>
    <w:p w:rsidR="002F5B84" w:rsidRPr="002F5B84" w:rsidP="002F5B84" w14:paraId="561591E3" w14:textId="77777777">
      <w:pPr>
        <w:pStyle w:val="Bulletpoints"/>
        <w:ind w:left="1004"/>
        <w:rPr>
          <w:lang w:eastAsia="en-GB"/>
        </w:rPr>
      </w:pPr>
      <w:r w:rsidRPr="002F5B84">
        <w:rPr>
          <w:lang w:eastAsia="en-GB"/>
        </w:rPr>
        <w:t>Maintain paper and computerised record systems and produce regular reports on the level of activity as directed by the Workforce &amp; Development Team.</w:t>
      </w:r>
    </w:p>
    <w:p w:rsidR="002F5B84" w:rsidRPr="002F5B84" w:rsidP="002F5B84" w14:paraId="148A852A" w14:textId="77777777">
      <w:pPr>
        <w:pStyle w:val="Bulletpoints"/>
        <w:ind w:left="1004"/>
        <w:rPr>
          <w:lang w:eastAsia="en-GB"/>
        </w:rPr>
      </w:pPr>
      <w:r w:rsidRPr="002F5B84">
        <w:rPr>
          <w:lang w:eastAsia="en-GB"/>
        </w:rPr>
        <w:t>Processing of documents and data to ensure the system is kept up to date for areas utilising the centralised partnership rostering model</w:t>
      </w:r>
    </w:p>
    <w:p w:rsidR="002F5B84" w:rsidRPr="002F5B84" w:rsidP="002F5B84" w14:paraId="21234B9D" w14:textId="77777777">
      <w:pPr>
        <w:pStyle w:val="Bulletpoints"/>
        <w:ind w:left="1004"/>
        <w:rPr>
          <w:lang w:eastAsia="en-GB"/>
        </w:rPr>
      </w:pPr>
      <w:r w:rsidRPr="002F5B84">
        <w:rPr>
          <w:lang w:eastAsia="en-GB"/>
        </w:rPr>
        <w:t>Run ad-hoc reporting as and when required by the wider team</w:t>
      </w:r>
    </w:p>
    <w:p w:rsidR="002F5B84" w:rsidP="002F5B84" w14:paraId="6EBE5BD6" w14:textId="4C515EE7">
      <w:pPr>
        <w:pStyle w:val="Bulletpoints"/>
        <w:ind w:left="1004"/>
        <w:rPr>
          <w:lang w:eastAsia="en-GB"/>
        </w:rPr>
      </w:pPr>
      <w:r w:rsidRPr="002F5B84">
        <w:rPr>
          <w:lang w:eastAsia="en-GB"/>
        </w:rPr>
        <w:t>Accurate administration of the daily feedback mechanism between operational and support teams to ensure staffing information is accurate in preparation for payment</w:t>
      </w:r>
    </w:p>
    <w:p w:rsidR="008A34A3" w:rsidP="008A34A3" w14:paraId="21D54CC9" w14:textId="77777777">
      <w:pPr>
        <w:pStyle w:val="Heading2"/>
        <w:rPr>
          <w:lang w:eastAsia="en-GB"/>
        </w:rPr>
      </w:pPr>
    </w:p>
    <w:p w:rsidR="00FB4EAB" w:rsidP="008A34A3" w14:paraId="0EEF7CBC" w14:textId="77777777">
      <w:pPr>
        <w:pStyle w:val="Heading2"/>
      </w:pPr>
      <w:r>
        <w:t>Our values</w:t>
      </w:r>
    </w:p>
    <w:p w:rsidR="0057282E" w:rsidRPr="00B27235" w:rsidP="0057282E" w14:paraId="1490F73D"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1869A8D1" w14:textId="77777777">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B27235" w:rsidP="0057282E" w14:paraId="287E229C"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42CFC637" w14:textId="77777777" w:rsidTr="000978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0A02757F"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1B622CCE"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205D9FFF"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358D4BCA"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37F3F7E2" w14:textId="77777777">
            <w:pPr>
              <w:pStyle w:val="Bulletpoints"/>
              <w:rPr>
                <w:szCs w:val="24"/>
              </w:rPr>
            </w:pPr>
            <w:r w:rsidRPr="00097855">
              <w:rPr>
                <w:szCs w:val="24"/>
              </w:rPr>
              <w:t xml:space="preserve">Inspire </w:t>
            </w:r>
          </w:p>
          <w:p w:rsidR="00097855" w:rsidRPr="00097855" w:rsidP="00097855" w14:paraId="25797304" w14:textId="77777777">
            <w:pPr>
              <w:pStyle w:val="Bulletpoints"/>
              <w:rPr>
                <w:szCs w:val="24"/>
              </w:rPr>
            </w:pPr>
            <w:r w:rsidRPr="00097855">
              <w:rPr>
                <w:szCs w:val="24"/>
              </w:rPr>
              <w:t>Understand</w:t>
            </w:r>
          </w:p>
          <w:p w:rsidR="00097855" w:rsidRPr="00097855" w:rsidP="00097855" w14:paraId="3F3E3918"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512122FD" w14:textId="77777777">
            <w:pPr>
              <w:pStyle w:val="Bulletpoints"/>
              <w:rPr>
                <w:szCs w:val="24"/>
                <w:lang w:eastAsia="en-GB"/>
              </w:rPr>
            </w:pPr>
            <w:r w:rsidRPr="00097855">
              <w:rPr>
                <w:szCs w:val="24"/>
                <w:lang w:eastAsia="en-GB"/>
              </w:rPr>
              <w:t>Challenge</w:t>
            </w:r>
          </w:p>
          <w:p w:rsidR="00097855" w:rsidRPr="00097855" w:rsidP="00097855" w14:paraId="7F481282" w14:textId="77777777">
            <w:pPr>
              <w:pStyle w:val="Bulletpoints"/>
              <w:rPr>
                <w:szCs w:val="24"/>
                <w:lang w:eastAsia="en-GB"/>
              </w:rPr>
            </w:pPr>
            <w:r w:rsidRPr="00097855">
              <w:rPr>
                <w:szCs w:val="24"/>
                <w:lang w:eastAsia="en-GB"/>
              </w:rPr>
              <w:t>Improve</w:t>
            </w:r>
          </w:p>
          <w:p w:rsidR="00097855" w:rsidRPr="00B27235" w:rsidP="00097855" w14:paraId="0AFAF3D3"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58689D06" w14:textId="77777777">
            <w:pPr>
              <w:pStyle w:val="Bulletpoints"/>
              <w:rPr>
                <w:szCs w:val="24"/>
              </w:rPr>
            </w:pPr>
            <w:r w:rsidRPr="00097855">
              <w:rPr>
                <w:szCs w:val="24"/>
              </w:rPr>
              <w:t>Accountability</w:t>
            </w:r>
          </w:p>
          <w:p w:rsidR="00097855" w:rsidRPr="00097855" w:rsidP="00097855" w14:paraId="405CD1EF" w14:textId="77777777">
            <w:pPr>
              <w:pStyle w:val="Bulletpoints"/>
              <w:rPr>
                <w:szCs w:val="24"/>
              </w:rPr>
            </w:pPr>
            <w:r w:rsidRPr="00097855">
              <w:rPr>
                <w:szCs w:val="24"/>
              </w:rPr>
              <w:t>Involve</w:t>
            </w:r>
          </w:p>
          <w:p w:rsidR="00097855" w:rsidRPr="00B27235" w:rsidP="00097855" w14:paraId="43EEA719" w14:textId="77777777">
            <w:pPr>
              <w:pStyle w:val="Bulletpoints"/>
              <w:rPr>
                <w:lang w:eastAsia="en-GB"/>
              </w:rPr>
            </w:pPr>
            <w:r w:rsidRPr="00097855">
              <w:rPr>
                <w:szCs w:val="24"/>
              </w:rPr>
              <w:t>Resilience</w:t>
            </w:r>
          </w:p>
        </w:tc>
      </w:tr>
    </w:tbl>
    <w:p w:rsidR="0057282E" w:rsidP="00203DFA" w14:paraId="08A158D5" w14:textId="77777777">
      <w:pPr>
        <w:pStyle w:val="Heading2"/>
      </w:pPr>
      <w:r w:rsidRPr="00B27235">
        <w:t>Confidentiality and Information Security</w:t>
      </w:r>
    </w:p>
    <w:p w:rsidR="004B6680" w:rsidRPr="00B27235" w:rsidP="00F20D0B" w14:paraId="30D98BB1"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P="00F20D0B" w14:paraId="24D0D481" w14:textId="7EDAD335">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7" w:history="1">
        <w:r w:rsidRPr="00B27235">
          <w:rPr>
            <w:rStyle w:val="Hyperlink"/>
            <w:color w:val="3C3C3B" w:themeColor="text1"/>
          </w:rPr>
          <w:t> Records Management:  NHS Code of Practice</w:t>
        </w:r>
      </w:hyperlink>
      <w:r w:rsidRPr="00B27235">
        <w:t xml:space="preserve"> , </w:t>
      </w:r>
      <w:hyperlink r:id="rId8" w:history="1">
        <w:r w:rsidRPr="00B27235">
          <w:rPr>
            <w:rStyle w:val="Hyperlink"/>
            <w:color w:val="3C3C3B" w:themeColor="text1"/>
          </w:rPr>
          <w:t>NHS Constitution</w:t>
        </w:r>
      </w:hyperlink>
      <w:r w:rsidRPr="00B27235">
        <w:t xml:space="preserve"> and </w:t>
      </w:r>
      <w:hyperlink r:id="rId9"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F20D0B" w14:paraId="7A750C1C" w14:textId="77777777"/>
    <w:p w:rsidR="009D7013" w:rsidP="00EE7A7C" w14:paraId="775E97AA" w14:textId="77777777">
      <w:pPr>
        <w:pStyle w:val="Heading2"/>
      </w:pPr>
      <w:r>
        <w:t>Information governance</w:t>
      </w:r>
      <w:r w:rsidR="00EE7A7C">
        <w:t xml:space="preserve"> responsibilit</w:t>
      </w:r>
      <w:r w:rsidR="000067B2">
        <w:t>ies</w:t>
      </w:r>
    </w:p>
    <w:p w:rsidR="003A1AF9" w:rsidP="00230065" w14:paraId="02ED3A97" w14:textId="77777777">
      <w:r>
        <w:t xml:space="preserve">You </w:t>
      </w:r>
      <w:r w:rsidRPr="00B27235">
        <w:t>are responsible for the following key aspects of Information Governance (not an exhaustive list):</w:t>
      </w:r>
    </w:p>
    <w:p w:rsidR="003F2700" w:rsidRPr="003F2700" w:rsidP="003F2700" w14:paraId="61ED60A3" w14:textId="77777777">
      <w:pPr>
        <w:pStyle w:val="Bulletpoints"/>
      </w:pPr>
      <w:r w:rsidRPr="003F2700">
        <w:t>Completion of annual information governance training</w:t>
      </w:r>
    </w:p>
    <w:p w:rsidR="003F2700" w:rsidRPr="003F2700" w:rsidP="003F2700" w14:paraId="6AA12661" w14:textId="77777777">
      <w:pPr>
        <w:pStyle w:val="Bulletpoints"/>
      </w:pPr>
      <w:r w:rsidRPr="003F2700">
        <w:t xml:space="preserve">Reading applicable policies and procedures </w:t>
      </w:r>
    </w:p>
    <w:p w:rsidR="003F2700" w:rsidRPr="003F2700" w:rsidP="003F2700" w14:paraId="434A4DED"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149C4C26" w14:textId="77777777">
      <w:pPr>
        <w:pStyle w:val="Bulletpoints"/>
      </w:pPr>
      <w:r w:rsidRPr="003F2700">
        <w:t xml:space="preserve">Ensuring the security and confidentiality of all records and personal information assets </w:t>
      </w:r>
    </w:p>
    <w:p w:rsidR="003F2700" w:rsidRPr="003F2700" w:rsidP="003F2700" w14:paraId="4B22197B" w14:textId="77777777">
      <w:pPr>
        <w:pStyle w:val="Bulletpoints"/>
      </w:pPr>
      <w:r w:rsidRPr="003F2700">
        <w:t xml:space="preserve">Maintaining timely and accurate record keeping and where appropriate, in accordance with professional guidelines </w:t>
      </w:r>
    </w:p>
    <w:p w:rsidR="003F2700" w:rsidRPr="003F2700" w:rsidP="003F2700" w14:paraId="76386F0E"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6E095116" w14:textId="77777777">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3F2700" w14:paraId="7678B37F" w14:textId="77777777">
      <w:pPr>
        <w:pStyle w:val="Bulletpoints"/>
      </w:pPr>
      <w:r w:rsidRPr="003F2700">
        <w:t xml:space="preserve">Adherence to the clear desk/screen policy </w:t>
      </w:r>
    </w:p>
    <w:p w:rsidR="004F7DE8" w:rsidRPr="003F2700" w:rsidP="003F2700" w14:paraId="0F8B0EBE" w14:textId="77777777">
      <w:pPr>
        <w:pStyle w:val="Bulletpoints"/>
      </w:pPr>
      <w:r w:rsidRPr="003F2700">
        <w:t>Only using approved equipment for conducting business</w:t>
      </w:r>
    </w:p>
    <w:p w:rsidR="003F2700" w:rsidP="003F2700" w14:paraId="64C14F63" w14:textId="77777777">
      <w:pPr>
        <w:pStyle w:val="Bulletpoints"/>
        <w:numPr>
          <w:ilvl w:val="0"/>
          <w:numId w:val="0"/>
        </w:numPr>
        <w:ind w:left="284"/>
      </w:pPr>
    </w:p>
    <w:p w:rsidR="004F7DE8" w:rsidP="004F7DE8" w14:paraId="670F63ED" w14:textId="77777777">
      <w:pPr>
        <w:pStyle w:val="Heading2"/>
      </w:pPr>
      <w:r>
        <w:t>Governance</w:t>
      </w:r>
    </w:p>
    <w:p w:rsidR="004F7DE8" w:rsidP="00B74F18" w14:paraId="54796891" w14:textId="77777777">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B74F18" w14:paraId="50AD6AFA" w14:textId="77777777"/>
    <w:p w:rsidR="001E50B3" w:rsidP="001E50B3" w14:paraId="27EDCCAB" w14:textId="77777777">
      <w:pPr>
        <w:pStyle w:val="Heading2"/>
      </w:pPr>
      <w:r>
        <w:t>Registered Health Professional</w:t>
      </w:r>
    </w:p>
    <w:p w:rsidR="001E50B3" w:rsidP="00B74F18" w14:paraId="68D17969" w14:textId="77777777">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B74F18" w14:paraId="472BA150" w14:textId="77777777"/>
    <w:p w:rsidR="00992BB8" w:rsidP="00281375" w14:paraId="6FD850AD" w14:textId="77777777">
      <w:pPr>
        <w:pStyle w:val="Heading2"/>
      </w:pPr>
      <w:r>
        <w:t>Risk Management/Health &amp; Safety</w:t>
      </w:r>
    </w:p>
    <w:p w:rsidR="00281375" w:rsidRPr="00B27235" w:rsidP="00281375" w14:paraId="589BFC26"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73252F05" w14:textId="77777777">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rsidRPr="00B27235">
        <w:t>observe strict fire and security precautions at all times</w:t>
      </w:r>
      <w:r w:rsidRPr="00B27235">
        <w:t>.</w:t>
      </w:r>
    </w:p>
    <w:p w:rsidR="00C27EE7" w:rsidP="00C27EE7" w14:paraId="7489BE43" w14:textId="77777777">
      <w:r w:rsidRPr="00B27235">
        <w:t>All staff must report accidents, incidents and near misses so that the company can learn from them and improve safety.</w:t>
      </w:r>
    </w:p>
    <w:p w:rsidR="000E43C3" w:rsidP="00C27EE7" w14:paraId="6354FC76" w14:textId="77777777"/>
    <w:p w:rsidR="000E43C3" w:rsidP="003B5E57" w14:paraId="4E6618E7"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C27EE7" w14:paraId="3DD62E2F" w14:textId="77777777">
      <w:r w:rsidRPr="00B27235">
        <w:t>We are committed to safeguarding and promoting the welfare of children and adults at risk of harm and expects all employees to share this commitment. </w:t>
      </w:r>
    </w:p>
    <w:p w:rsidR="00373569" w:rsidP="00C27EE7" w14:paraId="5CB699DD" w14:textId="77777777"/>
    <w:p w:rsidR="00373569" w:rsidP="00D736E0" w14:paraId="6439967D" w14:textId="77777777">
      <w:pPr>
        <w:pStyle w:val="Heading2"/>
      </w:pPr>
      <w:r>
        <w:t>Medicines</w:t>
      </w:r>
      <w:r w:rsidR="007F4AB2">
        <w:t xml:space="preserve"> Management Responsibility</w:t>
      </w:r>
    </w:p>
    <w:p w:rsidR="001E5B60" w:rsidRPr="001E5B60" w:rsidP="00D736E0" w14:paraId="104F2622" w14:textId="77777777">
      <w:pPr>
        <w:pStyle w:val="Subheader"/>
      </w:pPr>
      <w:r w:rsidRPr="001E5B60">
        <w:t>Nursing or registered healthcare professionals</w:t>
      </w:r>
    </w:p>
    <w:p w:rsidR="001E5B60" w:rsidRPr="001E5B60" w:rsidP="001E5B60" w14:paraId="4776AF55" w14:textId="77777777">
      <w:r w:rsidRPr="001E5B60">
        <w:t xml:space="preserve">Undertake all aspects of medicines management related activities in accordance </w:t>
      </w:r>
      <w:r w:rsidRPr="001E5B60">
        <w:t>within</w:t>
      </w:r>
      <w:r w:rsidRPr="001E5B60">
        <w:t xml:space="preserve"> the company’s medicines policies to ensure the safe, legal and appropriate use of medicines. </w:t>
      </w:r>
    </w:p>
    <w:p w:rsidR="00D736E0" w:rsidRPr="00D736E0" w:rsidP="00D736E0" w14:paraId="2F312693" w14:textId="77777777">
      <w:pPr>
        <w:pStyle w:val="Subheader"/>
      </w:pPr>
      <w:r w:rsidRPr="00D736E0">
        <w:t>Skilled non-registered staff</w:t>
      </w:r>
    </w:p>
    <w:p w:rsidR="00B50CC5" w:rsidP="00D736E0" w14:paraId="0BA18EF3" w14:textId="77777777">
      <w:r w:rsidRPr="00D736E0">
        <w:t>Undertake all aspects of medicines management related activities in accordance with the company’s medicines policy where appropriate training has been given and competencies have been achieved</w:t>
      </w:r>
      <w:r w:rsidR="001241C0">
        <w:t>.</w:t>
      </w:r>
    </w:p>
    <w:p w:rsidR="001241C0" w:rsidP="00D736E0" w14:paraId="4FF5C6EF" w14:textId="77777777"/>
    <w:p w:rsidR="001241C0" w:rsidP="00E17443" w14:paraId="22DDA3AE" w14:textId="77777777">
      <w:pPr>
        <w:pStyle w:val="Heading2"/>
      </w:pPr>
      <w:r>
        <w:t>Policies and Procedures</w:t>
      </w:r>
    </w:p>
    <w:p w:rsidR="00E17443" w:rsidP="00D736E0" w14:paraId="2BDD106C" w14:textId="77777777">
      <w:r w:rsidRPr="00E17443">
        <w:t>All colleagues must comply with the Company Policies and Procedures which can be found on the company intranet.</w:t>
      </w:r>
    </w:p>
    <w:p w:rsidR="000479E1" w:rsidP="00D736E0" w14:paraId="5ACBBA47" w14:textId="77777777"/>
    <w:p w:rsidR="000479E1" w:rsidP="000479E1" w14:paraId="54B614BA" w14:textId="77777777">
      <w:pPr>
        <w:pStyle w:val="Heading2"/>
      </w:pPr>
      <w:r>
        <w:t>General</w:t>
      </w:r>
    </w:p>
    <w:p w:rsidR="000479E1" w:rsidRPr="000479E1" w:rsidP="000479E1" w14:paraId="684602BA"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60E38DA2"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479E1" w:rsidP="000479E1" w14:paraId="14BD678E" w14:textId="77777777">
      <w:r w:rsidRPr="000479E1">
        <w:t>The company recognises a “non-smoking” policy. Employees are not able to smoke anywhere within the premises or when outside on official business.</w:t>
      </w:r>
    </w:p>
    <w:p w:rsidR="000116CF" w:rsidP="000479E1" w14:paraId="413A750C" w14:textId="77777777"/>
    <w:p w:rsidR="000116CF" w:rsidP="000116CF" w14:paraId="7AA92B9E" w14:textId="77777777">
      <w:pPr>
        <w:pStyle w:val="Heading2"/>
      </w:pPr>
      <w:r>
        <w:t>Equal Opportunities</w:t>
      </w:r>
    </w:p>
    <w:p w:rsidR="000116CF" w:rsidP="000479E1" w14:paraId="46FB3992" w14:textId="77777777">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Pr="000116CF">
        <w:t>policy</w:t>
      </w:r>
      <w:r w:rsidRPr="000116CF">
        <w:t xml:space="preserve"> and it is the responsibility of each employee to contribute to its success.</w:t>
      </w:r>
    </w:p>
    <w:p w:rsidR="00701453" w:rsidP="000479E1" w14:paraId="2EDC628B" w14:textId="77777777"/>
    <w:p w:rsidR="00701453" w:rsidP="00205629" w14:paraId="57BD336E" w14:textId="77777777">
      <w:pPr>
        <w:pStyle w:val="Heading2"/>
      </w:pPr>
      <w:r>
        <w:t>Flexibility</w:t>
      </w:r>
      <w:r w:rsidR="00205629">
        <w:t xml:space="preserve"> Statement</w:t>
      </w:r>
    </w:p>
    <w:p w:rsidR="00701453" w:rsidP="000479E1" w14:paraId="106AE100" w14:textId="77777777">
      <w:r w:rsidRPr="00701453">
        <w:t>This job description is not exhaustive and may change as the post develops or changes to align with service needs. Any such changes will be discussed directly between the post holder and their line manager.</w:t>
      </w:r>
    </w:p>
    <w:p w:rsidR="00B62F46" w:rsidP="000479E1" w14:paraId="6F466EE6" w14:textId="77777777"/>
    <w:p w:rsidR="003F2700" w14:paraId="7C196CB4" w14:textId="77777777">
      <w:pPr>
        <w:spacing w:after="0" w:line="240" w:lineRule="auto"/>
        <w:rPr>
          <w:rFonts w:ascii="Avenir Black" w:eastAsia="Times New Roman" w:hAnsi="Avenir Black"/>
          <w:color w:val="B52159"/>
          <w:sz w:val="28"/>
          <w:szCs w:val="26"/>
        </w:rPr>
      </w:pPr>
      <w:r>
        <w:br w:type="page"/>
      </w:r>
    </w:p>
    <w:p w:rsidR="00B62F46" w:rsidP="00356DB4" w14:paraId="766C3F08" w14:textId="77777777">
      <w:pPr>
        <w:pStyle w:val="Heading2"/>
      </w:pPr>
      <w:r>
        <w:t>Personal</w:t>
      </w:r>
      <w:r w:rsidR="00356DB4">
        <w:t xml:space="preserve"> Specification</w:t>
      </w:r>
    </w:p>
    <w:p w:rsidR="00356DB4" w:rsidP="000142A9" w14:paraId="31BB09AC" w14:textId="77777777">
      <w:pPr>
        <w:pStyle w:val="Subheader"/>
      </w:pPr>
      <w:r>
        <w:t>Essential</w:t>
      </w:r>
    </w:p>
    <w:p w:rsidR="002F5B84" w:rsidRPr="002F5B84" w:rsidP="002F5B84" w14:paraId="38207B33" w14:textId="77777777">
      <w:pPr>
        <w:pStyle w:val="Bulletpoints"/>
      </w:pPr>
      <w:r w:rsidRPr="002F5B84">
        <w:t>A*- C / 4 – 1 Maths, English</w:t>
      </w:r>
    </w:p>
    <w:p w:rsidR="000142A9" w:rsidP="000142A9" w14:paraId="6F6ED762" w14:textId="6895E728">
      <w:pPr>
        <w:pStyle w:val="Bulletpoints"/>
      </w:pPr>
      <w:r>
        <w:t>Excellent time management skills</w:t>
      </w:r>
    </w:p>
    <w:p w:rsidR="002F5B84" w:rsidRPr="002F5B84" w:rsidP="002F5B84" w14:paraId="2EA00012" w14:textId="1D6593B2">
      <w:pPr>
        <w:pStyle w:val="Bulletpoints"/>
      </w:pPr>
      <w:r>
        <w:t xml:space="preserve">Ability to work </w:t>
      </w:r>
      <w:r w:rsidRPr="002F5B84">
        <w:t>independently and unsupervised, whilst understanding when support and escalation is required</w:t>
      </w:r>
    </w:p>
    <w:p w:rsidR="002F5B84" w:rsidRPr="002F5B84" w:rsidP="002F5B84" w14:paraId="1852167A" w14:textId="1370F643">
      <w:pPr>
        <w:pStyle w:val="Bulletpoints"/>
      </w:pPr>
      <w:r w:rsidRPr="002F5B84">
        <w:t>Able to work in a multi-disciplinary team</w:t>
      </w:r>
      <w:r>
        <w:t xml:space="preserve"> with a collaborative approach</w:t>
      </w:r>
    </w:p>
    <w:p w:rsidR="002F5B84" w:rsidRPr="002F5B84" w:rsidP="002F5B84" w14:paraId="62C43E0F" w14:textId="77777777">
      <w:pPr>
        <w:pStyle w:val="Bulletpoints"/>
      </w:pPr>
      <w:r w:rsidRPr="002F5B84">
        <w:t>To be able to prioritise and deal with simultaneous requests and conflicting priorities</w:t>
      </w:r>
    </w:p>
    <w:p w:rsidR="002F5B84" w:rsidRPr="002F5B84" w:rsidP="002F5B84" w14:paraId="498D3DB5" w14:textId="6EA9883C">
      <w:pPr>
        <w:pStyle w:val="Bulletpoints"/>
      </w:pPr>
      <w:r w:rsidRPr="002F5B84">
        <w:t>Information technology</w:t>
      </w:r>
      <w:r>
        <w:t xml:space="preserve"> skills to include </w:t>
      </w:r>
      <w:r w:rsidRPr="002F5B84">
        <w:t>regular use of databases, spreadsheets and emails</w:t>
      </w:r>
    </w:p>
    <w:p w:rsidR="002F5B84" w:rsidRPr="002F5B84" w:rsidP="002F5B84" w14:paraId="0D15165E" w14:textId="77777777">
      <w:pPr>
        <w:pStyle w:val="Bulletpoints"/>
      </w:pPr>
      <w:r w:rsidRPr="002F5B84">
        <w:t>Knowledge of Microsoft Office packages including Work, Excel and Outlook</w:t>
      </w:r>
    </w:p>
    <w:p w:rsidR="002F5B84" w:rsidRPr="002F5B84" w:rsidP="002F5B84" w14:paraId="1AA0A583" w14:textId="46915441">
      <w:pPr>
        <w:pStyle w:val="Bulletpoints"/>
      </w:pPr>
      <w:r>
        <w:t>Administrative and communication skills</w:t>
      </w:r>
      <w:r w:rsidR="00A95788">
        <w:t xml:space="preserve">, </w:t>
      </w:r>
      <w:r>
        <w:t>includ</w:t>
      </w:r>
      <w:r w:rsidR="00A95788">
        <w:t>ing</w:t>
      </w:r>
      <w:r>
        <w:t xml:space="preserve"> the a</w:t>
      </w:r>
      <w:r w:rsidRPr="002F5B84">
        <w:t>bility to communicate to a variety of colleagues of varying levels of seniority</w:t>
      </w:r>
    </w:p>
    <w:p w:rsidR="000142A9" w:rsidP="000142A9" w14:paraId="28774882" w14:textId="77777777">
      <w:pPr>
        <w:pStyle w:val="Subheader"/>
      </w:pPr>
      <w:r>
        <w:t>Desirable</w:t>
      </w:r>
    </w:p>
    <w:p w:rsidR="002F5B84" w:rsidRPr="002F5B84" w:rsidP="002F5B84" w14:paraId="092974EA" w14:textId="77777777">
      <w:pPr>
        <w:pStyle w:val="Bulletpoints"/>
      </w:pPr>
      <w:r w:rsidRPr="002F5B84">
        <w:t>NVQ Customer Service / Business Admin</w:t>
      </w:r>
    </w:p>
    <w:p w:rsidR="002F5B84" w:rsidRPr="002F5B84" w:rsidP="002F5B84" w14:paraId="4F543ED1" w14:textId="76416EEF">
      <w:pPr>
        <w:pStyle w:val="Bulletpoints"/>
      </w:pPr>
      <w:r>
        <w:t>Knowledge and r</w:t>
      </w:r>
      <w:r w:rsidRPr="002F5B84">
        <w:t>egular use of an electronic rostering system</w:t>
      </w:r>
    </w:p>
    <w:p w:rsidR="000142A9" w:rsidRPr="00B27235" w:rsidP="000142A9" w14:paraId="21EA0D86" w14:textId="77777777">
      <w:pPr>
        <w:pStyle w:val="Bulletpoints"/>
        <w:numPr>
          <w:ilvl w:val="0"/>
          <w:numId w:val="0"/>
        </w:numPr>
        <w:ind w:left="567" w:hanging="283"/>
      </w:pPr>
    </w:p>
    <w:p w:rsidR="00B84F78" w:rsidP="00B84F78" w14:paraId="2B158787" w14:textId="2531B0BE">
      <w:r w:rsidRPr="00B27235">
        <w:t>Other requirements:</w:t>
      </w:r>
    </w:p>
    <w:p w:rsidR="00A95788" w:rsidP="00A95788" w14:paraId="13F39863" w14:textId="7E972195">
      <w:pPr>
        <w:pStyle w:val="Bulletpoints"/>
      </w:pPr>
      <w:r>
        <w:t>The role operates as part of a 7-day service, and the post holder will be expected to participate in a rotating roster that includes weekend cover</w:t>
      </w:r>
    </w:p>
    <w:p w:rsidR="00A95788" w:rsidP="00A95788" w14:paraId="7FEED6A2" w14:textId="2CDF7761">
      <w:pPr>
        <w:pStyle w:val="Bulletpoints"/>
      </w:pPr>
      <w:r>
        <w:t>Regular use of VDU</w:t>
      </w:r>
    </w:p>
    <w:p w:rsidR="00A95788" w:rsidP="00A95788" w14:paraId="714C8CA0" w14:textId="1D42F5E1">
      <w:pPr>
        <w:pStyle w:val="Bulletpoints"/>
      </w:pPr>
      <w:r>
        <w:t>Prolonged periods of concentration</w:t>
      </w:r>
    </w:p>
    <w:p w:rsidR="002F5B84" w:rsidP="00B84F78" w14:paraId="4A115AD8" w14:textId="3FFBBFD4"/>
    <w:p w:rsidR="00D96EFB" w:rsidP="00B84F78" w14:paraId="73FD1936" w14:textId="77777777"/>
    <w:p w:rsidR="00D96EFB" w:rsidRPr="00B27235" w:rsidP="00D96EFB" w14:paraId="4FBD1E48" w14:textId="77777777">
      <w:pPr>
        <w:pStyle w:val="Body"/>
      </w:pPr>
    </w:p>
    <w:p w:rsidR="00D96EFB" w:rsidRPr="00B27235" w:rsidP="00B84F78" w14:paraId="253F9F21" w14:textId="77777777"/>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10173"/>
      </w:tblGrid>
      <w:tr w14:paraId="676ACE41" w14:textId="77777777" w:rsidTr="00D96EFB">
        <w:tblPrEx>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Ex>
        <w:trPr>
          <w:trHeight w:val="510"/>
        </w:trPr>
        <w:tc>
          <w:tcPr>
            <w:tcW w:w="10173" w:type="dxa"/>
            <w:tcBorders>
              <w:top w:val="nil"/>
              <w:left w:val="nil"/>
              <w:bottom w:val="single" w:sz="4" w:space="0" w:color="B52059"/>
              <w:right w:val="nil"/>
            </w:tcBorders>
            <w:shd w:val="clear" w:color="auto" w:fill="auto"/>
          </w:tcPr>
          <w:p w:rsidR="00D96EFB" w:rsidRPr="00B27235" w:rsidP="00D96EFB" w14:paraId="14C868D7" w14:textId="77777777">
            <w:pPr>
              <w:pStyle w:val="Subheader"/>
            </w:pPr>
            <w:r w:rsidRPr="00B27235">
              <w:t>Employee signature</w:t>
            </w:r>
          </w:p>
        </w:tc>
      </w:tr>
      <w:tr w14:paraId="0E46CEF1" w14:textId="77777777" w:rsidTr="00D96EFB">
        <w:tblPrEx>
          <w:tblW w:w="10173" w:type="dxa"/>
          <w:tblCellMar>
            <w:top w:w="57" w:type="dxa"/>
            <w:left w:w="0" w:type="dxa"/>
            <w:bottom w:w="113" w:type="dxa"/>
            <w:right w:w="0" w:type="dxa"/>
          </w:tblCellMar>
          <w:tblLook w:val="01E0"/>
        </w:tblPrEx>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rsidR="00D96EFB" w:rsidRPr="00B27235" w:rsidP="00D96EFB" w14:paraId="07777EC4" w14:textId="77777777">
            <w:pPr>
              <w:pStyle w:val="Subheader"/>
            </w:pPr>
            <w:r w:rsidRPr="00B27235">
              <w:t>Manager signature</w:t>
            </w:r>
          </w:p>
        </w:tc>
      </w:tr>
    </w:tbl>
    <w:p w:rsidR="00B171A1" w:rsidRPr="00C32D64" w:rsidP="00B74F18" w14:paraId="4D7DADB2" w14:textId="77777777"/>
    <w:sectPr w:rsidSect="003235AA">
      <w:headerReference w:type="default" r:id="rId10"/>
      <w:footerReference w:type="default" r:id="rId11"/>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DAB" w:rsidP="00B55DAB" w14:paraId="64CAE1CD"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989099296"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56455BC0" w14:textId="77777777">
    <w:pPr>
      <w:spacing w:after="0"/>
      <w:jc w:val="center"/>
      <w:rPr>
        <w:rFonts w:ascii="Arial" w:hAnsi="Arial" w:cs="Arial"/>
        <w:sz w:val="14"/>
        <w:szCs w:val="14"/>
      </w:rPr>
    </w:pPr>
  </w:p>
  <w:p w:rsidR="000A283D" w:rsidP="00B55DAB" w14:paraId="3DDDAC44"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rsidR="00887483" w:rsidRPr="00887483" w:rsidP="00887483" w14:paraId="7C268C88"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83D" w:rsidRPr="003F2700" w:rsidP="003F2700" w14:paraId="189F0147"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68273"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B36E1"/>
    <w:multiLevelType w:val="hybridMultilevel"/>
    <w:tmpl w:val="3204374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556715A"/>
    <w:multiLevelType w:val="hybridMultilevel"/>
    <w:tmpl w:val="C122CB4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63E2B03"/>
    <w:multiLevelType w:val="hybridMultilevel"/>
    <w:tmpl w:val="7964660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C997F12"/>
    <w:multiLevelType w:val="hybridMultilevel"/>
    <w:tmpl w:val="4E301D6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4">
    <w:nsid w:val="0EB14771"/>
    <w:multiLevelType w:val="hybridMultilevel"/>
    <w:tmpl w:val="A45E309E"/>
    <w:lvl w:ilvl="0">
      <w:start w:val="1"/>
      <w:numFmt w:val="bullet"/>
      <w:pStyle w:val="Bulletpoints"/>
      <w:lvlText w:val=""/>
      <w:lvlJc w:val="left"/>
      <w:pPr>
        <w:ind w:left="567" w:hanging="283"/>
      </w:pPr>
      <w:rPr>
        <w:rFonts w:ascii="Symbol" w:hAnsi="Symbol" w:hint="default"/>
        <w:color w:val="B52059"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933E03"/>
    <w:multiLevelType w:val="hybridMultilevel"/>
    <w:tmpl w:val="7DCC6EF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11FE73DE"/>
    <w:multiLevelType w:val="hybridMultilevel"/>
    <w:tmpl w:val="ACBC293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081D5D"/>
    <w:multiLevelType w:val="hybridMultilevel"/>
    <w:tmpl w:val="7DA49DE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1DC24D78"/>
    <w:multiLevelType w:val="hybridMultilevel"/>
    <w:tmpl w:val="77DA443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20A175F0"/>
    <w:multiLevelType w:val="hybridMultilevel"/>
    <w:tmpl w:val="9B64D46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2EBC0D61"/>
    <w:multiLevelType w:val="hybridMultilevel"/>
    <w:tmpl w:val="DC1EED9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1">
    <w:nsid w:val="32E7740F"/>
    <w:multiLevelType w:val="hybridMultilevel"/>
    <w:tmpl w:val="80D83E2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3A661813"/>
    <w:multiLevelType w:val="hybridMultilevel"/>
    <w:tmpl w:val="741CB09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42C40C00"/>
    <w:multiLevelType w:val="hybridMultilevel"/>
    <w:tmpl w:val="23084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604690"/>
    <w:multiLevelType w:val="hybridMultilevel"/>
    <w:tmpl w:val="AFB8B5E8"/>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CC15E1A"/>
    <w:multiLevelType w:val="hybridMultilevel"/>
    <w:tmpl w:val="8918DC3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53408B"/>
    <w:multiLevelType w:val="hybridMultilevel"/>
    <w:tmpl w:val="8CB8E21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469549D"/>
    <w:multiLevelType w:val="hybridMultilevel"/>
    <w:tmpl w:val="806878B8"/>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8">
    <w:nsid w:val="673C2C8D"/>
    <w:multiLevelType w:val="hybridMultilevel"/>
    <w:tmpl w:val="B14E9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EF0149"/>
    <w:multiLevelType w:val="hybridMultilevel"/>
    <w:tmpl w:val="E7C2B8B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6F97FEC"/>
    <w:multiLevelType w:val="hybridMultilevel"/>
    <w:tmpl w:val="B93E388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8"/>
  </w:num>
  <w:num w:numId="3">
    <w:abstractNumId w:val="6"/>
  </w:num>
  <w:num w:numId="4">
    <w:abstractNumId w:val="19"/>
  </w:num>
  <w:num w:numId="5">
    <w:abstractNumId w:val="15"/>
  </w:num>
  <w:num w:numId="6">
    <w:abstractNumId w:val="16"/>
  </w:num>
  <w:num w:numId="7">
    <w:abstractNumId w:val="20"/>
  </w:num>
  <w:num w:numId="8">
    <w:abstractNumId w:val="10"/>
  </w:num>
  <w:num w:numId="9">
    <w:abstractNumId w:val="8"/>
  </w:num>
  <w:num w:numId="10">
    <w:abstractNumId w:val="4"/>
  </w:num>
  <w:num w:numId="11">
    <w:abstractNumId w:val="3"/>
  </w:num>
  <w:num w:numId="12">
    <w:abstractNumId w:val="9"/>
  </w:num>
  <w:num w:numId="13">
    <w:abstractNumId w:val="17"/>
  </w:num>
  <w:num w:numId="14">
    <w:abstractNumId w:val="14"/>
  </w:num>
  <w:num w:numId="15">
    <w:abstractNumId w:val="7"/>
  </w:num>
  <w:num w:numId="16">
    <w:abstractNumId w:val="5"/>
  </w:num>
  <w:num w:numId="17">
    <w:abstractNumId w:val="0"/>
  </w:num>
  <w:num w:numId="18">
    <w:abstractNumId w:val="11"/>
  </w:num>
  <w:num w:numId="19">
    <w:abstractNumId w:val="2"/>
  </w:num>
  <w:num w:numId="20">
    <w:abstractNumId w:val="12"/>
  </w:num>
  <w:num w:numId="21">
    <w:abstractNumId w:val="1"/>
  </w:num>
  <w:num w:numId="22">
    <w:abstractNumId w:val="13"/>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1770"/>
    <w:rsid w:val="000A283D"/>
    <w:rsid w:val="000B090F"/>
    <w:rsid w:val="000E43C3"/>
    <w:rsid w:val="000F702E"/>
    <w:rsid w:val="001162D8"/>
    <w:rsid w:val="00117550"/>
    <w:rsid w:val="001241C0"/>
    <w:rsid w:val="0014009A"/>
    <w:rsid w:val="001900C6"/>
    <w:rsid w:val="001B5C1B"/>
    <w:rsid w:val="001C2998"/>
    <w:rsid w:val="001E50B3"/>
    <w:rsid w:val="001E5B60"/>
    <w:rsid w:val="00203DFA"/>
    <w:rsid w:val="00205629"/>
    <w:rsid w:val="00215EE0"/>
    <w:rsid w:val="002208F7"/>
    <w:rsid w:val="00230065"/>
    <w:rsid w:val="00267D6E"/>
    <w:rsid w:val="00281375"/>
    <w:rsid w:val="002D3E1A"/>
    <w:rsid w:val="002F5B84"/>
    <w:rsid w:val="003235AA"/>
    <w:rsid w:val="003345AC"/>
    <w:rsid w:val="00355EA9"/>
    <w:rsid w:val="00356DB4"/>
    <w:rsid w:val="00373569"/>
    <w:rsid w:val="00394265"/>
    <w:rsid w:val="003A1AF9"/>
    <w:rsid w:val="003B120C"/>
    <w:rsid w:val="003B5E57"/>
    <w:rsid w:val="003F2700"/>
    <w:rsid w:val="003F37AD"/>
    <w:rsid w:val="004163C2"/>
    <w:rsid w:val="00462FD2"/>
    <w:rsid w:val="004A1478"/>
    <w:rsid w:val="004B6680"/>
    <w:rsid w:val="004F7DE8"/>
    <w:rsid w:val="00503823"/>
    <w:rsid w:val="00550C99"/>
    <w:rsid w:val="005665B6"/>
    <w:rsid w:val="0057282E"/>
    <w:rsid w:val="00581CA3"/>
    <w:rsid w:val="005922D5"/>
    <w:rsid w:val="005962D3"/>
    <w:rsid w:val="005A297A"/>
    <w:rsid w:val="005B0803"/>
    <w:rsid w:val="005D68E6"/>
    <w:rsid w:val="005D7A7A"/>
    <w:rsid w:val="00651C90"/>
    <w:rsid w:val="006B5D00"/>
    <w:rsid w:val="006C13BF"/>
    <w:rsid w:val="006F12AB"/>
    <w:rsid w:val="00701453"/>
    <w:rsid w:val="007206D1"/>
    <w:rsid w:val="007243F8"/>
    <w:rsid w:val="00724F54"/>
    <w:rsid w:val="00777A11"/>
    <w:rsid w:val="007E3A48"/>
    <w:rsid w:val="007E64A2"/>
    <w:rsid w:val="007F4AB2"/>
    <w:rsid w:val="007F7D01"/>
    <w:rsid w:val="008042C6"/>
    <w:rsid w:val="00807B6F"/>
    <w:rsid w:val="00834917"/>
    <w:rsid w:val="00840613"/>
    <w:rsid w:val="00887483"/>
    <w:rsid w:val="00893653"/>
    <w:rsid w:val="008A34A3"/>
    <w:rsid w:val="008B5131"/>
    <w:rsid w:val="008C0012"/>
    <w:rsid w:val="00937E2D"/>
    <w:rsid w:val="00992BB8"/>
    <w:rsid w:val="009C1BE3"/>
    <w:rsid w:val="009C75C3"/>
    <w:rsid w:val="009D7013"/>
    <w:rsid w:val="009E2C98"/>
    <w:rsid w:val="009F7380"/>
    <w:rsid w:val="00A302D7"/>
    <w:rsid w:val="00A323BA"/>
    <w:rsid w:val="00A95788"/>
    <w:rsid w:val="00B171A1"/>
    <w:rsid w:val="00B23EE7"/>
    <w:rsid w:val="00B27235"/>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1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___https://www.nhsx.nhs.uk/media/documents/NHSX_Records_Management_CoP_V7.pdf___.bXQtcHJvZC1jcC1ldXcyLTE6aGNyZ2NhcmVncm91cDpjOm86ZmI0OWY2MDJlNGExYzY0OWNlNDIxYjVlMzYwZWM5ZmU6NjplNWVjOjA3YTVlMmM3YWZhMzMyMjZhYzAzNzljMjU0NjA5ZTFmOTQ3ZmVmMmY3OTZmMWMwNGRiOGI1NjgxNmMyMmIyNGI6cDpUOk4" TargetMode="External" /><Relationship Id="rId8" Type="http://schemas.openxmlformats.org/officeDocument/2006/relationships/hyperlink" Target="https://protect.checkpoint.com/v2/___http://www.nhs.uk/choiceintheNHS/Rightsandpledges/NHSConstitution/Pages/Overview.aspx___.bXQtcHJvZC1jcC1ldXcyLTE6aGNyZ2NhcmVncm91cDpjOm86ZmI0OWY2MDJlNGExYzY0OWNlNDIxYjVlMzYwZWM5ZmU6NjpiYjFjOmJmMmRlNGFlMzM5MjY3ZTVkMjQzZmM0ZjU2MDY5YjU5Y2M4MmI2ZTU5M2UyMTJmZTZlYmRmYThmMGFmZTk0ODY6cDpUOk4" TargetMode="External" /><Relationship Id="rId9" Type="http://schemas.openxmlformats.org/officeDocument/2006/relationships/hyperlink" Target="https://protect.checkpoint.com/v2/___https://digital.nhs.uk/data-and-information/looking-after-information/data-security-and-information-governance/codes-of-practice-for-handling-information-in-health-and-care/code-of-practice-on-confidential-information___.bXQtcHJvZC1jcC1ldXcyLTE6aGNyZ2NhcmVncm91cDpjOm86ZmI0OWY2MDJlNGExYzY0OWNlNDIxYjVlMzYwZWM5ZmU6NjozODVjOmU5MGQ2N2Q4MGYwZTM2YzYyNDdjYWNmMGY4MjRlOGYyODFiNzAxMzY3YjliNGI4YzFiZGNjNWEyNDBmMGY5MDA6cDpUOk4"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43</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Matthews (Marketing)</dc:creator>
  <cp:lastModifiedBy>LOBB, Rachel (HCRG CARE LTD)</cp:lastModifiedBy>
  <cp:revision>6</cp:revision>
  <cp:lastPrinted>2021-11-30T13:48:00Z</cp:lastPrinted>
  <dcterms:created xsi:type="dcterms:W3CDTF">2025-06-04T08:27:00Z</dcterms:created>
  <dcterms:modified xsi:type="dcterms:W3CDTF">2025-06-04T09:47:00Z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