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7DCC9C33">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7DCC9C33">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1B6D13B0" w:rsidR="00C74F5B" w:rsidRDefault="00C45B06">
            <w:pPr>
              <w:spacing w:before="160"/>
            </w:pPr>
            <w:r>
              <w:t>Administrator</w:t>
            </w:r>
          </w:p>
        </w:tc>
      </w:tr>
      <w:tr w:rsidR="00C74F5B" w14:paraId="6CB0D7C5" w14:textId="77777777" w:rsidTr="7DCC9C33">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rsidTr="7DCC9C33">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471982B3" w:rsidR="00C74F5B" w:rsidRDefault="1003C7C4" w:rsidP="7DCC9C33">
            <w:pPr>
              <w:spacing w:before="160"/>
              <w:rPr>
                <w:rFonts w:eastAsia="Avenir Book" w:cs="Avenir Book"/>
                <w:szCs w:val="24"/>
              </w:rPr>
            </w:pPr>
            <w:r>
              <w:t xml:space="preserve">Jenner House, Chippenham, </w:t>
            </w:r>
            <w:r w:rsidRPr="007301A3">
              <w:rPr>
                <w:rFonts w:ascii="Avenir Next LT Pro" w:eastAsia="Arial" w:hAnsi="Avenir Next LT Pro" w:cs="Arial"/>
                <w:color w:val="auto"/>
                <w:szCs w:val="24"/>
              </w:rPr>
              <w:t>SN15 1GG</w:t>
            </w:r>
          </w:p>
        </w:tc>
      </w:tr>
      <w:tr w:rsidR="00C74F5B" w14:paraId="3DBD0760" w14:textId="77777777" w:rsidTr="7DCC9C33">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436E517A" w14:textId="51C3B447" w:rsidR="00FC347D" w:rsidRDefault="00FC347D" w:rsidP="00FC347D">
      <w:pPr>
        <w:pStyle w:val="Heading2"/>
        <w:rPr>
          <w:rFonts w:ascii="Avenir Book" w:eastAsia="Calibri" w:hAnsi="Avenir Book" w:cs="Arial"/>
          <w:color w:val="3C3C3B"/>
          <w:sz w:val="24"/>
          <w:szCs w:val="24"/>
        </w:rPr>
      </w:pPr>
      <w:r w:rsidRPr="00FC347D">
        <w:rPr>
          <w:rFonts w:ascii="Avenir Book" w:eastAsia="Calibri" w:hAnsi="Avenir Book" w:cs="Arial"/>
          <w:color w:val="3C3C3B"/>
          <w:sz w:val="24"/>
          <w:szCs w:val="24"/>
        </w:rPr>
        <w:t xml:space="preserve">To provide a patient-focused, high quality, efficient and complete administrative support service and </w:t>
      </w:r>
      <w:r w:rsidR="009472BD">
        <w:rPr>
          <w:rFonts w:ascii="Avenir Book" w:eastAsia="Calibri" w:hAnsi="Avenir Book" w:cs="Arial"/>
          <w:color w:val="3C3C3B"/>
          <w:sz w:val="24"/>
          <w:szCs w:val="24"/>
        </w:rPr>
        <w:t>patient</w:t>
      </w:r>
      <w:r w:rsidRPr="00FC347D">
        <w:rPr>
          <w:rFonts w:ascii="Avenir Book" w:eastAsia="Calibri" w:hAnsi="Avenir Book" w:cs="Arial"/>
          <w:color w:val="3C3C3B"/>
          <w:sz w:val="24"/>
          <w:szCs w:val="24"/>
        </w:rPr>
        <w:t xml:space="preserve"> care experience. Working within a centralised booking team to include organising and booking outpatient appointments. </w:t>
      </w:r>
    </w:p>
    <w:p w14:paraId="6A22892E" w14:textId="78A3EAA9" w:rsidR="00C74F5B" w:rsidRPr="00FC347D" w:rsidRDefault="0085247C" w:rsidP="00FC347D">
      <w:pPr>
        <w:pStyle w:val="Heading2"/>
        <w:rPr>
          <w:rFonts w:ascii="Avenir Book" w:eastAsia="Calibri" w:hAnsi="Avenir Book" w:cs="Arial"/>
          <w:color w:val="3C3C3B"/>
          <w:sz w:val="24"/>
          <w:szCs w:val="24"/>
        </w:rPr>
      </w:pPr>
      <w:r>
        <w:t>Key responsibilities</w:t>
      </w:r>
    </w:p>
    <w:p w14:paraId="44E87253" w14:textId="77777777" w:rsidR="00FF03E2" w:rsidRPr="001C0C37" w:rsidRDefault="00FF03E2" w:rsidP="001C0C37">
      <w:pPr>
        <w:spacing w:after="0"/>
        <w:rPr>
          <w:rFonts w:cs="Arial"/>
          <w:spacing w:val="-3"/>
          <w:szCs w:val="24"/>
        </w:rPr>
      </w:pPr>
    </w:p>
    <w:p w14:paraId="53E1DCCD" w14:textId="540E2F97" w:rsidR="00B6283A" w:rsidRDefault="00A217E6" w:rsidP="00525297">
      <w:pPr>
        <w:pStyle w:val="ListParagraph"/>
        <w:numPr>
          <w:ilvl w:val="0"/>
          <w:numId w:val="12"/>
        </w:numPr>
        <w:spacing w:after="0"/>
        <w:rPr>
          <w:rFonts w:cs="Arial"/>
          <w:spacing w:val="-3"/>
          <w:szCs w:val="24"/>
        </w:rPr>
      </w:pPr>
      <w:r w:rsidRPr="00281DB8">
        <w:rPr>
          <w:rFonts w:cs="Arial"/>
          <w:spacing w:val="-3"/>
          <w:szCs w:val="24"/>
        </w:rPr>
        <w:t>Receive and process referrals electronically or via post</w:t>
      </w:r>
    </w:p>
    <w:p w14:paraId="76434734" w14:textId="77777777" w:rsidR="00FF03E2" w:rsidRPr="00FF03E2" w:rsidRDefault="00FF03E2" w:rsidP="00FF03E2">
      <w:pPr>
        <w:spacing w:after="0"/>
        <w:rPr>
          <w:rFonts w:cs="Arial"/>
          <w:spacing w:val="-3"/>
          <w:szCs w:val="24"/>
        </w:rPr>
      </w:pPr>
    </w:p>
    <w:p w14:paraId="70C53D76" w14:textId="2CC88633" w:rsidR="002B4DB8" w:rsidRDefault="00A217E6" w:rsidP="00525297">
      <w:pPr>
        <w:pStyle w:val="ListParagraph"/>
        <w:numPr>
          <w:ilvl w:val="0"/>
          <w:numId w:val="12"/>
        </w:numPr>
        <w:spacing w:after="0"/>
        <w:rPr>
          <w:rFonts w:cs="Arial"/>
          <w:spacing w:val="-3"/>
          <w:szCs w:val="24"/>
        </w:rPr>
      </w:pPr>
      <w:r w:rsidRPr="002B4DB8">
        <w:rPr>
          <w:rFonts w:cs="Arial"/>
          <w:spacing w:val="-3"/>
          <w:szCs w:val="24"/>
        </w:rPr>
        <w:t>Data input information onto patient administrative system</w:t>
      </w:r>
      <w:r w:rsidR="006A2A61">
        <w:rPr>
          <w:rFonts w:cs="Arial"/>
          <w:spacing w:val="-3"/>
          <w:szCs w:val="24"/>
        </w:rPr>
        <w:t xml:space="preserve"> (</w:t>
      </w:r>
      <w:proofErr w:type="spellStart"/>
      <w:r w:rsidR="006A2A61">
        <w:rPr>
          <w:rFonts w:cs="Arial"/>
          <w:spacing w:val="-3"/>
          <w:szCs w:val="24"/>
        </w:rPr>
        <w:t>SystmOne</w:t>
      </w:r>
      <w:proofErr w:type="spellEnd"/>
      <w:r w:rsidR="006A2A61">
        <w:rPr>
          <w:rFonts w:cs="Arial"/>
          <w:spacing w:val="-3"/>
          <w:szCs w:val="24"/>
        </w:rPr>
        <w:t>)</w:t>
      </w:r>
    </w:p>
    <w:p w14:paraId="07BDD7C6" w14:textId="77777777" w:rsidR="00B3289A" w:rsidRPr="00B3289A" w:rsidRDefault="00B3289A" w:rsidP="00B3289A">
      <w:pPr>
        <w:pStyle w:val="ListParagraph"/>
        <w:rPr>
          <w:rFonts w:cs="Arial"/>
          <w:spacing w:val="-3"/>
          <w:szCs w:val="24"/>
        </w:rPr>
      </w:pPr>
    </w:p>
    <w:p w14:paraId="14E3F1BF" w14:textId="575577B9" w:rsidR="00B3289A" w:rsidRDefault="00B3289A" w:rsidP="00525297">
      <w:pPr>
        <w:pStyle w:val="ListParagraph"/>
        <w:numPr>
          <w:ilvl w:val="0"/>
          <w:numId w:val="12"/>
        </w:numPr>
        <w:spacing w:after="0"/>
        <w:rPr>
          <w:rFonts w:cs="Arial"/>
          <w:spacing w:val="-3"/>
          <w:szCs w:val="24"/>
        </w:rPr>
      </w:pPr>
      <w:r w:rsidRPr="00B3289A">
        <w:rPr>
          <w:rFonts w:cs="Arial"/>
          <w:spacing w:val="-3"/>
          <w:szCs w:val="24"/>
        </w:rPr>
        <w:t xml:space="preserve">Act as central point of contact for all calls/enquiries to the Team, redirecting calls, taking messages and dealing with enquiries where appropriate.    </w:t>
      </w:r>
    </w:p>
    <w:p w14:paraId="0B078ADB" w14:textId="77777777" w:rsidR="00877658" w:rsidRPr="00877658" w:rsidRDefault="00877658" w:rsidP="00877658">
      <w:pPr>
        <w:spacing w:after="0"/>
        <w:rPr>
          <w:rFonts w:cs="Arial"/>
          <w:spacing w:val="-3"/>
          <w:szCs w:val="24"/>
        </w:rPr>
      </w:pPr>
    </w:p>
    <w:p w14:paraId="5FAE97CB" w14:textId="11D2ABEF" w:rsidR="006A2A61" w:rsidRPr="00084879" w:rsidRDefault="00A217E6" w:rsidP="00084879">
      <w:pPr>
        <w:pStyle w:val="ListParagraph"/>
        <w:numPr>
          <w:ilvl w:val="0"/>
          <w:numId w:val="12"/>
        </w:numPr>
        <w:spacing w:after="0"/>
        <w:rPr>
          <w:rFonts w:cs="Arial"/>
          <w:spacing w:val="-3"/>
          <w:szCs w:val="24"/>
        </w:rPr>
      </w:pPr>
      <w:r w:rsidRPr="002B4DB8">
        <w:rPr>
          <w:rFonts w:cs="Arial"/>
          <w:spacing w:val="-3"/>
          <w:szCs w:val="24"/>
        </w:rPr>
        <w:t>Support administrative colleague providing support to the Team and Senior Administrator as required.</w:t>
      </w:r>
    </w:p>
    <w:p w14:paraId="27F52B68"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t xml:space="preserve">Lifting, sorting, filing, general handling of case records, storing stationery ordered. </w:t>
      </w:r>
    </w:p>
    <w:p w14:paraId="5D36C150" w14:textId="62B1F3D6" w:rsidR="006A49D6" w:rsidRDefault="006A49D6" w:rsidP="0088528F">
      <w:pPr>
        <w:ind w:left="142"/>
      </w:pPr>
      <w:r>
        <w:lastRenderedPageBreak/>
        <w:t xml:space="preserve">Frequent requirement for prolonged concentration is required to input data onto data bases for reports on activity. </w:t>
      </w:r>
    </w:p>
    <w:p w14:paraId="18A303F0" w14:textId="3CA377F2" w:rsidR="006A49D6" w:rsidRDefault="006A49D6" w:rsidP="006A49D6">
      <w:pPr>
        <w:ind w:firstLine="142"/>
      </w:pPr>
      <w:r>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lastRenderedPageBreak/>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lastRenderedPageBreak/>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00E14D23">
      <w:pPr>
        <w:pStyle w:val="Subheader"/>
      </w:pPr>
      <w:r>
        <w:t>Essential</w:t>
      </w:r>
      <w:bookmarkStart w:id="0" w:name="_Hlk187919637"/>
    </w:p>
    <w:p w14:paraId="6DFA6C03"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general education</w:t>
      </w:r>
    </w:p>
    <w:p w14:paraId="3B0E9598"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IT literate</w:t>
      </w:r>
    </w:p>
    <w:p w14:paraId="398DAE47"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level of keyboard skills</w:t>
      </w:r>
    </w:p>
    <w:p w14:paraId="214A86B9"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Reception duties/ meeting &amp; greeting the public</w:t>
      </w:r>
    </w:p>
    <w:p w14:paraId="431F1C55"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 protection and confidentiality</w:t>
      </w:r>
    </w:p>
    <w:p w14:paraId="1B8EBA67"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databases</w:t>
      </w:r>
    </w:p>
    <w:p w14:paraId="6CE5AAF7" w14:textId="208199FB" w:rsidR="00C7551B" w:rsidRPr="0024669E"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Experience of working in an office environment</w:t>
      </w:r>
    </w:p>
    <w:p w14:paraId="03738DCE" w14:textId="5099348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2210BE27" w14:textId="77777777" w:rsidR="00C13E07" w:rsidRPr="00C13E07"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Excellent customer service skills</w:t>
      </w:r>
    </w:p>
    <w:p w14:paraId="0313C2C6" w14:textId="7F7168A8" w:rsidR="008F448E"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 xml:space="preserve">A good standard of written and spoken English is required to be able to undertake the relevant </w:t>
      </w:r>
      <w:r>
        <w:rPr>
          <w:rFonts w:ascii="Calibri" w:hAnsi="Calibri"/>
          <w:lang w:eastAsia="en-GB"/>
        </w:rPr>
        <w:t xml:space="preserve">   </w:t>
      </w:r>
      <w:r w:rsidRPr="00C13E07">
        <w:rPr>
          <w:rFonts w:ascii="Calibri" w:hAnsi="Calibri"/>
          <w:lang w:eastAsia="en-GB"/>
        </w:rPr>
        <w:t>duties</w:t>
      </w:r>
    </w:p>
    <w:p w14:paraId="2134DBC1"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Efficient, courteous telephone manner</w:t>
      </w:r>
    </w:p>
    <w:p w14:paraId="03DF3BEE"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Calm in a pressured environment</w:t>
      </w:r>
    </w:p>
    <w:p w14:paraId="260AD182"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Ability to prioritise workload</w:t>
      </w:r>
    </w:p>
    <w:p w14:paraId="08143CF9"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Good communicator</w:t>
      </w:r>
    </w:p>
    <w:p w14:paraId="0B3E4DDC" w14:textId="5B0FB918"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Able to work unsupervised</w:t>
      </w:r>
    </w:p>
    <w:p w14:paraId="2823DC7B" w14:textId="5C29D34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5A198" w14:textId="77777777" w:rsidR="00875F28" w:rsidRDefault="00875F28">
      <w:pPr>
        <w:spacing w:after="0" w:line="240" w:lineRule="auto"/>
      </w:pPr>
      <w:r>
        <w:separator/>
      </w:r>
    </w:p>
  </w:endnote>
  <w:endnote w:type="continuationSeparator" w:id="0">
    <w:p w14:paraId="60C0DC68" w14:textId="77777777" w:rsidR="00875F28" w:rsidRDefault="00875F28">
      <w:pPr>
        <w:spacing w:after="0" w:line="240" w:lineRule="auto"/>
      </w:pPr>
      <w:r>
        <w:continuationSeparator/>
      </w:r>
    </w:p>
  </w:endnote>
  <w:endnote w:type="continuationNotice" w:id="1">
    <w:p w14:paraId="2F29E221" w14:textId="77777777" w:rsidR="00875F28" w:rsidRDefault="00875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Calibri"/>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088DC" w14:textId="77777777" w:rsidR="00875F28" w:rsidRDefault="00875F28">
      <w:pPr>
        <w:spacing w:after="0" w:line="240" w:lineRule="auto"/>
      </w:pPr>
      <w:r>
        <w:separator/>
      </w:r>
    </w:p>
  </w:footnote>
  <w:footnote w:type="continuationSeparator" w:id="0">
    <w:p w14:paraId="434B91FD" w14:textId="77777777" w:rsidR="00875F28" w:rsidRDefault="00875F28">
      <w:pPr>
        <w:spacing w:after="0" w:line="240" w:lineRule="auto"/>
      </w:pPr>
      <w:r>
        <w:continuationSeparator/>
      </w:r>
    </w:p>
  </w:footnote>
  <w:footnote w:type="continuationNotice" w:id="1">
    <w:p w14:paraId="55F0FBC8" w14:textId="77777777" w:rsidR="00875F28" w:rsidRDefault="00875F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1"/>
  </w:num>
  <w:num w:numId="3" w16cid:durableId="1429734720">
    <w:abstractNumId w:val="8"/>
  </w:num>
  <w:num w:numId="4" w16cid:durableId="717555070">
    <w:abstractNumId w:val="10"/>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9"/>
  </w:num>
  <w:num w:numId="11" w16cid:durableId="1636249826">
    <w:abstractNumId w:val="1"/>
  </w:num>
  <w:num w:numId="12"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76081"/>
    <w:rsid w:val="00084879"/>
    <w:rsid w:val="00084D43"/>
    <w:rsid w:val="000D00FE"/>
    <w:rsid w:val="000E31C3"/>
    <w:rsid w:val="000F40BC"/>
    <w:rsid w:val="001053F7"/>
    <w:rsid w:val="00170C84"/>
    <w:rsid w:val="00193CDE"/>
    <w:rsid w:val="001A36D5"/>
    <w:rsid w:val="001A43CE"/>
    <w:rsid w:val="001B79E8"/>
    <w:rsid w:val="001C0C37"/>
    <w:rsid w:val="00203BBB"/>
    <w:rsid w:val="002201FF"/>
    <w:rsid w:val="00245497"/>
    <w:rsid w:val="0024669E"/>
    <w:rsid w:val="00281DB8"/>
    <w:rsid w:val="00293F6A"/>
    <w:rsid w:val="002B13F4"/>
    <w:rsid w:val="002B4DB8"/>
    <w:rsid w:val="002D5C15"/>
    <w:rsid w:val="002E6AF8"/>
    <w:rsid w:val="002F2E98"/>
    <w:rsid w:val="00313C85"/>
    <w:rsid w:val="00322711"/>
    <w:rsid w:val="00340129"/>
    <w:rsid w:val="0036153B"/>
    <w:rsid w:val="00377560"/>
    <w:rsid w:val="003924E3"/>
    <w:rsid w:val="00396FC0"/>
    <w:rsid w:val="003A18AC"/>
    <w:rsid w:val="003A34F1"/>
    <w:rsid w:val="003A6DD5"/>
    <w:rsid w:val="003C13E5"/>
    <w:rsid w:val="003C6773"/>
    <w:rsid w:val="003E6F83"/>
    <w:rsid w:val="00437FDA"/>
    <w:rsid w:val="00452828"/>
    <w:rsid w:val="0048634F"/>
    <w:rsid w:val="00490009"/>
    <w:rsid w:val="004A75CC"/>
    <w:rsid w:val="004D40E6"/>
    <w:rsid w:val="004F3A1B"/>
    <w:rsid w:val="00525297"/>
    <w:rsid w:val="00542397"/>
    <w:rsid w:val="005C1AC0"/>
    <w:rsid w:val="005D364A"/>
    <w:rsid w:val="006129F2"/>
    <w:rsid w:val="00654C8B"/>
    <w:rsid w:val="006624E0"/>
    <w:rsid w:val="00670843"/>
    <w:rsid w:val="006814DC"/>
    <w:rsid w:val="006845D6"/>
    <w:rsid w:val="0068784B"/>
    <w:rsid w:val="006A2A61"/>
    <w:rsid w:val="006A49D6"/>
    <w:rsid w:val="006D01EB"/>
    <w:rsid w:val="006D5B68"/>
    <w:rsid w:val="006F4BC8"/>
    <w:rsid w:val="007007BF"/>
    <w:rsid w:val="00701A9B"/>
    <w:rsid w:val="00726506"/>
    <w:rsid w:val="007301A3"/>
    <w:rsid w:val="00735262"/>
    <w:rsid w:val="00795BF2"/>
    <w:rsid w:val="007B4B89"/>
    <w:rsid w:val="007D7D29"/>
    <w:rsid w:val="0080420B"/>
    <w:rsid w:val="00817C7F"/>
    <w:rsid w:val="00844CEE"/>
    <w:rsid w:val="0085247C"/>
    <w:rsid w:val="0086204E"/>
    <w:rsid w:val="00875F28"/>
    <w:rsid w:val="00877658"/>
    <w:rsid w:val="0088528F"/>
    <w:rsid w:val="0088647E"/>
    <w:rsid w:val="008C574A"/>
    <w:rsid w:val="008C61F7"/>
    <w:rsid w:val="008D7CCE"/>
    <w:rsid w:val="008F448E"/>
    <w:rsid w:val="0090178B"/>
    <w:rsid w:val="0090619B"/>
    <w:rsid w:val="00907BD3"/>
    <w:rsid w:val="00917440"/>
    <w:rsid w:val="00920CD8"/>
    <w:rsid w:val="00930EB6"/>
    <w:rsid w:val="00934404"/>
    <w:rsid w:val="009472BD"/>
    <w:rsid w:val="0096418C"/>
    <w:rsid w:val="00964BA5"/>
    <w:rsid w:val="009B4944"/>
    <w:rsid w:val="009F5928"/>
    <w:rsid w:val="00A0714C"/>
    <w:rsid w:val="00A217E6"/>
    <w:rsid w:val="00A30778"/>
    <w:rsid w:val="00AC543E"/>
    <w:rsid w:val="00AC561C"/>
    <w:rsid w:val="00AD2A99"/>
    <w:rsid w:val="00AE6DC2"/>
    <w:rsid w:val="00AF0C41"/>
    <w:rsid w:val="00B15093"/>
    <w:rsid w:val="00B26752"/>
    <w:rsid w:val="00B3289A"/>
    <w:rsid w:val="00B332F8"/>
    <w:rsid w:val="00B42A1D"/>
    <w:rsid w:val="00B5727D"/>
    <w:rsid w:val="00B6283A"/>
    <w:rsid w:val="00BA42F7"/>
    <w:rsid w:val="00BC7C03"/>
    <w:rsid w:val="00BE6FAE"/>
    <w:rsid w:val="00BF31FC"/>
    <w:rsid w:val="00C13E07"/>
    <w:rsid w:val="00C45B06"/>
    <w:rsid w:val="00C50BC8"/>
    <w:rsid w:val="00C64967"/>
    <w:rsid w:val="00C70294"/>
    <w:rsid w:val="00C74F5B"/>
    <w:rsid w:val="00C7551B"/>
    <w:rsid w:val="00CA076F"/>
    <w:rsid w:val="00CD46B8"/>
    <w:rsid w:val="00CD56B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31232"/>
    <w:rsid w:val="00E520CE"/>
    <w:rsid w:val="00E6666F"/>
    <w:rsid w:val="00E87CAA"/>
    <w:rsid w:val="00EB2A3F"/>
    <w:rsid w:val="00EB3959"/>
    <w:rsid w:val="00EC6D8C"/>
    <w:rsid w:val="00ED7379"/>
    <w:rsid w:val="00EF6251"/>
    <w:rsid w:val="00EF74B5"/>
    <w:rsid w:val="00F05220"/>
    <w:rsid w:val="00F10AB5"/>
    <w:rsid w:val="00F243FB"/>
    <w:rsid w:val="00F50E9A"/>
    <w:rsid w:val="00F63EBA"/>
    <w:rsid w:val="00F73CD6"/>
    <w:rsid w:val="00F843D9"/>
    <w:rsid w:val="00FA1594"/>
    <w:rsid w:val="00FA2FD8"/>
    <w:rsid w:val="00FC347D"/>
    <w:rsid w:val="00FD0AA0"/>
    <w:rsid w:val="00FD50A3"/>
    <w:rsid w:val="00FF03E2"/>
    <w:rsid w:val="00FF6876"/>
    <w:rsid w:val="00FF7FAF"/>
    <w:rsid w:val="1003C7C4"/>
    <w:rsid w:val="6E6D09F2"/>
    <w:rsid w:val="746C2ABB"/>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3</TotalTime>
  <Pages>5</Pages>
  <Words>1327</Words>
  <Characters>7566</Characters>
  <Application>Microsoft Office Word</Application>
  <DocSecurity>0</DocSecurity>
  <Lines>63</Lines>
  <Paragraphs>17</Paragraphs>
  <ScaleCrop>false</ScaleCrop>
  <Company/>
  <LinksUpToDate>false</LinksUpToDate>
  <CharactersWithSpaces>8876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2025-05-20T12:26:00Z</dcterms:created>
  <dcterms:modified xsi:type="dcterms:W3CDTF">2025-05-20T12:26:00Z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