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619D0EB"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F86167F" w14:textId="77777777" w:rsidR="00267D6E" w:rsidRPr="00B27235" w:rsidRDefault="00267D6E" w:rsidP="00A302D7">
            <w:pPr>
              <w:pStyle w:val="Heading1"/>
            </w:pPr>
          </w:p>
        </w:tc>
      </w:tr>
      <w:tr w:rsidR="00267D6E" w:rsidRPr="00B27235" w14:paraId="07CCF2BB"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770857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2BDD624" w14:textId="2E7520BE" w:rsidR="00267D6E" w:rsidRPr="00267D6E" w:rsidRDefault="00277FE4" w:rsidP="006C13BF">
            <w:pPr>
              <w:spacing w:before="160"/>
            </w:pPr>
            <w:r>
              <w:t>Advanced Nurse Practitioner</w:t>
            </w:r>
            <w:r w:rsidR="00050D89">
              <w:t xml:space="preserve"> </w:t>
            </w:r>
          </w:p>
        </w:tc>
      </w:tr>
      <w:tr w:rsidR="00267D6E" w:rsidRPr="00B27235" w14:paraId="3550F6BD" w14:textId="77777777" w:rsidTr="003B120C">
        <w:trPr>
          <w:trHeight w:hRule="exact" w:val="170"/>
        </w:trPr>
        <w:tc>
          <w:tcPr>
            <w:tcW w:w="10173" w:type="dxa"/>
            <w:gridSpan w:val="2"/>
            <w:tcBorders>
              <w:top w:val="nil"/>
              <w:left w:val="nil"/>
              <w:bottom w:val="nil"/>
              <w:right w:val="nil"/>
            </w:tcBorders>
            <w:shd w:val="clear" w:color="auto" w:fill="auto"/>
          </w:tcPr>
          <w:p w14:paraId="600EDD69" w14:textId="77777777" w:rsidR="00267D6E" w:rsidRPr="00B27235" w:rsidRDefault="00267D6E" w:rsidP="003B120C">
            <w:pPr>
              <w:pStyle w:val="Heading1"/>
              <w:rPr>
                <w:color w:val="3C3C3B" w:themeColor="text1"/>
              </w:rPr>
            </w:pPr>
          </w:p>
        </w:tc>
      </w:tr>
    </w:tbl>
    <w:p w14:paraId="7E167238" w14:textId="323177DA" w:rsidR="00887483" w:rsidRDefault="00394265" w:rsidP="00A302D7">
      <w:pPr>
        <w:pStyle w:val="Heading2"/>
      </w:pPr>
      <w:r>
        <w:t>Job purpose</w:t>
      </w:r>
    </w:p>
    <w:p w14:paraId="71D358C7" w14:textId="2DA43621" w:rsidR="006A4593" w:rsidRDefault="006A4593" w:rsidP="006A4593">
      <w:pPr>
        <w:rPr>
          <w:shd w:val="clear" w:color="auto" w:fill="FFFFFF"/>
          <w:lang w:eastAsia="en-GB"/>
        </w:rPr>
      </w:pPr>
      <w:r w:rsidRPr="00782980">
        <w:rPr>
          <w:shd w:val="clear" w:color="auto" w:fill="FFFFFF"/>
          <w:lang w:eastAsia="en-GB"/>
        </w:rPr>
        <w:t>You will be responsible for contributing to the holistic assessment, planning, delivery and evaluation of patient care.  You will deliver nursing care in accordance with national and local priorities, organisational Policies, procedures and guidelines and in accordance with the Nursing and Midwifery Council</w:t>
      </w:r>
      <w:r w:rsidRPr="00394265">
        <w:rPr>
          <w:shd w:val="clear" w:color="auto" w:fill="FFFFFF"/>
          <w:lang w:eastAsia="en-GB"/>
        </w:rPr>
        <w:t>.</w:t>
      </w:r>
    </w:p>
    <w:p w14:paraId="70721D1B" w14:textId="77777777" w:rsidR="006A4593" w:rsidRPr="00D01584" w:rsidRDefault="006A4593" w:rsidP="006A4593">
      <w:pPr>
        <w:rPr>
          <w:bCs/>
          <w:shd w:val="clear" w:color="auto" w:fill="FFFFFF"/>
          <w:lang w:eastAsia="en-GB"/>
        </w:rPr>
      </w:pPr>
      <w:r w:rsidRPr="00D01584">
        <w:rPr>
          <w:shd w:val="clear" w:color="auto" w:fill="FFFFFF"/>
          <w:lang w:eastAsia="en-GB"/>
        </w:rPr>
        <w:t>To lead in innovative projects and service development to benefit patients and colleagues</w:t>
      </w:r>
    </w:p>
    <w:p w14:paraId="0FBD6902" w14:textId="54F68C6D" w:rsidR="006A4593" w:rsidRDefault="006A4593" w:rsidP="006A4593">
      <w:r>
        <w:t>The role requires close collaboration with the GP and other health, social care and voluntary organisations including but not limited to therapists, mental health, social workers, care navigators, case managers</w:t>
      </w:r>
    </w:p>
    <w:p w14:paraId="28CC8511" w14:textId="403ACB6E" w:rsidR="00A302D7" w:rsidRPr="00FE40D9" w:rsidRDefault="00ED5045" w:rsidP="00FE40D9">
      <w:pPr>
        <w:rPr>
          <w:shd w:val="clear" w:color="auto" w:fill="FFFFFF"/>
          <w:lang w:eastAsia="en-GB"/>
        </w:rPr>
      </w:pPr>
      <w:r>
        <w:t>Deliver general health care support, including Wound Care, ECG’s, healthcare assessments, and other similar activity.</w:t>
      </w:r>
    </w:p>
    <w:p w14:paraId="49199ED0" w14:textId="499A3AAB" w:rsidR="005A297A" w:rsidRDefault="00E7347B" w:rsidP="005A297A">
      <w:pPr>
        <w:pStyle w:val="Heading2"/>
      </w:pPr>
      <w:r>
        <w:t>Key responsibilities</w:t>
      </w:r>
    </w:p>
    <w:p w14:paraId="70ADC4E4" w14:textId="503F6188" w:rsidR="00C77636" w:rsidRDefault="00C77636" w:rsidP="00C77636">
      <w:r>
        <w:t xml:space="preserve">Assess, diagnose, plan, implement and evaluate treatment/interventions and care for patients presenting </w:t>
      </w:r>
    </w:p>
    <w:p w14:paraId="55674747" w14:textId="77777777" w:rsidR="00C77636" w:rsidRDefault="00C77636" w:rsidP="00C77636">
      <w:r>
        <w:t xml:space="preserve">with an undifferentiated diagnosis </w:t>
      </w:r>
    </w:p>
    <w:p w14:paraId="762650B9" w14:textId="77777777" w:rsidR="00C77636" w:rsidRDefault="00C77636" w:rsidP="00C77636">
      <w:r>
        <w:t xml:space="preserve">• Clinically examine and assess patient needs from a physiological and psychological perspective, and plan </w:t>
      </w:r>
    </w:p>
    <w:p w14:paraId="36F3B28F" w14:textId="77777777" w:rsidR="00C77636" w:rsidRDefault="00C77636" w:rsidP="00C77636">
      <w:r>
        <w:t xml:space="preserve">clinical care accordingly </w:t>
      </w:r>
    </w:p>
    <w:p w14:paraId="3E15DA69" w14:textId="77777777" w:rsidR="00C77636" w:rsidRDefault="00C77636" w:rsidP="00C77636">
      <w:r>
        <w:t xml:space="preserve">• Assess, diagnose, plan, implement and evaluate interventions/treatments for patients with complex needs. </w:t>
      </w:r>
    </w:p>
    <w:p w14:paraId="6768CC67" w14:textId="77777777" w:rsidR="00C77636" w:rsidRDefault="00C77636" w:rsidP="00C77636">
      <w:r>
        <w:t xml:space="preserve">Proactively identify, </w:t>
      </w:r>
      <w:proofErr w:type="gramStart"/>
      <w:r>
        <w:t>diagnose</w:t>
      </w:r>
      <w:proofErr w:type="gramEnd"/>
      <w:r>
        <w:t xml:space="preserve"> and manage treatment plans for patients at risk of developing a long-term </w:t>
      </w:r>
    </w:p>
    <w:p w14:paraId="3A767897" w14:textId="77777777" w:rsidR="00C77636" w:rsidRDefault="00C77636" w:rsidP="00C77636">
      <w:r>
        <w:t xml:space="preserve">condition (as appropriate) </w:t>
      </w:r>
    </w:p>
    <w:p w14:paraId="6DFD0548" w14:textId="77777777" w:rsidR="00C77636" w:rsidRDefault="00C77636" w:rsidP="00C77636">
      <w:r>
        <w:t xml:space="preserve">• Diagnose and manage both acute and chronic conditions, integrating both drug- and non-drug-based </w:t>
      </w:r>
    </w:p>
    <w:p w14:paraId="1EC07F7D" w14:textId="77777777" w:rsidR="00C77636" w:rsidRDefault="00C77636" w:rsidP="00C77636">
      <w:r>
        <w:t xml:space="preserve">treatment methods into a management plan </w:t>
      </w:r>
    </w:p>
    <w:p w14:paraId="59E79A47" w14:textId="77777777" w:rsidR="00C77636" w:rsidRDefault="00C77636" w:rsidP="00C77636">
      <w:r>
        <w:t xml:space="preserve">• Prescribe and review medication for therapeutic effectiveness, appropriate to patient needs and in </w:t>
      </w:r>
    </w:p>
    <w:p w14:paraId="251674A7" w14:textId="77777777" w:rsidR="00C77636" w:rsidRDefault="00C77636" w:rsidP="00C77636">
      <w:r>
        <w:lastRenderedPageBreak/>
        <w:t xml:space="preserve">accordance with evidence-based practice and national and practice protocols, and within scope of practice </w:t>
      </w:r>
    </w:p>
    <w:p w14:paraId="698602DB" w14:textId="77777777" w:rsidR="00C77636" w:rsidRDefault="00C77636" w:rsidP="00C77636">
      <w:r>
        <w:t>• Work with patients in order to support compliance with and adherence to prescribed treatments. Provide</w:t>
      </w:r>
    </w:p>
    <w:p w14:paraId="552883BE" w14:textId="77777777" w:rsidR="00C77636" w:rsidRDefault="00C77636" w:rsidP="00C77636">
      <w:r>
        <w:t xml:space="preserve">information and advice on prescribed or over-the-counter medication on medication regimens, side-effects </w:t>
      </w:r>
    </w:p>
    <w:p w14:paraId="0E52F75A" w14:textId="77777777" w:rsidR="00C77636" w:rsidRDefault="00C77636" w:rsidP="00C77636">
      <w:r>
        <w:t xml:space="preserve">and interactions </w:t>
      </w:r>
    </w:p>
    <w:p w14:paraId="1FE7FDAE" w14:textId="77777777" w:rsidR="00C77636" w:rsidRDefault="00C77636" w:rsidP="00C77636">
      <w:r>
        <w:t xml:space="preserve">• Prioritise health problems and intervene appropriately to assist the patient in complex, urgent or emergency </w:t>
      </w:r>
    </w:p>
    <w:p w14:paraId="21FBC8B7" w14:textId="77777777" w:rsidR="00C77636" w:rsidRDefault="00C77636" w:rsidP="00C77636">
      <w:r>
        <w:t xml:space="preserve">situations, including initiation of effective emergency care </w:t>
      </w:r>
    </w:p>
    <w:p w14:paraId="534FD96A" w14:textId="77777777" w:rsidR="00C77636" w:rsidRDefault="00C77636" w:rsidP="00C77636">
      <w:r>
        <w:t xml:space="preserve">• Support patients to adopt health promotion strategies that promote healthy lifestyles, and apply principles </w:t>
      </w:r>
    </w:p>
    <w:p w14:paraId="5DD86775" w14:textId="4908A953" w:rsidR="00C77636" w:rsidRDefault="00C77636" w:rsidP="00C77636">
      <w:r>
        <w:t>of self-care</w:t>
      </w:r>
    </w:p>
    <w:p w14:paraId="6C549DFB" w14:textId="77777777" w:rsidR="0047428B" w:rsidRPr="00C77636" w:rsidRDefault="0047428B" w:rsidP="00C77636"/>
    <w:p w14:paraId="54CCDCAC" w14:textId="77777777" w:rsidR="00C77636" w:rsidRPr="0047428B" w:rsidRDefault="00C77636" w:rsidP="00C77636">
      <w:pPr>
        <w:rPr>
          <w:rFonts w:ascii="Avenir Next LT Pro Demi" w:hAnsi="Avenir Next LT Pro Demi"/>
          <w:color w:val="B52059" w:themeColor="accent1"/>
        </w:rPr>
      </w:pPr>
      <w:r w:rsidRPr="0047428B">
        <w:rPr>
          <w:rFonts w:ascii="Avenir Next LT Pro Demi" w:hAnsi="Avenir Next LT Pro Demi"/>
          <w:color w:val="B52059" w:themeColor="accent1"/>
        </w:rPr>
        <w:t xml:space="preserve">Communication </w:t>
      </w:r>
    </w:p>
    <w:p w14:paraId="523A9DA2" w14:textId="77777777" w:rsidR="00C77636" w:rsidRDefault="00C77636" w:rsidP="00C77636">
      <w:r>
        <w:t xml:space="preserve">• Utilise and demonstrate sensitive communication styles, to ensure patients are fully informed and consent </w:t>
      </w:r>
    </w:p>
    <w:p w14:paraId="2DBE1FF4" w14:textId="77777777" w:rsidR="00C77636" w:rsidRDefault="00C77636" w:rsidP="00C77636">
      <w:r>
        <w:t xml:space="preserve">to treatment </w:t>
      </w:r>
    </w:p>
    <w:p w14:paraId="71DC8DC8" w14:textId="77777777" w:rsidR="00C77636" w:rsidRDefault="00C77636" w:rsidP="00C77636">
      <w:r>
        <w:t xml:space="preserve">• Communicate with and support patients who are receiving ‘bad news’ </w:t>
      </w:r>
    </w:p>
    <w:p w14:paraId="35383010" w14:textId="77777777" w:rsidR="00C77636" w:rsidRDefault="00C77636" w:rsidP="00C77636">
      <w:r>
        <w:t xml:space="preserve">• Communicate effectively with patients and carers, recognising the need for alternative methods of </w:t>
      </w:r>
    </w:p>
    <w:p w14:paraId="479899C6" w14:textId="77777777" w:rsidR="00C77636" w:rsidRDefault="00C77636" w:rsidP="00C77636">
      <w:r>
        <w:t xml:space="preserve">communication to overcome different levels of understanding, cultural </w:t>
      </w:r>
      <w:proofErr w:type="gramStart"/>
      <w:r>
        <w:t>background</w:t>
      </w:r>
      <w:proofErr w:type="gramEnd"/>
      <w:r>
        <w:t xml:space="preserve"> and preferred ways of</w:t>
      </w:r>
    </w:p>
    <w:p w14:paraId="4450111A" w14:textId="77777777" w:rsidR="00C77636" w:rsidRDefault="00C77636" w:rsidP="00C77636">
      <w:r>
        <w:t xml:space="preserve">communicating </w:t>
      </w:r>
    </w:p>
    <w:p w14:paraId="4EACF9EC" w14:textId="77777777" w:rsidR="00C77636" w:rsidRDefault="00C77636" w:rsidP="00C77636">
      <w:r>
        <w:t xml:space="preserve">• Anticipate barriers to communication and take action to improve communication </w:t>
      </w:r>
    </w:p>
    <w:p w14:paraId="5CFCA6A7" w14:textId="77777777" w:rsidR="00C77636" w:rsidRDefault="00C77636" w:rsidP="00C77636">
      <w:r>
        <w:t xml:space="preserve">• Maintain effective communication within the practice environment and with external stakeholders </w:t>
      </w:r>
    </w:p>
    <w:p w14:paraId="63923F4A" w14:textId="77777777" w:rsidR="00C77636" w:rsidRDefault="00C77636" w:rsidP="00C77636">
      <w:r>
        <w:t xml:space="preserve">• Act as an advocate for patients and colleagues </w:t>
      </w:r>
    </w:p>
    <w:p w14:paraId="7C92E5ED" w14:textId="77777777" w:rsidR="00C77636" w:rsidRDefault="00C77636" w:rsidP="00C77636">
      <w:r>
        <w:t>• Ensure awareness of sources of support and guidance (</w:t>
      </w:r>
      <w:proofErr w:type="spellStart"/>
      <w:proofErr w:type="gramStart"/>
      <w:r>
        <w:t>eg</w:t>
      </w:r>
      <w:proofErr w:type="spellEnd"/>
      <w:proofErr w:type="gramEnd"/>
      <w:r>
        <w:t xml:space="preserve"> PALS) and provide information in an acceptable</w:t>
      </w:r>
    </w:p>
    <w:p w14:paraId="4F759916" w14:textId="7B28EFCA" w:rsidR="00C77636" w:rsidRDefault="00C77636" w:rsidP="00C77636">
      <w:r>
        <w:t>format to all patients, recognising any difficulties and referring where appropriate</w:t>
      </w:r>
    </w:p>
    <w:p w14:paraId="6C840B9F" w14:textId="77777777" w:rsidR="0047428B" w:rsidRDefault="0047428B" w:rsidP="00C77636"/>
    <w:p w14:paraId="5DF47A29" w14:textId="77777777" w:rsidR="0047428B" w:rsidRPr="0047428B" w:rsidRDefault="0047428B" w:rsidP="0047428B">
      <w:pPr>
        <w:rPr>
          <w:rFonts w:ascii="Avenir Next LT Pro Demi" w:hAnsi="Avenir Next LT Pro Demi"/>
          <w:color w:val="B52059" w:themeColor="accent1"/>
        </w:rPr>
      </w:pPr>
      <w:r w:rsidRPr="0047428B">
        <w:rPr>
          <w:rFonts w:ascii="Avenir Next LT Pro Demi" w:hAnsi="Avenir Next LT Pro Demi"/>
          <w:color w:val="B52059" w:themeColor="accent1"/>
        </w:rPr>
        <w:t xml:space="preserve">Delivering a quality service </w:t>
      </w:r>
    </w:p>
    <w:p w14:paraId="06FF6BF0" w14:textId="77777777" w:rsidR="0047428B" w:rsidRDefault="0047428B" w:rsidP="0047428B">
      <w:r>
        <w:t xml:space="preserve">• Recognise and work within own competence and professional code of conduct as regulated by the NMC. </w:t>
      </w:r>
    </w:p>
    <w:p w14:paraId="0FDC7F07" w14:textId="77777777" w:rsidR="0047428B" w:rsidRDefault="0047428B" w:rsidP="0047428B">
      <w:r>
        <w:t xml:space="preserve">Produce accurate, </w:t>
      </w:r>
      <w:proofErr w:type="gramStart"/>
      <w:r>
        <w:t>contemporaneous</w:t>
      </w:r>
      <w:proofErr w:type="gramEnd"/>
      <w:r>
        <w:t xml:space="preserve"> and complete records of patient consultation, consistent with </w:t>
      </w:r>
    </w:p>
    <w:p w14:paraId="1901E2CC" w14:textId="77777777" w:rsidR="0047428B" w:rsidRDefault="0047428B" w:rsidP="0047428B">
      <w:r>
        <w:t xml:space="preserve">legislation, </w:t>
      </w:r>
      <w:proofErr w:type="gramStart"/>
      <w:r>
        <w:t>policies</w:t>
      </w:r>
      <w:proofErr w:type="gramEnd"/>
      <w:r>
        <w:t xml:space="preserve"> and procedures </w:t>
      </w:r>
    </w:p>
    <w:p w14:paraId="786668E0" w14:textId="77777777" w:rsidR="0047428B" w:rsidRDefault="0047428B" w:rsidP="0047428B">
      <w:r>
        <w:t xml:space="preserve">• Prioritise, </w:t>
      </w:r>
      <w:proofErr w:type="gramStart"/>
      <w:r>
        <w:t>organise</w:t>
      </w:r>
      <w:proofErr w:type="gramEnd"/>
      <w:r>
        <w:t xml:space="preserve"> and manage own workload in a manner that maintains and promotes quality </w:t>
      </w:r>
    </w:p>
    <w:p w14:paraId="0BD23F22" w14:textId="77777777" w:rsidR="0047428B" w:rsidRDefault="0047428B" w:rsidP="0047428B">
      <w:r>
        <w:t xml:space="preserve">• Deliver care according to NICE guidelines and evidence-based care </w:t>
      </w:r>
    </w:p>
    <w:p w14:paraId="1BCCA23E" w14:textId="77777777" w:rsidR="0047428B" w:rsidRDefault="0047428B" w:rsidP="0047428B">
      <w:r>
        <w:t xml:space="preserve">• Assess effectiveness of care delivery through self and peer review, </w:t>
      </w:r>
      <w:proofErr w:type="gramStart"/>
      <w:r>
        <w:t>benchmarking</w:t>
      </w:r>
      <w:proofErr w:type="gramEnd"/>
      <w:r>
        <w:t xml:space="preserve"> and formal evaluation </w:t>
      </w:r>
    </w:p>
    <w:p w14:paraId="1478E26B" w14:textId="77777777" w:rsidR="0047428B" w:rsidRDefault="0047428B" w:rsidP="0047428B">
      <w:r>
        <w:t xml:space="preserve">• Initiate and participate in the maintenance of quality governance systems and processes across the </w:t>
      </w:r>
    </w:p>
    <w:p w14:paraId="7C92D7B1" w14:textId="77777777" w:rsidR="0047428B" w:rsidRDefault="0047428B" w:rsidP="0047428B">
      <w:r>
        <w:t xml:space="preserve">organisation and its activities </w:t>
      </w:r>
    </w:p>
    <w:p w14:paraId="2869A3AE" w14:textId="77777777" w:rsidR="0047428B" w:rsidRDefault="0047428B" w:rsidP="0047428B">
      <w:r>
        <w:t xml:space="preserve">• Utilise the audit cycle as a means of evaluating the quality of the work of self and the team, implementing </w:t>
      </w:r>
    </w:p>
    <w:p w14:paraId="77B8FFC8" w14:textId="77777777" w:rsidR="0047428B" w:rsidRDefault="0047428B" w:rsidP="0047428B">
      <w:r>
        <w:t xml:space="preserve">improvements where required </w:t>
      </w:r>
    </w:p>
    <w:p w14:paraId="0F3996FE" w14:textId="77777777" w:rsidR="0047428B" w:rsidRDefault="0047428B" w:rsidP="0047428B">
      <w:r>
        <w:t xml:space="preserve">• In partnership with other clinical teams, collaborate on improving the quality of health care responding to </w:t>
      </w:r>
    </w:p>
    <w:p w14:paraId="2F624127" w14:textId="77777777" w:rsidR="0047428B" w:rsidRDefault="0047428B" w:rsidP="0047428B">
      <w:r>
        <w:t xml:space="preserve">local and national policies and initiatives as appropriate </w:t>
      </w:r>
    </w:p>
    <w:p w14:paraId="676A3574" w14:textId="77777777" w:rsidR="0047428B" w:rsidRDefault="0047428B" w:rsidP="0047428B">
      <w:r>
        <w:t xml:space="preserve">• Evaluate patients’ response to health care provision and the effectiveness of care </w:t>
      </w:r>
    </w:p>
    <w:p w14:paraId="70919D7F" w14:textId="77777777" w:rsidR="0047428B" w:rsidRDefault="0047428B" w:rsidP="0047428B">
      <w:r>
        <w:t xml:space="preserve">• Support and participate in shared learning across the practice and wider organisation </w:t>
      </w:r>
    </w:p>
    <w:p w14:paraId="1D5402BB" w14:textId="77777777" w:rsidR="0047428B" w:rsidRDefault="0047428B" w:rsidP="0047428B">
      <w:r>
        <w:t>• Use a structured framework (</w:t>
      </w:r>
      <w:proofErr w:type="spellStart"/>
      <w:proofErr w:type="gramStart"/>
      <w:r>
        <w:t>eg</w:t>
      </w:r>
      <w:proofErr w:type="spellEnd"/>
      <w:proofErr w:type="gramEnd"/>
      <w:r>
        <w:t xml:space="preserve"> root-cause analysis) to manage, review and identify learning from patient </w:t>
      </w:r>
    </w:p>
    <w:p w14:paraId="3AF9817F" w14:textId="77777777" w:rsidR="0047428B" w:rsidRDefault="0047428B" w:rsidP="0047428B">
      <w:r>
        <w:t xml:space="preserve">complaints, clinical incidents and near-miss </w:t>
      </w:r>
      <w:proofErr w:type="gramStart"/>
      <w:r>
        <w:t>events</w:t>
      </w:r>
      <w:proofErr w:type="gramEnd"/>
      <w:r>
        <w:t xml:space="preserve"> </w:t>
      </w:r>
    </w:p>
    <w:p w14:paraId="10E9BC82" w14:textId="77777777" w:rsidR="0047428B" w:rsidRDefault="0047428B" w:rsidP="0047428B">
      <w:r>
        <w:t xml:space="preserve">• Assess the impact of policy implementation on care delivery </w:t>
      </w:r>
    </w:p>
    <w:p w14:paraId="71F172C2" w14:textId="77777777" w:rsidR="0047428B" w:rsidRDefault="0047428B" w:rsidP="0047428B">
      <w:r>
        <w:t xml:space="preserve">• Understand and apply legal issues that support the identification of vulnerable and abused children and </w:t>
      </w:r>
    </w:p>
    <w:p w14:paraId="32118C35" w14:textId="4E70D3D6" w:rsidR="00C77636" w:rsidRDefault="0047428B" w:rsidP="0047428B">
      <w:r>
        <w:t>adults, and be aware of statutory child/vulnerable patients health procedures and local guidance</w:t>
      </w:r>
    </w:p>
    <w:p w14:paraId="597B9BB9" w14:textId="77777777" w:rsidR="00277FE4" w:rsidRPr="00C77636" w:rsidRDefault="00277FE4" w:rsidP="0047428B"/>
    <w:p w14:paraId="513E6782" w14:textId="77777777" w:rsidR="0047428B" w:rsidRDefault="0047428B" w:rsidP="0047428B">
      <w:pPr>
        <w:pStyle w:val="Heading2"/>
        <w:rPr>
          <w:lang w:eastAsia="en-GB"/>
        </w:rPr>
      </w:pPr>
      <w:r>
        <w:rPr>
          <w:lang w:eastAsia="en-GB"/>
        </w:rPr>
        <w:lastRenderedPageBreak/>
        <w:t xml:space="preserve">Leadership – personal and people development </w:t>
      </w:r>
    </w:p>
    <w:p w14:paraId="6215C65C" w14:textId="77777777" w:rsidR="0047428B" w:rsidRPr="0047428B" w:rsidRDefault="0047428B" w:rsidP="0047428B">
      <w:pPr>
        <w:pStyle w:val="Heading2"/>
        <w:rPr>
          <w:rFonts w:ascii="Avenir Book" w:hAnsi="Avenir Book"/>
          <w:color w:val="3C3C3B" w:themeColor="text1"/>
          <w:sz w:val="24"/>
          <w:lang w:eastAsia="en-GB"/>
        </w:rPr>
      </w:pPr>
      <w:r w:rsidRPr="0047428B">
        <w:rPr>
          <w:rFonts w:ascii="Avenir Book" w:hAnsi="Avenir Book"/>
          <w:color w:val="3C3C3B" w:themeColor="text1"/>
          <w:sz w:val="24"/>
          <w:lang w:eastAsia="en-GB"/>
        </w:rPr>
        <w:t xml:space="preserve">• Take responsibility for own learning and performance including participating in clinical supervision and </w:t>
      </w:r>
    </w:p>
    <w:p w14:paraId="786792FB" w14:textId="77777777" w:rsidR="0047428B" w:rsidRPr="0047428B" w:rsidRDefault="0047428B" w:rsidP="0047428B">
      <w:pPr>
        <w:pStyle w:val="Heading2"/>
        <w:rPr>
          <w:rFonts w:ascii="Avenir Book" w:hAnsi="Avenir Book"/>
          <w:color w:val="3C3C3B" w:themeColor="text1"/>
          <w:sz w:val="24"/>
          <w:lang w:eastAsia="en-GB"/>
        </w:rPr>
      </w:pPr>
      <w:r w:rsidRPr="0047428B">
        <w:rPr>
          <w:rFonts w:ascii="Avenir Book" w:hAnsi="Avenir Book"/>
          <w:color w:val="3C3C3B" w:themeColor="text1"/>
          <w:sz w:val="24"/>
          <w:lang w:eastAsia="en-GB"/>
        </w:rPr>
        <w:t xml:space="preserve">acting as a positive role mode </w:t>
      </w:r>
    </w:p>
    <w:p w14:paraId="387EA60A" w14:textId="77777777" w:rsidR="0047428B" w:rsidRPr="0047428B" w:rsidRDefault="0047428B" w:rsidP="0047428B">
      <w:pPr>
        <w:pStyle w:val="Heading2"/>
        <w:rPr>
          <w:rFonts w:ascii="Avenir Book" w:hAnsi="Avenir Book"/>
          <w:color w:val="3C3C3B" w:themeColor="text1"/>
          <w:sz w:val="24"/>
          <w:lang w:eastAsia="en-GB"/>
        </w:rPr>
      </w:pPr>
      <w:r w:rsidRPr="0047428B">
        <w:rPr>
          <w:rFonts w:ascii="Avenir Book" w:hAnsi="Avenir Book"/>
          <w:color w:val="3C3C3B" w:themeColor="text1"/>
          <w:sz w:val="24"/>
          <w:lang w:eastAsia="en-GB"/>
        </w:rPr>
        <w:t xml:space="preserve">• Support staff development in order to maximise potential </w:t>
      </w:r>
    </w:p>
    <w:p w14:paraId="6DB49509" w14:textId="77777777" w:rsidR="0047428B" w:rsidRPr="0047428B" w:rsidRDefault="0047428B" w:rsidP="0047428B">
      <w:pPr>
        <w:pStyle w:val="Heading2"/>
        <w:rPr>
          <w:rFonts w:ascii="Avenir Book" w:hAnsi="Avenir Book"/>
          <w:color w:val="3C3C3B" w:themeColor="text1"/>
          <w:sz w:val="24"/>
          <w:lang w:eastAsia="en-GB"/>
        </w:rPr>
      </w:pPr>
      <w:r w:rsidRPr="0047428B">
        <w:rPr>
          <w:rFonts w:ascii="Avenir Book" w:hAnsi="Avenir Book"/>
          <w:color w:val="3C3C3B" w:themeColor="text1"/>
          <w:sz w:val="24"/>
          <w:lang w:eastAsia="en-GB"/>
        </w:rPr>
        <w:t xml:space="preserve">• Critically evaluate and review innovations and developments that are relevant to the area of work </w:t>
      </w:r>
    </w:p>
    <w:p w14:paraId="43C67E71" w14:textId="77777777" w:rsidR="0047428B" w:rsidRPr="0047428B" w:rsidRDefault="0047428B" w:rsidP="0047428B">
      <w:pPr>
        <w:pStyle w:val="Heading2"/>
        <w:rPr>
          <w:rFonts w:ascii="Avenir Book" w:hAnsi="Avenir Book"/>
          <w:color w:val="3C3C3B" w:themeColor="text1"/>
          <w:sz w:val="24"/>
          <w:lang w:eastAsia="en-GB"/>
        </w:rPr>
      </w:pPr>
      <w:r w:rsidRPr="0047428B">
        <w:rPr>
          <w:rFonts w:ascii="Avenir Book" w:hAnsi="Avenir Book"/>
          <w:color w:val="3C3C3B" w:themeColor="text1"/>
          <w:sz w:val="24"/>
          <w:lang w:eastAsia="en-GB"/>
        </w:rPr>
        <w:t xml:space="preserve">• Enlist support and influence stakeholders and decision-makers in order to bring about new developments in </w:t>
      </w:r>
    </w:p>
    <w:p w14:paraId="30ED9EC7" w14:textId="77777777" w:rsidR="0047428B" w:rsidRPr="0047428B" w:rsidRDefault="0047428B" w:rsidP="0047428B">
      <w:pPr>
        <w:pStyle w:val="Heading2"/>
        <w:rPr>
          <w:rFonts w:ascii="Avenir Book" w:hAnsi="Avenir Book"/>
          <w:color w:val="3C3C3B" w:themeColor="text1"/>
          <w:sz w:val="24"/>
          <w:lang w:eastAsia="en-GB"/>
        </w:rPr>
      </w:pPr>
      <w:r w:rsidRPr="0047428B">
        <w:rPr>
          <w:rFonts w:ascii="Avenir Book" w:hAnsi="Avenir Book"/>
          <w:color w:val="3C3C3B" w:themeColor="text1"/>
          <w:sz w:val="24"/>
          <w:lang w:eastAsia="en-GB"/>
        </w:rPr>
        <w:t xml:space="preserve">the provision of services </w:t>
      </w:r>
    </w:p>
    <w:p w14:paraId="26F0F716" w14:textId="77777777" w:rsidR="0047428B" w:rsidRPr="0047428B" w:rsidRDefault="0047428B" w:rsidP="0047428B">
      <w:pPr>
        <w:pStyle w:val="Heading2"/>
        <w:rPr>
          <w:rFonts w:ascii="Avenir Book" w:hAnsi="Avenir Book"/>
          <w:color w:val="3C3C3B" w:themeColor="text1"/>
          <w:sz w:val="24"/>
          <w:lang w:eastAsia="en-GB"/>
        </w:rPr>
      </w:pPr>
      <w:r w:rsidRPr="0047428B">
        <w:rPr>
          <w:rFonts w:ascii="Avenir Book" w:hAnsi="Avenir Book"/>
          <w:color w:val="3C3C3B" w:themeColor="text1"/>
          <w:sz w:val="24"/>
          <w:lang w:eastAsia="en-GB"/>
        </w:rPr>
        <w:t xml:space="preserve">• Take a lead role in planning and implementing changes within the area of care and responsibility </w:t>
      </w:r>
    </w:p>
    <w:p w14:paraId="0543C2B7" w14:textId="77777777" w:rsidR="0047428B" w:rsidRPr="0047428B" w:rsidRDefault="0047428B" w:rsidP="0047428B">
      <w:pPr>
        <w:pStyle w:val="Heading2"/>
        <w:rPr>
          <w:rFonts w:ascii="Avenir Book" w:hAnsi="Avenir Book"/>
          <w:color w:val="3C3C3B" w:themeColor="text1"/>
          <w:sz w:val="24"/>
          <w:lang w:eastAsia="en-GB"/>
        </w:rPr>
      </w:pPr>
      <w:r w:rsidRPr="0047428B">
        <w:rPr>
          <w:rFonts w:ascii="Avenir Book" w:hAnsi="Avenir Book"/>
          <w:color w:val="3C3C3B" w:themeColor="text1"/>
          <w:sz w:val="24"/>
          <w:lang w:eastAsia="en-GB"/>
        </w:rPr>
        <w:t xml:space="preserve">• Contribute to the development of local guidelines, </w:t>
      </w:r>
      <w:proofErr w:type="gramStart"/>
      <w:r w:rsidRPr="0047428B">
        <w:rPr>
          <w:rFonts w:ascii="Avenir Book" w:hAnsi="Avenir Book"/>
          <w:color w:val="3C3C3B" w:themeColor="text1"/>
          <w:sz w:val="24"/>
          <w:lang w:eastAsia="en-GB"/>
        </w:rPr>
        <w:t>protocols</w:t>
      </w:r>
      <w:proofErr w:type="gramEnd"/>
      <w:r w:rsidRPr="0047428B">
        <w:rPr>
          <w:rFonts w:ascii="Avenir Book" w:hAnsi="Avenir Book"/>
          <w:color w:val="3C3C3B" w:themeColor="text1"/>
          <w:sz w:val="24"/>
          <w:lang w:eastAsia="en-GB"/>
        </w:rPr>
        <w:t xml:space="preserve"> and standards </w:t>
      </w:r>
    </w:p>
    <w:p w14:paraId="099CD30F" w14:textId="42FA85C4" w:rsidR="008A34A3" w:rsidRDefault="0047428B" w:rsidP="0047428B">
      <w:pPr>
        <w:pStyle w:val="Heading2"/>
        <w:rPr>
          <w:rFonts w:ascii="Avenir Book" w:hAnsi="Avenir Book"/>
          <w:color w:val="3C3C3B" w:themeColor="text1"/>
          <w:sz w:val="24"/>
          <w:lang w:eastAsia="en-GB"/>
        </w:rPr>
      </w:pPr>
      <w:r w:rsidRPr="0047428B">
        <w:rPr>
          <w:rFonts w:ascii="Avenir Book" w:hAnsi="Avenir Book"/>
          <w:color w:val="3C3C3B" w:themeColor="text1"/>
          <w:sz w:val="24"/>
          <w:lang w:eastAsia="en-GB"/>
        </w:rPr>
        <w:t>• Market the role of the advanced nurse practitioner in general practice</w:t>
      </w:r>
    </w:p>
    <w:p w14:paraId="1FEA761D" w14:textId="77777777" w:rsidR="0047428B" w:rsidRPr="0047428B" w:rsidRDefault="0047428B" w:rsidP="0047428B">
      <w:pPr>
        <w:rPr>
          <w:lang w:eastAsia="en-GB"/>
        </w:rPr>
      </w:pPr>
    </w:p>
    <w:p w14:paraId="397BD460" w14:textId="77777777" w:rsidR="0047428B" w:rsidRPr="0047428B" w:rsidRDefault="0047428B" w:rsidP="0047428B">
      <w:pPr>
        <w:rPr>
          <w:rFonts w:ascii="Avenir Black" w:hAnsi="Avenir Black"/>
          <w:color w:val="B52059" w:themeColor="accent1"/>
          <w:sz w:val="28"/>
          <w:szCs w:val="28"/>
          <w:lang w:eastAsia="en-GB"/>
        </w:rPr>
      </w:pPr>
      <w:r w:rsidRPr="0047428B">
        <w:rPr>
          <w:rFonts w:ascii="Avenir Black" w:hAnsi="Avenir Black"/>
          <w:color w:val="B52059" w:themeColor="accent1"/>
          <w:sz w:val="28"/>
          <w:szCs w:val="28"/>
          <w:lang w:eastAsia="en-GB"/>
        </w:rPr>
        <w:t xml:space="preserve">Team working </w:t>
      </w:r>
    </w:p>
    <w:p w14:paraId="5E8F2C08" w14:textId="77777777" w:rsidR="0047428B" w:rsidRDefault="0047428B" w:rsidP="0047428B">
      <w:pPr>
        <w:rPr>
          <w:lang w:eastAsia="en-GB"/>
        </w:rPr>
      </w:pPr>
      <w:r>
        <w:rPr>
          <w:lang w:eastAsia="en-GB"/>
        </w:rPr>
        <w:t xml:space="preserve">• Understand own role and scope and identify how this may develop over time </w:t>
      </w:r>
    </w:p>
    <w:p w14:paraId="359921D9" w14:textId="77777777" w:rsidR="0047428B" w:rsidRDefault="0047428B" w:rsidP="0047428B">
      <w:pPr>
        <w:rPr>
          <w:lang w:eastAsia="en-GB"/>
        </w:rPr>
      </w:pPr>
      <w:r>
        <w:rPr>
          <w:lang w:eastAsia="en-GB"/>
        </w:rPr>
        <w:t xml:space="preserve">• Work as an effective and responsible team member, supporting others and exploring the mechanisms to </w:t>
      </w:r>
    </w:p>
    <w:p w14:paraId="4EB44DBC" w14:textId="77777777" w:rsidR="0047428B" w:rsidRDefault="0047428B" w:rsidP="0047428B">
      <w:pPr>
        <w:rPr>
          <w:lang w:eastAsia="en-GB"/>
        </w:rPr>
      </w:pPr>
      <w:r>
        <w:rPr>
          <w:lang w:eastAsia="en-GB"/>
        </w:rPr>
        <w:t xml:space="preserve">develop new ways of working </w:t>
      </w:r>
    </w:p>
    <w:p w14:paraId="7616FF35" w14:textId="77777777" w:rsidR="0047428B" w:rsidRDefault="0047428B" w:rsidP="0047428B">
      <w:pPr>
        <w:rPr>
          <w:lang w:eastAsia="en-GB"/>
        </w:rPr>
      </w:pPr>
      <w:r>
        <w:rPr>
          <w:lang w:eastAsia="en-GB"/>
        </w:rPr>
        <w:t xml:space="preserve">• Delegate clearly and appropriately, adopting the principles of safe practice and assessment of competence </w:t>
      </w:r>
    </w:p>
    <w:p w14:paraId="6B499341" w14:textId="77777777" w:rsidR="0047428B" w:rsidRDefault="0047428B" w:rsidP="0047428B">
      <w:pPr>
        <w:rPr>
          <w:lang w:eastAsia="en-GB"/>
        </w:rPr>
      </w:pPr>
      <w:r>
        <w:rPr>
          <w:lang w:eastAsia="en-GB"/>
        </w:rPr>
        <w:t xml:space="preserve">• Create clear referral mechanisms to meet patient need </w:t>
      </w:r>
    </w:p>
    <w:p w14:paraId="00A32053" w14:textId="77777777" w:rsidR="0047428B" w:rsidRDefault="0047428B" w:rsidP="0047428B">
      <w:pPr>
        <w:rPr>
          <w:lang w:eastAsia="en-GB"/>
        </w:rPr>
      </w:pPr>
      <w:r>
        <w:rPr>
          <w:lang w:eastAsia="en-GB"/>
        </w:rPr>
        <w:t xml:space="preserve">• Prioritise own workload and ensure effective time-management strategies are embedded within the culture </w:t>
      </w:r>
    </w:p>
    <w:p w14:paraId="0D1BBF6F" w14:textId="77777777" w:rsidR="0047428B" w:rsidRDefault="0047428B" w:rsidP="0047428B">
      <w:pPr>
        <w:rPr>
          <w:lang w:eastAsia="en-GB"/>
        </w:rPr>
      </w:pPr>
      <w:r>
        <w:rPr>
          <w:lang w:eastAsia="en-GB"/>
        </w:rPr>
        <w:t xml:space="preserve">of the team </w:t>
      </w:r>
    </w:p>
    <w:p w14:paraId="7C8BD066" w14:textId="77777777" w:rsidR="0047428B" w:rsidRDefault="0047428B" w:rsidP="0047428B">
      <w:pPr>
        <w:rPr>
          <w:lang w:eastAsia="en-GB"/>
        </w:rPr>
      </w:pPr>
      <w:r>
        <w:rPr>
          <w:lang w:eastAsia="en-GB"/>
        </w:rPr>
        <w:t xml:space="preserve">• Work effectively with others to clearly define values, direction and policies impacting upon care delivery </w:t>
      </w:r>
    </w:p>
    <w:p w14:paraId="1AC6E4E9" w14:textId="77777777" w:rsidR="0047428B" w:rsidRDefault="0047428B" w:rsidP="0047428B">
      <w:pPr>
        <w:rPr>
          <w:lang w:eastAsia="en-GB"/>
        </w:rPr>
      </w:pPr>
      <w:r>
        <w:rPr>
          <w:lang w:eastAsia="en-GB"/>
        </w:rPr>
        <w:t xml:space="preserve">• Discuss, </w:t>
      </w:r>
      <w:proofErr w:type="gramStart"/>
      <w:r>
        <w:rPr>
          <w:lang w:eastAsia="en-GB"/>
        </w:rPr>
        <w:t>highlight</w:t>
      </w:r>
      <w:proofErr w:type="gramEnd"/>
      <w:r>
        <w:rPr>
          <w:lang w:eastAsia="en-GB"/>
        </w:rPr>
        <w:t xml:space="preserve"> and work with the team to create opportunities to improve patient care </w:t>
      </w:r>
    </w:p>
    <w:p w14:paraId="5B4886A6" w14:textId="77777777" w:rsidR="0047428B" w:rsidRDefault="0047428B" w:rsidP="0047428B">
      <w:pPr>
        <w:rPr>
          <w:lang w:eastAsia="en-GB"/>
        </w:rPr>
      </w:pPr>
      <w:r>
        <w:rPr>
          <w:lang w:eastAsia="en-GB"/>
        </w:rPr>
        <w:t xml:space="preserve">• Manage and lead on the delivery of specifically identified services or projects as agreed with the practice </w:t>
      </w:r>
    </w:p>
    <w:p w14:paraId="08627D81" w14:textId="77777777" w:rsidR="0047428B" w:rsidRDefault="0047428B" w:rsidP="0047428B">
      <w:pPr>
        <w:rPr>
          <w:lang w:eastAsia="en-GB"/>
        </w:rPr>
      </w:pPr>
      <w:r>
        <w:rPr>
          <w:lang w:eastAsia="en-GB"/>
        </w:rPr>
        <w:t xml:space="preserve">management team </w:t>
      </w:r>
    </w:p>
    <w:p w14:paraId="15E01640" w14:textId="094CFD18" w:rsidR="0047428B" w:rsidRDefault="0047428B" w:rsidP="0047428B">
      <w:pPr>
        <w:rPr>
          <w:lang w:eastAsia="en-GB"/>
        </w:rPr>
      </w:pPr>
      <w:r>
        <w:rPr>
          <w:lang w:eastAsia="en-GB"/>
        </w:rPr>
        <w:lastRenderedPageBreak/>
        <w:t>• Agree plans and outcomes by which to measure success</w:t>
      </w:r>
    </w:p>
    <w:p w14:paraId="69962768" w14:textId="77777777" w:rsidR="0047428B" w:rsidRDefault="0047428B" w:rsidP="0047428B">
      <w:pPr>
        <w:rPr>
          <w:lang w:eastAsia="en-GB"/>
        </w:rPr>
      </w:pPr>
    </w:p>
    <w:p w14:paraId="7BD81805" w14:textId="77777777" w:rsidR="0047428B" w:rsidRPr="0047428B" w:rsidRDefault="0047428B" w:rsidP="0047428B">
      <w:pPr>
        <w:rPr>
          <w:rFonts w:ascii="Avenir Black" w:hAnsi="Avenir Black"/>
          <w:color w:val="B52059" w:themeColor="accent1"/>
          <w:sz w:val="28"/>
          <w:szCs w:val="28"/>
          <w:lang w:eastAsia="en-GB"/>
        </w:rPr>
      </w:pPr>
      <w:r w:rsidRPr="0047428B">
        <w:rPr>
          <w:rFonts w:ascii="Avenir Black" w:hAnsi="Avenir Black"/>
          <w:color w:val="B52059" w:themeColor="accent1"/>
          <w:sz w:val="28"/>
          <w:szCs w:val="28"/>
          <w:lang w:eastAsia="en-GB"/>
        </w:rPr>
        <w:t xml:space="preserve">Management of risk </w:t>
      </w:r>
    </w:p>
    <w:p w14:paraId="2C1E7C84" w14:textId="77777777" w:rsidR="0047428B" w:rsidRDefault="0047428B" w:rsidP="0047428B">
      <w:pPr>
        <w:rPr>
          <w:lang w:eastAsia="en-GB"/>
        </w:rPr>
      </w:pPr>
      <w:r>
        <w:rPr>
          <w:lang w:eastAsia="en-GB"/>
        </w:rPr>
        <w:t xml:space="preserve">• Manage and assess risk within the areas of responsibility, ensuring adequate measures are in place to </w:t>
      </w:r>
    </w:p>
    <w:p w14:paraId="289BA1CE" w14:textId="77777777" w:rsidR="0047428B" w:rsidRDefault="0047428B" w:rsidP="0047428B">
      <w:pPr>
        <w:rPr>
          <w:lang w:eastAsia="en-GB"/>
        </w:rPr>
      </w:pPr>
      <w:r>
        <w:rPr>
          <w:lang w:eastAsia="en-GB"/>
        </w:rPr>
        <w:t xml:space="preserve">protect </w:t>
      </w:r>
    </w:p>
    <w:p w14:paraId="759B2B1B" w14:textId="77777777" w:rsidR="0047428B" w:rsidRDefault="0047428B" w:rsidP="0047428B">
      <w:pPr>
        <w:rPr>
          <w:lang w:eastAsia="en-GB"/>
        </w:rPr>
      </w:pPr>
      <w:r>
        <w:rPr>
          <w:lang w:eastAsia="en-GB"/>
        </w:rPr>
        <w:t xml:space="preserve">staff and patients </w:t>
      </w:r>
    </w:p>
    <w:p w14:paraId="5CD1B1C1" w14:textId="77777777" w:rsidR="0047428B" w:rsidRDefault="0047428B" w:rsidP="0047428B">
      <w:pPr>
        <w:rPr>
          <w:lang w:eastAsia="en-GB"/>
        </w:rPr>
      </w:pPr>
      <w:r>
        <w:rPr>
          <w:lang w:eastAsia="en-GB"/>
        </w:rPr>
        <w:t xml:space="preserve">• Monitor work areas and practices to ensure they are safe and free from hazards and conform to health, </w:t>
      </w:r>
    </w:p>
    <w:p w14:paraId="739D1832" w14:textId="77777777" w:rsidR="0047428B" w:rsidRDefault="0047428B" w:rsidP="0047428B">
      <w:pPr>
        <w:rPr>
          <w:lang w:eastAsia="en-GB"/>
        </w:rPr>
      </w:pPr>
      <w:r>
        <w:rPr>
          <w:lang w:eastAsia="en-GB"/>
        </w:rPr>
        <w:t xml:space="preserve">safety and security legislation, policies, </w:t>
      </w:r>
      <w:proofErr w:type="gramStart"/>
      <w:r>
        <w:rPr>
          <w:lang w:eastAsia="en-GB"/>
        </w:rPr>
        <w:t>procedures</w:t>
      </w:r>
      <w:proofErr w:type="gramEnd"/>
      <w:r>
        <w:rPr>
          <w:lang w:eastAsia="en-GB"/>
        </w:rPr>
        <w:t xml:space="preserve"> and guidelines </w:t>
      </w:r>
    </w:p>
    <w:p w14:paraId="6CB62342" w14:textId="77777777" w:rsidR="0047428B" w:rsidRDefault="0047428B" w:rsidP="0047428B">
      <w:pPr>
        <w:rPr>
          <w:lang w:eastAsia="en-GB"/>
        </w:rPr>
      </w:pPr>
      <w:r>
        <w:rPr>
          <w:lang w:eastAsia="en-GB"/>
        </w:rPr>
        <w:t xml:space="preserve">• Apply infection-control measures within the practice according to local and national guidelines </w:t>
      </w:r>
    </w:p>
    <w:p w14:paraId="227386CD" w14:textId="77777777" w:rsidR="0047428B" w:rsidRDefault="0047428B" w:rsidP="0047428B">
      <w:pPr>
        <w:rPr>
          <w:lang w:eastAsia="en-GB"/>
        </w:rPr>
      </w:pPr>
      <w:r>
        <w:rPr>
          <w:lang w:eastAsia="en-GB"/>
        </w:rPr>
        <w:t xml:space="preserve">• Advocate for policies that reduce environmental health risks, are culturally sensitive and increase access to </w:t>
      </w:r>
    </w:p>
    <w:p w14:paraId="450728A2" w14:textId="77777777" w:rsidR="0047428B" w:rsidRDefault="0047428B" w:rsidP="0047428B">
      <w:pPr>
        <w:rPr>
          <w:lang w:eastAsia="en-GB"/>
        </w:rPr>
      </w:pPr>
      <w:r>
        <w:rPr>
          <w:lang w:eastAsia="en-GB"/>
        </w:rPr>
        <w:t xml:space="preserve">health care for all </w:t>
      </w:r>
    </w:p>
    <w:p w14:paraId="3EAEB79A" w14:textId="77777777" w:rsidR="0047428B" w:rsidRDefault="0047428B" w:rsidP="0047428B">
      <w:pPr>
        <w:rPr>
          <w:lang w:eastAsia="en-GB"/>
        </w:rPr>
      </w:pPr>
      <w:r>
        <w:rPr>
          <w:lang w:eastAsia="en-GB"/>
        </w:rPr>
        <w:t xml:space="preserve">• Interpret national strategies and policies into local implementation strategies that are aligned to the values </w:t>
      </w:r>
    </w:p>
    <w:p w14:paraId="63C5CECA" w14:textId="056E6E67" w:rsidR="0047428B" w:rsidRDefault="0047428B" w:rsidP="0047428B">
      <w:pPr>
        <w:rPr>
          <w:lang w:eastAsia="en-GB"/>
        </w:rPr>
      </w:pPr>
      <w:r>
        <w:rPr>
          <w:lang w:eastAsia="en-GB"/>
        </w:rPr>
        <w:t>and culture of general practice</w:t>
      </w:r>
    </w:p>
    <w:p w14:paraId="788E11D9" w14:textId="7D4FA704" w:rsidR="0047428B" w:rsidRDefault="0047428B" w:rsidP="0047428B">
      <w:pPr>
        <w:rPr>
          <w:lang w:eastAsia="en-GB"/>
        </w:rPr>
      </w:pPr>
    </w:p>
    <w:p w14:paraId="2F71CED2" w14:textId="77777777" w:rsidR="0047428B" w:rsidRPr="0047428B" w:rsidRDefault="0047428B" w:rsidP="0047428B">
      <w:pPr>
        <w:rPr>
          <w:rFonts w:ascii="Avenir Black" w:hAnsi="Avenir Black"/>
          <w:color w:val="B52059" w:themeColor="accent1"/>
          <w:sz w:val="28"/>
          <w:szCs w:val="28"/>
          <w:lang w:eastAsia="en-GB"/>
        </w:rPr>
      </w:pPr>
      <w:r w:rsidRPr="0047428B">
        <w:rPr>
          <w:rFonts w:ascii="Avenir Black" w:hAnsi="Avenir Black"/>
          <w:color w:val="B52059" w:themeColor="accent1"/>
          <w:sz w:val="28"/>
          <w:szCs w:val="28"/>
          <w:lang w:eastAsia="en-GB"/>
        </w:rPr>
        <w:t xml:space="preserve">Managing information </w:t>
      </w:r>
    </w:p>
    <w:p w14:paraId="3C1813F9" w14:textId="77777777" w:rsidR="0047428B" w:rsidRDefault="0047428B" w:rsidP="0047428B">
      <w:pPr>
        <w:rPr>
          <w:lang w:eastAsia="en-GB"/>
        </w:rPr>
      </w:pPr>
      <w:r>
        <w:rPr>
          <w:lang w:eastAsia="en-GB"/>
        </w:rPr>
        <w:t xml:space="preserve">• Use technology and appropriate software as an aid to management in planning, implementation and </w:t>
      </w:r>
    </w:p>
    <w:p w14:paraId="02C30E74" w14:textId="77777777" w:rsidR="0047428B" w:rsidRDefault="0047428B" w:rsidP="0047428B">
      <w:pPr>
        <w:rPr>
          <w:lang w:eastAsia="en-GB"/>
        </w:rPr>
      </w:pPr>
      <w:r>
        <w:rPr>
          <w:lang w:eastAsia="en-GB"/>
        </w:rPr>
        <w:t xml:space="preserve">monitoring of care, presenting and communicating information </w:t>
      </w:r>
    </w:p>
    <w:p w14:paraId="100E2733" w14:textId="77777777" w:rsidR="0047428B" w:rsidRDefault="0047428B" w:rsidP="0047428B">
      <w:pPr>
        <w:rPr>
          <w:lang w:eastAsia="en-GB"/>
        </w:rPr>
      </w:pPr>
      <w:r>
        <w:rPr>
          <w:lang w:eastAsia="en-GB"/>
        </w:rPr>
        <w:t xml:space="preserve">• Review and process data using accurate Read codes in order to ensure easy and accurate information </w:t>
      </w:r>
    </w:p>
    <w:p w14:paraId="0A0285B5" w14:textId="77777777" w:rsidR="0047428B" w:rsidRDefault="0047428B" w:rsidP="0047428B">
      <w:pPr>
        <w:rPr>
          <w:lang w:eastAsia="en-GB"/>
        </w:rPr>
      </w:pPr>
      <w:r>
        <w:rPr>
          <w:lang w:eastAsia="en-GB"/>
        </w:rPr>
        <w:t xml:space="preserve">retrieval for monitoring and audit processes </w:t>
      </w:r>
    </w:p>
    <w:p w14:paraId="1DD02163" w14:textId="77777777" w:rsidR="0047428B" w:rsidRDefault="0047428B" w:rsidP="0047428B">
      <w:pPr>
        <w:rPr>
          <w:lang w:eastAsia="en-GB"/>
        </w:rPr>
      </w:pPr>
      <w:r>
        <w:rPr>
          <w:lang w:eastAsia="en-GB"/>
        </w:rPr>
        <w:t xml:space="preserve">• Manage information searches using the internet and local library databases </w:t>
      </w:r>
    </w:p>
    <w:p w14:paraId="549D8205" w14:textId="77777777" w:rsidR="0047428B" w:rsidRDefault="0047428B" w:rsidP="0047428B">
      <w:pPr>
        <w:rPr>
          <w:lang w:eastAsia="en-GB"/>
        </w:rPr>
      </w:pPr>
      <w:r>
        <w:rPr>
          <w:lang w:eastAsia="en-GB"/>
        </w:rPr>
        <w:t xml:space="preserve">• Understand responsibility of self and others to the practice and primary care trust regarding the Freedom </w:t>
      </w:r>
    </w:p>
    <w:p w14:paraId="3991D65B" w14:textId="7611E005" w:rsidR="0047428B" w:rsidRDefault="0047428B" w:rsidP="0047428B">
      <w:pPr>
        <w:rPr>
          <w:lang w:eastAsia="en-GB"/>
        </w:rPr>
      </w:pPr>
      <w:r>
        <w:rPr>
          <w:lang w:eastAsia="en-GB"/>
        </w:rPr>
        <w:t xml:space="preserve">and Information Act </w:t>
      </w:r>
    </w:p>
    <w:p w14:paraId="26CC1B86" w14:textId="77777777" w:rsidR="00277FE4" w:rsidRDefault="00277FE4" w:rsidP="0047428B">
      <w:pPr>
        <w:rPr>
          <w:lang w:eastAsia="en-GB"/>
        </w:rPr>
      </w:pPr>
    </w:p>
    <w:p w14:paraId="2AD9210D" w14:textId="77777777" w:rsidR="0047428B" w:rsidRPr="0047428B" w:rsidRDefault="0047428B" w:rsidP="0047428B">
      <w:pPr>
        <w:rPr>
          <w:rFonts w:ascii="Avenir Black" w:hAnsi="Avenir Black"/>
          <w:color w:val="B52059" w:themeColor="accent1"/>
          <w:sz w:val="28"/>
          <w:szCs w:val="28"/>
          <w:lang w:eastAsia="en-GB"/>
        </w:rPr>
      </w:pPr>
      <w:r w:rsidRPr="0047428B">
        <w:rPr>
          <w:rFonts w:ascii="Avenir Black" w:hAnsi="Avenir Black"/>
          <w:color w:val="B52059" w:themeColor="accent1"/>
          <w:sz w:val="28"/>
          <w:szCs w:val="28"/>
          <w:lang w:eastAsia="en-GB"/>
        </w:rPr>
        <w:t xml:space="preserve">Learning and development </w:t>
      </w:r>
    </w:p>
    <w:p w14:paraId="66D5A7D8" w14:textId="77777777" w:rsidR="0047428B" w:rsidRDefault="0047428B" w:rsidP="0047428B">
      <w:pPr>
        <w:rPr>
          <w:lang w:eastAsia="en-GB"/>
        </w:rPr>
      </w:pPr>
      <w:r>
        <w:rPr>
          <w:lang w:eastAsia="en-GB"/>
        </w:rPr>
        <w:t xml:space="preserve">• Undertake mentorship for more junior staff, assessing competence against set standards </w:t>
      </w:r>
    </w:p>
    <w:p w14:paraId="73C747F3" w14:textId="2D94E52F" w:rsidR="0047428B" w:rsidRDefault="0047428B" w:rsidP="0047428B">
      <w:pPr>
        <w:rPr>
          <w:lang w:eastAsia="en-GB"/>
        </w:rPr>
      </w:pPr>
      <w:r>
        <w:rPr>
          <w:lang w:eastAsia="en-GB"/>
        </w:rPr>
        <w:t>• Disseminate learning and information gained to other team members in order to share good practice an</w:t>
      </w:r>
    </w:p>
    <w:p w14:paraId="3CABA903" w14:textId="77777777" w:rsidR="0047428B" w:rsidRDefault="0047428B" w:rsidP="0047428B">
      <w:pPr>
        <w:rPr>
          <w:lang w:eastAsia="en-GB"/>
        </w:rPr>
      </w:pPr>
      <w:r>
        <w:rPr>
          <w:lang w:eastAsia="en-GB"/>
        </w:rPr>
        <w:t>inform others about current and future developments (</w:t>
      </w:r>
      <w:proofErr w:type="spellStart"/>
      <w:proofErr w:type="gramStart"/>
      <w:r>
        <w:rPr>
          <w:lang w:eastAsia="en-GB"/>
        </w:rPr>
        <w:t>eg</w:t>
      </w:r>
      <w:proofErr w:type="spellEnd"/>
      <w:proofErr w:type="gramEnd"/>
      <w:r>
        <w:rPr>
          <w:lang w:eastAsia="en-GB"/>
        </w:rPr>
        <w:t xml:space="preserve"> courses and conferences) </w:t>
      </w:r>
    </w:p>
    <w:p w14:paraId="207F9A7B" w14:textId="77777777" w:rsidR="0047428B" w:rsidRDefault="0047428B" w:rsidP="0047428B">
      <w:pPr>
        <w:rPr>
          <w:lang w:eastAsia="en-GB"/>
        </w:rPr>
      </w:pPr>
      <w:r>
        <w:rPr>
          <w:lang w:eastAsia="en-GB"/>
        </w:rPr>
        <w:t xml:space="preserve">• Assess own learning needs and undertake learning as appropriate </w:t>
      </w:r>
    </w:p>
    <w:p w14:paraId="5A56119C" w14:textId="77777777" w:rsidR="0047428B" w:rsidRDefault="0047428B" w:rsidP="0047428B">
      <w:pPr>
        <w:rPr>
          <w:lang w:eastAsia="en-GB"/>
        </w:rPr>
      </w:pPr>
      <w:r>
        <w:rPr>
          <w:lang w:eastAsia="en-GB"/>
        </w:rPr>
        <w:t xml:space="preserve">• Provide an educational role to patients, carers, </w:t>
      </w:r>
      <w:proofErr w:type="gramStart"/>
      <w:r>
        <w:rPr>
          <w:lang w:eastAsia="en-GB"/>
        </w:rPr>
        <w:t>families</w:t>
      </w:r>
      <w:proofErr w:type="gramEnd"/>
      <w:r>
        <w:rPr>
          <w:lang w:eastAsia="en-GB"/>
        </w:rPr>
        <w:t xml:space="preserve"> and colleagues in an environment that facilitates </w:t>
      </w:r>
    </w:p>
    <w:p w14:paraId="32EE7EF7" w14:textId="60EF5DFB" w:rsidR="0047428B" w:rsidRDefault="0047428B" w:rsidP="0047428B">
      <w:pPr>
        <w:rPr>
          <w:lang w:eastAsia="en-GB"/>
        </w:rPr>
      </w:pPr>
      <w:r>
        <w:rPr>
          <w:lang w:eastAsia="en-GB"/>
        </w:rPr>
        <w:t xml:space="preserve">learning </w:t>
      </w:r>
    </w:p>
    <w:p w14:paraId="59F54F02" w14:textId="77777777" w:rsidR="0047428B" w:rsidRDefault="0047428B" w:rsidP="0047428B">
      <w:pPr>
        <w:rPr>
          <w:lang w:eastAsia="en-GB"/>
        </w:rPr>
      </w:pPr>
    </w:p>
    <w:p w14:paraId="028995C9" w14:textId="77777777" w:rsidR="0047428B" w:rsidRPr="0047428B" w:rsidRDefault="0047428B" w:rsidP="0047428B">
      <w:pPr>
        <w:rPr>
          <w:rFonts w:ascii="Avenir Black" w:hAnsi="Avenir Black"/>
          <w:color w:val="B52059" w:themeColor="accent1"/>
          <w:sz w:val="28"/>
          <w:szCs w:val="28"/>
          <w:lang w:eastAsia="en-GB"/>
        </w:rPr>
      </w:pPr>
      <w:r w:rsidRPr="0047428B">
        <w:rPr>
          <w:rFonts w:ascii="Avenir Black" w:hAnsi="Avenir Black"/>
          <w:color w:val="B52059" w:themeColor="accent1"/>
          <w:sz w:val="28"/>
          <w:szCs w:val="28"/>
          <w:lang w:eastAsia="en-GB"/>
        </w:rPr>
        <w:t xml:space="preserve">Equality and diversity </w:t>
      </w:r>
    </w:p>
    <w:p w14:paraId="73440181" w14:textId="77777777" w:rsidR="0047428B" w:rsidRDefault="0047428B" w:rsidP="0047428B">
      <w:pPr>
        <w:rPr>
          <w:lang w:eastAsia="en-GB"/>
        </w:rPr>
      </w:pPr>
      <w:r>
        <w:rPr>
          <w:lang w:eastAsia="en-GB"/>
        </w:rPr>
        <w:t xml:space="preserve">• Identify patterns of discrimination and take action to overcome this and promote diversity and equality of </w:t>
      </w:r>
    </w:p>
    <w:p w14:paraId="12FAA8A1" w14:textId="77777777" w:rsidR="0047428B" w:rsidRDefault="0047428B" w:rsidP="0047428B">
      <w:pPr>
        <w:rPr>
          <w:lang w:eastAsia="en-GB"/>
        </w:rPr>
      </w:pPr>
      <w:r>
        <w:rPr>
          <w:lang w:eastAsia="en-GB"/>
        </w:rPr>
        <w:t xml:space="preserve">opportunity </w:t>
      </w:r>
    </w:p>
    <w:p w14:paraId="3523EF26" w14:textId="77777777" w:rsidR="0047428B" w:rsidRDefault="0047428B" w:rsidP="0047428B">
      <w:pPr>
        <w:rPr>
          <w:lang w:eastAsia="en-GB"/>
        </w:rPr>
      </w:pPr>
      <w:r>
        <w:rPr>
          <w:lang w:eastAsia="en-GB"/>
        </w:rPr>
        <w:t xml:space="preserve">• Enable others to promote equality and diversity in a non-discriminatory culture </w:t>
      </w:r>
    </w:p>
    <w:p w14:paraId="3E9A434C" w14:textId="77777777" w:rsidR="0047428B" w:rsidRDefault="0047428B" w:rsidP="0047428B">
      <w:pPr>
        <w:rPr>
          <w:lang w:eastAsia="en-GB"/>
        </w:rPr>
      </w:pPr>
      <w:r>
        <w:rPr>
          <w:lang w:eastAsia="en-GB"/>
        </w:rPr>
        <w:t xml:space="preserve">• Support people who need assistance in exercising their rights </w:t>
      </w:r>
    </w:p>
    <w:p w14:paraId="3F1480D1" w14:textId="77777777" w:rsidR="0047428B" w:rsidRDefault="0047428B" w:rsidP="0047428B">
      <w:pPr>
        <w:rPr>
          <w:lang w:eastAsia="en-GB"/>
        </w:rPr>
      </w:pPr>
      <w:r>
        <w:rPr>
          <w:lang w:eastAsia="en-GB"/>
        </w:rPr>
        <w:t xml:space="preserve">• Monitor and evaluate adherence to local chaperoning policies </w:t>
      </w:r>
    </w:p>
    <w:p w14:paraId="109EB356" w14:textId="77777777" w:rsidR="0047428B" w:rsidRDefault="0047428B" w:rsidP="0047428B">
      <w:pPr>
        <w:rPr>
          <w:lang w:eastAsia="en-GB"/>
        </w:rPr>
      </w:pPr>
      <w:r>
        <w:rPr>
          <w:lang w:eastAsia="en-GB"/>
        </w:rPr>
        <w:t xml:space="preserve">• Act as a role model in the observance of equality and diversity good practice </w:t>
      </w:r>
    </w:p>
    <w:p w14:paraId="3352A2D0" w14:textId="77777777" w:rsidR="0047428B" w:rsidRDefault="0047428B" w:rsidP="0047428B">
      <w:pPr>
        <w:rPr>
          <w:lang w:eastAsia="en-GB"/>
        </w:rPr>
      </w:pPr>
      <w:r>
        <w:rPr>
          <w:lang w:eastAsia="en-GB"/>
        </w:rPr>
        <w:t xml:space="preserve">• Accept the rights of individuals to choose their care providers, participate in care and refuse care </w:t>
      </w:r>
    </w:p>
    <w:p w14:paraId="043CE4BA" w14:textId="77777777" w:rsidR="0047428B" w:rsidRDefault="0047428B" w:rsidP="0047428B">
      <w:pPr>
        <w:rPr>
          <w:lang w:eastAsia="en-GB"/>
        </w:rPr>
      </w:pPr>
      <w:r>
        <w:rPr>
          <w:lang w:eastAsia="en-GB"/>
        </w:rPr>
        <w:t xml:space="preserve">• Assist patients from marginalised groups to access quality care </w:t>
      </w:r>
    </w:p>
    <w:p w14:paraId="4B8075CE" w14:textId="7F48B952" w:rsidR="0047428B" w:rsidRDefault="0047428B" w:rsidP="0047428B">
      <w:pPr>
        <w:rPr>
          <w:lang w:eastAsia="en-GB"/>
        </w:rPr>
      </w:pPr>
      <w:r>
        <w:rPr>
          <w:lang w:eastAsia="en-GB"/>
        </w:rPr>
        <w:t>• Undertake any training required in order to meet the needs of the practice</w:t>
      </w:r>
    </w:p>
    <w:p w14:paraId="23FA703C" w14:textId="77777777" w:rsidR="00277FE4" w:rsidRPr="0047428B" w:rsidRDefault="00277FE4" w:rsidP="0047428B">
      <w:pPr>
        <w:rPr>
          <w:lang w:eastAsia="en-GB"/>
        </w:rPr>
      </w:pPr>
    </w:p>
    <w:p w14:paraId="60599461" w14:textId="77777777" w:rsidR="00FB4EAB" w:rsidRDefault="008A34A3" w:rsidP="008A34A3">
      <w:pPr>
        <w:pStyle w:val="Heading2"/>
      </w:pPr>
      <w:r>
        <w:t>Our values</w:t>
      </w:r>
    </w:p>
    <w:p w14:paraId="679E3456"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3B4AC50C"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w:t>
      </w:r>
      <w:r w:rsidRPr="00B27235">
        <w:rPr>
          <w:lang w:eastAsia="en-GB"/>
        </w:rPr>
        <w:lastRenderedPageBreak/>
        <w:t>defined by our colleagues and have been integral to our journey so far and will be integral to our future as well.</w:t>
      </w:r>
    </w:p>
    <w:p w14:paraId="3E76363A" w14:textId="46BA4052" w:rsidR="0057282E"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p w14:paraId="7242766F" w14:textId="77777777" w:rsidR="00277FE4" w:rsidRPr="00B27235" w:rsidRDefault="00277FE4" w:rsidP="0057282E">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0C1F48A" w14:textId="77777777" w:rsidTr="00097855">
        <w:trPr>
          <w:trHeight w:val="454"/>
        </w:trPr>
        <w:tc>
          <w:tcPr>
            <w:tcW w:w="3387" w:type="dxa"/>
            <w:tcBorders>
              <w:left w:val="single" w:sz="4" w:space="0" w:color="B52059"/>
              <w:right w:val="single" w:sz="4" w:space="0" w:color="B52059"/>
            </w:tcBorders>
            <w:shd w:val="clear" w:color="auto" w:fill="auto"/>
            <w:vAlign w:val="center"/>
          </w:tcPr>
          <w:p w14:paraId="580B12E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BE02A5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1C514F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58B1B1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BCF1D6F" w14:textId="77777777" w:rsidR="00097855" w:rsidRPr="00097855" w:rsidRDefault="00097855" w:rsidP="00097855">
            <w:pPr>
              <w:pStyle w:val="Bulletpoints"/>
              <w:rPr>
                <w:szCs w:val="24"/>
              </w:rPr>
            </w:pPr>
            <w:r w:rsidRPr="00097855">
              <w:rPr>
                <w:szCs w:val="24"/>
              </w:rPr>
              <w:t xml:space="preserve">Inspire </w:t>
            </w:r>
          </w:p>
          <w:p w14:paraId="63A91A37" w14:textId="77777777" w:rsidR="00097855" w:rsidRPr="00097855" w:rsidRDefault="00097855" w:rsidP="00097855">
            <w:pPr>
              <w:pStyle w:val="Bulletpoints"/>
              <w:rPr>
                <w:szCs w:val="24"/>
              </w:rPr>
            </w:pPr>
            <w:r w:rsidRPr="00097855">
              <w:rPr>
                <w:szCs w:val="24"/>
              </w:rPr>
              <w:t>Understand</w:t>
            </w:r>
          </w:p>
          <w:p w14:paraId="695FA9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5F9D821" w14:textId="77777777" w:rsidR="00097855" w:rsidRPr="00097855" w:rsidRDefault="00097855" w:rsidP="00097855">
            <w:pPr>
              <w:pStyle w:val="Bulletpoints"/>
              <w:rPr>
                <w:szCs w:val="24"/>
                <w:lang w:eastAsia="en-GB"/>
              </w:rPr>
            </w:pPr>
            <w:r w:rsidRPr="00097855">
              <w:rPr>
                <w:szCs w:val="24"/>
                <w:lang w:eastAsia="en-GB"/>
              </w:rPr>
              <w:t>Challenge</w:t>
            </w:r>
          </w:p>
          <w:p w14:paraId="2CE52E66" w14:textId="77777777" w:rsidR="00097855" w:rsidRPr="00097855" w:rsidRDefault="00097855" w:rsidP="00097855">
            <w:pPr>
              <w:pStyle w:val="Bulletpoints"/>
              <w:rPr>
                <w:szCs w:val="24"/>
                <w:lang w:eastAsia="en-GB"/>
              </w:rPr>
            </w:pPr>
            <w:r w:rsidRPr="00097855">
              <w:rPr>
                <w:szCs w:val="24"/>
                <w:lang w:eastAsia="en-GB"/>
              </w:rPr>
              <w:t>Improve</w:t>
            </w:r>
          </w:p>
          <w:p w14:paraId="6F31D2AC"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56C0598" w14:textId="77777777" w:rsidR="00097855" w:rsidRPr="00097855" w:rsidRDefault="00097855" w:rsidP="00097855">
            <w:pPr>
              <w:pStyle w:val="Bulletpoints"/>
              <w:rPr>
                <w:szCs w:val="24"/>
              </w:rPr>
            </w:pPr>
            <w:r w:rsidRPr="00097855">
              <w:rPr>
                <w:szCs w:val="24"/>
              </w:rPr>
              <w:t>Accountability</w:t>
            </w:r>
          </w:p>
          <w:p w14:paraId="7C1F94D2" w14:textId="77777777" w:rsidR="00097855" w:rsidRPr="00097855" w:rsidRDefault="00097855" w:rsidP="00097855">
            <w:pPr>
              <w:pStyle w:val="Bulletpoints"/>
              <w:rPr>
                <w:szCs w:val="24"/>
              </w:rPr>
            </w:pPr>
            <w:r w:rsidRPr="00097855">
              <w:rPr>
                <w:szCs w:val="24"/>
              </w:rPr>
              <w:t>Involve</w:t>
            </w:r>
          </w:p>
          <w:p w14:paraId="5E9C0B95" w14:textId="77777777" w:rsidR="00097855" w:rsidRPr="00277FE4" w:rsidRDefault="00097855" w:rsidP="00097855">
            <w:pPr>
              <w:pStyle w:val="Bulletpoints"/>
              <w:rPr>
                <w:lang w:eastAsia="en-GB"/>
              </w:rPr>
            </w:pPr>
            <w:r w:rsidRPr="00097855">
              <w:rPr>
                <w:szCs w:val="24"/>
              </w:rPr>
              <w:t>Resilience</w:t>
            </w:r>
          </w:p>
          <w:p w14:paraId="648112C7" w14:textId="77777777" w:rsidR="00277FE4" w:rsidRDefault="00277FE4" w:rsidP="00277FE4">
            <w:pPr>
              <w:pStyle w:val="Bulletpoints"/>
              <w:numPr>
                <w:ilvl w:val="0"/>
                <w:numId w:val="0"/>
              </w:numPr>
              <w:ind w:left="567"/>
              <w:rPr>
                <w:szCs w:val="24"/>
              </w:rPr>
            </w:pPr>
          </w:p>
          <w:p w14:paraId="629D3F1D" w14:textId="23754266" w:rsidR="00277FE4" w:rsidRPr="00B27235" w:rsidRDefault="00277FE4" w:rsidP="00277FE4">
            <w:pPr>
              <w:pStyle w:val="Bulletpoints"/>
              <w:numPr>
                <w:ilvl w:val="0"/>
                <w:numId w:val="0"/>
              </w:numPr>
              <w:ind w:left="567"/>
              <w:rPr>
                <w:lang w:eastAsia="en-GB"/>
              </w:rPr>
            </w:pPr>
          </w:p>
        </w:tc>
      </w:tr>
    </w:tbl>
    <w:p w14:paraId="049A4BB9" w14:textId="77777777" w:rsidR="0057282E" w:rsidRDefault="00203DFA" w:rsidP="00203DFA">
      <w:pPr>
        <w:pStyle w:val="Heading2"/>
      </w:pPr>
      <w:r w:rsidRPr="00B27235">
        <w:t>Confidentiality and Information Security</w:t>
      </w:r>
    </w:p>
    <w:p w14:paraId="2E57A4F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35F75E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03A521E" w14:textId="77777777" w:rsidR="009D7013" w:rsidRDefault="009D7013" w:rsidP="00F20D0B"/>
    <w:p w14:paraId="486D1BD8" w14:textId="77777777" w:rsidR="009D7013" w:rsidRDefault="009D7013" w:rsidP="00EE7A7C">
      <w:pPr>
        <w:pStyle w:val="Heading2"/>
      </w:pPr>
      <w:r>
        <w:t>Information governance</w:t>
      </w:r>
      <w:r w:rsidR="00EE7A7C">
        <w:t xml:space="preserve"> responsibilit</w:t>
      </w:r>
      <w:r w:rsidR="000067B2">
        <w:t>ies</w:t>
      </w:r>
    </w:p>
    <w:p w14:paraId="1CD20A3C" w14:textId="77777777" w:rsidR="003A1AF9" w:rsidRDefault="000067B2" w:rsidP="00230065">
      <w:r>
        <w:t xml:space="preserve">You </w:t>
      </w:r>
      <w:r w:rsidRPr="00B27235">
        <w:t>are responsible for the following key aspects of Information Governance (not an exhaustive list):</w:t>
      </w:r>
    </w:p>
    <w:p w14:paraId="40DF4E54" w14:textId="77777777" w:rsidR="003F2700" w:rsidRPr="003F2700" w:rsidRDefault="003F2700" w:rsidP="003F2700">
      <w:pPr>
        <w:pStyle w:val="Bulletpoints"/>
      </w:pPr>
      <w:r w:rsidRPr="003F2700">
        <w:t>Completion of annual information governance training</w:t>
      </w:r>
    </w:p>
    <w:p w14:paraId="51CCBEA3" w14:textId="77777777" w:rsidR="003F2700" w:rsidRPr="003F2700" w:rsidRDefault="003F2700" w:rsidP="003F2700">
      <w:pPr>
        <w:pStyle w:val="Bulletpoints"/>
      </w:pPr>
      <w:r w:rsidRPr="003F2700">
        <w:t xml:space="preserve">Reading applicable policies and procedures </w:t>
      </w:r>
    </w:p>
    <w:p w14:paraId="36BA500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249DDE96" w14:textId="77777777" w:rsidR="003F2700" w:rsidRPr="003F2700" w:rsidRDefault="003F2700" w:rsidP="003F2700">
      <w:pPr>
        <w:pStyle w:val="Bulletpoints"/>
      </w:pPr>
      <w:r w:rsidRPr="003F2700">
        <w:lastRenderedPageBreak/>
        <w:t xml:space="preserve">Ensuring the security and confidentiality of all records and personal information assets </w:t>
      </w:r>
    </w:p>
    <w:p w14:paraId="5770EE7E"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27A34FD"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54F7FE3"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15EA073A" w14:textId="77777777" w:rsidR="003F2700" w:rsidRPr="003F2700" w:rsidRDefault="003F2700" w:rsidP="003F2700">
      <w:pPr>
        <w:pStyle w:val="Bulletpoints"/>
      </w:pPr>
      <w:r w:rsidRPr="003F2700">
        <w:t xml:space="preserve">Adherence to the clear desk/screen policy </w:t>
      </w:r>
    </w:p>
    <w:p w14:paraId="4E23F4CA" w14:textId="77777777" w:rsidR="004F7DE8" w:rsidRPr="003F2700" w:rsidRDefault="003F2700" w:rsidP="003F2700">
      <w:pPr>
        <w:pStyle w:val="Bulletpoints"/>
      </w:pPr>
      <w:r w:rsidRPr="003F2700">
        <w:t>Only using approved equipment for conducting business</w:t>
      </w:r>
    </w:p>
    <w:p w14:paraId="5472D67A" w14:textId="77777777" w:rsidR="003F2700" w:rsidRDefault="003F2700" w:rsidP="003F2700">
      <w:pPr>
        <w:pStyle w:val="Bulletpoints"/>
        <w:numPr>
          <w:ilvl w:val="0"/>
          <w:numId w:val="0"/>
        </w:numPr>
        <w:ind w:left="284"/>
      </w:pPr>
    </w:p>
    <w:p w14:paraId="549AF224" w14:textId="77777777" w:rsidR="004F7DE8" w:rsidRDefault="00B74F18" w:rsidP="004F7DE8">
      <w:pPr>
        <w:pStyle w:val="Heading2"/>
      </w:pPr>
      <w:r>
        <w:t>Governance</w:t>
      </w:r>
    </w:p>
    <w:p w14:paraId="57483787"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88717D4" w14:textId="77777777" w:rsidR="001E50B3" w:rsidRDefault="001E50B3" w:rsidP="00B74F18"/>
    <w:p w14:paraId="41A9D511" w14:textId="77777777" w:rsidR="001E50B3" w:rsidRDefault="00D26976" w:rsidP="001E50B3">
      <w:pPr>
        <w:pStyle w:val="Heading2"/>
      </w:pPr>
      <w:r>
        <w:t>Registered Health Professional</w:t>
      </w:r>
    </w:p>
    <w:p w14:paraId="2B5FB7BB"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2185083" w14:textId="77777777" w:rsidR="00992BB8" w:rsidRDefault="00992BB8" w:rsidP="00B74F18"/>
    <w:p w14:paraId="49D56152" w14:textId="77777777" w:rsidR="00992BB8" w:rsidRDefault="00B171A1" w:rsidP="00281375">
      <w:pPr>
        <w:pStyle w:val="Heading2"/>
      </w:pPr>
      <w:r>
        <w:t>Risk Management/Health &amp; Safety</w:t>
      </w:r>
    </w:p>
    <w:p w14:paraId="1A03555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CECC5B1"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268D2CB" w14:textId="77777777" w:rsidR="00C27EE7" w:rsidRDefault="00C27EE7" w:rsidP="00C27EE7">
      <w:r w:rsidRPr="00B27235">
        <w:t>All staff must report accidents, incidents and near misses so that the company can learn from them and improve safety.</w:t>
      </w:r>
    </w:p>
    <w:p w14:paraId="3A6B9821" w14:textId="77777777" w:rsidR="000E43C3" w:rsidRDefault="000E43C3" w:rsidP="00C27EE7"/>
    <w:p w14:paraId="4CB7F07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47920F0E" w14:textId="77777777" w:rsidR="003B5E57" w:rsidRDefault="003B5E57" w:rsidP="00C27EE7">
      <w:r w:rsidRPr="00B27235">
        <w:t>We are committed to safeguarding and promoting the welfare of children and adults at risk of harm and expects all employees to share this commitment. </w:t>
      </w:r>
    </w:p>
    <w:p w14:paraId="49585A89" w14:textId="77777777" w:rsidR="00373569" w:rsidRDefault="00373569" w:rsidP="00C27EE7"/>
    <w:p w14:paraId="5D961A6D" w14:textId="77777777" w:rsidR="00373569" w:rsidRDefault="00373569" w:rsidP="00D736E0">
      <w:pPr>
        <w:pStyle w:val="Heading2"/>
      </w:pPr>
      <w:r>
        <w:t>Medicines</w:t>
      </w:r>
      <w:r w:rsidR="007F4AB2">
        <w:t xml:space="preserve"> Management Responsibility</w:t>
      </w:r>
    </w:p>
    <w:p w14:paraId="6280AD93" w14:textId="77777777" w:rsidR="001E5B60" w:rsidRPr="001E5B60" w:rsidRDefault="001E5B60" w:rsidP="00D736E0">
      <w:pPr>
        <w:pStyle w:val="Subheader"/>
      </w:pPr>
      <w:r w:rsidRPr="001E5B60">
        <w:t>Nursing or registered healthcare professionals</w:t>
      </w:r>
    </w:p>
    <w:p w14:paraId="7D8FC268"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0F22001A" w14:textId="77777777" w:rsidR="00D736E0" w:rsidRPr="00D736E0" w:rsidRDefault="00D736E0" w:rsidP="00D736E0">
      <w:pPr>
        <w:pStyle w:val="Subheader"/>
      </w:pPr>
      <w:r w:rsidRPr="00D736E0">
        <w:t>Skilled non-registered staff</w:t>
      </w:r>
    </w:p>
    <w:p w14:paraId="266AA3B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41754C8" w14:textId="77777777" w:rsidR="001241C0" w:rsidRDefault="001241C0" w:rsidP="00D736E0"/>
    <w:p w14:paraId="6E1C6A6C" w14:textId="77777777" w:rsidR="001241C0" w:rsidRDefault="001241C0" w:rsidP="00E17443">
      <w:pPr>
        <w:pStyle w:val="Heading2"/>
      </w:pPr>
      <w:r>
        <w:t>Policies and Procedures</w:t>
      </w:r>
    </w:p>
    <w:p w14:paraId="532BB568" w14:textId="77777777" w:rsidR="00E17443" w:rsidRDefault="00E17443" w:rsidP="00D736E0">
      <w:r w:rsidRPr="00E17443">
        <w:t>All colleagues must comply with the Company Policies and Procedures which can be found on the company intranet.</w:t>
      </w:r>
    </w:p>
    <w:p w14:paraId="4EDB4081" w14:textId="77777777" w:rsidR="000479E1" w:rsidRDefault="000479E1" w:rsidP="00D736E0"/>
    <w:p w14:paraId="4C467A04" w14:textId="77777777" w:rsidR="000479E1" w:rsidRDefault="000479E1" w:rsidP="000479E1">
      <w:pPr>
        <w:pStyle w:val="Heading2"/>
      </w:pPr>
      <w:r>
        <w:t>General</w:t>
      </w:r>
    </w:p>
    <w:p w14:paraId="46C3CD89"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B0D1B1"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A6953BB" w14:textId="77777777" w:rsidR="000479E1" w:rsidRDefault="000479E1" w:rsidP="000479E1">
      <w:r w:rsidRPr="000479E1">
        <w:t>The company recognises a “non-smoking” policy. Employees are not able to smoke anywhere within the premises or when outside on official business.</w:t>
      </w:r>
    </w:p>
    <w:p w14:paraId="35BE245F" w14:textId="77777777" w:rsidR="000116CF" w:rsidRDefault="000116CF" w:rsidP="000479E1"/>
    <w:p w14:paraId="5A8618AB" w14:textId="77777777" w:rsidR="000116CF" w:rsidRDefault="000116CF" w:rsidP="000116CF">
      <w:pPr>
        <w:pStyle w:val="Heading2"/>
      </w:pPr>
      <w:r>
        <w:t>Equal Opportunities</w:t>
      </w:r>
    </w:p>
    <w:p w14:paraId="656D2EE3"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w:t>
      </w:r>
      <w:r w:rsidRPr="000116CF">
        <w:lastRenderedPageBreak/>
        <w:t xml:space="preserve">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8ACA158" w14:textId="77777777" w:rsidR="00701453" w:rsidRDefault="00701453" w:rsidP="000479E1"/>
    <w:p w14:paraId="01B66F82" w14:textId="77777777" w:rsidR="00701453" w:rsidRDefault="00701453" w:rsidP="00205629">
      <w:pPr>
        <w:pStyle w:val="Heading2"/>
      </w:pPr>
      <w:r>
        <w:t>Flexibility</w:t>
      </w:r>
      <w:r w:rsidR="00205629">
        <w:t xml:space="preserve"> Statement</w:t>
      </w:r>
    </w:p>
    <w:p w14:paraId="4EE08D17"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16027B3C" w14:textId="54D77895" w:rsidR="00B62F46" w:rsidRDefault="00B62F46" w:rsidP="00356DB4">
      <w:pPr>
        <w:pStyle w:val="Heading2"/>
      </w:pPr>
      <w:r>
        <w:t>Personal</w:t>
      </w:r>
      <w:r w:rsidR="00356DB4">
        <w:t xml:space="preserve"> Specification</w:t>
      </w:r>
    </w:p>
    <w:p w14:paraId="783E7B2B" w14:textId="77777777" w:rsidR="00356DB4" w:rsidRDefault="000142A9" w:rsidP="000142A9">
      <w:pPr>
        <w:pStyle w:val="Subheader"/>
      </w:pPr>
      <w:r>
        <w:t>Essential</w:t>
      </w:r>
    </w:p>
    <w:p w14:paraId="100820AD" w14:textId="5CC71731" w:rsidR="000142A9" w:rsidRDefault="00ED5045" w:rsidP="000142A9">
      <w:pPr>
        <w:pStyle w:val="Bulletpoints"/>
      </w:pPr>
      <w:r>
        <w:t>Recognised Nursing Degree Qualification (or equivalent</w:t>
      </w:r>
    </w:p>
    <w:p w14:paraId="038E24E6" w14:textId="0CD12C4E" w:rsidR="00ED5045" w:rsidRDefault="00ED5045" w:rsidP="00ED5045">
      <w:pPr>
        <w:pStyle w:val="Bulletpoints"/>
      </w:pPr>
      <w:r>
        <w:t>Registered with the NMC</w:t>
      </w:r>
    </w:p>
    <w:p w14:paraId="65EFA386" w14:textId="77777777" w:rsidR="00ED5045" w:rsidRDefault="00ED5045" w:rsidP="00ED5045">
      <w:pPr>
        <w:pStyle w:val="Bulletpoints"/>
      </w:pPr>
      <w:r>
        <w:t>Evidence of achieving Autonomous Practitioner competencies in Adult Nursing.</w:t>
      </w:r>
    </w:p>
    <w:p w14:paraId="5CD192A2" w14:textId="58E3A26E" w:rsidR="00ED5045" w:rsidRDefault="00ED5045" w:rsidP="000142A9">
      <w:pPr>
        <w:pStyle w:val="Bulletpoints"/>
      </w:pPr>
      <w:r>
        <w:t>Independent Nurse prescriber</w:t>
      </w:r>
    </w:p>
    <w:p w14:paraId="2FDB3ABE" w14:textId="24C8B758" w:rsidR="00ED5045" w:rsidRDefault="00ED5045" w:rsidP="000142A9">
      <w:pPr>
        <w:pStyle w:val="Bulletpoints"/>
      </w:pPr>
      <w:r>
        <w:t>ENB 998/preparation of mentorship</w:t>
      </w:r>
    </w:p>
    <w:p w14:paraId="673FF22F" w14:textId="77777777" w:rsidR="00ED5045" w:rsidRDefault="00ED5045" w:rsidP="00ED5045">
      <w:pPr>
        <w:pStyle w:val="Bulletpoints"/>
      </w:pPr>
      <w:r>
        <w:t>Evidence of experience in relevant clinical area</w:t>
      </w:r>
    </w:p>
    <w:p w14:paraId="1B3AE7A4" w14:textId="77777777" w:rsidR="00ED5045" w:rsidRDefault="00ED5045" w:rsidP="00ED5045">
      <w:pPr>
        <w:pStyle w:val="Bulletpoints"/>
      </w:pPr>
      <w:r>
        <w:t>Understanding of the principles of clinical governance and audit</w:t>
      </w:r>
    </w:p>
    <w:p w14:paraId="3DD54E01" w14:textId="77777777" w:rsidR="00ED5045" w:rsidRDefault="00ED5045" w:rsidP="00ED5045">
      <w:pPr>
        <w:pStyle w:val="Bulletpoints"/>
      </w:pPr>
      <w:r>
        <w:t>Knowledge of standards of record keeping</w:t>
      </w:r>
    </w:p>
    <w:p w14:paraId="3B1E4485" w14:textId="77777777" w:rsidR="00ED5045" w:rsidRDefault="00ED5045" w:rsidP="00ED5045">
      <w:pPr>
        <w:pStyle w:val="Bulletpoints"/>
      </w:pPr>
      <w:r>
        <w:t>Good presentation skills, both verbal and written</w:t>
      </w:r>
    </w:p>
    <w:p w14:paraId="68D363F6" w14:textId="77777777" w:rsidR="00ED5045" w:rsidRDefault="00ED5045" w:rsidP="00ED5045">
      <w:pPr>
        <w:pStyle w:val="Bulletpoints"/>
      </w:pPr>
      <w:r>
        <w:t>Evidence of maintaining and developing clinical skills and theoretical knowledge</w:t>
      </w:r>
    </w:p>
    <w:p w14:paraId="10AEB5ED" w14:textId="77777777" w:rsidR="00ED5045" w:rsidRDefault="00ED5045" w:rsidP="00ED5045">
      <w:pPr>
        <w:pStyle w:val="Bulletpoints"/>
      </w:pPr>
      <w:r>
        <w:t>Experience of assisting with training and supporting students</w:t>
      </w:r>
    </w:p>
    <w:p w14:paraId="19860B9C" w14:textId="77777777" w:rsidR="00ED5045" w:rsidRDefault="00ED5045" w:rsidP="00ED5045">
      <w:pPr>
        <w:pStyle w:val="Bulletpoints"/>
      </w:pPr>
      <w:r>
        <w:t>Excellent interpersonal skills including observation, listening, negotiation and empathy</w:t>
      </w:r>
    </w:p>
    <w:p w14:paraId="4678103A" w14:textId="77777777" w:rsidR="00ED5045" w:rsidRDefault="00ED5045" w:rsidP="00ED5045">
      <w:pPr>
        <w:pStyle w:val="Bulletpoints"/>
      </w:pPr>
      <w:r>
        <w:t>Good organisational and problem-solving skills</w:t>
      </w:r>
    </w:p>
    <w:p w14:paraId="07134F86" w14:textId="77777777" w:rsidR="00ED5045" w:rsidRDefault="00ED5045" w:rsidP="00ED5045">
      <w:pPr>
        <w:pStyle w:val="Bulletpoints"/>
      </w:pPr>
      <w:r>
        <w:t>Able to work on own, and as part of a team</w:t>
      </w:r>
    </w:p>
    <w:p w14:paraId="432E6E08" w14:textId="77777777" w:rsidR="00ED5045" w:rsidRDefault="00ED5045" w:rsidP="00ED5045">
      <w:pPr>
        <w:pStyle w:val="Bulletpoints"/>
        <w:numPr>
          <w:ilvl w:val="0"/>
          <w:numId w:val="0"/>
        </w:numPr>
        <w:ind w:left="567"/>
      </w:pPr>
    </w:p>
    <w:p w14:paraId="59918135" w14:textId="77777777" w:rsidR="000142A9" w:rsidRDefault="000142A9" w:rsidP="000142A9">
      <w:pPr>
        <w:pStyle w:val="Subheader"/>
      </w:pPr>
      <w:r>
        <w:t>Desirable</w:t>
      </w:r>
    </w:p>
    <w:p w14:paraId="6D0ACA29" w14:textId="77777777" w:rsidR="00ED5045" w:rsidRDefault="00ED5045" w:rsidP="00ED5045">
      <w:pPr>
        <w:pStyle w:val="Bulletpoints"/>
        <w:numPr>
          <w:ilvl w:val="0"/>
          <w:numId w:val="3"/>
        </w:numPr>
      </w:pPr>
      <w:r>
        <w:t>Enhanced Clinical Assessment Skills</w:t>
      </w:r>
    </w:p>
    <w:p w14:paraId="74656686" w14:textId="77777777" w:rsidR="00ED5045" w:rsidRDefault="00ED5045" w:rsidP="00ED5045">
      <w:pPr>
        <w:pStyle w:val="Bulletpoints"/>
        <w:numPr>
          <w:ilvl w:val="0"/>
          <w:numId w:val="3"/>
        </w:numPr>
      </w:pPr>
      <w:r>
        <w:t>Evidence of project work / research / audit in area of clinical interest</w:t>
      </w:r>
    </w:p>
    <w:p w14:paraId="1362544E" w14:textId="77777777" w:rsidR="00050D89" w:rsidRDefault="00050D89" w:rsidP="00050D89">
      <w:pPr>
        <w:pStyle w:val="Bulletpoints"/>
        <w:numPr>
          <w:ilvl w:val="0"/>
          <w:numId w:val="3"/>
        </w:numPr>
      </w:pPr>
      <w:r>
        <w:t>More advanced IT skills/knowledge of software packages/spreadsheets</w:t>
      </w:r>
    </w:p>
    <w:p w14:paraId="053B9DE8" w14:textId="06FB9D22" w:rsidR="000142A9" w:rsidRDefault="00050D89" w:rsidP="00ED5045">
      <w:pPr>
        <w:pStyle w:val="Bulletpoints"/>
        <w:numPr>
          <w:ilvl w:val="0"/>
          <w:numId w:val="3"/>
        </w:numPr>
      </w:pPr>
      <w:r>
        <w:t xml:space="preserve">Evidence of clinical skills relevant to Community Hospital ( Diabetes, Stroke, Respiratory etc) </w:t>
      </w:r>
    </w:p>
    <w:p w14:paraId="7DC7D739" w14:textId="60D0813C" w:rsidR="00050D89" w:rsidRDefault="00050D89" w:rsidP="00ED5045">
      <w:pPr>
        <w:pStyle w:val="Bulletpoints"/>
        <w:numPr>
          <w:ilvl w:val="0"/>
          <w:numId w:val="3"/>
        </w:numPr>
      </w:pPr>
      <w:r>
        <w:lastRenderedPageBreak/>
        <w:t xml:space="preserve">Masters in relevant area </w:t>
      </w:r>
    </w:p>
    <w:p w14:paraId="46316206" w14:textId="77777777" w:rsidR="000142A9" w:rsidRPr="00B27235" w:rsidRDefault="000142A9" w:rsidP="000142A9">
      <w:pPr>
        <w:pStyle w:val="Bulletpoints"/>
        <w:numPr>
          <w:ilvl w:val="0"/>
          <w:numId w:val="0"/>
        </w:numPr>
        <w:ind w:left="567" w:hanging="283"/>
      </w:pPr>
    </w:p>
    <w:p w14:paraId="6F8A5273" w14:textId="77777777" w:rsidR="00B84F78" w:rsidRDefault="00B84F78" w:rsidP="00B84F78">
      <w:r w:rsidRPr="00B27235">
        <w:t xml:space="preserve">Other requirements: </w:t>
      </w:r>
      <w:r>
        <w:t>XXXXX</w:t>
      </w:r>
    </w:p>
    <w:p w14:paraId="2889F08D" w14:textId="77777777" w:rsidR="00D96EFB" w:rsidRDefault="00D96EFB" w:rsidP="00B84F78"/>
    <w:p w14:paraId="4EDE24EB" w14:textId="77777777" w:rsidR="00D96EFB" w:rsidRPr="00B27235" w:rsidRDefault="00D96EFB" w:rsidP="00D96EFB">
      <w:pPr>
        <w:pStyle w:val="Body"/>
      </w:pPr>
    </w:p>
    <w:p w14:paraId="3B3B211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1E6E24A" w14:textId="77777777" w:rsidTr="00D96EFB">
        <w:trPr>
          <w:trHeight w:val="510"/>
        </w:trPr>
        <w:tc>
          <w:tcPr>
            <w:tcW w:w="10173" w:type="dxa"/>
            <w:tcBorders>
              <w:top w:val="nil"/>
              <w:left w:val="nil"/>
              <w:bottom w:val="single" w:sz="4" w:space="0" w:color="B52059"/>
              <w:right w:val="nil"/>
            </w:tcBorders>
            <w:shd w:val="clear" w:color="auto" w:fill="auto"/>
          </w:tcPr>
          <w:p w14:paraId="66714166" w14:textId="77777777" w:rsidR="00D96EFB" w:rsidRPr="00B27235" w:rsidRDefault="00D96EFB" w:rsidP="00D96EFB">
            <w:pPr>
              <w:pStyle w:val="Subheader"/>
            </w:pPr>
            <w:r w:rsidRPr="00B27235">
              <w:t>Employee signature</w:t>
            </w:r>
          </w:p>
        </w:tc>
      </w:tr>
      <w:tr w:rsidR="00D96EFB" w:rsidRPr="00B27235" w14:paraId="2CC8247E"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183EA81" w14:textId="77777777" w:rsidR="00D96EFB" w:rsidRPr="00B27235" w:rsidRDefault="00D96EFB" w:rsidP="00D96EFB">
            <w:pPr>
              <w:pStyle w:val="Subheader"/>
            </w:pPr>
            <w:r w:rsidRPr="00B27235">
              <w:t>Manager signature</w:t>
            </w:r>
          </w:p>
        </w:tc>
      </w:tr>
    </w:tbl>
    <w:p w14:paraId="152CB025"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66A9" w14:textId="77777777" w:rsidR="00F739C5" w:rsidRDefault="00F739C5" w:rsidP="000A283D">
      <w:pPr>
        <w:spacing w:after="0" w:line="240" w:lineRule="auto"/>
      </w:pPr>
      <w:r>
        <w:separator/>
      </w:r>
    </w:p>
  </w:endnote>
  <w:endnote w:type="continuationSeparator" w:id="0">
    <w:p w14:paraId="5E920A91" w14:textId="77777777" w:rsidR="00F739C5" w:rsidRDefault="00F739C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0AC4"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F0C350E" wp14:editId="025C2E3C">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DB4E3BB" w14:textId="77777777" w:rsidR="00B55DAB" w:rsidRDefault="00B55DAB" w:rsidP="00B55DAB">
    <w:pPr>
      <w:spacing w:after="0"/>
      <w:jc w:val="center"/>
      <w:rPr>
        <w:rFonts w:ascii="Arial" w:hAnsi="Arial" w:cs="Arial"/>
        <w:sz w:val="14"/>
        <w:szCs w:val="14"/>
      </w:rPr>
    </w:pPr>
  </w:p>
  <w:p w14:paraId="7F9177AA"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AA8A2D5"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7869" w14:textId="77777777" w:rsidR="00F739C5" w:rsidRDefault="00F739C5" w:rsidP="000A283D">
      <w:pPr>
        <w:spacing w:after="0" w:line="240" w:lineRule="auto"/>
      </w:pPr>
      <w:r>
        <w:separator/>
      </w:r>
    </w:p>
  </w:footnote>
  <w:footnote w:type="continuationSeparator" w:id="0">
    <w:p w14:paraId="47DA7419" w14:textId="77777777" w:rsidR="00F739C5" w:rsidRDefault="00F739C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70E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57BD8D3A" wp14:editId="1DDFD572">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1E707D"/>
    <w:multiLevelType w:val="hybridMultilevel"/>
    <w:tmpl w:val="BD4CA86E"/>
    <w:lvl w:ilvl="0" w:tplc="A2BED2EE">
      <w:start w:val="1"/>
      <w:numFmt w:val="bullet"/>
      <w:lvlText w:val=""/>
      <w:lvlJc w:val="left"/>
      <w:pPr>
        <w:ind w:left="720" w:hanging="360"/>
      </w:pPr>
      <w:rPr>
        <w:rFonts w:ascii="Symbol" w:hAnsi="Symbol" w:hint="default"/>
        <w:color w:val="9933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B5C9D"/>
    <w:multiLevelType w:val="hybridMultilevel"/>
    <w:tmpl w:val="8DD4A504"/>
    <w:lvl w:ilvl="0" w:tplc="A2BED2EE">
      <w:start w:val="1"/>
      <w:numFmt w:val="bullet"/>
      <w:lvlText w:val=""/>
      <w:lvlJc w:val="left"/>
      <w:pPr>
        <w:ind w:left="1287" w:hanging="360"/>
      </w:pPr>
      <w:rPr>
        <w:rFonts w:ascii="Symbol" w:hAnsi="Symbol" w:hint="default"/>
        <w:color w:val="99336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ABF0C80"/>
    <w:multiLevelType w:val="hybridMultilevel"/>
    <w:tmpl w:val="67FA4762"/>
    <w:lvl w:ilvl="0" w:tplc="A2BED2EE">
      <w:start w:val="1"/>
      <w:numFmt w:val="bullet"/>
      <w:lvlText w:val=""/>
      <w:lvlJc w:val="left"/>
      <w:pPr>
        <w:ind w:left="1004" w:hanging="360"/>
      </w:pPr>
      <w:rPr>
        <w:rFonts w:ascii="Symbol" w:hAnsi="Symbol" w:hint="default"/>
        <w:color w:val="993366"/>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74939358">
    <w:abstractNumId w:val="0"/>
  </w:num>
  <w:num w:numId="2" w16cid:durableId="574316395">
    <w:abstractNumId w:val="2"/>
  </w:num>
  <w:num w:numId="3" w16cid:durableId="1068575842">
    <w:abstractNumId w:val="3"/>
  </w:num>
  <w:num w:numId="4" w16cid:durableId="160992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A"/>
    <w:rsid w:val="000067B2"/>
    <w:rsid w:val="000116CF"/>
    <w:rsid w:val="000142A9"/>
    <w:rsid w:val="000479E1"/>
    <w:rsid w:val="00050D89"/>
    <w:rsid w:val="00097855"/>
    <w:rsid w:val="000A283D"/>
    <w:rsid w:val="000E43C3"/>
    <w:rsid w:val="000F702E"/>
    <w:rsid w:val="00103CD0"/>
    <w:rsid w:val="00117550"/>
    <w:rsid w:val="001241C0"/>
    <w:rsid w:val="001B5C1B"/>
    <w:rsid w:val="001B77BB"/>
    <w:rsid w:val="001C2998"/>
    <w:rsid w:val="001E50B3"/>
    <w:rsid w:val="001E5B60"/>
    <w:rsid w:val="00203DFA"/>
    <w:rsid w:val="00205629"/>
    <w:rsid w:val="00230065"/>
    <w:rsid w:val="00267D6E"/>
    <w:rsid w:val="00277FE4"/>
    <w:rsid w:val="00281375"/>
    <w:rsid w:val="002D3E1A"/>
    <w:rsid w:val="003235AA"/>
    <w:rsid w:val="003345AC"/>
    <w:rsid w:val="00356DB4"/>
    <w:rsid w:val="00373569"/>
    <w:rsid w:val="00394265"/>
    <w:rsid w:val="003A1AF9"/>
    <w:rsid w:val="003B5E57"/>
    <w:rsid w:val="003F2700"/>
    <w:rsid w:val="004163C2"/>
    <w:rsid w:val="00462FD2"/>
    <w:rsid w:val="0047428B"/>
    <w:rsid w:val="004B6680"/>
    <w:rsid w:val="004D4F68"/>
    <w:rsid w:val="004F7DE8"/>
    <w:rsid w:val="00503823"/>
    <w:rsid w:val="00550C99"/>
    <w:rsid w:val="005665B6"/>
    <w:rsid w:val="0057282E"/>
    <w:rsid w:val="00581CA3"/>
    <w:rsid w:val="005922D5"/>
    <w:rsid w:val="005A297A"/>
    <w:rsid w:val="005B0803"/>
    <w:rsid w:val="005D68E6"/>
    <w:rsid w:val="005D7A7A"/>
    <w:rsid w:val="00651C90"/>
    <w:rsid w:val="006A4593"/>
    <w:rsid w:val="006B5D00"/>
    <w:rsid w:val="006C13BF"/>
    <w:rsid w:val="00701453"/>
    <w:rsid w:val="007206D1"/>
    <w:rsid w:val="007243F8"/>
    <w:rsid w:val="00724F54"/>
    <w:rsid w:val="00777A11"/>
    <w:rsid w:val="007E3A48"/>
    <w:rsid w:val="007F4AB2"/>
    <w:rsid w:val="007F7D01"/>
    <w:rsid w:val="008042C6"/>
    <w:rsid w:val="00807B6F"/>
    <w:rsid w:val="00834917"/>
    <w:rsid w:val="00835B6A"/>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77636"/>
    <w:rsid w:val="00CA3FF8"/>
    <w:rsid w:val="00CA4AA4"/>
    <w:rsid w:val="00CA59BF"/>
    <w:rsid w:val="00CC2185"/>
    <w:rsid w:val="00CC5AC8"/>
    <w:rsid w:val="00CE3B36"/>
    <w:rsid w:val="00D26976"/>
    <w:rsid w:val="00D65E5E"/>
    <w:rsid w:val="00D736E0"/>
    <w:rsid w:val="00D96EFB"/>
    <w:rsid w:val="00DA6D1A"/>
    <w:rsid w:val="00DB41B4"/>
    <w:rsid w:val="00DB66DD"/>
    <w:rsid w:val="00E10844"/>
    <w:rsid w:val="00E12877"/>
    <w:rsid w:val="00E13C51"/>
    <w:rsid w:val="00E17443"/>
    <w:rsid w:val="00E23785"/>
    <w:rsid w:val="00E63713"/>
    <w:rsid w:val="00E7347B"/>
    <w:rsid w:val="00E873C2"/>
    <w:rsid w:val="00EB0B66"/>
    <w:rsid w:val="00ED5045"/>
    <w:rsid w:val="00EE2189"/>
    <w:rsid w:val="00EE7A7C"/>
    <w:rsid w:val="00EF4E4B"/>
    <w:rsid w:val="00F10D7A"/>
    <w:rsid w:val="00F20D0B"/>
    <w:rsid w:val="00F355A5"/>
    <w:rsid w:val="00F36B8A"/>
    <w:rsid w:val="00F739C5"/>
    <w:rsid w:val="00FB4EAB"/>
    <w:rsid w:val="00FD6FDB"/>
    <w:rsid w:val="00FE4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ADB44"/>
  <w15:chartTrackingRefBased/>
  <w15:docId w15:val="{8CA3AA21-C7AE-423F-ADA8-7E7DD9C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C77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1</TotalTime>
  <Pages>11</Pages>
  <Words>2525</Words>
  <Characters>14397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Charlotte Wilson (West Lancs)</cp:lastModifiedBy>
  <cp:revision>2</cp:revision>
  <cp:lastPrinted>2021-11-30T13:48:00Z</cp:lastPrinted>
  <dcterms:created xsi:type="dcterms:W3CDTF">2023-10-05T07:58:00Z</dcterms:created>
  <dcterms:modified xsi:type="dcterms:W3CDTF">2023-10-05T07:58:00Z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