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DA85273"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68375442" w14:textId="77777777" w:rsidR="00267D6E" w:rsidRPr="00B27235" w:rsidRDefault="00267D6E" w:rsidP="00A302D7">
            <w:pPr>
              <w:pStyle w:val="Heading1"/>
            </w:pPr>
          </w:p>
        </w:tc>
      </w:tr>
      <w:tr w:rsidR="00267D6E" w:rsidRPr="00B27235" w14:paraId="155259B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D6FE3E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8865AB3" w14:textId="0CD49C46" w:rsidR="00267D6E" w:rsidRPr="000D459A" w:rsidRDefault="000D459A" w:rsidP="000D459A">
            <w:pPr>
              <w:rPr>
                <w:bCs/>
              </w:rPr>
            </w:pPr>
            <w:r w:rsidRPr="000D459A">
              <w:rPr>
                <w:bCs/>
              </w:rPr>
              <w:t xml:space="preserve">Health Care Assistant- Sexual Health </w:t>
            </w:r>
          </w:p>
        </w:tc>
      </w:tr>
      <w:tr w:rsidR="00267D6E" w:rsidRPr="00B27235" w14:paraId="504EE7F2"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347E53F"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83264B9" w14:textId="6D89E6C6" w:rsidR="00267D6E" w:rsidRPr="00267D6E" w:rsidRDefault="000D459A" w:rsidP="006C13BF">
            <w:pPr>
              <w:spacing w:before="160"/>
            </w:pPr>
            <w:r>
              <w:t>Lead Nurse / Service Manager</w:t>
            </w:r>
          </w:p>
        </w:tc>
      </w:tr>
      <w:tr w:rsidR="00267D6E" w:rsidRPr="00B27235" w14:paraId="32B0E158"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7E25077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D9CC7FB" w14:textId="7880557B" w:rsidR="00267D6E" w:rsidRPr="00267D6E" w:rsidRDefault="000D459A" w:rsidP="006C13BF">
            <w:pPr>
              <w:spacing w:before="160"/>
            </w:pPr>
            <w:r>
              <w:t>N/A</w:t>
            </w:r>
          </w:p>
        </w:tc>
      </w:tr>
      <w:tr w:rsidR="00267D6E" w:rsidRPr="00B27235" w14:paraId="115117C1" w14:textId="77777777" w:rsidTr="003B120C">
        <w:trPr>
          <w:trHeight w:hRule="exact" w:val="170"/>
        </w:trPr>
        <w:tc>
          <w:tcPr>
            <w:tcW w:w="10173" w:type="dxa"/>
            <w:gridSpan w:val="2"/>
            <w:tcBorders>
              <w:top w:val="nil"/>
              <w:left w:val="nil"/>
              <w:bottom w:val="nil"/>
              <w:right w:val="nil"/>
            </w:tcBorders>
            <w:shd w:val="clear" w:color="auto" w:fill="auto"/>
          </w:tcPr>
          <w:p w14:paraId="46C1BBDE" w14:textId="77777777" w:rsidR="00267D6E" w:rsidRPr="00B27235" w:rsidRDefault="00267D6E" w:rsidP="003B120C">
            <w:pPr>
              <w:pStyle w:val="Heading1"/>
              <w:rPr>
                <w:color w:val="3C3C3B" w:themeColor="text1"/>
              </w:rPr>
            </w:pPr>
          </w:p>
        </w:tc>
      </w:tr>
    </w:tbl>
    <w:p w14:paraId="6F09145D" w14:textId="77777777" w:rsidR="00887483" w:rsidRPr="000D459A" w:rsidRDefault="00394265" w:rsidP="00A302D7">
      <w:pPr>
        <w:pStyle w:val="Heading2"/>
        <w:rPr>
          <w:rFonts w:ascii="Avenir Book" w:hAnsi="Avenir Book"/>
        </w:rPr>
      </w:pPr>
      <w:r w:rsidRPr="000D459A">
        <w:rPr>
          <w:rFonts w:ascii="Avenir Book" w:hAnsi="Avenir Book"/>
        </w:rPr>
        <w:t>Job purpose</w:t>
      </w:r>
    </w:p>
    <w:p w14:paraId="19D3B618" w14:textId="4D81CC3A" w:rsidR="000D459A" w:rsidRPr="000D459A" w:rsidRDefault="000D459A" w:rsidP="000D459A">
      <w:pPr>
        <w:jc w:val="both"/>
      </w:pPr>
      <w:r w:rsidRPr="000D459A">
        <w:t xml:space="preserve">The post holder is expected to assist and work alongside Clinical Staff including Nurses and Doctors,   members of the wider multidisciplinary team , including administration staff and managers , in order to meet the needs of the service and service users. The post holder is expected to work within their scope of ability, authority and responsibility. </w:t>
      </w:r>
    </w:p>
    <w:p w14:paraId="579CAD63" w14:textId="5B555747" w:rsidR="000D459A" w:rsidRPr="000D459A" w:rsidRDefault="000D459A" w:rsidP="000D459A">
      <w:pPr>
        <w:rPr>
          <w:lang w:val="en"/>
        </w:rPr>
      </w:pPr>
      <w:r w:rsidRPr="000D459A">
        <w:t>As this is a Teesside-wide service the post holder will be expected to travel to various locations across the localities.</w:t>
      </w:r>
    </w:p>
    <w:p w14:paraId="0BD003A3" w14:textId="77777777" w:rsidR="000D459A" w:rsidRDefault="000D459A" w:rsidP="000D459A">
      <w:pPr>
        <w:pStyle w:val="Heading2"/>
        <w:rPr>
          <w:rFonts w:ascii="Avenir Book" w:hAnsi="Avenir Book"/>
        </w:rPr>
      </w:pPr>
    </w:p>
    <w:p w14:paraId="3AAFC88C" w14:textId="0FD344F4" w:rsidR="000D459A" w:rsidRPr="000D459A" w:rsidRDefault="000D459A" w:rsidP="000D459A">
      <w:pPr>
        <w:pStyle w:val="Heading2"/>
      </w:pPr>
      <w:r>
        <w:t>Key responsibilities</w:t>
      </w:r>
    </w:p>
    <w:p w14:paraId="6E89DFB0" w14:textId="5CE43AC7" w:rsidR="00CC5AC8" w:rsidRPr="000D459A" w:rsidRDefault="00CC5AC8" w:rsidP="00A302D7">
      <w:pPr>
        <w:pStyle w:val="Subheader"/>
        <w:rPr>
          <w:rFonts w:ascii="Avenir Book" w:hAnsi="Avenir Book"/>
        </w:rPr>
      </w:pPr>
      <w:r w:rsidRPr="000D459A">
        <w:rPr>
          <w:rFonts w:ascii="Avenir Book" w:hAnsi="Avenir Book"/>
        </w:rPr>
        <w:t>This post is responsible for</w:t>
      </w:r>
    </w:p>
    <w:p w14:paraId="6DF03E6D" w14:textId="77777777" w:rsidR="000D459A" w:rsidRPr="000D459A" w:rsidRDefault="000D459A" w:rsidP="000D459A">
      <w:pPr>
        <w:pStyle w:val="Header"/>
        <w:jc w:val="both"/>
        <w:rPr>
          <w:b/>
        </w:rPr>
      </w:pPr>
      <w:r w:rsidRPr="000D459A">
        <w:rPr>
          <w:b/>
        </w:rPr>
        <w:t>Clinical</w:t>
      </w:r>
    </w:p>
    <w:p w14:paraId="3497D7D4" w14:textId="2A42C01A" w:rsidR="000D459A" w:rsidRPr="000D459A" w:rsidRDefault="000D459A" w:rsidP="000D459A">
      <w:pPr>
        <w:pStyle w:val="Header"/>
        <w:jc w:val="both"/>
        <w:rPr>
          <w:b/>
        </w:rPr>
      </w:pPr>
      <w:r w:rsidRPr="000D459A">
        <w:rPr>
          <w:b/>
        </w:rPr>
        <w:t>Following completion of any relevant training, completion of competencies, and with support it is expected that the post holder will be able to;</w:t>
      </w:r>
    </w:p>
    <w:p w14:paraId="403FC026" w14:textId="77777777" w:rsidR="000D459A" w:rsidRPr="000D459A" w:rsidRDefault="000D459A" w:rsidP="000D459A">
      <w:pPr>
        <w:pStyle w:val="ListParagraph"/>
        <w:ind w:left="170"/>
        <w:contextualSpacing/>
        <w:jc w:val="both"/>
        <w:rPr>
          <w:rFonts w:ascii="Avenir Book" w:hAnsi="Avenir Book"/>
          <w:szCs w:val="22"/>
          <w:u w:val="single"/>
        </w:rPr>
      </w:pPr>
    </w:p>
    <w:p w14:paraId="68BB4D5D" w14:textId="74022C43"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Follow all policies and protocols pertaining to role, reporting any concerns or issues to lead nurses/administration manager</w:t>
      </w:r>
    </w:p>
    <w:p w14:paraId="7493E7A3" w14:textId="77777777"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Provide first point of contact to patients assessed as requiring asymptomatic screening management</w:t>
      </w:r>
    </w:p>
    <w:p w14:paraId="692A45E8" w14:textId="5DD074CB"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Undertake necessary tests including phlebotomy, urinalysis and instruction to clients regarding self- testing for STI</w:t>
      </w:r>
    </w:p>
    <w:p w14:paraId="15C8D27D" w14:textId="211D774D"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 xml:space="preserve">Assist with the correct collection and recording of specimens </w:t>
      </w:r>
    </w:p>
    <w:p w14:paraId="543FCCE4" w14:textId="77777777"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Offer advice and education to patients regarding safe sex practices and offer information regarding further help and advice</w:t>
      </w:r>
    </w:p>
    <w:p w14:paraId="2EA42B9C" w14:textId="77777777"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 xml:space="preserve">Perform condom demonstration to clients and understand the importance of education </w:t>
      </w:r>
    </w:p>
    <w:p w14:paraId="6B29BEE9" w14:textId="77777777"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 xml:space="preserve">Perform pregnancy testing following instruction from Clinical staff </w:t>
      </w:r>
    </w:p>
    <w:p w14:paraId="3B8DD62C" w14:textId="77777777"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Assist Clinical staff as necessary including recording of blood pressure, height, weight and BMI.</w:t>
      </w:r>
    </w:p>
    <w:p w14:paraId="4B5E349E" w14:textId="77777777"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 xml:space="preserve">Undertake chaperone training and be able to offer proactive chaperone skills with positive outcome for clients and staff </w:t>
      </w:r>
    </w:p>
    <w:p w14:paraId="78157B0B" w14:textId="498CE7B0"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 xml:space="preserve">Assist clinical staff with procedures e.g. implant, IUCD fittings as necessary, including </w:t>
      </w:r>
      <w:proofErr w:type="spellStart"/>
      <w:r w:rsidRPr="000D459A">
        <w:rPr>
          <w:rFonts w:ascii="Avenir Book" w:hAnsi="Avenir Book"/>
          <w:sz w:val="24"/>
        </w:rPr>
        <w:t>organisation</w:t>
      </w:r>
      <w:proofErr w:type="spellEnd"/>
      <w:r w:rsidRPr="000D459A">
        <w:rPr>
          <w:rFonts w:ascii="Avenir Book" w:hAnsi="Avenir Book"/>
          <w:sz w:val="24"/>
        </w:rPr>
        <w:t xml:space="preserve"> of equipment both pre and post procedure</w:t>
      </w:r>
    </w:p>
    <w:p w14:paraId="6B1E598B" w14:textId="161FE3A4"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 xml:space="preserve">Offer support to clients as necessary, report any concerns to clinical staff </w:t>
      </w:r>
    </w:p>
    <w:p w14:paraId="065E0FC7" w14:textId="02767980"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lastRenderedPageBreak/>
        <w:t>Ensure all client groups accessing the integrated sexual health service receive a safe, friendly, non-judgmental and confidential service.</w:t>
      </w:r>
    </w:p>
    <w:p w14:paraId="618FF685" w14:textId="3DA1290C"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 xml:space="preserve">Work within safeguarding framework and report any concerns or issues as per protocol </w:t>
      </w:r>
    </w:p>
    <w:p w14:paraId="6AF1331E" w14:textId="77777777"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 xml:space="preserve">Be aware of risk of child sexual exploitation and female genital mutilation and refer as per protocol </w:t>
      </w:r>
    </w:p>
    <w:p w14:paraId="4242E7D4" w14:textId="77777777"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Assess all clients for concerns re domestic abuse and advise as per protocol</w:t>
      </w:r>
    </w:p>
    <w:p w14:paraId="1BC49971" w14:textId="77777777"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Take part in Clinical Supervision as per policy</w:t>
      </w:r>
    </w:p>
    <w:p w14:paraId="603F4D54" w14:textId="77777777" w:rsidR="000D459A" w:rsidRPr="000D459A" w:rsidRDefault="000D459A" w:rsidP="000D459A">
      <w:pPr>
        <w:pStyle w:val="ListParagraph"/>
        <w:ind w:left="567"/>
        <w:contextualSpacing/>
        <w:jc w:val="both"/>
        <w:rPr>
          <w:rFonts w:ascii="Avenir Book" w:hAnsi="Avenir Book"/>
          <w:sz w:val="24"/>
          <w:u w:val="single"/>
        </w:rPr>
      </w:pPr>
    </w:p>
    <w:p w14:paraId="77868214" w14:textId="77777777" w:rsidR="000D459A" w:rsidRPr="000D459A" w:rsidRDefault="000D459A" w:rsidP="000D459A">
      <w:pPr>
        <w:pStyle w:val="ListParagraph"/>
        <w:contextualSpacing/>
        <w:jc w:val="both"/>
        <w:rPr>
          <w:rFonts w:ascii="Avenir Book" w:hAnsi="Avenir Book"/>
          <w:sz w:val="24"/>
          <w:u w:val="single"/>
        </w:rPr>
      </w:pPr>
    </w:p>
    <w:p w14:paraId="7E392F0D" w14:textId="77777777" w:rsidR="000D459A" w:rsidRPr="000D459A" w:rsidRDefault="000D459A" w:rsidP="000D459A">
      <w:pPr>
        <w:pStyle w:val="ListParagraph"/>
        <w:contextualSpacing/>
        <w:jc w:val="both"/>
        <w:rPr>
          <w:rFonts w:ascii="Avenir Book" w:hAnsi="Avenir Book"/>
          <w:sz w:val="24"/>
          <w:u w:val="single"/>
        </w:rPr>
      </w:pPr>
      <w:r w:rsidRPr="000D459A">
        <w:rPr>
          <w:rFonts w:ascii="Avenir Book" w:hAnsi="Avenir Book"/>
          <w:sz w:val="24"/>
          <w:u w:val="single"/>
        </w:rPr>
        <w:t xml:space="preserve">In addition to be able to support the safe and effective delivery of care </w:t>
      </w:r>
    </w:p>
    <w:p w14:paraId="72CEF43D" w14:textId="77777777" w:rsidR="000D459A" w:rsidRPr="000D459A" w:rsidRDefault="000D459A" w:rsidP="000D459A">
      <w:pPr>
        <w:pStyle w:val="ListParagraph"/>
        <w:contextualSpacing/>
        <w:jc w:val="both"/>
        <w:rPr>
          <w:rFonts w:ascii="Avenir Book" w:hAnsi="Avenir Book"/>
          <w:b/>
          <w:sz w:val="24"/>
          <w:u w:val="single"/>
        </w:rPr>
      </w:pPr>
      <w:r w:rsidRPr="000D459A">
        <w:rPr>
          <w:rFonts w:ascii="Avenir Book" w:hAnsi="Avenir Book"/>
          <w:b/>
          <w:sz w:val="24"/>
          <w:u w:val="single"/>
        </w:rPr>
        <w:t>The post holder will be expected to on a daily basis;</w:t>
      </w:r>
    </w:p>
    <w:p w14:paraId="087CC55E" w14:textId="77777777" w:rsidR="000D459A" w:rsidRPr="000D459A" w:rsidRDefault="000D459A" w:rsidP="000D459A">
      <w:pPr>
        <w:pStyle w:val="ListParagraph"/>
        <w:ind w:left="0"/>
        <w:contextualSpacing/>
        <w:jc w:val="both"/>
        <w:rPr>
          <w:rFonts w:ascii="Avenir Book" w:hAnsi="Avenir Book"/>
          <w:sz w:val="24"/>
          <w:u w:val="single"/>
        </w:rPr>
      </w:pPr>
    </w:p>
    <w:p w14:paraId="35AC6EB5" w14:textId="77777777"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 xml:space="preserve">Ensure all clinical areas are fully equipped and fit for purpose including; </w:t>
      </w:r>
    </w:p>
    <w:p w14:paraId="331FDB23" w14:textId="77777777" w:rsidR="000D459A" w:rsidRPr="000D459A" w:rsidRDefault="000D459A" w:rsidP="000D459A">
      <w:pPr>
        <w:pStyle w:val="ListParagraph"/>
        <w:numPr>
          <w:ilvl w:val="3"/>
          <w:numId w:val="2"/>
        </w:numPr>
        <w:contextualSpacing/>
        <w:jc w:val="both"/>
        <w:rPr>
          <w:rFonts w:ascii="Avenir Book" w:hAnsi="Avenir Book"/>
          <w:sz w:val="24"/>
        </w:rPr>
      </w:pPr>
      <w:r w:rsidRPr="000D459A">
        <w:rPr>
          <w:rFonts w:ascii="Avenir Book" w:hAnsi="Avenir Book"/>
          <w:sz w:val="24"/>
        </w:rPr>
        <w:t xml:space="preserve">Cleaning of clinical areas as per IPC policy </w:t>
      </w:r>
    </w:p>
    <w:p w14:paraId="6826AF32" w14:textId="77777777" w:rsidR="000D459A" w:rsidRPr="000D459A" w:rsidRDefault="000D459A" w:rsidP="000D459A">
      <w:pPr>
        <w:pStyle w:val="ListParagraph"/>
        <w:numPr>
          <w:ilvl w:val="3"/>
          <w:numId w:val="2"/>
        </w:numPr>
        <w:contextualSpacing/>
        <w:jc w:val="both"/>
        <w:rPr>
          <w:rFonts w:ascii="Avenir Book" w:hAnsi="Avenir Book"/>
          <w:sz w:val="24"/>
        </w:rPr>
      </w:pPr>
      <w:r w:rsidRPr="000D459A">
        <w:rPr>
          <w:rFonts w:ascii="Avenir Book" w:hAnsi="Avenir Book"/>
          <w:sz w:val="24"/>
        </w:rPr>
        <w:t>Replenishing of stock in all areas , including instruments , screening tools, paper work and information</w:t>
      </w:r>
    </w:p>
    <w:p w14:paraId="2F1BF711" w14:textId="77777777" w:rsidR="000D459A" w:rsidRPr="000D459A" w:rsidRDefault="000D459A" w:rsidP="000D459A">
      <w:pPr>
        <w:pStyle w:val="ListParagraph"/>
        <w:numPr>
          <w:ilvl w:val="3"/>
          <w:numId w:val="2"/>
        </w:numPr>
        <w:contextualSpacing/>
        <w:jc w:val="both"/>
        <w:rPr>
          <w:rFonts w:ascii="Avenir Book" w:hAnsi="Avenir Book"/>
          <w:sz w:val="24"/>
        </w:rPr>
      </w:pPr>
      <w:r w:rsidRPr="000D459A">
        <w:rPr>
          <w:rFonts w:ascii="Avenir Book" w:hAnsi="Avenir Book"/>
          <w:sz w:val="24"/>
        </w:rPr>
        <w:t xml:space="preserve"> monitoring of infection control through completion of audit templates on a daily basis and reporting any issues to nurse/administrator in charge</w:t>
      </w:r>
    </w:p>
    <w:p w14:paraId="5EE22236" w14:textId="77777777" w:rsidR="000D459A" w:rsidRPr="000D459A" w:rsidRDefault="000D459A" w:rsidP="000D459A">
      <w:pPr>
        <w:pStyle w:val="ListParagraph"/>
        <w:numPr>
          <w:ilvl w:val="3"/>
          <w:numId w:val="2"/>
        </w:numPr>
        <w:contextualSpacing/>
        <w:jc w:val="both"/>
        <w:rPr>
          <w:rFonts w:ascii="Avenir Book" w:hAnsi="Avenir Book"/>
          <w:sz w:val="24"/>
        </w:rPr>
      </w:pPr>
      <w:r w:rsidRPr="000D459A">
        <w:rPr>
          <w:rFonts w:ascii="Avenir Book" w:hAnsi="Avenir Book"/>
          <w:sz w:val="24"/>
        </w:rPr>
        <w:t>Ensure disposal of equipment including sharp bins and clinical bags as per protocol</w:t>
      </w:r>
    </w:p>
    <w:p w14:paraId="2447660F" w14:textId="54F55ADE"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Ensure supply of condoms as per protocol are readily available for distribution in all clinical and reception areas, making note of expiry date and batch numbers for ease of recording</w:t>
      </w:r>
    </w:p>
    <w:p w14:paraId="62230B43" w14:textId="77777777"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Ensure all specimens are logged as per protocol and available for collection by the pathology supplier.</w:t>
      </w:r>
    </w:p>
    <w:p w14:paraId="757403EB" w14:textId="77777777"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Review and record those under 18 who did not attend the service and inform the lead nurse for further management</w:t>
      </w:r>
    </w:p>
    <w:p w14:paraId="7EC754DD" w14:textId="12D69C49"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Record fridge temperatures, maximum and minimum recordings as per protocol,</w:t>
      </w:r>
      <w:r>
        <w:rPr>
          <w:rFonts w:ascii="Avenir Book" w:hAnsi="Avenir Book"/>
          <w:sz w:val="24"/>
        </w:rPr>
        <w:t xml:space="preserve"> </w:t>
      </w:r>
      <w:r w:rsidRPr="000D459A">
        <w:rPr>
          <w:rFonts w:ascii="Avenir Book" w:hAnsi="Avenir Book"/>
          <w:sz w:val="24"/>
        </w:rPr>
        <w:t>complete check list and inform lead nurse /administration manager of any discrepancies</w:t>
      </w:r>
    </w:p>
    <w:p w14:paraId="400FA449" w14:textId="77777777"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Ensure emergency trolley and equipment are fit for purpose and ready for use , complete check list and report discrepancies as above.</w:t>
      </w:r>
    </w:p>
    <w:p w14:paraId="331E640E" w14:textId="53332885"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Record incubator temperatures as per protocol,</w:t>
      </w:r>
      <w:r>
        <w:rPr>
          <w:rFonts w:ascii="Avenir Book" w:hAnsi="Avenir Book"/>
          <w:sz w:val="24"/>
        </w:rPr>
        <w:t xml:space="preserve"> </w:t>
      </w:r>
      <w:r w:rsidRPr="000D459A">
        <w:rPr>
          <w:rFonts w:ascii="Avenir Book" w:hAnsi="Avenir Book"/>
          <w:sz w:val="24"/>
        </w:rPr>
        <w:t>complete check list and inform lead nurse /administration manager of any discrepancies</w:t>
      </w:r>
    </w:p>
    <w:p w14:paraId="2FF13744" w14:textId="4481937E"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Record stock room temperature as per protocol,</w:t>
      </w:r>
      <w:r>
        <w:rPr>
          <w:rFonts w:ascii="Avenir Book" w:hAnsi="Avenir Book"/>
          <w:sz w:val="24"/>
        </w:rPr>
        <w:t xml:space="preserve"> </w:t>
      </w:r>
      <w:r w:rsidRPr="000D459A">
        <w:rPr>
          <w:rFonts w:ascii="Avenir Book" w:hAnsi="Avenir Book"/>
          <w:sz w:val="24"/>
        </w:rPr>
        <w:t>complete check list and inform lead nurse /administration manager of any discrepancies</w:t>
      </w:r>
    </w:p>
    <w:p w14:paraId="53E1FECC" w14:textId="71E791A2"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Record oxygen depletion monitor recordings as per guidance, report as above</w:t>
      </w:r>
      <w:r>
        <w:rPr>
          <w:rFonts w:ascii="Avenir Book" w:hAnsi="Avenir Book"/>
          <w:sz w:val="24"/>
        </w:rPr>
        <w:t>.</w:t>
      </w:r>
    </w:p>
    <w:p w14:paraId="1FF8C2CF" w14:textId="77777777" w:rsidR="000D459A" w:rsidRPr="000D459A" w:rsidRDefault="000D459A" w:rsidP="000D459A">
      <w:pPr>
        <w:pStyle w:val="ListParagraph"/>
        <w:ind w:left="0"/>
        <w:contextualSpacing/>
        <w:jc w:val="both"/>
        <w:rPr>
          <w:rFonts w:ascii="Avenir Book" w:hAnsi="Avenir Book"/>
          <w:sz w:val="24"/>
        </w:rPr>
      </w:pPr>
    </w:p>
    <w:p w14:paraId="25564BDA" w14:textId="77777777" w:rsidR="000D459A" w:rsidRPr="000D459A" w:rsidRDefault="000D459A" w:rsidP="000D459A">
      <w:pPr>
        <w:pStyle w:val="ListParagraph"/>
        <w:ind w:left="0"/>
        <w:contextualSpacing/>
        <w:jc w:val="both"/>
        <w:rPr>
          <w:rFonts w:ascii="Avenir Book" w:hAnsi="Avenir Book"/>
          <w:b/>
          <w:sz w:val="24"/>
          <w:u w:val="single"/>
        </w:rPr>
      </w:pPr>
      <w:r w:rsidRPr="000D459A">
        <w:rPr>
          <w:rFonts w:ascii="Avenir Book" w:hAnsi="Avenir Book"/>
          <w:b/>
          <w:sz w:val="24"/>
          <w:u w:val="single"/>
        </w:rPr>
        <w:t>Duties  as necessary and or requested.</w:t>
      </w:r>
    </w:p>
    <w:p w14:paraId="7AA8BD10" w14:textId="63EC01F4"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Assist with the management of medicines held within the area including;</w:t>
      </w:r>
    </w:p>
    <w:p w14:paraId="366A0AF8" w14:textId="77777777"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Completion of weekly drug check in accordance with SOP</w:t>
      </w:r>
    </w:p>
    <w:p w14:paraId="1D33A530" w14:textId="77777777"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Report any discrepancies to lead nurse/administration manager</w:t>
      </w:r>
    </w:p>
    <w:p w14:paraId="6154D4CA" w14:textId="77777777"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Ensure drug sheets are available for recording and old records archived as per protocol</w:t>
      </w:r>
    </w:p>
    <w:p w14:paraId="0E74259F" w14:textId="77777777"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Ensure rotation of drugs to ensure expiry dates are identifiable and used in order of expiry</w:t>
      </w:r>
    </w:p>
    <w:p w14:paraId="18D40F3E" w14:textId="77777777" w:rsidR="000D459A" w:rsidRPr="000D459A" w:rsidRDefault="000D459A" w:rsidP="000D459A">
      <w:pPr>
        <w:pStyle w:val="ListParagraph"/>
        <w:numPr>
          <w:ilvl w:val="0"/>
          <w:numId w:val="2"/>
        </w:numPr>
        <w:contextualSpacing/>
        <w:jc w:val="both"/>
        <w:rPr>
          <w:rFonts w:ascii="Avenir Book" w:hAnsi="Avenir Book"/>
          <w:sz w:val="24"/>
        </w:rPr>
      </w:pPr>
      <w:proofErr w:type="spellStart"/>
      <w:r w:rsidRPr="000D459A">
        <w:rPr>
          <w:rFonts w:ascii="Avenir Book" w:hAnsi="Avenir Book"/>
          <w:sz w:val="24"/>
        </w:rPr>
        <w:t>Recognise</w:t>
      </w:r>
      <w:proofErr w:type="spellEnd"/>
      <w:r w:rsidRPr="000D459A">
        <w:rPr>
          <w:rFonts w:ascii="Avenir Book" w:hAnsi="Avenir Book"/>
          <w:sz w:val="24"/>
        </w:rPr>
        <w:t xml:space="preserve"> any low stock and inform lead nurse / administration manager for ordering  </w:t>
      </w:r>
    </w:p>
    <w:p w14:paraId="1A598622" w14:textId="77777777"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 xml:space="preserve">Following SOP ensure all drugs/supplies delivered to the area are recorded and put in secure storage without delay </w:t>
      </w:r>
    </w:p>
    <w:p w14:paraId="777B7A33" w14:textId="77777777"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Follow all medicine management SOP for safe use and storage of drugs including cold chain storage</w:t>
      </w:r>
    </w:p>
    <w:p w14:paraId="570BEB0A" w14:textId="77777777" w:rsidR="000D459A" w:rsidRPr="000D459A" w:rsidRDefault="000D459A" w:rsidP="000D459A">
      <w:pPr>
        <w:pStyle w:val="ListParagraph"/>
        <w:ind w:left="2880"/>
        <w:contextualSpacing/>
        <w:jc w:val="both"/>
        <w:rPr>
          <w:rFonts w:ascii="Avenir Book" w:hAnsi="Avenir Book"/>
          <w:sz w:val="24"/>
        </w:rPr>
      </w:pPr>
    </w:p>
    <w:p w14:paraId="7F44C9DA" w14:textId="77777777" w:rsidR="000D459A" w:rsidRPr="000D459A" w:rsidRDefault="000D459A" w:rsidP="000D459A">
      <w:pPr>
        <w:pStyle w:val="ListParagraph"/>
        <w:contextualSpacing/>
        <w:jc w:val="both"/>
        <w:rPr>
          <w:rFonts w:ascii="Avenir Book" w:hAnsi="Avenir Book"/>
          <w:sz w:val="24"/>
        </w:rPr>
      </w:pPr>
    </w:p>
    <w:p w14:paraId="0D00ADA1" w14:textId="77777777" w:rsidR="000D459A" w:rsidRPr="000D459A" w:rsidRDefault="000D459A" w:rsidP="000D459A">
      <w:pPr>
        <w:pStyle w:val="ListParagraph"/>
        <w:ind w:left="567"/>
        <w:contextualSpacing/>
        <w:jc w:val="both"/>
        <w:rPr>
          <w:rFonts w:ascii="Avenir Book" w:hAnsi="Avenir Book"/>
          <w:sz w:val="24"/>
          <w:u w:val="single"/>
        </w:rPr>
      </w:pPr>
    </w:p>
    <w:p w14:paraId="6E11AFA9" w14:textId="77777777"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Assist with management of results as per protocol and under the instruction of lead nurse /administration manager, including correct input into electronic system</w:t>
      </w:r>
    </w:p>
    <w:p w14:paraId="378CCCBF" w14:textId="7013D710"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Ensure on a weekly basis that all results have been received from the lab and inform the lead nurse/administration manager as necessary whilst contacting the lab for clarification</w:t>
      </w:r>
    </w:p>
    <w:p w14:paraId="2F979A06" w14:textId="77777777" w:rsidR="000D459A" w:rsidRPr="000D459A" w:rsidRDefault="000D459A" w:rsidP="000D459A">
      <w:pPr>
        <w:pStyle w:val="ListParagraph"/>
        <w:numPr>
          <w:ilvl w:val="0"/>
          <w:numId w:val="2"/>
        </w:numPr>
        <w:contextualSpacing/>
        <w:jc w:val="both"/>
        <w:rPr>
          <w:rFonts w:ascii="Avenir Book" w:hAnsi="Avenir Book"/>
          <w:sz w:val="24"/>
          <w:u w:val="single"/>
        </w:rPr>
      </w:pPr>
      <w:r w:rsidRPr="000D459A">
        <w:rPr>
          <w:rFonts w:ascii="Avenir Book" w:hAnsi="Avenir Book"/>
          <w:sz w:val="24"/>
        </w:rPr>
        <w:t xml:space="preserve">Assist with chlamydia screening both within clinical areas and outreach venues as per instruction from the management team </w:t>
      </w:r>
    </w:p>
    <w:p w14:paraId="65FC9B77" w14:textId="5EF420BF" w:rsidR="000D459A" w:rsidRPr="000D459A" w:rsidRDefault="000D459A" w:rsidP="000D459A">
      <w:pPr>
        <w:numPr>
          <w:ilvl w:val="0"/>
          <w:numId w:val="2"/>
        </w:numPr>
        <w:spacing w:after="0" w:line="240" w:lineRule="auto"/>
        <w:jc w:val="both"/>
        <w:rPr>
          <w:szCs w:val="24"/>
        </w:rPr>
      </w:pPr>
      <w:r w:rsidRPr="000D459A">
        <w:rPr>
          <w:szCs w:val="24"/>
        </w:rPr>
        <w:t>With training support effective Partner Notification to ensure contact(s) attendance and treatment of Index (patient), as detailed in Partner Notification Policy under the direction of lead nurse</w:t>
      </w:r>
    </w:p>
    <w:p w14:paraId="26E5026B" w14:textId="442E7075" w:rsidR="000D459A" w:rsidRPr="000D459A" w:rsidRDefault="000D459A" w:rsidP="000D459A">
      <w:pPr>
        <w:numPr>
          <w:ilvl w:val="0"/>
          <w:numId w:val="2"/>
        </w:numPr>
        <w:spacing w:after="0" w:line="240" w:lineRule="auto"/>
        <w:jc w:val="both"/>
        <w:rPr>
          <w:szCs w:val="24"/>
        </w:rPr>
      </w:pPr>
      <w:r w:rsidRPr="000D459A">
        <w:rPr>
          <w:szCs w:val="24"/>
        </w:rPr>
        <w:t xml:space="preserve">Assist with clinics /sessions in outreach venues under the instruction from the Clinical Outreach team </w:t>
      </w:r>
    </w:p>
    <w:p w14:paraId="3A9A82B6" w14:textId="77777777" w:rsidR="000D459A" w:rsidRPr="000D459A" w:rsidRDefault="000D459A" w:rsidP="000D459A">
      <w:pPr>
        <w:numPr>
          <w:ilvl w:val="0"/>
          <w:numId w:val="2"/>
        </w:numPr>
        <w:spacing w:after="0" w:line="240" w:lineRule="auto"/>
        <w:jc w:val="both"/>
        <w:rPr>
          <w:color w:val="000000"/>
          <w:szCs w:val="24"/>
        </w:rPr>
      </w:pPr>
      <w:r w:rsidRPr="000D459A">
        <w:rPr>
          <w:color w:val="000000"/>
          <w:szCs w:val="24"/>
        </w:rPr>
        <w:t>Be willing to undergo any further training that will enhance service delivery and aid improved outcomes for our service users.</w:t>
      </w:r>
    </w:p>
    <w:p w14:paraId="549550AA" w14:textId="77777777" w:rsidR="000D459A" w:rsidRPr="000D459A" w:rsidRDefault="000D459A" w:rsidP="000D459A">
      <w:pPr>
        <w:rPr>
          <w:b/>
          <w:szCs w:val="24"/>
        </w:rPr>
      </w:pPr>
    </w:p>
    <w:p w14:paraId="7F446DB5" w14:textId="77777777" w:rsidR="000D459A" w:rsidRPr="000D459A" w:rsidRDefault="000D459A" w:rsidP="000D459A">
      <w:pPr>
        <w:pStyle w:val="ListParagraph"/>
        <w:ind w:left="170"/>
        <w:jc w:val="both"/>
        <w:rPr>
          <w:rFonts w:ascii="Avenir Book" w:hAnsi="Avenir Book"/>
          <w:b/>
          <w:sz w:val="24"/>
        </w:rPr>
      </w:pPr>
      <w:r w:rsidRPr="000D459A">
        <w:rPr>
          <w:rFonts w:ascii="Avenir Book" w:hAnsi="Avenir Book"/>
          <w:b/>
          <w:sz w:val="24"/>
        </w:rPr>
        <w:t>Education</w:t>
      </w:r>
    </w:p>
    <w:p w14:paraId="7F31C4CB" w14:textId="77777777" w:rsidR="000D459A" w:rsidRPr="000D459A" w:rsidRDefault="000D459A" w:rsidP="000D459A">
      <w:pPr>
        <w:pStyle w:val="ListParagraph"/>
        <w:ind w:left="170"/>
        <w:jc w:val="both"/>
        <w:rPr>
          <w:rFonts w:ascii="Avenir Book" w:hAnsi="Avenir Book"/>
          <w:b/>
          <w:sz w:val="24"/>
        </w:rPr>
      </w:pPr>
      <w:r w:rsidRPr="000D459A">
        <w:rPr>
          <w:rFonts w:ascii="Avenir Book" w:hAnsi="Avenir Book"/>
          <w:b/>
          <w:sz w:val="24"/>
        </w:rPr>
        <w:t>The Post holder will be expected to ;</w:t>
      </w:r>
    </w:p>
    <w:p w14:paraId="33578C51" w14:textId="77777777" w:rsidR="000D459A" w:rsidRPr="000D459A" w:rsidRDefault="000D459A" w:rsidP="000D459A">
      <w:pPr>
        <w:pStyle w:val="ListParagraph"/>
        <w:ind w:left="0"/>
        <w:contextualSpacing/>
        <w:jc w:val="both"/>
        <w:rPr>
          <w:rFonts w:ascii="Avenir Book" w:hAnsi="Avenir Book"/>
          <w:sz w:val="24"/>
        </w:rPr>
      </w:pPr>
    </w:p>
    <w:p w14:paraId="40AEE0E8" w14:textId="77777777" w:rsidR="000D459A" w:rsidRPr="000D459A" w:rsidRDefault="000D459A" w:rsidP="000D459A">
      <w:pPr>
        <w:numPr>
          <w:ilvl w:val="0"/>
          <w:numId w:val="2"/>
        </w:numPr>
        <w:overflowPunct w:val="0"/>
        <w:autoSpaceDE w:val="0"/>
        <w:autoSpaceDN w:val="0"/>
        <w:adjustRightInd w:val="0"/>
        <w:spacing w:after="0" w:line="240" w:lineRule="auto"/>
        <w:jc w:val="both"/>
        <w:textAlignment w:val="baseline"/>
        <w:rPr>
          <w:szCs w:val="24"/>
        </w:rPr>
      </w:pPr>
      <w:r w:rsidRPr="000D459A">
        <w:rPr>
          <w:szCs w:val="24"/>
        </w:rPr>
        <w:t xml:space="preserve"> Contribute to and attend relevant training sessions, and professional updates and participate in the Service’s employee review system in order to identify and agree own training and development needs. </w:t>
      </w:r>
    </w:p>
    <w:p w14:paraId="0FF70A30" w14:textId="77777777" w:rsidR="000D459A" w:rsidRPr="000D459A" w:rsidRDefault="000D459A" w:rsidP="000D459A">
      <w:pPr>
        <w:numPr>
          <w:ilvl w:val="0"/>
          <w:numId w:val="2"/>
        </w:numPr>
        <w:tabs>
          <w:tab w:val="left" w:pos="426"/>
        </w:tabs>
        <w:overflowPunct w:val="0"/>
        <w:autoSpaceDE w:val="0"/>
        <w:autoSpaceDN w:val="0"/>
        <w:adjustRightInd w:val="0"/>
        <w:spacing w:after="0" w:line="240" w:lineRule="auto"/>
        <w:jc w:val="both"/>
        <w:textAlignment w:val="baseline"/>
        <w:rPr>
          <w:szCs w:val="24"/>
        </w:rPr>
      </w:pPr>
      <w:r w:rsidRPr="000D459A">
        <w:rPr>
          <w:szCs w:val="24"/>
        </w:rPr>
        <w:t xml:space="preserve">   Undertake training as necessary in line with the development of the post and as agreed with the line manager as part of the personal development process.</w:t>
      </w:r>
    </w:p>
    <w:p w14:paraId="134E881D" w14:textId="77777777" w:rsidR="000D459A" w:rsidRPr="000D459A" w:rsidRDefault="000D459A" w:rsidP="000D459A">
      <w:pPr>
        <w:numPr>
          <w:ilvl w:val="0"/>
          <w:numId w:val="2"/>
        </w:numPr>
        <w:spacing w:after="0" w:line="240" w:lineRule="auto"/>
        <w:jc w:val="both"/>
        <w:rPr>
          <w:szCs w:val="24"/>
        </w:rPr>
      </w:pPr>
      <w:r w:rsidRPr="000D459A">
        <w:rPr>
          <w:szCs w:val="24"/>
        </w:rPr>
        <w:t xml:space="preserve">Complete all mandatory training as per </w:t>
      </w:r>
      <w:proofErr w:type="spellStart"/>
      <w:r w:rsidRPr="000D459A">
        <w:rPr>
          <w:szCs w:val="24"/>
        </w:rPr>
        <w:t>Virgincare</w:t>
      </w:r>
      <w:proofErr w:type="spellEnd"/>
      <w:r w:rsidRPr="000D459A">
        <w:rPr>
          <w:szCs w:val="24"/>
        </w:rPr>
        <w:t xml:space="preserve"> protocols within stated timescales.</w:t>
      </w:r>
    </w:p>
    <w:p w14:paraId="46C88E9C" w14:textId="77777777" w:rsidR="000D459A" w:rsidRPr="000D459A" w:rsidRDefault="000D459A" w:rsidP="000D459A">
      <w:pPr>
        <w:ind w:left="567"/>
        <w:jc w:val="both"/>
        <w:rPr>
          <w:szCs w:val="24"/>
        </w:rPr>
      </w:pPr>
    </w:p>
    <w:p w14:paraId="1713DADB" w14:textId="77777777" w:rsidR="000D459A" w:rsidRPr="000D459A" w:rsidRDefault="000D459A" w:rsidP="000D459A">
      <w:pPr>
        <w:overflowPunct w:val="0"/>
        <w:autoSpaceDE w:val="0"/>
        <w:autoSpaceDN w:val="0"/>
        <w:adjustRightInd w:val="0"/>
        <w:jc w:val="both"/>
        <w:textAlignment w:val="baseline"/>
        <w:rPr>
          <w:szCs w:val="24"/>
        </w:rPr>
      </w:pPr>
    </w:p>
    <w:p w14:paraId="6FBFB16A" w14:textId="77777777" w:rsidR="000D459A" w:rsidRPr="000D459A" w:rsidRDefault="000D459A" w:rsidP="000D459A">
      <w:pPr>
        <w:ind w:left="170"/>
        <w:jc w:val="both"/>
        <w:rPr>
          <w:b/>
          <w:szCs w:val="24"/>
        </w:rPr>
      </w:pPr>
      <w:r w:rsidRPr="000D459A">
        <w:rPr>
          <w:b/>
          <w:szCs w:val="24"/>
        </w:rPr>
        <w:t>Communication</w:t>
      </w:r>
    </w:p>
    <w:p w14:paraId="28060FA5" w14:textId="77777777" w:rsidR="000D459A" w:rsidRPr="000D459A" w:rsidRDefault="000D459A" w:rsidP="000D459A">
      <w:pPr>
        <w:ind w:left="170"/>
        <w:jc w:val="both"/>
        <w:rPr>
          <w:b/>
          <w:szCs w:val="24"/>
        </w:rPr>
      </w:pPr>
      <w:r w:rsidRPr="000D459A">
        <w:rPr>
          <w:b/>
          <w:szCs w:val="24"/>
        </w:rPr>
        <w:t>The post holder will be expected to ;</w:t>
      </w:r>
    </w:p>
    <w:p w14:paraId="0B92E238" w14:textId="77777777"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 xml:space="preserve"> Maintain all client records, including electronic records in accordance with service policies, protocols, and the record keeping guidelines for HCA</w:t>
      </w:r>
    </w:p>
    <w:p w14:paraId="1CFD3771" w14:textId="56D022EB"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 xml:space="preserve"> Ensure the smooth running of clinics through effective</w:t>
      </w:r>
      <w:r>
        <w:rPr>
          <w:rFonts w:ascii="Avenir Book" w:hAnsi="Avenir Book"/>
          <w:sz w:val="24"/>
        </w:rPr>
        <w:t xml:space="preserve"> </w:t>
      </w:r>
      <w:proofErr w:type="spellStart"/>
      <w:r w:rsidRPr="000D459A">
        <w:rPr>
          <w:rFonts w:ascii="Avenir Book" w:hAnsi="Avenir Book"/>
          <w:sz w:val="24"/>
        </w:rPr>
        <w:t>organisation</w:t>
      </w:r>
      <w:proofErr w:type="spellEnd"/>
      <w:r w:rsidRPr="000D459A">
        <w:rPr>
          <w:rFonts w:ascii="Avenir Book" w:hAnsi="Avenir Book"/>
          <w:sz w:val="24"/>
        </w:rPr>
        <w:t xml:space="preserve"> of the session/clinic, informing identified Lead Nurse of any anticipated staffing issues. </w:t>
      </w:r>
    </w:p>
    <w:p w14:paraId="3944AD43" w14:textId="77777777"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 xml:space="preserve"> Provide clinic cover within the integrated SRH service as required. </w:t>
      </w:r>
    </w:p>
    <w:p w14:paraId="1AB7BA8F" w14:textId="77777777"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Ensure that accurate data is entered into all data collection systems, manual or electronic.</w:t>
      </w:r>
    </w:p>
    <w:p w14:paraId="157CC3E9" w14:textId="77777777" w:rsidR="000D459A" w:rsidRPr="000D459A" w:rsidRDefault="000D459A" w:rsidP="000D459A">
      <w:pPr>
        <w:pStyle w:val="ListParagraph"/>
        <w:numPr>
          <w:ilvl w:val="0"/>
          <w:numId w:val="2"/>
        </w:numPr>
        <w:contextualSpacing/>
        <w:jc w:val="both"/>
        <w:rPr>
          <w:rFonts w:ascii="Avenir Book" w:hAnsi="Avenir Book"/>
          <w:sz w:val="24"/>
        </w:rPr>
      </w:pPr>
      <w:r w:rsidRPr="000D459A">
        <w:rPr>
          <w:rFonts w:ascii="Avenir Book" w:hAnsi="Avenir Book"/>
          <w:sz w:val="24"/>
        </w:rPr>
        <w:t xml:space="preserve"> Report non-compliance with the Data Quality Policy, erroneous production of data and any factors affecting the production of valid data to the Service Manager.</w:t>
      </w:r>
    </w:p>
    <w:p w14:paraId="6E7491D1" w14:textId="77777777" w:rsidR="000D459A" w:rsidRPr="000D459A" w:rsidRDefault="000D459A" w:rsidP="000D459A">
      <w:pPr>
        <w:pStyle w:val="ListParagraph"/>
        <w:ind w:left="0"/>
        <w:jc w:val="both"/>
        <w:rPr>
          <w:rFonts w:ascii="Avenir Book" w:hAnsi="Avenir Book"/>
          <w:sz w:val="24"/>
        </w:rPr>
      </w:pPr>
    </w:p>
    <w:p w14:paraId="090AE668" w14:textId="77777777" w:rsidR="000D459A" w:rsidRPr="000D459A" w:rsidRDefault="000D459A" w:rsidP="000D459A">
      <w:pPr>
        <w:overflowPunct w:val="0"/>
        <w:autoSpaceDE w:val="0"/>
        <w:autoSpaceDN w:val="0"/>
        <w:adjustRightInd w:val="0"/>
        <w:ind w:left="170"/>
        <w:jc w:val="both"/>
        <w:textAlignment w:val="baseline"/>
        <w:rPr>
          <w:b/>
          <w:szCs w:val="24"/>
        </w:rPr>
      </w:pPr>
      <w:r w:rsidRPr="000D459A">
        <w:rPr>
          <w:b/>
          <w:szCs w:val="24"/>
        </w:rPr>
        <w:t>Working relationships</w:t>
      </w:r>
    </w:p>
    <w:p w14:paraId="0235D16B" w14:textId="77777777" w:rsidR="000D459A" w:rsidRPr="000D459A" w:rsidRDefault="000D459A" w:rsidP="000D459A">
      <w:pPr>
        <w:overflowPunct w:val="0"/>
        <w:autoSpaceDE w:val="0"/>
        <w:autoSpaceDN w:val="0"/>
        <w:adjustRightInd w:val="0"/>
        <w:ind w:left="170"/>
        <w:jc w:val="both"/>
        <w:textAlignment w:val="baseline"/>
        <w:rPr>
          <w:b/>
          <w:szCs w:val="24"/>
        </w:rPr>
      </w:pPr>
      <w:r w:rsidRPr="000D459A">
        <w:rPr>
          <w:b/>
          <w:szCs w:val="24"/>
        </w:rPr>
        <w:t>The post holder will be expected to ;</w:t>
      </w:r>
    </w:p>
    <w:p w14:paraId="65AF9ABC" w14:textId="77777777" w:rsidR="000D459A" w:rsidRPr="000D459A" w:rsidRDefault="000D459A" w:rsidP="000D459A">
      <w:pPr>
        <w:numPr>
          <w:ilvl w:val="0"/>
          <w:numId w:val="2"/>
        </w:numPr>
        <w:spacing w:after="0" w:line="240" w:lineRule="auto"/>
        <w:jc w:val="both"/>
        <w:rPr>
          <w:szCs w:val="24"/>
        </w:rPr>
      </w:pPr>
      <w:r w:rsidRPr="000D459A">
        <w:rPr>
          <w:szCs w:val="24"/>
        </w:rPr>
        <w:t>Foster good working relationships within the multidisciplinary team incorporating the Organisations values</w:t>
      </w:r>
    </w:p>
    <w:p w14:paraId="1CD0063A" w14:textId="77777777" w:rsidR="000D459A" w:rsidRPr="000D459A" w:rsidRDefault="000D459A" w:rsidP="000D459A">
      <w:pPr>
        <w:numPr>
          <w:ilvl w:val="0"/>
          <w:numId w:val="2"/>
        </w:numPr>
        <w:spacing w:after="0" w:line="240" w:lineRule="auto"/>
        <w:jc w:val="both"/>
        <w:rPr>
          <w:szCs w:val="24"/>
        </w:rPr>
      </w:pPr>
      <w:r w:rsidRPr="000D459A">
        <w:rPr>
          <w:szCs w:val="24"/>
        </w:rPr>
        <w:t>Promote effective communication channels within Sexual Health Teesside</w:t>
      </w:r>
    </w:p>
    <w:p w14:paraId="738BA713" w14:textId="77777777" w:rsidR="000D459A" w:rsidRPr="000D459A" w:rsidRDefault="000D459A" w:rsidP="000D459A">
      <w:pPr>
        <w:numPr>
          <w:ilvl w:val="0"/>
          <w:numId w:val="2"/>
        </w:numPr>
        <w:spacing w:after="0" w:line="240" w:lineRule="auto"/>
        <w:jc w:val="both"/>
        <w:rPr>
          <w:szCs w:val="24"/>
        </w:rPr>
      </w:pPr>
      <w:r w:rsidRPr="000D459A">
        <w:rPr>
          <w:szCs w:val="24"/>
        </w:rPr>
        <w:lastRenderedPageBreak/>
        <w:t xml:space="preserve">Improve service user experience by actively participating in promoting any service user satisfaction surveys </w:t>
      </w:r>
    </w:p>
    <w:p w14:paraId="4F957318" w14:textId="77777777" w:rsidR="000D459A" w:rsidRPr="000D459A" w:rsidRDefault="000D459A" w:rsidP="000D459A">
      <w:pPr>
        <w:pStyle w:val="ListParagraph"/>
        <w:ind w:left="0"/>
        <w:jc w:val="both"/>
        <w:rPr>
          <w:rFonts w:ascii="Avenir Book" w:hAnsi="Avenir Book"/>
          <w:b/>
          <w:sz w:val="24"/>
        </w:rPr>
      </w:pPr>
      <w:r w:rsidRPr="000D459A">
        <w:rPr>
          <w:rFonts w:ascii="Avenir Book" w:hAnsi="Avenir Book"/>
          <w:b/>
          <w:sz w:val="24"/>
        </w:rPr>
        <w:t>Generic Duties</w:t>
      </w:r>
    </w:p>
    <w:p w14:paraId="336D4ED7" w14:textId="77777777" w:rsidR="000D459A" w:rsidRPr="000D459A" w:rsidRDefault="000D459A" w:rsidP="000D459A">
      <w:pPr>
        <w:pStyle w:val="ListParagraph"/>
        <w:numPr>
          <w:ilvl w:val="0"/>
          <w:numId w:val="2"/>
        </w:numPr>
        <w:tabs>
          <w:tab w:val="left" w:pos="426"/>
        </w:tabs>
        <w:overflowPunct w:val="0"/>
        <w:autoSpaceDE w:val="0"/>
        <w:autoSpaceDN w:val="0"/>
        <w:adjustRightInd w:val="0"/>
        <w:contextualSpacing/>
        <w:jc w:val="both"/>
        <w:textAlignment w:val="baseline"/>
        <w:rPr>
          <w:rFonts w:ascii="Avenir Book" w:hAnsi="Avenir Book"/>
          <w:sz w:val="24"/>
        </w:rPr>
      </w:pPr>
      <w:r w:rsidRPr="000D459A">
        <w:rPr>
          <w:rFonts w:ascii="Avenir Book" w:hAnsi="Avenir Book"/>
          <w:sz w:val="24"/>
        </w:rPr>
        <w:t xml:space="preserve">  Promote people’s equality, diversity and rights, and treat others with dignity and respect ensuring services are developed, managed and delivered to meet the specific needs of minority groups.</w:t>
      </w:r>
    </w:p>
    <w:p w14:paraId="03764FE6" w14:textId="77777777" w:rsidR="000D459A" w:rsidRPr="000D459A" w:rsidRDefault="000D459A" w:rsidP="000D459A">
      <w:pPr>
        <w:pStyle w:val="ListParagraph"/>
        <w:numPr>
          <w:ilvl w:val="0"/>
          <w:numId w:val="2"/>
        </w:numPr>
        <w:tabs>
          <w:tab w:val="left" w:pos="426"/>
        </w:tabs>
        <w:overflowPunct w:val="0"/>
        <w:autoSpaceDE w:val="0"/>
        <w:autoSpaceDN w:val="0"/>
        <w:adjustRightInd w:val="0"/>
        <w:contextualSpacing/>
        <w:jc w:val="both"/>
        <w:textAlignment w:val="baseline"/>
        <w:rPr>
          <w:rFonts w:ascii="Avenir Book" w:hAnsi="Avenir Book"/>
          <w:sz w:val="24"/>
        </w:rPr>
      </w:pPr>
      <w:r w:rsidRPr="000D459A">
        <w:rPr>
          <w:rFonts w:ascii="Avenir Book" w:hAnsi="Avenir Book"/>
          <w:sz w:val="24"/>
        </w:rPr>
        <w:t xml:space="preserve">  To ensure confidentiality at all times.  </w:t>
      </w:r>
    </w:p>
    <w:p w14:paraId="6CE3CA19" w14:textId="77777777" w:rsidR="000D459A" w:rsidRPr="000D459A" w:rsidRDefault="000D459A" w:rsidP="000D459A">
      <w:pPr>
        <w:pStyle w:val="ListParagraph"/>
        <w:numPr>
          <w:ilvl w:val="0"/>
          <w:numId w:val="2"/>
        </w:numPr>
        <w:tabs>
          <w:tab w:val="left" w:pos="426"/>
        </w:tabs>
        <w:overflowPunct w:val="0"/>
        <w:autoSpaceDE w:val="0"/>
        <w:autoSpaceDN w:val="0"/>
        <w:adjustRightInd w:val="0"/>
        <w:contextualSpacing/>
        <w:jc w:val="both"/>
        <w:textAlignment w:val="baseline"/>
        <w:rPr>
          <w:rFonts w:ascii="Avenir Book" w:hAnsi="Avenir Book"/>
          <w:sz w:val="24"/>
        </w:rPr>
      </w:pPr>
      <w:r w:rsidRPr="000D459A">
        <w:rPr>
          <w:rFonts w:ascii="Avenir Book" w:hAnsi="Avenir Book"/>
          <w:sz w:val="24"/>
        </w:rPr>
        <w:t xml:space="preserve">  To be familiar with and to comply with policies and procedures, which are available in each department.  </w:t>
      </w:r>
    </w:p>
    <w:p w14:paraId="79CD0CFA" w14:textId="77777777" w:rsidR="000D459A" w:rsidRPr="000D459A" w:rsidRDefault="000D459A" w:rsidP="000D459A">
      <w:pPr>
        <w:pStyle w:val="ListParagraph"/>
        <w:numPr>
          <w:ilvl w:val="0"/>
          <w:numId w:val="2"/>
        </w:numPr>
        <w:tabs>
          <w:tab w:val="left" w:pos="426"/>
        </w:tabs>
        <w:overflowPunct w:val="0"/>
        <w:autoSpaceDE w:val="0"/>
        <w:autoSpaceDN w:val="0"/>
        <w:adjustRightInd w:val="0"/>
        <w:contextualSpacing/>
        <w:jc w:val="both"/>
        <w:textAlignment w:val="baseline"/>
        <w:rPr>
          <w:rFonts w:ascii="Avenir Book" w:hAnsi="Avenir Book"/>
          <w:sz w:val="24"/>
        </w:rPr>
      </w:pPr>
      <w:r w:rsidRPr="000D459A">
        <w:rPr>
          <w:rFonts w:ascii="Avenir Book" w:hAnsi="Avenir Book"/>
          <w:sz w:val="24"/>
        </w:rPr>
        <w:t xml:space="preserve">  To adhere to the </w:t>
      </w:r>
      <w:proofErr w:type="spellStart"/>
      <w:r w:rsidRPr="000D459A">
        <w:rPr>
          <w:rFonts w:ascii="Avenir Book" w:hAnsi="Avenir Book"/>
          <w:sz w:val="24"/>
        </w:rPr>
        <w:t>organisation’s</w:t>
      </w:r>
      <w:proofErr w:type="spellEnd"/>
      <w:r w:rsidRPr="000D459A">
        <w:rPr>
          <w:rFonts w:ascii="Avenir Book" w:hAnsi="Avenir Book"/>
          <w:sz w:val="24"/>
        </w:rPr>
        <w:t xml:space="preserve"> infection control policy.</w:t>
      </w:r>
    </w:p>
    <w:p w14:paraId="4A77C23D" w14:textId="77777777" w:rsidR="000D459A" w:rsidRPr="000D459A" w:rsidRDefault="000D459A" w:rsidP="000D459A">
      <w:pPr>
        <w:pStyle w:val="ListParagraph"/>
        <w:numPr>
          <w:ilvl w:val="0"/>
          <w:numId w:val="2"/>
        </w:numPr>
        <w:tabs>
          <w:tab w:val="left" w:pos="426"/>
        </w:tabs>
        <w:overflowPunct w:val="0"/>
        <w:autoSpaceDE w:val="0"/>
        <w:autoSpaceDN w:val="0"/>
        <w:adjustRightInd w:val="0"/>
        <w:contextualSpacing/>
        <w:jc w:val="both"/>
        <w:textAlignment w:val="baseline"/>
        <w:rPr>
          <w:rFonts w:ascii="Avenir Book" w:hAnsi="Avenir Book"/>
          <w:sz w:val="24"/>
        </w:rPr>
      </w:pPr>
      <w:r w:rsidRPr="000D459A">
        <w:rPr>
          <w:rFonts w:ascii="Avenir Book" w:hAnsi="Avenir Book"/>
          <w:sz w:val="24"/>
        </w:rPr>
        <w:t>Undertake audit as per direction from designated lead nurse/Clinical Manager</w:t>
      </w:r>
    </w:p>
    <w:p w14:paraId="6F637BE5" w14:textId="77777777" w:rsidR="000D459A" w:rsidRPr="000D459A" w:rsidRDefault="000D459A" w:rsidP="000D459A">
      <w:pPr>
        <w:pStyle w:val="ListParagraph"/>
        <w:numPr>
          <w:ilvl w:val="0"/>
          <w:numId w:val="2"/>
        </w:numPr>
        <w:tabs>
          <w:tab w:val="left" w:pos="426"/>
        </w:tabs>
        <w:overflowPunct w:val="0"/>
        <w:autoSpaceDE w:val="0"/>
        <w:autoSpaceDN w:val="0"/>
        <w:adjustRightInd w:val="0"/>
        <w:contextualSpacing/>
        <w:jc w:val="both"/>
        <w:textAlignment w:val="baseline"/>
        <w:rPr>
          <w:rFonts w:ascii="Avenir Book" w:hAnsi="Avenir Book"/>
          <w:sz w:val="24"/>
        </w:rPr>
      </w:pPr>
      <w:r w:rsidRPr="000D459A">
        <w:rPr>
          <w:rFonts w:ascii="Avenir Book" w:hAnsi="Avenir Book"/>
          <w:sz w:val="24"/>
        </w:rPr>
        <w:t xml:space="preserve">  To promote a risk management culture within your working environment and ensuring participation and involvement of all staff, in line with the </w:t>
      </w:r>
      <w:proofErr w:type="spellStart"/>
      <w:r w:rsidRPr="000D459A">
        <w:rPr>
          <w:rFonts w:ascii="Avenir Book" w:hAnsi="Avenir Book"/>
          <w:sz w:val="24"/>
        </w:rPr>
        <w:t>organisation’s</w:t>
      </w:r>
      <w:proofErr w:type="spellEnd"/>
      <w:r w:rsidRPr="000D459A">
        <w:rPr>
          <w:rFonts w:ascii="Avenir Book" w:hAnsi="Avenir Book"/>
          <w:sz w:val="24"/>
        </w:rPr>
        <w:t xml:space="preserve"> risk management strategy and policies.</w:t>
      </w:r>
    </w:p>
    <w:p w14:paraId="5694E2F2" w14:textId="77777777" w:rsidR="000D459A" w:rsidRPr="000D459A" w:rsidRDefault="000D459A" w:rsidP="000D459A">
      <w:pPr>
        <w:pStyle w:val="ListParagraph"/>
        <w:numPr>
          <w:ilvl w:val="0"/>
          <w:numId w:val="2"/>
        </w:numPr>
        <w:tabs>
          <w:tab w:val="left" w:pos="426"/>
        </w:tabs>
        <w:overflowPunct w:val="0"/>
        <w:autoSpaceDE w:val="0"/>
        <w:autoSpaceDN w:val="0"/>
        <w:adjustRightInd w:val="0"/>
        <w:contextualSpacing/>
        <w:jc w:val="both"/>
        <w:textAlignment w:val="baseline"/>
        <w:rPr>
          <w:rFonts w:ascii="Avenir Book" w:hAnsi="Avenir Book"/>
          <w:sz w:val="24"/>
        </w:rPr>
      </w:pPr>
      <w:r w:rsidRPr="000D459A">
        <w:rPr>
          <w:rFonts w:ascii="Avenir Book" w:hAnsi="Avenir Book"/>
          <w:sz w:val="24"/>
        </w:rPr>
        <w:t xml:space="preserve">  To identify potential risks that may impact on the </w:t>
      </w:r>
      <w:proofErr w:type="spellStart"/>
      <w:r w:rsidRPr="000D459A">
        <w:rPr>
          <w:rFonts w:ascii="Avenir Book" w:hAnsi="Avenir Book"/>
          <w:sz w:val="24"/>
        </w:rPr>
        <w:t>organisation’s</w:t>
      </w:r>
      <w:proofErr w:type="spellEnd"/>
      <w:r w:rsidRPr="000D459A">
        <w:rPr>
          <w:rFonts w:ascii="Avenir Book" w:hAnsi="Avenir Book"/>
          <w:sz w:val="24"/>
        </w:rPr>
        <w:t xml:space="preserve"> ability to achieve its objectives, including details of risk likelihood, severity and impact, and record these details in the appropriate system.</w:t>
      </w:r>
    </w:p>
    <w:p w14:paraId="28D34757" w14:textId="77777777" w:rsidR="000D459A" w:rsidRPr="000D459A" w:rsidRDefault="000D459A" w:rsidP="000D459A">
      <w:pPr>
        <w:pStyle w:val="ListParagraph"/>
        <w:numPr>
          <w:ilvl w:val="0"/>
          <w:numId w:val="2"/>
        </w:numPr>
        <w:tabs>
          <w:tab w:val="left" w:pos="426"/>
        </w:tabs>
        <w:overflowPunct w:val="0"/>
        <w:autoSpaceDE w:val="0"/>
        <w:autoSpaceDN w:val="0"/>
        <w:adjustRightInd w:val="0"/>
        <w:contextualSpacing/>
        <w:jc w:val="both"/>
        <w:textAlignment w:val="baseline"/>
        <w:rPr>
          <w:rFonts w:ascii="Avenir Book" w:hAnsi="Avenir Book"/>
          <w:sz w:val="24"/>
        </w:rPr>
      </w:pPr>
      <w:r w:rsidRPr="000D459A">
        <w:rPr>
          <w:rFonts w:ascii="Avenir Book" w:hAnsi="Avenir Book"/>
          <w:sz w:val="24"/>
        </w:rPr>
        <w:t xml:space="preserve">  Health &amp; Safety is the responsibility of all staff and the post holder is required to take due care at work, report any accidents or untoward occurrences and comply with the </w:t>
      </w:r>
      <w:proofErr w:type="spellStart"/>
      <w:r w:rsidRPr="000D459A">
        <w:rPr>
          <w:rFonts w:ascii="Avenir Book" w:hAnsi="Avenir Book"/>
          <w:sz w:val="24"/>
        </w:rPr>
        <w:t>organisational</w:t>
      </w:r>
      <w:proofErr w:type="spellEnd"/>
      <w:r w:rsidRPr="000D459A">
        <w:rPr>
          <w:rFonts w:ascii="Avenir Book" w:hAnsi="Avenir Book"/>
          <w:sz w:val="24"/>
        </w:rPr>
        <w:t xml:space="preserve"> Health &amp; Safety Policy in order that it can fulfill its Health and Safety responsibilities.</w:t>
      </w:r>
    </w:p>
    <w:p w14:paraId="4C649DE3" w14:textId="77777777" w:rsidR="000D459A" w:rsidRPr="000D459A" w:rsidRDefault="000D459A" w:rsidP="000D459A">
      <w:pPr>
        <w:pStyle w:val="ListParagraph"/>
        <w:numPr>
          <w:ilvl w:val="0"/>
          <w:numId w:val="2"/>
        </w:numPr>
        <w:tabs>
          <w:tab w:val="left" w:pos="426"/>
        </w:tabs>
        <w:overflowPunct w:val="0"/>
        <w:autoSpaceDE w:val="0"/>
        <w:autoSpaceDN w:val="0"/>
        <w:adjustRightInd w:val="0"/>
        <w:contextualSpacing/>
        <w:jc w:val="both"/>
        <w:textAlignment w:val="baseline"/>
        <w:rPr>
          <w:rFonts w:ascii="Avenir Book" w:hAnsi="Avenir Book"/>
          <w:sz w:val="24"/>
        </w:rPr>
      </w:pPr>
      <w:r w:rsidRPr="000D459A">
        <w:rPr>
          <w:rFonts w:ascii="Avenir Book" w:hAnsi="Avenir Book"/>
          <w:sz w:val="24"/>
        </w:rPr>
        <w:t xml:space="preserve">  To ensure that patients, clients and members of the public are consulted and involved in decisions about local health service developments.  You should be mindful of this and do what you can, as appropriate to your role and level of responsibility, to meet this duty.</w:t>
      </w:r>
    </w:p>
    <w:p w14:paraId="4B09D9AB" w14:textId="43827704" w:rsidR="000D459A" w:rsidRPr="000D459A" w:rsidRDefault="000D459A" w:rsidP="000D459A">
      <w:pPr>
        <w:pStyle w:val="ListParagraph"/>
        <w:numPr>
          <w:ilvl w:val="0"/>
          <w:numId w:val="2"/>
        </w:numPr>
        <w:tabs>
          <w:tab w:val="left" w:pos="426"/>
        </w:tabs>
        <w:overflowPunct w:val="0"/>
        <w:autoSpaceDE w:val="0"/>
        <w:autoSpaceDN w:val="0"/>
        <w:adjustRightInd w:val="0"/>
        <w:contextualSpacing/>
        <w:jc w:val="both"/>
        <w:textAlignment w:val="baseline"/>
        <w:rPr>
          <w:rFonts w:ascii="Avenir Book" w:hAnsi="Avenir Book"/>
          <w:sz w:val="24"/>
        </w:rPr>
      </w:pPr>
      <w:r w:rsidRPr="000D459A">
        <w:rPr>
          <w:rFonts w:ascii="Avenir Book" w:hAnsi="Avenir Book"/>
          <w:sz w:val="24"/>
        </w:rPr>
        <w:t xml:space="preserve">  To be aware of internal and external targets to achieve in respect of service delivery and improving and progressing patient care and contribute and work to achieve them.</w:t>
      </w:r>
    </w:p>
    <w:p w14:paraId="5464F553" w14:textId="77777777" w:rsidR="000D459A" w:rsidRDefault="000D459A" w:rsidP="000D459A">
      <w:pPr>
        <w:ind w:left="170"/>
        <w:jc w:val="both"/>
        <w:rPr>
          <w:rFonts w:ascii="Calibri" w:hAnsi="Calibri"/>
        </w:rPr>
      </w:pPr>
    </w:p>
    <w:p w14:paraId="2AD967A2" w14:textId="11A3CFBB" w:rsidR="000D459A" w:rsidRPr="000D459A" w:rsidRDefault="000D459A" w:rsidP="000D459A">
      <w:pPr>
        <w:ind w:left="170"/>
        <w:jc w:val="both"/>
        <w:rPr>
          <w:rFonts w:ascii="Calibri" w:hAnsi="Calibri"/>
        </w:rPr>
      </w:pPr>
      <w:r w:rsidRPr="000D459A">
        <w:rPr>
          <w:rFonts w:ascii="Calibri" w:hAnsi="Calibri"/>
        </w:rPr>
        <w:t>This job description is a general outline of the role and responsibilities.  In order to meet the needs of the service you may be asked to undertake further/other duties and/or responsibilities consistent with your role e.g. Infection Control champion, , first aid at work champion  , health and safety champion, flexible working, project involvement, internal rotation and absence cover at short notice.</w:t>
      </w:r>
    </w:p>
    <w:p w14:paraId="7CC4681F" w14:textId="77777777" w:rsidR="008A34A3" w:rsidRPr="000D459A" w:rsidRDefault="008A34A3" w:rsidP="008A34A3">
      <w:pPr>
        <w:pStyle w:val="Heading2"/>
        <w:rPr>
          <w:rFonts w:ascii="Avenir Book" w:hAnsi="Avenir Book"/>
          <w:lang w:eastAsia="en-GB"/>
        </w:rPr>
      </w:pPr>
    </w:p>
    <w:p w14:paraId="15DB691F" w14:textId="77777777" w:rsidR="00FB4EAB" w:rsidRPr="000D459A" w:rsidRDefault="008A34A3" w:rsidP="008A34A3">
      <w:pPr>
        <w:pStyle w:val="Heading2"/>
        <w:rPr>
          <w:rFonts w:ascii="Avenir Book" w:hAnsi="Avenir Book"/>
        </w:rPr>
      </w:pPr>
      <w:r w:rsidRPr="000D459A">
        <w:rPr>
          <w:rFonts w:ascii="Avenir Book" w:hAnsi="Avenir Book"/>
        </w:rPr>
        <w:t>Our values</w:t>
      </w:r>
    </w:p>
    <w:p w14:paraId="1D5C877B" w14:textId="77777777" w:rsidR="0057282E" w:rsidRPr="000D459A" w:rsidRDefault="0057282E" w:rsidP="0057282E">
      <w:pPr>
        <w:rPr>
          <w:lang w:eastAsia="en-GB"/>
        </w:rPr>
      </w:pPr>
      <w:r w:rsidRPr="000D459A">
        <w:rPr>
          <w:lang w:eastAsia="en-GB"/>
        </w:rPr>
        <w:t>Our values are our moral compass and core to our DNA. They underpin the way we deliver our services and treat those who use our services.</w:t>
      </w:r>
    </w:p>
    <w:p w14:paraId="01C63C86" w14:textId="77777777" w:rsidR="0057282E" w:rsidRPr="000D459A" w:rsidRDefault="0057282E" w:rsidP="0057282E">
      <w:pPr>
        <w:rPr>
          <w:lang w:eastAsia="en-GB"/>
        </w:rPr>
      </w:pPr>
      <w:r w:rsidRPr="000D459A">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D0C950E" w14:textId="77777777" w:rsidR="0057282E" w:rsidRPr="000D459A" w:rsidRDefault="0057282E" w:rsidP="0057282E">
      <w:pPr>
        <w:rPr>
          <w:lang w:val="en-US"/>
        </w:rPr>
      </w:pPr>
      <w:r w:rsidRPr="000D459A">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0D459A" w14:paraId="5E30704A" w14:textId="77777777" w:rsidTr="00097855">
        <w:trPr>
          <w:trHeight w:val="454"/>
        </w:trPr>
        <w:tc>
          <w:tcPr>
            <w:tcW w:w="3387" w:type="dxa"/>
            <w:tcBorders>
              <w:left w:val="single" w:sz="4" w:space="0" w:color="B52059"/>
              <w:right w:val="single" w:sz="4" w:space="0" w:color="B52059"/>
            </w:tcBorders>
            <w:shd w:val="clear" w:color="auto" w:fill="auto"/>
            <w:vAlign w:val="center"/>
          </w:tcPr>
          <w:p w14:paraId="56BF12A7" w14:textId="77777777" w:rsidR="00097855" w:rsidRPr="000D459A" w:rsidRDefault="00097855" w:rsidP="00097855">
            <w:pPr>
              <w:pStyle w:val="Subheader"/>
              <w:rPr>
                <w:rFonts w:ascii="Avenir Book" w:hAnsi="Avenir Book"/>
              </w:rPr>
            </w:pPr>
            <w:r w:rsidRPr="000D459A">
              <w:rPr>
                <w:rStyle w:val="BoldredChar"/>
                <w:rFonts w:ascii="Avenir Book" w:hAnsi="Avenir Boo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7B3B75F8" w14:textId="77777777" w:rsidR="00097855" w:rsidRPr="000D459A" w:rsidRDefault="00097855" w:rsidP="00097855">
            <w:pPr>
              <w:pStyle w:val="Subheader"/>
              <w:rPr>
                <w:rFonts w:ascii="Avenir Book" w:hAnsi="Avenir Book"/>
              </w:rPr>
            </w:pPr>
            <w:r w:rsidRPr="000D459A">
              <w:rPr>
                <w:rStyle w:val="BoldredChar"/>
                <w:rFonts w:ascii="Avenir Book" w:hAnsi="Avenir Boo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33299B1D" w14:textId="77777777" w:rsidR="00097855" w:rsidRPr="000D459A" w:rsidRDefault="00097855" w:rsidP="00097855">
            <w:pPr>
              <w:pStyle w:val="Subheader"/>
              <w:rPr>
                <w:rFonts w:ascii="Avenir Book" w:hAnsi="Avenir Book"/>
              </w:rPr>
            </w:pPr>
            <w:r w:rsidRPr="000D459A">
              <w:rPr>
                <w:rStyle w:val="BoldredChar"/>
                <w:rFonts w:ascii="Avenir Book" w:hAnsi="Avenir Book"/>
                <w:b/>
                <w:bCs w:val="0"/>
                <w:noProof w:val="0"/>
                <w:color w:val="3C3C3B" w:themeColor="text1"/>
                <w:sz w:val="24"/>
                <w:lang w:eastAsia="en-GB"/>
              </w:rPr>
              <w:t>Do</w:t>
            </w:r>
          </w:p>
        </w:tc>
      </w:tr>
      <w:tr w:rsidR="00097855" w:rsidRPr="000D459A" w14:paraId="311E7C9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0350AF0A" w14:textId="77777777" w:rsidR="00097855" w:rsidRPr="000D459A" w:rsidRDefault="00097855" w:rsidP="00097855">
            <w:pPr>
              <w:pStyle w:val="Bulletpoints"/>
              <w:rPr>
                <w:szCs w:val="24"/>
              </w:rPr>
            </w:pPr>
            <w:r w:rsidRPr="000D459A">
              <w:rPr>
                <w:szCs w:val="24"/>
              </w:rPr>
              <w:t xml:space="preserve">Inspire </w:t>
            </w:r>
          </w:p>
          <w:p w14:paraId="4957B22D" w14:textId="77777777" w:rsidR="00097855" w:rsidRPr="000D459A" w:rsidRDefault="00097855" w:rsidP="00097855">
            <w:pPr>
              <w:pStyle w:val="Bulletpoints"/>
              <w:rPr>
                <w:szCs w:val="24"/>
              </w:rPr>
            </w:pPr>
            <w:r w:rsidRPr="000D459A">
              <w:rPr>
                <w:szCs w:val="24"/>
              </w:rPr>
              <w:t>Understand</w:t>
            </w:r>
          </w:p>
          <w:p w14:paraId="445B543F" w14:textId="77777777" w:rsidR="00097855" w:rsidRPr="000D459A" w:rsidRDefault="00097855" w:rsidP="00097855">
            <w:pPr>
              <w:pStyle w:val="Bulletpoints"/>
              <w:rPr>
                <w:szCs w:val="24"/>
              </w:rPr>
            </w:pPr>
            <w:r w:rsidRPr="000D459A">
              <w:rPr>
                <w:szCs w:val="24"/>
              </w:rPr>
              <w:t>Communicate</w:t>
            </w:r>
          </w:p>
        </w:tc>
        <w:tc>
          <w:tcPr>
            <w:tcW w:w="3388" w:type="dxa"/>
            <w:tcBorders>
              <w:left w:val="single" w:sz="4" w:space="0" w:color="B52059"/>
              <w:right w:val="single" w:sz="4" w:space="0" w:color="B52059"/>
            </w:tcBorders>
            <w:tcMar>
              <w:top w:w="113" w:type="dxa"/>
              <w:bottom w:w="113" w:type="dxa"/>
            </w:tcMar>
          </w:tcPr>
          <w:p w14:paraId="7EBBD4F1" w14:textId="77777777" w:rsidR="00097855" w:rsidRPr="000D459A" w:rsidRDefault="00097855" w:rsidP="00097855">
            <w:pPr>
              <w:pStyle w:val="Bulletpoints"/>
              <w:rPr>
                <w:szCs w:val="24"/>
                <w:lang w:eastAsia="en-GB"/>
              </w:rPr>
            </w:pPr>
            <w:r w:rsidRPr="000D459A">
              <w:rPr>
                <w:szCs w:val="24"/>
                <w:lang w:eastAsia="en-GB"/>
              </w:rPr>
              <w:t>Challenge</w:t>
            </w:r>
          </w:p>
          <w:p w14:paraId="06E51C83" w14:textId="77777777" w:rsidR="00097855" w:rsidRPr="000D459A" w:rsidRDefault="00097855" w:rsidP="00097855">
            <w:pPr>
              <w:pStyle w:val="Bulletpoints"/>
              <w:rPr>
                <w:szCs w:val="24"/>
                <w:lang w:eastAsia="en-GB"/>
              </w:rPr>
            </w:pPr>
            <w:r w:rsidRPr="000D459A">
              <w:rPr>
                <w:szCs w:val="24"/>
                <w:lang w:eastAsia="en-GB"/>
              </w:rPr>
              <w:t>Improve</w:t>
            </w:r>
          </w:p>
          <w:p w14:paraId="1E8383EA" w14:textId="77777777" w:rsidR="00097855" w:rsidRPr="000D459A" w:rsidRDefault="00097855" w:rsidP="00097855">
            <w:pPr>
              <w:pStyle w:val="Bulletpoints"/>
            </w:pPr>
            <w:r w:rsidRPr="000D459A">
              <w:rPr>
                <w:szCs w:val="24"/>
                <w:lang w:eastAsia="en-GB"/>
              </w:rPr>
              <w:t>Learn</w:t>
            </w:r>
          </w:p>
        </w:tc>
        <w:tc>
          <w:tcPr>
            <w:tcW w:w="3388" w:type="dxa"/>
            <w:tcBorders>
              <w:left w:val="single" w:sz="4" w:space="0" w:color="B52059"/>
            </w:tcBorders>
            <w:tcMar>
              <w:top w:w="113" w:type="dxa"/>
              <w:bottom w:w="113" w:type="dxa"/>
            </w:tcMar>
          </w:tcPr>
          <w:p w14:paraId="366875EF" w14:textId="77777777" w:rsidR="00097855" w:rsidRPr="000D459A" w:rsidRDefault="00097855" w:rsidP="00097855">
            <w:pPr>
              <w:pStyle w:val="Bulletpoints"/>
              <w:rPr>
                <w:szCs w:val="24"/>
              </w:rPr>
            </w:pPr>
            <w:r w:rsidRPr="000D459A">
              <w:rPr>
                <w:szCs w:val="24"/>
              </w:rPr>
              <w:t>Accountability</w:t>
            </w:r>
          </w:p>
          <w:p w14:paraId="60812811" w14:textId="77777777" w:rsidR="00097855" w:rsidRPr="000D459A" w:rsidRDefault="00097855" w:rsidP="00097855">
            <w:pPr>
              <w:pStyle w:val="Bulletpoints"/>
              <w:rPr>
                <w:szCs w:val="24"/>
              </w:rPr>
            </w:pPr>
            <w:r w:rsidRPr="000D459A">
              <w:rPr>
                <w:szCs w:val="24"/>
              </w:rPr>
              <w:t>Involve</w:t>
            </w:r>
          </w:p>
          <w:p w14:paraId="55EAF0A3" w14:textId="77777777" w:rsidR="00097855" w:rsidRPr="000D459A" w:rsidRDefault="00097855" w:rsidP="00097855">
            <w:pPr>
              <w:pStyle w:val="Bulletpoints"/>
              <w:rPr>
                <w:lang w:eastAsia="en-GB"/>
              </w:rPr>
            </w:pPr>
            <w:r w:rsidRPr="000D459A">
              <w:rPr>
                <w:szCs w:val="24"/>
              </w:rPr>
              <w:t>Resilience</w:t>
            </w:r>
          </w:p>
        </w:tc>
      </w:tr>
    </w:tbl>
    <w:p w14:paraId="799EDC2F" w14:textId="77777777" w:rsidR="0057282E" w:rsidRPr="000D459A" w:rsidRDefault="00203DFA" w:rsidP="00203DFA">
      <w:pPr>
        <w:pStyle w:val="Heading2"/>
        <w:rPr>
          <w:rFonts w:ascii="Avenir Book" w:hAnsi="Avenir Book"/>
        </w:rPr>
      </w:pPr>
      <w:r w:rsidRPr="000D459A">
        <w:rPr>
          <w:rFonts w:ascii="Avenir Book" w:hAnsi="Avenir Book"/>
        </w:rPr>
        <w:t>Confidentiality and Information Security</w:t>
      </w:r>
    </w:p>
    <w:p w14:paraId="5E71F8C6" w14:textId="77777777" w:rsidR="004B6680" w:rsidRPr="000D459A" w:rsidRDefault="004B6680" w:rsidP="00F20D0B">
      <w:r w:rsidRPr="000D459A">
        <w:t>As our employee you will be required to uphold the confidentiality of all records held by the company, whether patients/service records or corporate information. This duty lasts indefinitely and will continue after you leave the company’s employment.</w:t>
      </w:r>
    </w:p>
    <w:p w14:paraId="5561ADF4" w14:textId="77777777" w:rsidR="00807B6F" w:rsidRPr="000D459A" w:rsidRDefault="00893653" w:rsidP="00F20D0B">
      <w:r w:rsidRPr="000D459A">
        <w:t xml:space="preserve">All information which identifies living individuals in whatever form (paper/pictures, electronic data/images or voice) is covered by the </w:t>
      </w:r>
      <w:r w:rsidR="00CA4AA4" w:rsidRPr="000D459A">
        <w:t xml:space="preserve">2018 </w:t>
      </w:r>
      <w:r w:rsidRPr="000D459A">
        <w:t xml:space="preserve">Data Protection Act and should be managed in accordance with this legislation. This and all other information must be held in line with NHS national standards including the </w:t>
      </w:r>
      <w:hyperlink r:id="rId10" w:history="1">
        <w:r w:rsidRPr="000D459A">
          <w:rPr>
            <w:rStyle w:val="Hyperlink"/>
            <w:color w:val="3C3C3B" w:themeColor="text1"/>
          </w:rPr>
          <w:t> Records Management:  NHS Code of Practice</w:t>
        </w:r>
      </w:hyperlink>
      <w:r w:rsidRPr="000D459A">
        <w:t xml:space="preserve"> , </w:t>
      </w:r>
      <w:hyperlink r:id="rId11" w:history="1">
        <w:r w:rsidRPr="000D459A">
          <w:rPr>
            <w:rStyle w:val="Hyperlink"/>
            <w:color w:val="3C3C3B" w:themeColor="text1"/>
          </w:rPr>
          <w:t>NHS Constitution</w:t>
        </w:r>
      </w:hyperlink>
      <w:r w:rsidRPr="000D459A">
        <w:t xml:space="preserve"> and </w:t>
      </w:r>
      <w:hyperlink r:id="rId12" w:history="1">
        <w:r w:rsidRPr="000D459A">
          <w:rPr>
            <w:rStyle w:val="Hyperlink"/>
            <w:color w:val="3C3C3B" w:themeColor="text1"/>
          </w:rPr>
          <w:t>HSCIC Code of Practice on Confidential Information</w:t>
        </w:r>
      </w:hyperlink>
      <w:r w:rsidRPr="000D459A">
        <w:t xml:space="preserve"> and should only be accessed or disclosed lawfully. Monitoring of compliance</w:t>
      </w:r>
      <w:r w:rsidR="00F20D0B" w:rsidRPr="000D459A">
        <w:t xml:space="preserve"> will be undertaken by the Company. Failure to adhere to Information Governance policies and procedures may result in disciplinary action and, where applicable, criminal prosecution.</w:t>
      </w:r>
    </w:p>
    <w:p w14:paraId="1F5B444E" w14:textId="77777777" w:rsidR="009D7013" w:rsidRPr="000D459A" w:rsidRDefault="009D7013" w:rsidP="00F20D0B"/>
    <w:p w14:paraId="0B5835F0" w14:textId="77777777" w:rsidR="009D7013" w:rsidRPr="000D459A" w:rsidRDefault="009D7013" w:rsidP="00EE7A7C">
      <w:pPr>
        <w:pStyle w:val="Heading2"/>
        <w:rPr>
          <w:rFonts w:ascii="Avenir Book" w:hAnsi="Avenir Book"/>
        </w:rPr>
      </w:pPr>
      <w:r w:rsidRPr="000D459A">
        <w:rPr>
          <w:rFonts w:ascii="Avenir Book" w:hAnsi="Avenir Book"/>
        </w:rPr>
        <w:t>Information governance</w:t>
      </w:r>
      <w:r w:rsidR="00EE7A7C" w:rsidRPr="000D459A">
        <w:rPr>
          <w:rFonts w:ascii="Avenir Book" w:hAnsi="Avenir Book"/>
        </w:rPr>
        <w:t xml:space="preserve"> responsibilit</w:t>
      </w:r>
      <w:r w:rsidR="000067B2" w:rsidRPr="000D459A">
        <w:rPr>
          <w:rFonts w:ascii="Avenir Book" w:hAnsi="Avenir Book"/>
        </w:rPr>
        <w:t>ies</w:t>
      </w:r>
    </w:p>
    <w:p w14:paraId="5219E43F" w14:textId="77777777" w:rsidR="003A1AF9" w:rsidRPr="000D459A" w:rsidRDefault="000067B2" w:rsidP="00230065">
      <w:r w:rsidRPr="000D459A">
        <w:t>You are responsible for the following key aspects of Information Governance (not an exhaustive list):</w:t>
      </w:r>
    </w:p>
    <w:p w14:paraId="4656173C" w14:textId="77777777" w:rsidR="003F2700" w:rsidRPr="000D459A" w:rsidRDefault="003F2700" w:rsidP="003F2700">
      <w:pPr>
        <w:pStyle w:val="Bulletpoints"/>
      </w:pPr>
      <w:r w:rsidRPr="000D459A">
        <w:t>Completion of annual information governance training</w:t>
      </w:r>
    </w:p>
    <w:p w14:paraId="6FC6242C" w14:textId="77777777" w:rsidR="003F2700" w:rsidRPr="000D459A" w:rsidRDefault="003F2700" w:rsidP="003F2700">
      <w:pPr>
        <w:pStyle w:val="Bulletpoints"/>
      </w:pPr>
      <w:r w:rsidRPr="000D459A">
        <w:t xml:space="preserve">Reading applicable policies and procedures </w:t>
      </w:r>
    </w:p>
    <w:p w14:paraId="1F66A1D9" w14:textId="77777777" w:rsidR="003F2700" w:rsidRPr="000D459A" w:rsidRDefault="003F2700" w:rsidP="003F2700">
      <w:pPr>
        <w:pStyle w:val="Bulletpoints"/>
      </w:pPr>
      <w:r w:rsidRPr="000D459A">
        <w:t>Understanding key responsibilities outlined in the Information Governance acceptable usage policies and procedures including NHS mandated encryption requirements</w:t>
      </w:r>
    </w:p>
    <w:p w14:paraId="3F5BD108" w14:textId="77777777" w:rsidR="003F2700" w:rsidRPr="000D459A" w:rsidRDefault="003F2700" w:rsidP="003F2700">
      <w:pPr>
        <w:pStyle w:val="Bulletpoints"/>
      </w:pPr>
      <w:r w:rsidRPr="000D459A">
        <w:t xml:space="preserve">Ensuring the security and confidentiality of all records and personal information assets </w:t>
      </w:r>
    </w:p>
    <w:p w14:paraId="406EF985" w14:textId="77777777" w:rsidR="003F2700" w:rsidRPr="000D459A" w:rsidRDefault="003F2700" w:rsidP="003F2700">
      <w:pPr>
        <w:pStyle w:val="Bulletpoints"/>
      </w:pPr>
      <w:r w:rsidRPr="000D459A">
        <w:t xml:space="preserve">Maintaining timely and accurate record keeping and where appropriate, in accordance with professional guidelines </w:t>
      </w:r>
    </w:p>
    <w:p w14:paraId="7C674671" w14:textId="77777777" w:rsidR="003F2700" w:rsidRPr="000D459A" w:rsidRDefault="003F2700" w:rsidP="003F2700">
      <w:pPr>
        <w:pStyle w:val="Bulletpoints"/>
      </w:pPr>
      <w:r w:rsidRPr="000D459A">
        <w:t>Only using email accounts authorised by us. These should be used in accordance with the Sending and Transferring Information Securely Procedures and Acceptable Use Policies.</w:t>
      </w:r>
    </w:p>
    <w:p w14:paraId="2106692B" w14:textId="77777777" w:rsidR="003F2700" w:rsidRPr="000D459A" w:rsidRDefault="003F2700" w:rsidP="003F2700">
      <w:pPr>
        <w:pStyle w:val="Bulletpoints"/>
      </w:pPr>
      <w:r w:rsidRPr="000D459A">
        <w:t>Reporting information governance incidents and near misses on CIRIS or to the appropriate person e.g. line manager, Head of Information Governance, Information Security Lead</w:t>
      </w:r>
    </w:p>
    <w:p w14:paraId="0DFD63E0" w14:textId="77777777" w:rsidR="003F2700" w:rsidRPr="000D459A" w:rsidRDefault="003F2700" w:rsidP="003F2700">
      <w:pPr>
        <w:pStyle w:val="Bulletpoints"/>
      </w:pPr>
      <w:r w:rsidRPr="000D459A">
        <w:t xml:space="preserve">Adherence to the clear desk/screen policy </w:t>
      </w:r>
    </w:p>
    <w:p w14:paraId="4CED4644" w14:textId="77777777" w:rsidR="004F7DE8" w:rsidRPr="000D459A" w:rsidRDefault="003F2700" w:rsidP="003F2700">
      <w:pPr>
        <w:pStyle w:val="Bulletpoints"/>
      </w:pPr>
      <w:r w:rsidRPr="000D459A">
        <w:t>Only using approved equipment for conducting business</w:t>
      </w:r>
    </w:p>
    <w:p w14:paraId="45AD79E4" w14:textId="77777777" w:rsidR="003F2700" w:rsidRPr="000D459A" w:rsidRDefault="003F2700" w:rsidP="003F2700">
      <w:pPr>
        <w:pStyle w:val="Bulletpoints"/>
        <w:numPr>
          <w:ilvl w:val="0"/>
          <w:numId w:val="0"/>
        </w:numPr>
        <w:ind w:left="284"/>
      </w:pPr>
    </w:p>
    <w:p w14:paraId="2B29FBD7" w14:textId="77777777" w:rsidR="004F7DE8" w:rsidRPr="000D459A" w:rsidRDefault="00B74F18" w:rsidP="004F7DE8">
      <w:pPr>
        <w:pStyle w:val="Heading2"/>
        <w:rPr>
          <w:rFonts w:ascii="Avenir Book" w:hAnsi="Avenir Book"/>
        </w:rPr>
      </w:pPr>
      <w:r w:rsidRPr="000D459A">
        <w:rPr>
          <w:rFonts w:ascii="Avenir Book" w:hAnsi="Avenir Book"/>
        </w:rPr>
        <w:lastRenderedPageBreak/>
        <w:t>Governance</w:t>
      </w:r>
    </w:p>
    <w:p w14:paraId="04AF430C" w14:textId="77777777" w:rsidR="004F7DE8" w:rsidRPr="000D459A" w:rsidRDefault="00B74F18" w:rsidP="00B74F18">
      <w:r w:rsidRPr="000D459A">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2ABD1F7" w14:textId="77777777" w:rsidR="001E50B3" w:rsidRPr="000D459A" w:rsidRDefault="001E50B3" w:rsidP="00B74F18"/>
    <w:p w14:paraId="24A2C9D2" w14:textId="77777777" w:rsidR="001E50B3" w:rsidRPr="000D459A" w:rsidRDefault="00D26976" w:rsidP="001E50B3">
      <w:pPr>
        <w:pStyle w:val="Heading2"/>
        <w:rPr>
          <w:rFonts w:ascii="Avenir Book" w:hAnsi="Avenir Book"/>
        </w:rPr>
      </w:pPr>
      <w:r w:rsidRPr="000D459A">
        <w:rPr>
          <w:rFonts w:ascii="Avenir Book" w:hAnsi="Avenir Book"/>
        </w:rPr>
        <w:t>Registered Health Professional</w:t>
      </w:r>
    </w:p>
    <w:p w14:paraId="14255602" w14:textId="77777777" w:rsidR="001E50B3" w:rsidRPr="000D459A" w:rsidRDefault="001E50B3" w:rsidP="00B74F18">
      <w:r w:rsidRPr="000D459A">
        <w:t>All staff who are a member of a professional body must comply with standards of professional practice/conduct. It is the post holder’s responsibility to ensure they are both familiar with and adhere to these requirements.</w:t>
      </w:r>
    </w:p>
    <w:p w14:paraId="77614099" w14:textId="77777777" w:rsidR="00992BB8" w:rsidRPr="000D459A" w:rsidRDefault="00992BB8" w:rsidP="00B74F18"/>
    <w:p w14:paraId="68F81E6C" w14:textId="77777777" w:rsidR="00992BB8" w:rsidRPr="000D459A" w:rsidRDefault="00B171A1" w:rsidP="00281375">
      <w:pPr>
        <w:pStyle w:val="Heading2"/>
        <w:rPr>
          <w:rFonts w:ascii="Avenir Book" w:hAnsi="Avenir Book"/>
        </w:rPr>
      </w:pPr>
      <w:r w:rsidRPr="000D459A">
        <w:rPr>
          <w:rFonts w:ascii="Avenir Book" w:hAnsi="Avenir Book"/>
        </w:rPr>
        <w:t>Risk Management/Health &amp; Safety</w:t>
      </w:r>
    </w:p>
    <w:p w14:paraId="11B4045B" w14:textId="77777777" w:rsidR="00281375" w:rsidRPr="000D459A" w:rsidRDefault="00281375" w:rsidP="00281375">
      <w:r w:rsidRPr="000D459A">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217D8D9" w14:textId="77777777" w:rsidR="00281375" w:rsidRPr="000D459A" w:rsidRDefault="00281375" w:rsidP="00281375">
      <w:r w:rsidRPr="000D459A">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27E6C2BE" w14:textId="77777777" w:rsidR="00C27EE7" w:rsidRPr="000D459A" w:rsidRDefault="00C27EE7" w:rsidP="00C27EE7">
      <w:r w:rsidRPr="000D459A">
        <w:t>All staff must report accidents, incidents and near misses so that the company can learn from them and improve safety.</w:t>
      </w:r>
    </w:p>
    <w:p w14:paraId="5AC9B88E" w14:textId="77777777" w:rsidR="000E43C3" w:rsidRPr="000D459A" w:rsidRDefault="000E43C3" w:rsidP="00C27EE7"/>
    <w:p w14:paraId="07BA0F02" w14:textId="77777777" w:rsidR="000E43C3" w:rsidRPr="000D459A" w:rsidRDefault="000E43C3" w:rsidP="003B5E57">
      <w:pPr>
        <w:pStyle w:val="Heading2"/>
        <w:rPr>
          <w:rFonts w:ascii="Avenir Book" w:hAnsi="Avenir Book"/>
        </w:rPr>
      </w:pPr>
      <w:r w:rsidRPr="000D459A">
        <w:rPr>
          <w:rFonts w:ascii="Avenir Book" w:hAnsi="Avenir Book"/>
        </w:rPr>
        <w:t xml:space="preserve">Safeguarding </w:t>
      </w:r>
      <w:r w:rsidR="00651C90" w:rsidRPr="000D459A">
        <w:rPr>
          <w:rFonts w:ascii="Avenir Book" w:hAnsi="Avenir Book"/>
        </w:rPr>
        <w:t xml:space="preserve">Children and </w:t>
      </w:r>
      <w:r w:rsidR="005922D5" w:rsidRPr="000D459A">
        <w:rPr>
          <w:rFonts w:ascii="Avenir Book" w:hAnsi="Avenir Book"/>
        </w:rPr>
        <w:t>V</w:t>
      </w:r>
      <w:r w:rsidR="00C125B5" w:rsidRPr="000D459A">
        <w:rPr>
          <w:rFonts w:ascii="Avenir Book" w:hAnsi="Avenir Book"/>
        </w:rPr>
        <w:t>ulnerable</w:t>
      </w:r>
      <w:r w:rsidR="00651C90" w:rsidRPr="000D459A">
        <w:rPr>
          <w:rFonts w:ascii="Avenir Book" w:hAnsi="Avenir Book"/>
        </w:rPr>
        <w:t xml:space="preserve"> </w:t>
      </w:r>
      <w:r w:rsidR="005922D5" w:rsidRPr="000D459A">
        <w:rPr>
          <w:rFonts w:ascii="Avenir Book" w:hAnsi="Avenir Book"/>
        </w:rPr>
        <w:t>A</w:t>
      </w:r>
      <w:r w:rsidR="00651C90" w:rsidRPr="000D459A">
        <w:rPr>
          <w:rFonts w:ascii="Avenir Book" w:hAnsi="Avenir Book"/>
        </w:rPr>
        <w:t>dults</w:t>
      </w:r>
      <w:r w:rsidR="003B5E57" w:rsidRPr="000D459A">
        <w:rPr>
          <w:rFonts w:ascii="Avenir Book" w:hAnsi="Avenir Book"/>
        </w:rPr>
        <w:t xml:space="preserve"> </w:t>
      </w:r>
      <w:r w:rsidR="005922D5" w:rsidRPr="000D459A">
        <w:rPr>
          <w:rFonts w:ascii="Avenir Book" w:hAnsi="Avenir Book"/>
        </w:rPr>
        <w:t>R</w:t>
      </w:r>
      <w:r w:rsidR="003B5E57" w:rsidRPr="000D459A">
        <w:rPr>
          <w:rFonts w:ascii="Avenir Book" w:hAnsi="Avenir Book"/>
        </w:rPr>
        <w:t>esponsibility</w:t>
      </w:r>
    </w:p>
    <w:p w14:paraId="07DE7707" w14:textId="77777777" w:rsidR="003B5E57" w:rsidRPr="000D459A" w:rsidRDefault="003B5E57" w:rsidP="00C27EE7">
      <w:r w:rsidRPr="000D459A">
        <w:t>We are committed to safeguarding and promoting the welfare of children and adults at risk of harm and expects all employees to share this commitment. </w:t>
      </w:r>
    </w:p>
    <w:p w14:paraId="7C88FCF7" w14:textId="77777777" w:rsidR="00373569" w:rsidRPr="000D459A" w:rsidRDefault="00373569" w:rsidP="00C27EE7"/>
    <w:p w14:paraId="2E5D7D21" w14:textId="77777777" w:rsidR="00373569" w:rsidRPr="000D459A" w:rsidRDefault="00373569" w:rsidP="00D736E0">
      <w:pPr>
        <w:pStyle w:val="Heading2"/>
        <w:rPr>
          <w:rFonts w:ascii="Avenir Book" w:hAnsi="Avenir Book"/>
        </w:rPr>
      </w:pPr>
      <w:r w:rsidRPr="000D459A">
        <w:rPr>
          <w:rFonts w:ascii="Avenir Book" w:hAnsi="Avenir Book"/>
        </w:rPr>
        <w:t>Medicines</w:t>
      </w:r>
      <w:r w:rsidR="007F4AB2" w:rsidRPr="000D459A">
        <w:rPr>
          <w:rFonts w:ascii="Avenir Book" w:hAnsi="Avenir Book"/>
        </w:rPr>
        <w:t xml:space="preserve"> Management Responsibility</w:t>
      </w:r>
    </w:p>
    <w:p w14:paraId="539615F5" w14:textId="77777777" w:rsidR="001E5B60" w:rsidRPr="000D459A" w:rsidRDefault="001E5B60" w:rsidP="00D736E0">
      <w:pPr>
        <w:pStyle w:val="Subheader"/>
        <w:rPr>
          <w:rFonts w:ascii="Avenir Book" w:hAnsi="Avenir Book"/>
        </w:rPr>
      </w:pPr>
      <w:r w:rsidRPr="000D459A">
        <w:rPr>
          <w:rFonts w:ascii="Avenir Book" w:hAnsi="Avenir Book"/>
        </w:rPr>
        <w:t>Nursing or registered healthcare professionals</w:t>
      </w:r>
    </w:p>
    <w:p w14:paraId="3FD52FF8" w14:textId="77777777" w:rsidR="001E5B60" w:rsidRPr="000D459A" w:rsidRDefault="001E5B60" w:rsidP="001E5B60">
      <w:r w:rsidRPr="000D459A">
        <w:t xml:space="preserve">Undertake all aspects of medicines management related activities in accordance within the company’s medicines policies to ensure the safe, legal and appropriate use of medicines. </w:t>
      </w:r>
    </w:p>
    <w:p w14:paraId="709E205F" w14:textId="77777777" w:rsidR="00D736E0" w:rsidRPr="000D459A" w:rsidRDefault="00D736E0" w:rsidP="00D736E0">
      <w:pPr>
        <w:pStyle w:val="Subheader"/>
        <w:rPr>
          <w:rFonts w:ascii="Avenir Book" w:hAnsi="Avenir Book"/>
        </w:rPr>
      </w:pPr>
      <w:r w:rsidRPr="000D459A">
        <w:rPr>
          <w:rFonts w:ascii="Avenir Book" w:hAnsi="Avenir Book"/>
        </w:rPr>
        <w:t>Skilled non-registered staff</w:t>
      </w:r>
    </w:p>
    <w:p w14:paraId="7D4CD033" w14:textId="77777777" w:rsidR="00B50CC5" w:rsidRPr="000D459A" w:rsidRDefault="00D736E0" w:rsidP="00D736E0">
      <w:r w:rsidRPr="000D459A">
        <w:t>Undertake all aspects of medicines management related activities in accordance with the company’s medicines policy where appropriate training has been given and competencies have been achieved</w:t>
      </w:r>
      <w:r w:rsidR="001241C0" w:rsidRPr="000D459A">
        <w:t>.</w:t>
      </w:r>
    </w:p>
    <w:p w14:paraId="06DC1FC1" w14:textId="77777777" w:rsidR="001241C0" w:rsidRPr="000D459A" w:rsidRDefault="001241C0" w:rsidP="00D736E0"/>
    <w:p w14:paraId="45BADFE4" w14:textId="77777777" w:rsidR="001241C0" w:rsidRPr="000D459A" w:rsidRDefault="001241C0" w:rsidP="00E17443">
      <w:pPr>
        <w:pStyle w:val="Heading2"/>
        <w:rPr>
          <w:rFonts w:ascii="Avenir Book" w:hAnsi="Avenir Book"/>
        </w:rPr>
      </w:pPr>
      <w:r w:rsidRPr="000D459A">
        <w:rPr>
          <w:rFonts w:ascii="Avenir Book" w:hAnsi="Avenir Book"/>
        </w:rPr>
        <w:t>Policies and Procedures</w:t>
      </w:r>
    </w:p>
    <w:p w14:paraId="2D2C112F" w14:textId="77777777" w:rsidR="00E17443" w:rsidRPr="000D459A" w:rsidRDefault="00E17443" w:rsidP="00D736E0">
      <w:r w:rsidRPr="000D459A">
        <w:t>All colleagues must comply with the Company Policies and Procedures which can be found on the company intranet.</w:t>
      </w:r>
    </w:p>
    <w:p w14:paraId="0E9C0C5F" w14:textId="77777777" w:rsidR="000479E1" w:rsidRPr="000D459A" w:rsidRDefault="000479E1" w:rsidP="00D736E0"/>
    <w:p w14:paraId="13935941" w14:textId="77777777" w:rsidR="000479E1" w:rsidRPr="000D459A" w:rsidRDefault="000479E1" w:rsidP="000479E1">
      <w:pPr>
        <w:pStyle w:val="Heading2"/>
        <w:rPr>
          <w:rFonts w:ascii="Avenir Book" w:hAnsi="Avenir Book"/>
        </w:rPr>
      </w:pPr>
      <w:r w:rsidRPr="000D459A">
        <w:rPr>
          <w:rFonts w:ascii="Avenir Book" w:hAnsi="Avenir Book"/>
        </w:rPr>
        <w:t>General</w:t>
      </w:r>
    </w:p>
    <w:p w14:paraId="16D3C3B2" w14:textId="77777777" w:rsidR="000479E1" w:rsidRPr="000D459A" w:rsidRDefault="000479E1" w:rsidP="000479E1">
      <w:r w:rsidRPr="000D459A">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507362A" w14:textId="77777777" w:rsidR="000479E1" w:rsidRPr="000D459A" w:rsidRDefault="000479E1" w:rsidP="000479E1">
      <w:r w:rsidRPr="000D459A">
        <w:t>We recruit competent staff that we support in maintaining and extending their skills in accordance with the needs of the people we serve. We will recognise the commitment from our staff to meeting the needs of our patients.</w:t>
      </w:r>
    </w:p>
    <w:p w14:paraId="10B5D36F" w14:textId="77777777" w:rsidR="000479E1" w:rsidRPr="000D459A" w:rsidRDefault="000479E1" w:rsidP="000479E1">
      <w:r w:rsidRPr="000D459A">
        <w:t>The company recognises a “non-smoking” policy. Employees are not able to smoke anywhere within the premises or when outside on official business.</w:t>
      </w:r>
    </w:p>
    <w:p w14:paraId="2A7D0B90" w14:textId="77777777" w:rsidR="000116CF" w:rsidRPr="000D459A" w:rsidRDefault="000116CF" w:rsidP="000479E1"/>
    <w:p w14:paraId="1A315CAC" w14:textId="77777777" w:rsidR="000116CF" w:rsidRPr="000D459A" w:rsidRDefault="000116CF" w:rsidP="000116CF">
      <w:pPr>
        <w:pStyle w:val="Heading2"/>
        <w:rPr>
          <w:rFonts w:ascii="Avenir Book" w:hAnsi="Avenir Book"/>
        </w:rPr>
      </w:pPr>
      <w:r w:rsidRPr="000D459A">
        <w:rPr>
          <w:rFonts w:ascii="Avenir Book" w:hAnsi="Avenir Book"/>
        </w:rPr>
        <w:t>Equal Opportunities</w:t>
      </w:r>
    </w:p>
    <w:p w14:paraId="72BCDF4A" w14:textId="77777777" w:rsidR="000116CF" w:rsidRPr="000D459A" w:rsidRDefault="000116CF" w:rsidP="000479E1">
      <w:r w:rsidRPr="000D459A">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52CF0B8C" w14:textId="77777777" w:rsidR="00701453" w:rsidRPr="000D459A" w:rsidRDefault="00701453" w:rsidP="000479E1"/>
    <w:p w14:paraId="6BFAE8D3" w14:textId="77777777" w:rsidR="00701453" w:rsidRPr="000D459A" w:rsidRDefault="00701453" w:rsidP="00205629">
      <w:pPr>
        <w:pStyle w:val="Heading2"/>
        <w:rPr>
          <w:rFonts w:ascii="Avenir Book" w:hAnsi="Avenir Book"/>
        </w:rPr>
      </w:pPr>
      <w:r w:rsidRPr="000D459A">
        <w:rPr>
          <w:rFonts w:ascii="Avenir Book" w:hAnsi="Avenir Book"/>
        </w:rPr>
        <w:t>Flexibility</w:t>
      </w:r>
      <w:r w:rsidR="00205629" w:rsidRPr="000D459A">
        <w:rPr>
          <w:rFonts w:ascii="Avenir Book" w:hAnsi="Avenir Book"/>
        </w:rPr>
        <w:t xml:space="preserve"> Statement</w:t>
      </w:r>
    </w:p>
    <w:p w14:paraId="13C2E73B" w14:textId="77777777" w:rsidR="00701453" w:rsidRPr="000D459A" w:rsidRDefault="00701453" w:rsidP="000479E1">
      <w:r w:rsidRPr="000D459A">
        <w:t>This job description is not exhaustive and may change as the post develops or changes to align with service needs. Any such changes will be discussed directly between the post holder and their line manager.</w:t>
      </w:r>
    </w:p>
    <w:p w14:paraId="372D9096" w14:textId="77777777" w:rsidR="00B62F46" w:rsidRDefault="00B62F46" w:rsidP="000479E1"/>
    <w:p w14:paraId="6A108F46" w14:textId="77777777" w:rsidR="003F2700" w:rsidRDefault="003F2700">
      <w:pPr>
        <w:spacing w:after="0" w:line="240" w:lineRule="auto"/>
        <w:rPr>
          <w:rFonts w:ascii="Avenir Black" w:eastAsia="Times New Roman" w:hAnsi="Avenir Black"/>
          <w:color w:val="B52159"/>
          <w:sz w:val="28"/>
          <w:szCs w:val="26"/>
        </w:rPr>
      </w:pPr>
      <w:r>
        <w:br w:type="page"/>
      </w:r>
    </w:p>
    <w:p w14:paraId="185566E5" w14:textId="77777777" w:rsidR="00B62F46" w:rsidRDefault="00B62F46" w:rsidP="00356DB4">
      <w:pPr>
        <w:pStyle w:val="Heading2"/>
      </w:pPr>
      <w:r>
        <w:lastRenderedPageBreak/>
        <w:t>Personal</w:t>
      </w:r>
      <w:r w:rsidR="00356DB4">
        <w:t xml:space="preserve"> Specification</w:t>
      </w:r>
    </w:p>
    <w:p w14:paraId="382DD049" w14:textId="27A973B7" w:rsidR="000142A9" w:rsidRDefault="000142A9" w:rsidP="0068011E">
      <w:pPr>
        <w:pStyle w:val="Subheader"/>
      </w:pPr>
      <w:r>
        <w:t>Essential</w:t>
      </w:r>
    </w:p>
    <w:p w14:paraId="509C4467" w14:textId="79B36895" w:rsidR="000142A9" w:rsidRDefault="0068011E" w:rsidP="000142A9">
      <w:pPr>
        <w:pStyle w:val="Bulletpoints"/>
      </w:pPr>
      <w:r>
        <w:t>Qualified in Phlebotomy</w:t>
      </w:r>
    </w:p>
    <w:p w14:paraId="15F912FD" w14:textId="13941C52" w:rsidR="000142A9" w:rsidRDefault="0068011E" w:rsidP="000142A9">
      <w:pPr>
        <w:pStyle w:val="Bulletpoints"/>
      </w:pPr>
      <w:r>
        <w:t>GCSE A-C in English and Maths</w:t>
      </w:r>
    </w:p>
    <w:p w14:paraId="340F35A1" w14:textId="4A74EE69" w:rsidR="0068011E" w:rsidRDefault="0068011E" w:rsidP="000142A9">
      <w:pPr>
        <w:pStyle w:val="Bulletpoints"/>
      </w:pPr>
      <w:r>
        <w:t>Ability to work in a team</w:t>
      </w:r>
    </w:p>
    <w:p w14:paraId="0F5A3926" w14:textId="77777777" w:rsidR="000142A9" w:rsidRDefault="000142A9" w:rsidP="000142A9">
      <w:pPr>
        <w:pStyle w:val="Subheader"/>
      </w:pPr>
      <w:r>
        <w:t>Desirable</w:t>
      </w:r>
    </w:p>
    <w:p w14:paraId="134F13FD" w14:textId="3BF3D08A" w:rsidR="000142A9" w:rsidRDefault="0068011E" w:rsidP="000142A9">
      <w:pPr>
        <w:pStyle w:val="Bulletpoints"/>
      </w:pPr>
      <w:r>
        <w:t xml:space="preserve">Qualified NVQ level 2 in Health &amp; Social Care </w:t>
      </w:r>
    </w:p>
    <w:p w14:paraId="38463598" w14:textId="77777777" w:rsidR="00D96EFB" w:rsidRDefault="00D96EFB" w:rsidP="00B84F78">
      <w:bookmarkStart w:id="0" w:name="_GoBack"/>
      <w:bookmarkEnd w:id="0"/>
    </w:p>
    <w:p w14:paraId="7882EC2C" w14:textId="77777777" w:rsidR="00D96EFB" w:rsidRPr="00B27235" w:rsidRDefault="00D96EFB" w:rsidP="00D96EFB">
      <w:pPr>
        <w:pStyle w:val="Body"/>
      </w:pPr>
    </w:p>
    <w:p w14:paraId="51AB39A9"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34F58923" w14:textId="77777777" w:rsidTr="00D96EFB">
        <w:trPr>
          <w:trHeight w:val="510"/>
        </w:trPr>
        <w:tc>
          <w:tcPr>
            <w:tcW w:w="10173" w:type="dxa"/>
            <w:tcBorders>
              <w:top w:val="nil"/>
              <w:left w:val="nil"/>
              <w:bottom w:val="single" w:sz="4" w:space="0" w:color="B52059"/>
              <w:right w:val="nil"/>
            </w:tcBorders>
            <w:shd w:val="clear" w:color="auto" w:fill="auto"/>
          </w:tcPr>
          <w:p w14:paraId="30CFF4F8" w14:textId="77777777" w:rsidR="00D96EFB" w:rsidRPr="00B27235" w:rsidRDefault="00D96EFB" w:rsidP="00D96EFB">
            <w:pPr>
              <w:pStyle w:val="Subheader"/>
            </w:pPr>
            <w:r w:rsidRPr="00B27235">
              <w:t>Employee signature</w:t>
            </w:r>
          </w:p>
        </w:tc>
      </w:tr>
      <w:tr w:rsidR="00D96EFB" w:rsidRPr="00B27235" w14:paraId="32F5D977"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4A9AE2A6" w14:textId="77777777" w:rsidR="00D96EFB" w:rsidRPr="00B27235" w:rsidRDefault="00D96EFB" w:rsidP="00D96EFB">
            <w:pPr>
              <w:pStyle w:val="Subheader"/>
            </w:pPr>
            <w:r w:rsidRPr="00B27235">
              <w:t>Manager signature</w:t>
            </w:r>
          </w:p>
        </w:tc>
      </w:tr>
    </w:tbl>
    <w:p w14:paraId="1CA477EF"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384B8" w14:textId="77777777" w:rsidR="000D459A" w:rsidRDefault="000D459A" w:rsidP="000A283D">
      <w:pPr>
        <w:spacing w:after="0" w:line="240" w:lineRule="auto"/>
      </w:pPr>
      <w:r>
        <w:separator/>
      </w:r>
    </w:p>
  </w:endnote>
  <w:endnote w:type="continuationSeparator" w:id="0">
    <w:p w14:paraId="69E5FAB5" w14:textId="77777777" w:rsidR="000D459A" w:rsidRDefault="000D459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105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BE45AEE" wp14:editId="428141B0">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07530A6" w14:textId="77777777" w:rsidR="00B55DAB" w:rsidRDefault="00B55DAB" w:rsidP="00B55DAB">
    <w:pPr>
      <w:spacing w:after="0"/>
      <w:jc w:val="center"/>
      <w:rPr>
        <w:rFonts w:ascii="Arial" w:hAnsi="Arial" w:cs="Arial"/>
        <w:sz w:val="14"/>
        <w:szCs w:val="14"/>
      </w:rPr>
    </w:pPr>
  </w:p>
  <w:p w14:paraId="5AD835FB"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339BCAC1"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9CD29" w14:textId="77777777" w:rsidR="000D459A" w:rsidRDefault="000D459A" w:rsidP="000A283D">
      <w:pPr>
        <w:spacing w:after="0" w:line="240" w:lineRule="auto"/>
      </w:pPr>
      <w:r>
        <w:separator/>
      </w:r>
    </w:p>
  </w:footnote>
  <w:footnote w:type="continuationSeparator" w:id="0">
    <w:p w14:paraId="091D1F2F" w14:textId="77777777" w:rsidR="000D459A" w:rsidRDefault="000D459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0DC9A"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D74D67C" wp14:editId="765527CA">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D1A9E"/>
    <w:multiLevelType w:val="hybridMultilevel"/>
    <w:tmpl w:val="3E883F5E"/>
    <w:lvl w:ilvl="0" w:tplc="3B7C8C42">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9A"/>
    <w:rsid w:val="000067B2"/>
    <w:rsid w:val="000116CF"/>
    <w:rsid w:val="000142A9"/>
    <w:rsid w:val="000479E1"/>
    <w:rsid w:val="00097855"/>
    <w:rsid w:val="000A283D"/>
    <w:rsid w:val="000D459A"/>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8011E"/>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2427"/>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0E7B6"/>
  <w15:chartTrackingRefBased/>
  <w15:docId w15:val="{9668DAA0-0179-40D5-9FE9-E83FA891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qFormat/>
    <w:rsid w:val="000D459A"/>
    <w:pPr>
      <w:spacing w:after="0" w:line="240" w:lineRule="auto"/>
      <w:ind w:left="720"/>
    </w:pPr>
    <w:rPr>
      <w:rFonts w:ascii="Arial" w:eastAsia="Times New Roman" w:hAnsi="Arial" w:cs="Arial"/>
      <w:color w:val="auto"/>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859540271">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i.Mclaughlin\Downloads\Job%20description%20Template%20(2).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infopath/2007/PartnerControls"/>
    <ds:schemaRef ds:uri="6acc6900-8613-4e2c-a36c-8c15fca13887"/>
    <ds:schemaRef ds:uri="http://purl.org/dc/elements/1.1/"/>
    <ds:schemaRef ds:uri="http://schemas.microsoft.com/office/2006/documentManagement/types"/>
    <ds:schemaRef ds:uri="http://purl.org/dc/dcmitype/"/>
    <ds:schemaRef ds:uri="http://www.w3.org/XML/1998/namespace"/>
    <ds:schemaRef ds:uri="http://purl.org/dc/terms/"/>
    <ds:schemaRef ds:uri="84753cb1-c428-48d8-a8c5-d0f3c439875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165</TotalTime>
  <Pages>8</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Mclaughlin</dc:creator>
  <cp:keywords/>
  <dc:description/>
  <cp:lastModifiedBy>Lauri Mclaughlin</cp:lastModifiedBy>
  <cp:revision>2</cp:revision>
  <cp:lastPrinted>2021-11-30T13:48:00Z</cp:lastPrinted>
  <dcterms:created xsi:type="dcterms:W3CDTF">2022-03-11T10:31:00Z</dcterms:created>
  <dcterms:modified xsi:type="dcterms:W3CDTF">2022-03-11T13:19:00Z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