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34AD9A8D" w:rsidR="00267D6E" w:rsidRPr="00267D6E" w:rsidRDefault="00315D3E" w:rsidP="006C13BF">
                <w:pPr>
                  <w:spacing w:before="160"/>
                </w:pPr>
                <w:r>
                  <w:rPr>
                    <w:rFonts w:asciiTheme="minorHAnsi" w:eastAsia="Arial" w:hAnsiTheme="minorHAnsi" w:cstheme="minorHAnsi"/>
                    <w:bCs/>
                    <w:spacing w:val="-1"/>
                    <w:sz w:val="22"/>
                  </w:rPr>
                  <w:t>Nursing Associate Diabetes Educator – Band 4</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24315AC2" w:rsidR="00267D6E" w:rsidRPr="00267D6E" w:rsidRDefault="00315D3E" w:rsidP="006C13BF">
            <w:pPr>
              <w:spacing w:before="160"/>
            </w:pPr>
            <w:r>
              <w:t>Senior DSN Band 7</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64F3C12C" w:rsidR="00267D6E" w:rsidRPr="00267D6E" w:rsidRDefault="00315D3E" w:rsidP="006C13BF">
            <w:pPr>
              <w:spacing w:before="160"/>
            </w:pPr>
            <w:r>
              <w:t>N/A</w:t>
            </w: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37F0858D" w14:textId="77777777" w:rsidR="00315D3E" w:rsidRDefault="00315D3E" w:rsidP="00315D3E">
      <w:r>
        <w:t xml:space="preserve">To work as part of the diabetes team, under the supervision and guidance of the Diabetes Specialist Nurses and working within the standards and guidelines of the NMC. </w:t>
      </w:r>
    </w:p>
    <w:p w14:paraId="3BD8064B" w14:textId="77777777" w:rsidR="00315D3E" w:rsidRDefault="00315D3E" w:rsidP="00315D3E">
      <w:r>
        <w:t xml:space="preserve">To provide structured education to patients (one-to-one and in groups) to promote self-management of diabetes and insulin initiation to a designated case load. To prioritise and maintain own caseload.   </w:t>
      </w:r>
    </w:p>
    <w:p w14:paraId="79732C97" w14:textId="77777777" w:rsidR="00315D3E" w:rsidRDefault="00315D3E" w:rsidP="00315D3E">
      <w:r>
        <w:t xml:space="preserve">This patient facing role is suitable for someone who enjoys educating and caring for others. Ability to work independently is also important. The successful candidate/s will be required to adapt training and support according to patient age and ability. Patient support will be offered across community hospital settings therefore a driving qualification is essential. </w:t>
      </w:r>
    </w:p>
    <w:p w14:paraId="0F6B7D97" w14:textId="3ACC6ED9" w:rsidR="00315D3E" w:rsidRPr="00315D3E" w:rsidRDefault="00315D3E" w:rsidP="00315D3E">
      <w:r>
        <w:t xml:space="preserve">The below points outline the main responsibilities of the post, in line with </w:t>
      </w:r>
      <w:r>
        <w:t>HCRG</w:t>
      </w:r>
      <w:r>
        <w:t xml:space="preserve"> Values.</w:t>
      </w:r>
    </w:p>
    <w:p w14:paraId="0A644594" w14:textId="77777777" w:rsidR="00724F54" w:rsidRDefault="00724F54" w:rsidP="00A302D7">
      <w:pPr>
        <w:pStyle w:val="Subheader"/>
      </w:pPr>
      <w:r>
        <w:t>Base</w:t>
      </w:r>
    </w:p>
    <w:p w14:paraId="418F3B91" w14:textId="77777777" w:rsidR="00315D3E" w:rsidRPr="00315D3E" w:rsidRDefault="00315D3E" w:rsidP="00A302D7">
      <w:pPr>
        <w:pStyle w:val="Subheader"/>
        <w:rPr>
          <w:b w:val="0"/>
          <w:bCs/>
        </w:rPr>
      </w:pPr>
    </w:p>
    <w:p w14:paraId="4D859532" w14:textId="77777777" w:rsidR="00CC5AC8" w:rsidRDefault="00CC5AC8" w:rsidP="00A302D7">
      <w:pPr>
        <w:pStyle w:val="Subheader"/>
      </w:pPr>
      <w:r>
        <w:t>This post is responsible for</w:t>
      </w:r>
    </w:p>
    <w:p w14:paraId="2694B7B5" w14:textId="77777777" w:rsidR="00315D3E" w:rsidRDefault="00315D3E" w:rsidP="00315D3E">
      <w:pPr>
        <w:pStyle w:val="Bulletpoints"/>
        <w:rPr>
          <w:lang w:eastAsia="en-GB"/>
        </w:rPr>
      </w:pPr>
      <w:r>
        <w:rPr>
          <w:lang w:eastAsia="en-GB"/>
        </w:rPr>
        <w:t xml:space="preserve">To undertake agreed clinical activities to a high standard and competency with patients under the direct and indirect supervision of the DSN. </w:t>
      </w:r>
    </w:p>
    <w:p w14:paraId="05166D0F" w14:textId="77777777" w:rsidR="00315D3E" w:rsidRDefault="00315D3E" w:rsidP="00315D3E">
      <w:pPr>
        <w:pStyle w:val="Bulletpoints"/>
        <w:rPr>
          <w:lang w:eastAsia="en-GB"/>
        </w:rPr>
      </w:pPr>
      <w:r>
        <w:rPr>
          <w:lang w:eastAsia="en-GB"/>
        </w:rPr>
        <w:t>To work within agreed protocols</w:t>
      </w:r>
    </w:p>
    <w:p w14:paraId="0A03193A" w14:textId="77777777" w:rsidR="00315D3E" w:rsidRDefault="00315D3E" w:rsidP="00315D3E">
      <w:pPr>
        <w:pStyle w:val="Bulletpoints"/>
        <w:rPr>
          <w:lang w:eastAsia="en-GB"/>
        </w:rPr>
      </w:pPr>
      <w:r>
        <w:rPr>
          <w:lang w:eastAsia="en-GB"/>
        </w:rPr>
        <w:t xml:space="preserve">To work at the pace of the patient with explanation in understandable language. </w:t>
      </w:r>
    </w:p>
    <w:p w14:paraId="6C40DA6A" w14:textId="77777777" w:rsidR="00315D3E" w:rsidRDefault="00315D3E" w:rsidP="00315D3E">
      <w:pPr>
        <w:pStyle w:val="Bulletpoints"/>
        <w:rPr>
          <w:lang w:eastAsia="en-GB"/>
        </w:rPr>
      </w:pPr>
      <w:r>
        <w:rPr>
          <w:lang w:eastAsia="en-GB"/>
        </w:rPr>
        <w:t xml:space="preserve">Delivering care independently in line with a defined plan of care, within the parameters of practice of the Nursing Associate role, accessing clinical and care advice when needed </w:t>
      </w:r>
    </w:p>
    <w:p w14:paraId="4485367D" w14:textId="77777777" w:rsidR="00315D3E" w:rsidRDefault="00315D3E" w:rsidP="00315D3E">
      <w:pPr>
        <w:pStyle w:val="Bulletpoints"/>
        <w:rPr>
          <w:lang w:eastAsia="en-GB"/>
        </w:rPr>
      </w:pPr>
      <w:r>
        <w:rPr>
          <w:lang w:eastAsia="en-GB"/>
        </w:rPr>
        <w:t>Flexible response to patient difficulty with learning and/ or equipment</w:t>
      </w:r>
    </w:p>
    <w:p w14:paraId="12BEAB79" w14:textId="77777777" w:rsidR="00315D3E" w:rsidRDefault="00315D3E" w:rsidP="00315D3E">
      <w:pPr>
        <w:pStyle w:val="Bulletpoints"/>
        <w:rPr>
          <w:lang w:eastAsia="en-GB"/>
        </w:rPr>
      </w:pPr>
      <w:r>
        <w:rPr>
          <w:lang w:eastAsia="en-GB"/>
        </w:rPr>
        <w:t xml:space="preserve">To record all activity in the patient records according to WH&amp;C policy. </w:t>
      </w:r>
    </w:p>
    <w:p w14:paraId="192180AA" w14:textId="77777777" w:rsidR="00315D3E" w:rsidRDefault="00315D3E" w:rsidP="00315D3E">
      <w:pPr>
        <w:pStyle w:val="Bulletpoints"/>
        <w:rPr>
          <w:lang w:eastAsia="en-GB"/>
        </w:rPr>
      </w:pPr>
      <w:r>
        <w:rPr>
          <w:lang w:eastAsia="en-GB"/>
        </w:rPr>
        <w:t xml:space="preserve">To demonstrate and support the insulin adminsitration process. </w:t>
      </w:r>
    </w:p>
    <w:p w14:paraId="1A80BC2F" w14:textId="4F95ECEC" w:rsidR="00315D3E" w:rsidRDefault="00315D3E" w:rsidP="00BB7A9B">
      <w:pPr>
        <w:pStyle w:val="Bulletpoints"/>
        <w:rPr>
          <w:lang w:eastAsia="en-GB"/>
        </w:rPr>
      </w:pPr>
      <w:r>
        <w:rPr>
          <w:lang w:eastAsia="en-GB"/>
        </w:rPr>
        <w:t xml:space="preserve"> To facilitate self-administration of insulin by the supervision of ‘dummmy’ injections.  </w:t>
      </w:r>
    </w:p>
    <w:p w14:paraId="01E2410A" w14:textId="77777777" w:rsidR="00315D3E" w:rsidRDefault="00315D3E" w:rsidP="00315D3E">
      <w:pPr>
        <w:pStyle w:val="Bulletpoints"/>
        <w:rPr>
          <w:lang w:eastAsia="en-GB"/>
        </w:rPr>
      </w:pPr>
      <w:r>
        <w:rPr>
          <w:lang w:eastAsia="en-GB"/>
        </w:rPr>
        <w:t>To assess competency of insulin administration and to communicate outcome to registered nurse</w:t>
      </w:r>
    </w:p>
    <w:p w14:paraId="0DEC39AB" w14:textId="77777777" w:rsidR="00315D3E" w:rsidRDefault="00315D3E" w:rsidP="00315D3E">
      <w:pPr>
        <w:pStyle w:val="Bulletpoints"/>
        <w:rPr>
          <w:lang w:eastAsia="en-GB"/>
        </w:rPr>
      </w:pPr>
      <w:r>
        <w:rPr>
          <w:lang w:eastAsia="en-GB"/>
        </w:rPr>
        <w:lastRenderedPageBreak/>
        <w:t xml:space="preserve">To make relevant and necessary decisions on appropriate insulin delivery devices according to patient ability and dexterity </w:t>
      </w:r>
    </w:p>
    <w:p w14:paraId="065C8B53" w14:textId="77777777" w:rsidR="00315D3E" w:rsidRDefault="00315D3E" w:rsidP="00315D3E">
      <w:pPr>
        <w:pStyle w:val="Bulletpoints"/>
        <w:rPr>
          <w:lang w:eastAsia="en-GB"/>
        </w:rPr>
      </w:pPr>
      <w:r>
        <w:rPr>
          <w:lang w:eastAsia="en-GB"/>
        </w:rPr>
        <w:t xml:space="preserve">To meet the specific physical, emotional, and psychological, social, cultural, and spiritual needs of individuals and carers </w:t>
      </w:r>
    </w:p>
    <w:p w14:paraId="33849A63" w14:textId="77777777" w:rsidR="00315D3E" w:rsidRDefault="00315D3E" w:rsidP="00315D3E">
      <w:pPr>
        <w:pStyle w:val="Bulletpoints"/>
        <w:rPr>
          <w:lang w:eastAsia="en-GB"/>
        </w:rPr>
      </w:pPr>
      <w:r>
        <w:rPr>
          <w:lang w:eastAsia="en-GB"/>
        </w:rPr>
        <w:t>To advise patients of action to take for hypoglycaemia, hyperglycaemia, and sickness management</w:t>
      </w:r>
    </w:p>
    <w:p w14:paraId="4DE3BA71" w14:textId="77777777" w:rsidR="00315D3E" w:rsidRDefault="00315D3E" w:rsidP="00315D3E">
      <w:pPr>
        <w:pStyle w:val="Bulletpoints"/>
        <w:rPr>
          <w:lang w:eastAsia="en-GB"/>
        </w:rPr>
      </w:pPr>
      <w:r>
        <w:rPr>
          <w:lang w:eastAsia="en-GB"/>
        </w:rPr>
        <w:t>To advise patients on driving policy</w:t>
      </w:r>
    </w:p>
    <w:p w14:paraId="6D430BCF" w14:textId="77777777" w:rsidR="00315D3E" w:rsidRDefault="00315D3E" w:rsidP="00315D3E">
      <w:pPr>
        <w:pStyle w:val="Bulletpoints"/>
        <w:rPr>
          <w:lang w:eastAsia="en-GB"/>
        </w:rPr>
      </w:pPr>
      <w:r>
        <w:rPr>
          <w:lang w:eastAsia="en-GB"/>
        </w:rPr>
        <w:t>To provide patients with safe adjustment of insulin information</w:t>
      </w:r>
    </w:p>
    <w:p w14:paraId="7E532F57" w14:textId="77777777" w:rsidR="00315D3E" w:rsidRDefault="00315D3E" w:rsidP="00315D3E">
      <w:pPr>
        <w:pStyle w:val="Bulletpoints"/>
        <w:rPr>
          <w:lang w:eastAsia="en-GB"/>
        </w:rPr>
      </w:pPr>
      <w:r>
        <w:rPr>
          <w:lang w:eastAsia="en-GB"/>
        </w:rPr>
        <w:t>To provide educational material and advice to patients to ensure continuity of care</w:t>
      </w:r>
    </w:p>
    <w:p w14:paraId="79CC3099" w14:textId="77777777" w:rsidR="00315D3E" w:rsidRDefault="00315D3E" w:rsidP="00315D3E">
      <w:pPr>
        <w:pStyle w:val="Bulletpoints"/>
        <w:rPr>
          <w:lang w:eastAsia="en-GB"/>
        </w:rPr>
      </w:pPr>
      <w:r>
        <w:rPr>
          <w:lang w:eastAsia="en-GB"/>
        </w:rPr>
        <w:t xml:space="preserve">Ensure the privacy, dignity and safety of individuals is always maintained </w:t>
      </w:r>
    </w:p>
    <w:p w14:paraId="7B087248" w14:textId="77777777" w:rsidR="00315D3E" w:rsidRDefault="00315D3E" w:rsidP="00315D3E">
      <w:pPr>
        <w:pStyle w:val="Bulletpoints"/>
        <w:rPr>
          <w:lang w:eastAsia="en-GB"/>
        </w:rPr>
      </w:pPr>
      <w:r>
        <w:rPr>
          <w:lang w:eastAsia="en-GB"/>
        </w:rPr>
        <w:t>Assist in the assessment of and contribute to the management of risk across several areas within the environment where care is being administered</w:t>
      </w:r>
    </w:p>
    <w:p w14:paraId="5C89B622" w14:textId="77777777" w:rsidR="00315D3E" w:rsidRDefault="00315D3E" w:rsidP="00315D3E">
      <w:pPr>
        <w:pStyle w:val="Bulletpoints"/>
        <w:rPr>
          <w:lang w:eastAsia="en-GB"/>
        </w:rPr>
      </w:pPr>
      <w:r>
        <w:rPr>
          <w:lang w:eastAsia="en-GB"/>
        </w:rPr>
        <w:t xml:space="preserve">Develop understanding of caring for individuals with conditions which may affect insulin administration, for example, anxiety, vision or hearing impairment, dexterity issues. </w:t>
      </w:r>
    </w:p>
    <w:p w14:paraId="7EA1E5D1" w14:textId="77777777" w:rsidR="00315D3E" w:rsidRPr="00315D3E" w:rsidRDefault="00315D3E" w:rsidP="00315D3E">
      <w:pPr>
        <w:pStyle w:val="Bulletpoints"/>
        <w:numPr>
          <w:ilvl w:val="0"/>
          <w:numId w:val="0"/>
        </w:numPr>
        <w:ind w:left="567"/>
        <w:rPr>
          <w:b/>
          <w:bCs/>
          <w:lang w:eastAsia="en-GB"/>
        </w:rPr>
      </w:pPr>
      <w:r w:rsidRPr="00315D3E">
        <w:rPr>
          <w:b/>
          <w:bCs/>
          <w:lang w:eastAsia="en-GB"/>
        </w:rPr>
        <w:t>Demonstrating Integrity in all that we do</w:t>
      </w:r>
    </w:p>
    <w:p w14:paraId="5C2C3EAB" w14:textId="77777777" w:rsidR="00315D3E" w:rsidRDefault="00315D3E" w:rsidP="00315D3E">
      <w:pPr>
        <w:pStyle w:val="Bulletpoints"/>
        <w:rPr>
          <w:lang w:eastAsia="en-GB"/>
        </w:rPr>
      </w:pPr>
      <w:r>
        <w:rPr>
          <w:lang w:eastAsia="en-GB"/>
        </w:rPr>
        <w:t>To exchange effective communication with patients, family, and carers</w:t>
      </w:r>
    </w:p>
    <w:p w14:paraId="7A78DCF5" w14:textId="77777777" w:rsidR="00315D3E" w:rsidRDefault="00315D3E" w:rsidP="00315D3E">
      <w:pPr>
        <w:pStyle w:val="Bulletpoints"/>
        <w:rPr>
          <w:lang w:eastAsia="en-GB"/>
        </w:rPr>
      </w:pPr>
      <w:r>
        <w:rPr>
          <w:lang w:eastAsia="en-GB"/>
        </w:rPr>
        <w:t xml:space="preserve">To report any accidents, incidents, or other relevant issues to the DSN. </w:t>
      </w:r>
    </w:p>
    <w:p w14:paraId="619F7C74" w14:textId="77777777" w:rsidR="00315D3E" w:rsidRDefault="00315D3E" w:rsidP="00315D3E">
      <w:pPr>
        <w:pStyle w:val="Bulletpoints"/>
        <w:rPr>
          <w:lang w:eastAsia="en-GB"/>
        </w:rPr>
      </w:pPr>
      <w:r>
        <w:rPr>
          <w:lang w:eastAsia="en-GB"/>
        </w:rPr>
        <w:t>To be aware of and work in line with all Trust policies and procedures</w:t>
      </w:r>
    </w:p>
    <w:p w14:paraId="5E8E2D7F" w14:textId="77777777" w:rsidR="00315D3E" w:rsidRDefault="00315D3E" w:rsidP="00315D3E">
      <w:pPr>
        <w:pStyle w:val="Bulletpoints"/>
        <w:rPr>
          <w:lang w:eastAsia="en-GB"/>
        </w:rPr>
      </w:pPr>
      <w:r>
        <w:rPr>
          <w:lang w:eastAsia="en-GB"/>
        </w:rPr>
        <w:t>To carry out any other tasks as reasonably directed</w:t>
      </w:r>
    </w:p>
    <w:p w14:paraId="79D9310C" w14:textId="77777777" w:rsidR="00315D3E" w:rsidRDefault="00315D3E" w:rsidP="00315D3E">
      <w:pPr>
        <w:pStyle w:val="Bulletpoints"/>
        <w:rPr>
          <w:lang w:eastAsia="en-GB"/>
        </w:rPr>
      </w:pPr>
      <w:r>
        <w:rPr>
          <w:lang w:eastAsia="en-GB"/>
        </w:rPr>
        <w:t>Deliver high quality, compassionate care under the direction of a Registered Nurse with a focus on promoting health and independence</w:t>
      </w:r>
    </w:p>
    <w:p w14:paraId="36569170" w14:textId="77777777" w:rsidR="00315D3E" w:rsidRDefault="00315D3E" w:rsidP="00315D3E">
      <w:pPr>
        <w:pStyle w:val="Bulletpoints"/>
        <w:rPr>
          <w:lang w:eastAsia="en-GB"/>
        </w:rPr>
      </w:pPr>
      <w:r>
        <w:rPr>
          <w:lang w:eastAsia="en-GB"/>
        </w:rPr>
        <w:t>Have proficient attitudes and behaviours compatible with NHS Values</w:t>
      </w:r>
    </w:p>
    <w:p w14:paraId="18E80E67" w14:textId="77777777" w:rsidR="00315D3E" w:rsidRDefault="00315D3E" w:rsidP="00315D3E">
      <w:pPr>
        <w:pStyle w:val="Bulletpoints"/>
        <w:rPr>
          <w:lang w:eastAsia="en-GB"/>
        </w:rPr>
      </w:pPr>
      <w:r>
        <w:rPr>
          <w:lang w:eastAsia="en-GB"/>
        </w:rPr>
        <w:t>Work as part of a designated clinical and care team delivering care that focuses on the direct needs of the individual</w:t>
      </w:r>
    </w:p>
    <w:p w14:paraId="0584446B" w14:textId="77777777" w:rsidR="00315D3E" w:rsidRPr="00315D3E" w:rsidRDefault="00315D3E" w:rsidP="00315D3E">
      <w:pPr>
        <w:pStyle w:val="Bulletpoints"/>
        <w:numPr>
          <w:ilvl w:val="0"/>
          <w:numId w:val="0"/>
        </w:numPr>
        <w:ind w:left="567"/>
        <w:rPr>
          <w:b/>
          <w:bCs/>
          <w:lang w:eastAsia="en-GB"/>
        </w:rPr>
      </w:pPr>
      <w:r w:rsidRPr="00315D3E">
        <w:rPr>
          <w:b/>
          <w:bCs/>
          <w:lang w:eastAsia="en-GB"/>
        </w:rPr>
        <w:t>Building and Strengthening Partnerships</w:t>
      </w:r>
    </w:p>
    <w:p w14:paraId="6F26BC03" w14:textId="77777777" w:rsidR="00315D3E" w:rsidRDefault="00315D3E" w:rsidP="00315D3E">
      <w:pPr>
        <w:pStyle w:val="Bulletpoints"/>
        <w:rPr>
          <w:lang w:eastAsia="en-GB"/>
        </w:rPr>
      </w:pPr>
      <w:r>
        <w:rPr>
          <w:lang w:eastAsia="en-GB"/>
        </w:rPr>
        <w:t xml:space="preserve">To participate and contribute to departmental MDT’s. </w:t>
      </w:r>
    </w:p>
    <w:p w14:paraId="0C573F35" w14:textId="77777777" w:rsidR="00315D3E" w:rsidRDefault="00315D3E" w:rsidP="00315D3E">
      <w:pPr>
        <w:pStyle w:val="Bulletpoints"/>
        <w:rPr>
          <w:lang w:eastAsia="en-GB"/>
        </w:rPr>
      </w:pPr>
      <w:r>
        <w:rPr>
          <w:lang w:eastAsia="en-GB"/>
        </w:rPr>
        <w:t>To maintain stock of equipment and materials and to ensure quality control and calibration of equipment</w:t>
      </w:r>
    </w:p>
    <w:p w14:paraId="1C1B0D15" w14:textId="77777777" w:rsidR="00315D3E" w:rsidRDefault="00315D3E" w:rsidP="00315D3E">
      <w:pPr>
        <w:pStyle w:val="Bulletpoints"/>
        <w:rPr>
          <w:lang w:eastAsia="en-GB"/>
        </w:rPr>
      </w:pPr>
      <w:r>
        <w:rPr>
          <w:lang w:eastAsia="en-GB"/>
        </w:rPr>
        <w:t>Demonstrate the ability to recognise changing priorities seeking advice and guidance from the Registered Nurse or other registered care professionals as appropriate</w:t>
      </w:r>
    </w:p>
    <w:p w14:paraId="0AD599D5" w14:textId="77777777" w:rsidR="00315D3E" w:rsidRDefault="00315D3E" w:rsidP="00315D3E">
      <w:pPr>
        <w:pStyle w:val="Bulletpoints"/>
        <w:rPr>
          <w:lang w:eastAsia="en-GB"/>
        </w:rPr>
      </w:pPr>
      <w:r>
        <w:rPr>
          <w:lang w:eastAsia="en-GB"/>
        </w:rPr>
        <w:t xml:space="preserve">Report back and share information with the registered nurses or appropriate other on the condition, behaviour, activity, and responses of individuals </w:t>
      </w:r>
    </w:p>
    <w:p w14:paraId="74E5C5B3" w14:textId="77777777" w:rsidR="00315D3E" w:rsidRDefault="00315D3E" w:rsidP="00315D3E">
      <w:pPr>
        <w:pStyle w:val="Bulletpoints"/>
        <w:rPr>
          <w:lang w:eastAsia="en-GB"/>
        </w:rPr>
      </w:pPr>
      <w:r>
        <w:rPr>
          <w:lang w:eastAsia="en-GB"/>
        </w:rPr>
        <w:t>Recognise issues relating to safeguarding vulnerable children and adults and report any problems or raise concerns to the appropriate registered care professionals</w:t>
      </w:r>
    </w:p>
    <w:p w14:paraId="5EA43367" w14:textId="77777777" w:rsidR="00315D3E" w:rsidRDefault="00315D3E" w:rsidP="00315D3E">
      <w:pPr>
        <w:pStyle w:val="Bulletpoints"/>
        <w:rPr>
          <w:lang w:eastAsia="en-GB"/>
        </w:rPr>
      </w:pPr>
      <w:r>
        <w:rPr>
          <w:lang w:eastAsia="en-GB"/>
        </w:rPr>
        <w:t xml:space="preserve">The role will involve working in isolation and travelling between community hospital settings. </w:t>
      </w:r>
    </w:p>
    <w:p w14:paraId="419A4E0A" w14:textId="77777777" w:rsidR="00315D3E" w:rsidRDefault="00315D3E" w:rsidP="00315D3E">
      <w:pPr>
        <w:pStyle w:val="Bulletpoints"/>
        <w:rPr>
          <w:lang w:eastAsia="en-GB"/>
        </w:rPr>
      </w:pPr>
      <w:r>
        <w:rPr>
          <w:lang w:eastAsia="en-GB"/>
        </w:rPr>
        <w:lastRenderedPageBreak/>
        <w:t xml:space="preserve">Education of patients of staff may involve the transportation of medical equipment or devices. </w:t>
      </w:r>
    </w:p>
    <w:p w14:paraId="2F1D9415" w14:textId="77777777" w:rsidR="00315D3E" w:rsidRPr="00315D3E" w:rsidRDefault="00315D3E" w:rsidP="00315D3E">
      <w:pPr>
        <w:pStyle w:val="Bulletpoints"/>
        <w:numPr>
          <w:ilvl w:val="0"/>
          <w:numId w:val="0"/>
        </w:numPr>
        <w:ind w:left="567"/>
        <w:rPr>
          <w:b/>
          <w:bCs/>
          <w:lang w:eastAsia="en-GB"/>
        </w:rPr>
      </w:pPr>
      <w:r w:rsidRPr="00315D3E">
        <w:rPr>
          <w:b/>
          <w:bCs/>
          <w:lang w:eastAsia="en-GB"/>
        </w:rPr>
        <w:t>Adapting in a Changing Community</w:t>
      </w:r>
    </w:p>
    <w:p w14:paraId="0B719BE1" w14:textId="77777777" w:rsidR="00315D3E" w:rsidRDefault="00315D3E" w:rsidP="00315D3E">
      <w:pPr>
        <w:pStyle w:val="Bulletpoints"/>
        <w:rPr>
          <w:lang w:eastAsia="en-GB"/>
        </w:rPr>
      </w:pPr>
      <w:r>
        <w:rPr>
          <w:lang w:eastAsia="en-GB"/>
        </w:rPr>
        <w:t>Contribute towards developing a culture of learning and innovation, developing high quality learning environments</w:t>
      </w:r>
    </w:p>
    <w:p w14:paraId="607E15C1" w14:textId="77777777" w:rsidR="00315D3E" w:rsidRDefault="00315D3E" w:rsidP="00315D3E">
      <w:pPr>
        <w:pStyle w:val="Bulletpoints"/>
        <w:rPr>
          <w:lang w:eastAsia="en-GB"/>
        </w:rPr>
      </w:pPr>
      <w:r>
        <w:rPr>
          <w:lang w:eastAsia="en-GB"/>
        </w:rPr>
        <w:t xml:space="preserve">Develop skills in relation to coaching/teaching individuals/carers/other staff </w:t>
      </w:r>
    </w:p>
    <w:p w14:paraId="30B6A955" w14:textId="77777777" w:rsidR="00315D3E" w:rsidRDefault="00315D3E" w:rsidP="00315D3E">
      <w:pPr>
        <w:pStyle w:val="Bulletpoints"/>
        <w:rPr>
          <w:lang w:eastAsia="en-GB"/>
        </w:rPr>
      </w:pPr>
      <w:r>
        <w:rPr>
          <w:lang w:eastAsia="en-GB"/>
        </w:rPr>
        <w:t xml:space="preserve">Assist  with the implementation and monitoring of clinical standards and outcomes </w:t>
      </w:r>
    </w:p>
    <w:p w14:paraId="6C3BC950" w14:textId="77777777" w:rsidR="00315D3E" w:rsidRDefault="00315D3E" w:rsidP="00315D3E">
      <w:pPr>
        <w:pStyle w:val="Bulletpoints"/>
        <w:rPr>
          <w:lang w:eastAsia="en-GB"/>
        </w:rPr>
      </w:pPr>
      <w:r>
        <w:rPr>
          <w:lang w:eastAsia="en-GB"/>
        </w:rPr>
        <w:t xml:space="preserve">Develop a working knowledge of other providers’ resources and referral systems to ensure individual’s needs are met, within parameters of practice </w:t>
      </w:r>
    </w:p>
    <w:p w14:paraId="3C3191EB" w14:textId="77777777" w:rsidR="00315D3E" w:rsidRDefault="00315D3E" w:rsidP="00315D3E">
      <w:pPr>
        <w:pStyle w:val="Bulletpoints"/>
        <w:rPr>
          <w:lang w:eastAsia="en-GB"/>
        </w:rPr>
      </w:pPr>
      <w:r>
        <w:rPr>
          <w:lang w:eastAsia="en-GB"/>
        </w:rPr>
        <w:t>Engage in reflective practice  including management of self and reflection on own reactions, asking questions, and reflecting on answers given</w:t>
      </w:r>
    </w:p>
    <w:p w14:paraId="280BCF29" w14:textId="77777777" w:rsidR="00315D3E" w:rsidRDefault="00315D3E" w:rsidP="00315D3E">
      <w:pPr>
        <w:pStyle w:val="Bulletpoints"/>
        <w:rPr>
          <w:lang w:eastAsia="en-GB"/>
        </w:rPr>
      </w:pPr>
      <w:r>
        <w:rPr>
          <w:lang w:eastAsia="en-GB"/>
        </w:rPr>
        <w:t>Demonstrate good understanding of principles of consent and ensure valid consent is obtained prior to undertaking nursing and care procedures</w:t>
      </w:r>
    </w:p>
    <w:p w14:paraId="5C2C72DB" w14:textId="77777777" w:rsidR="00315D3E" w:rsidRDefault="00315D3E" w:rsidP="00315D3E">
      <w:pPr>
        <w:pStyle w:val="Bulletpoints"/>
        <w:rPr>
          <w:lang w:eastAsia="en-GB"/>
        </w:rPr>
      </w:pPr>
      <w:r>
        <w:rPr>
          <w:lang w:eastAsia="en-GB"/>
        </w:rPr>
        <w:t>Demonstrate good understanding of the Mental Capacity Act / Deprivation of Liberties and applies principles to everyday practice seeking advice / guidance from the Registered Nurse or registered care professional as required</w:t>
      </w:r>
    </w:p>
    <w:p w14:paraId="0240F7E8" w14:textId="77777777" w:rsidR="00315D3E" w:rsidRDefault="00315D3E" w:rsidP="00315D3E">
      <w:pPr>
        <w:pStyle w:val="Bulletpoints"/>
        <w:rPr>
          <w:lang w:eastAsia="en-GB"/>
        </w:rPr>
      </w:pPr>
      <w:r>
        <w:rPr>
          <w:lang w:eastAsia="en-GB"/>
        </w:rPr>
        <w:t>To actively participate in an annual performance review (appraisal) and the development and implementation of a personal development plan.</w:t>
      </w:r>
    </w:p>
    <w:p w14:paraId="11733BAD" w14:textId="77777777" w:rsidR="00315D3E" w:rsidRDefault="00315D3E" w:rsidP="00315D3E">
      <w:pPr>
        <w:pStyle w:val="Bulletpoints"/>
        <w:rPr>
          <w:lang w:eastAsia="en-GB"/>
        </w:rPr>
      </w:pPr>
      <w:r>
        <w:rPr>
          <w:lang w:eastAsia="en-GB"/>
        </w:rPr>
        <w:t xml:space="preserve">To take responsibility for own professional development ensuring professional standards are maintained and statutory and mandatory training is in date. </w:t>
      </w:r>
    </w:p>
    <w:p w14:paraId="0139F131" w14:textId="77777777" w:rsidR="00315D3E" w:rsidRDefault="00315D3E" w:rsidP="00315D3E">
      <w:pPr>
        <w:pStyle w:val="Bulletpoints"/>
        <w:rPr>
          <w:lang w:eastAsia="en-GB"/>
        </w:rPr>
      </w:pPr>
      <w:r>
        <w:rPr>
          <w:lang w:eastAsia="en-GB"/>
        </w:rPr>
        <w:t>To attend any training as requested.</w:t>
      </w:r>
    </w:p>
    <w:p w14:paraId="26E689D1" w14:textId="77777777" w:rsidR="00315D3E" w:rsidRDefault="00315D3E" w:rsidP="00315D3E">
      <w:pPr>
        <w:pStyle w:val="Bulletpoints"/>
        <w:numPr>
          <w:ilvl w:val="0"/>
          <w:numId w:val="0"/>
        </w:numPr>
        <w:ind w:left="567"/>
        <w:rPr>
          <w:lang w:eastAsia="en-GB"/>
        </w:rPr>
      </w:pP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lastRenderedPageBreak/>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lastRenderedPageBreak/>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lastRenderedPageBreak/>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lastRenderedPageBreak/>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lastRenderedPageBreak/>
              <w:t>Resilience</w:t>
            </w:r>
          </w:p>
        </w:tc>
      </w:tr>
    </w:tbl>
    <w:p w14:paraId="39EF7B2E" w14:textId="77777777" w:rsidR="0057282E" w:rsidRDefault="00203DFA" w:rsidP="00203DFA">
      <w:pPr>
        <w:pStyle w:val="Heading2"/>
      </w:pPr>
      <w:r w:rsidRPr="00B27235">
        <w:lastRenderedPageBreak/>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w:t>
      </w:r>
      <w:r w:rsidRPr="00B74F18">
        <w:lastRenderedPageBreak/>
        <w:t>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lastRenderedPageBreak/>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8F762A1" w14:textId="77777777" w:rsidR="00315D3E" w:rsidRPr="00315D3E" w:rsidRDefault="00315D3E" w:rsidP="00315D3E"/>
    <w:p w14:paraId="1214E045" w14:textId="77777777" w:rsidR="00356DB4" w:rsidRDefault="000142A9" w:rsidP="000142A9">
      <w:pPr>
        <w:pStyle w:val="Subheader"/>
      </w:pPr>
      <w:r>
        <w:t>Essential</w:t>
      </w:r>
    </w:p>
    <w:p w14:paraId="3408B861" w14:textId="77777777" w:rsidR="00315D3E" w:rsidRDefault="00315D3E" w:rsidP="00315D3E">
      <w:pPr>
        <w:pStyle w:val="Bulletpoints"/>
      </w:pPr>
      <w:r>
        <w:t>Level 5 Nursing Associate qualification</w:t>
      </w:r>
    </w:p>
    <w:p w14:paraId="4D962B58" w14:textId="77777777" w:rsidR="00315D3E" w:rsidRDefault="00315D3E" w:rsidP="00315D3E">
      <w:pPr>
        <w:pStyle w:val="Bulletpoints"/>
      </w:pPr>
      <w:r>
        <w:t>NMC registration and Nursing Associate</w:t>
      </w:r>
    </w:p>
    <w:p w14:paraId="6E0FCD48" w14:textId="77777777" w:rsidR="00315D3E" w:rsidRPr="00476E96" w:rsidRDefault="00315D3E" w:rsidP="00315D3E">
      <w:pPr>
        <w:pStyle w:val="Bulletpoints"/>
      </w:pPr>
      <w:r>
        <w:t>Some experience of working within a health and social care environment</w:t>
      </w:r>
    </w:p>
    <w:p w14:paraId="6F434348" w14:textId="77777777" w:rsidR="00315D3E" w:rsidRPr="000472D4" w:rsidRDefault="00315D3E" w:rsidP="00315D3E">
      <w:pPr>
        <w:pStyle w:val="Bulletpoints"/>
      </w:pPr>
      <w:r w:rsidRPr="000472D4">
        <w:t xml:space="preserve">Ability to communicate with members of the public and health and care providers </w:t>
      </w:r>
    </w:p>
    <w:p w14:paraId="02791261" w14:textId="77777777" w:rsidR="00315D3E" w:rsidRDefault="00315D3E" w:rsidP="00315D3E">
      <w:pPr>
        <w:pStyle w:val="Bulletpoints"/>
      </w:pPr>
      <w:r w:rsidRPr="000472D4">
        <w:t xml:space="preserve">Courteous, respectful, and helpful at all times </w:t>
      </w:r>
    </w:p>
    <w:p w14:paraId="79C2B208" w14:textId="77777777" w:rsidR="00315D3E" w:rsidRDefault="00315D3E" w:rsidP="00315D3E">
      <w:pPr>
        <w:pStyle w:val="Bulletpoints"/>
      </w:pPr>
      <w:r w:rsidRPr="000472D4">
        <w:t xml:space="preserve">Ability to deal with non-routine and unpredictable nature of the workload and individual patient contact </w:t>
      </w:r>
    </w:p>
    <w:p w14:paraId="3D34CFD9" w14:textId="77777777" w:rsidR="00315D3E" w:rsidRDefault="00315D3E" w:rsidP="00315D3E">
      <w:pPr>
        <w:pStyle w:val="Bulletpoints"/>
      </w:pPr>
      <w:r w:rsidRPr="000472D4">
        <w:t>Knowledge of when to seek advice and refer to a registered care professional</w:t>
      </w:r>
    </w:p>
    <w:p w14:paraId="41B19935" w14:textId="77777777" w:rsidR="00315D3E" w:rsidRDefault="00315D3E" w:rsidP="00315D3E">
      <w:pPr>
        <w:pStyle w:val="Bulletpoints"/>
      </w:pPr>
      <w:r>
        <w:t xml:space="preserve">Ability to work effectively as a team player under appropriate supervision, and as part of a multi-disciplinary team </w:t>
      </w:r>
    </w:p>
    <w:p w14:paraId="554F5321" w14:textId="77777777" w:rsidR="00315D3E" w:rsidRDefault="00315D3E" w:rsidP="00315D3E">
      <w:pPr>
        <w:pStyle w:val="Bulletpoints"/>
      </w:pPr>
      <w:r>
        <w:t xml:space="preserve">Insight into how to evaluate own strengths and development needs, seeking advice where appropriate </w:t>
      </w:r>
    </w:p>
    <w:p w14:paraId="5F3500C3" w14:textId="77777777" w:rsidR="00315D3E" w:rsidRDefault="00315D3E" w:rsidP="00315D3E">
      <w:pPr>
        <w:pStyle w:val="Bulletpoints"/>
      </w:pPr>
      <w:r>
        <w:t>Understanding of the scope of the role of the Nursing Associate in context of the team and the organisation, and how the role may contribute to service development</w:t>
      </w:r>
    </w:p>
    <w:p w14:paraId="0F6B28A3" w14:textId="77777777" w:rsidR="00315D3E" w:rsidRDefault="00315D3E" w:rsidP="00315D3E">
      <w:pPr>
        <w:pStyle w:val="Bulletpoints"/>
      </w:pPr>
      <w:r>
        <w:t xml:space="preserve">Evidence of time management skills and ability to prioritise </w:t>
      </w:r>
    </w:p>
    <w:p w14:paraId="1D02A8FE" w14:textId="77777777" w:rsidR="00315D3E" w:rsidRDefault="00315D3E" w:rsidP="00315D3E">
      <w:pPr>
        <w:pStyle w:val="Bulletpoints"/>
      </w:pPr>
      <w:r>
        <w:t xml:space="preserve">Intermediate IT skills </w:t>
      </w:r>
    </w:p>
    <w:p w14:paraId="4D7F0075" w14:textId="3863B473" w:rsidR="00315D3E" w:rsidRPr="000472D4" w:rsidRDefault="00315D3E" w:rsidP="00315D3E">
      <w:pPr>
        <w:pStyle w:val="Bulletpoints"/>
      </w:pPr>
      <w:r w:rsidRPr="00315D3E">
        <w:t xml:space="preserve">Willing to work in other areas of </w:t>
      </w:r>
      <w:r>
        <w:t>the service</w:t>
      </w:r>
      <w:r w:rsidRPr="00315D3E">
        <w:t xml:space="preserve"> as and when required to do so.</w:t>
      </w:r>
    </w:p>
    <w:p w14:paraId="0AC06D2F" w14:textId="77777777" w:rsidR="000142A9" w:rsidRDefault="000142A9" w:rsidP="000142A9">
      <w:pPr>
        <w:pStyle w:val="Subheader"/>
      </w:pPr>
      <w:r>
        <w:t>Desirable</w:t>
      </w:r>
    </w:p>
    <w:p w14:paraId="3688F172" w14:textId="53973C5B" w:rsidR="000142A9" w:rsidRDefault="00315D3E" w:rsidP="000142A9">
      <w:pPr>
        <w:pStyle w:val="Bulletpoints"/>
      </w:pPr>
      <w:r w:rsidRPr="00315D3E">
        <w:t>UK core skills Framework Mandatory training</w:t>
      </w:r>
      <w:r w:rsidRPr="00315D3E">
        <w:t xml:space="preserve"> </w:t>
      </w:r>
    </w:p>
    <w:p w14:paraId="08BD17B8" w14:textId="77777777" w:rsidR="00315D3E" w:rsidRDefault="00315D3E" w:rsidP="00315D3E">
      <w:pPr>
        <w:pStyle w:val="Bulletpoints"/>
      </w:pPr>
      <w:r>
        <w:t>Ability to work on own initiative</w:t>
      </w:r>
    </w:p>
    <w:p w14:paraId="59439554" w14:textId="77777777" w:rsidR="00315D3E" w:rsidRDefault="00315D3E" w:rsidP="00315D3E">
      <w:pPr>
        <w:pStyle w:val="Bulletpoints"/>
      </w:pPr>
      <w:r>
        <w:t>Ability to take part in reflective practice and clinical supervision activities</w:t>
      </w:r>
    </w:p>
    <w:p w14:paraId="10C4AD28" w14:textId="77777777" w:rsidR="00315D3E" w:rsidRDefault="00315D3E" w:rsidP="00315D3E">
      <w:pPr>
        <w:pStyle w:val="Bulletpoints"/>
      </w:pPr>
      <w:r>
        <w:t xml:space="preserve">Understanding of  evidence based practice </w:t>
      </w:r>
    </w:p>
    <w:p w14:paraId="5F55DF28" w14:textId="77777777" w:rsidR="00315D3E" w:rsidRDefault="00315D3E" w:rsidP="00315D3E">
      <w:pPr>
        <w:pStyle w:val="Bulletpoints"/>
      </w:pPr>
      <w:r>
        <w:t xml:space="preserve">Understanding of the importance of the promotion of health and well being </w:t>
      </w:r>
    </w:p>
    <w:p w14:paraId="7C5ED885" w14:textId="77777777" w:rsidR="00315D3E" w:rsidRDefault="00315D3E" w:rsidP="00315D3E">
      <w:pPr>
        <w:pStyle w:val="Bulletpoints"/>
      </w:pPr>
      <w:r>
        <w:t xml:space="preserve">Evidence of involvement in support / development of less experienced staff </w:t>
      </w:r>
    </w:p>
    <w:p w14:paraId="5DA56219" w14:textId="77777777" w:rsidR="00315D3E" w:rsidRDefault="00315D3E" w:rsidP="00315D3E">
      <w:pPr>
        <w:pStyle w:val="Bulletpoints"/>
      </w:pPr>
      <w:r>
        <w:t xml:space="preserve">Evidence of recent work-based learning or self-directed learning   </w:t>
      </w:r>
    </w:p>
    <w:p w14:paraId="296B51C3" w14:textId="77777777" w:rsidR="00315D3E" w:rsidRDefault="00315D3E" w:rsidP="00315D3E">
      <w:pPr>
        <w:pStyle w:val="Bulletpoints"/>
        <w:numPr>
          <w:ilvl w:val="0"/>
          <w:numId w:val="0"/>
        </w:numPr>
        <w:ind w:left="567"/>
      </w:pPr>
    </w:p>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lastRenderedPageBreak/>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41EE" w14:textId="77777777" w:rsidR="004E62D7" w:rsidRDefault="004E62D7" w:rsidP="000A283D">
      <w:pPr>
        <w:spacing w:after="0" w:line="240" w:lineRule="auto"/>
      </w:pPr>
      <w:r>
        <w:separator/>
      </w:r>
    </w:p>
  </w:endnote>
  <w:endnote w:type="continuationSeparator" w:id="0">
    <w:p w14:paraId="144A5CD8" w14:textId="77777777" w:rsidR="004E62D7" w:rsidRDefault="004E62D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D0BA" w14:textId="77777777" w:rsidR="004E62D7" w:rsidRDefault="004E62D7" w:rsidP="000A283D">
      <w:pPr>
        <w:spacing w:after="0" w:line="240" w:lineRule="auto"/>
      </w:pPr>
      <w:r>
        <w:separator/>
      </w:r>
    </w:p>
  </w:footnote>
  <w:footnote w:type="continuationSeparator" w:id="0">
    <w:p w14:paraId="743FF080" w14:textId="77777777" w:rsidR="004E62D7" w:rsidRDefault="004E62D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F1699"/>
    <w:multiLevelType w:val="hybridMultilevel"/>
    <w:tmpl w:val="45C05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987941">
    <w:abstractNumId w:val="0"/>
  </w:num>
  <w:num w:numId="2" w16cid:durableId="465321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97855"/>
    <w:rsid w:val="000A0B12"/>
    <w:rsid w:val="000A283D"/>
    <w:rsid w:val="000E43C3"/>
    <w:rsid w:val="000F702E"/>
    <w:rsid w:val="001111CC"/>
    <w:rsid w:val="00117550"/>
    <w:rsid w:val="001241C0"/>
    <w:rsid w:val="00141FD4"/>
    <w:rsid w:val="001B5C1B"/>
    <w:rsid w:val="001C2998"/>
    <w:rsid w:val="001E50B3"/>
    <w:rsid w:val="001E5B60"/>
    <w:rsid w:val="00203DFA"/>
    <w:rsid w:val="00205629"/>
    <w:rsid w:val="00230065"/>
    <w:rsid w:val="00231814"/>
    <w:rsid w:val="00267D6E"/>
    <w:rsid w:val="00281375"/>
    <w:rsid w:val="002D3E1A"/>
    <w:rsid w:val="00315D3E"/>
    <w:rsid w:val="003235AA"/>
    <w:rsid w:val="003345AC"/>
    <w:rsid w:val="003355FF"/>
    <w:rsid w:val="00356DB4"/>
    <w:rsid w:val="00373569"/>
    <w:rsid w:val="00394265"/>
    <w:rsid w:val="003A1AF9"/>
    <w:rsid w:val="003B5E57"/>
    <w:rsid w:val="003F2700"/>
    <w:rsid w:val="004163C2"/>
    <w:rsid w:val="004424E7"/>
    <w:rsid w:val="00462FD2"/>
    <w:rsid w:val="004B6680"/>
    <w:rsid w:val="004E62D7"/>
    <w:rsid w:val="004F7DE8"/>
    <w:rsid w:val="00503823"/>
    <w:rsid w:val="0054242A"/>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E1FF2"/>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B6AAA"/>
    <w:rsid w:val="00CC2185"/>
    <w:rsid w:val="00CC5AC8"/>
    <w:rsid w:val="00D21DDE"/>
    <w:rsid w:val="00D23EFD"/>
    <w:rsid w:val="00D26976"/>
    <w:rsid w:val="00D65E5E"/>
    <w:rsid w:val="00D736E0"/>
    <w:rsid w:val="00D96EFB"/>
    <w:rsid w:val="00D97F83"/>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222D3"/>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 w:type="paragraph" w:styleId="ListParagraph">
    <w:name w:val="List Paragraph"/>
    <w:basedOn w:val="Normal"/>
    <w:uiPriority w:val="34"/>
    <w:qFormat/>
    <w:rsid w:val="00315D3E"/>
    <w:pPr>
      <w:spacing w:after="0" w:line="240" w:lineRule="auto"/>
      <w:ind w:left="720"/>
      <w:contextualSpacing/>
    </w:pPr>
    <w:rPr>
      <w:rFonts w:ascii="Times New Roman" w:eastAsia="Times New Roman" w:hAnsi="Times New Roman"/>
      <w:color w:val="auto"/>
      <w:szCs w:val="24"/>
      <w:lang w:eastAsia="en-GB"/>
    </w:rPr>
  </w:style>
  <w:style w:type="paragraph" w:customStyle="1" w:styleId="Default">
    <w:name w:val="Default"/>
    <w:rsid w:val="00315D3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383A70"/>
    <w:rsid w:val="007C0CF8"/>
    <w:rsid w:val="00976EDA"/>
    <w:rsid w:val="00C21079"/>
    <w:rsid w:val="00C63037"/>
    <w:rsid w:val="00F222D3"/>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2</TotalTime>
  <Pages>8</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2025-04-24T14:07:00Z</dcterms:created>
  <dcterms:modified xsi:type="dcterms:W3CDTF">2025-04-24T14:07:00Z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