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5C7720DE"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1E9F3313" w14:textId="77777777" w:rsidR="00267D6E" w:rsidRPr="00B27235" w:rsidRDefault="00267D6E" w:rsidP="00A302D7">
            <w:pPr>
              <w:pStyle w:val="Heading1"/>
            </w:pPr>
          </w:p>
        </w:tc>
      </w:tr>
      <w:tr w:rsidR="00267D6E" w:rsidRPr="00B27235" w14:paraId="40B0C56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34C1A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3FF54DA7" w14:textId="2D49B8AB" w:rsidR="00267D6E" w:rsidRPr="00267D6E" w:rsidRDefault="008632A7" w:rsidP="006C13BF">
            <w:pPr>
              <w:spacing w:before="160"/>
            </w:pPr>
            <w:r>
              <w:t xml:space="preserve">Band 6 Clinical Sister / Charge Nurse </w:t>
            </w:r>
          </w:p>
        </w:tc>
      </w:tr>
      <w:tr w:rsidR="00267D6E" w:rsidRPr="00B27235" w14:paraId="2DD114CD"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5892C48E"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18B7340" w14:textId="64A939FE" w:rsidR="00267D6E" w:rsidRPr="00267D6E" w:rsidRDefault="00CB6229" w:rsidP="006C13BF">
            <w:pPr>
              <w:spacing w:before="160"/>
            </w:pPr>
            <w:r>
              <w:t xml:space="preserve">Ward Manager </w:t>
            </w:r>
          </w:p>
        </w:tc>
      </w:tr>
      <w:tr w:rsidR="00267D6E" w:rsidRPr="00B27235" w14:paraId="6CA2BC8B"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917B8F1" w14:textId="685CFFB4" w:rsidR="00267D6E" w:rsidRPr="006C13BF" w:rsidRDefault="008632A7" w:rsidP="006C13BF">
            <w:pPr>
              <w:spacing w:before="160"/>
              <w:rPr>
                <w:rFonts w:ascii="Avenir Medium" w:hAnsi="Avenir Medium"/>
                <w:color w:val="FFFFFF" w:themeColor="background1"/>
              </w:rPr>
            </w:pPr>
            <w:r>
              <w:rPr>
                <w:rFonts w:ascii="Avenir Medium" w:hAnsi="Avenir Medium"/>
                <w:color w:val="FFFFFF" w:themeColor="background1"/>
              </w:rPr>
              <w:t>Line Manager to:</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2E1EBF6E" w14:textId="362A399A" w:rsidR="00267D6E" w:rsidRPr="00267D6E" w:rsidRDefault="008632A7" w:rsidP="006C13BF">
            <w:pPr>
              <w:spacing w:before="160"/>
            </w:pPr>
            <w:r w:rsidRPr="00230635">
              <w:rPr>
                <w:rFonts w:eastAsia="Times New Roman" w:cstheme="minorHAnsi"/>
                <w:szCs w:val="24"/>
                <w:lang w:val="en-US"/>
              </w:rPr>
              <w:t>Staff Nurses/Healthcare/Rehab Assistants</w:t>
            </w:r>
          </w:p>
        </w:tc>
      </w:tr>
      <w:tr w:rsidR="00267D6E" w:rsidRPr="00B27235" w14:paraId="2FBAAD5E" w14:textId="77777777" w:rsidTr="003B120C">
        <w:trPr>
          <w:trHeight w:hRule="exact" w:val="170"/>
        </w:trPr>
        <w:tc>
          <w:tcPr>
            <w:tcW w:w="10173" w:type="dxa"/>
            <w:gridSpan w:val="2"/>
            <w:tcBorders>
              <w:top w:val="nil"/>
              <w:left w:val="nil"/>
              <w:bottom w:val="nil"/>
              <w:right w:val="nil"/>
            </w:tcBorders>
            <w:shd w:val="clear" w:color="auto" w:fill="auto"/>
          </w:tcPr>
          <w:p w14:paraId="3A281BAE" w14:textId="77777777" w:rsidR="00267D6E" w:rsidRPr="00B27235" w:rsidRDefault="00267D6E" w:rsidP="003B120C">
            <w:pPr>
              <w:pStyle w:val="Heading1"/>
              <w:rPr>
                <w:color w:val="3C3C3B" w:themeColor="text1"/>
              </w:rPr>
            </w:pPr>
          </w:p>
        </w:tc>
      </w:tr>
    </w:tbl>
    <w:p w14:paraId="2799A9BF" w14:textId="66FE8F4C" w:rsidR="00887483" w:rsidRDefault="00394265" w:rsidP="00A302D7">
      <w:pPr>
        <w:pStyle w:val="Heading2"/>
      </w:pPr>
      <w:r>
        <w:t>Job purpose</w:t>
      </w:r>
    </w:p>
    <w:p w14:paraId="5D55E70B" w14:textId="4D3ACEAC" w:rsidR="008632A7" w:rsidRPr="008632A7" w:rsidRDefault="008632A7" w:rsidP="008632A7">
      <w:pPr>
        <w:jc w:val="both"/>
        <w:rPr>
          <w:rFonts w:ascii="Arial" w:hAnsi="Arial" w:cs="Arial"/>
          <w:sz w:val="22"/>
        </w:rPr>
      </w:pPr>
      <w:r w:rsidRPr="008632A7">
        <w:rPr>
          <w:rFonts w:ascii="Arial" w:hAnsi="Arial" w:cs="Arial"/>
          <w:sz w:val="22"/>
        </w:rPr>
        <w:t xml:space="preserve">To manage the day-to-day running of a team of nurses, and the unit when required or in the absence of the Ward Manager. </w:t>
      </w:r>
    </w:p>
    <w:p w14:paraId="27DA50C8" w14:textId="64177798" w:rsidR="008632A7" w:rsidRPr="008632A7" w:rsidRDefault="008632A7" w:rsidP="008632A7">
      <w:pPr>
        <w:jc w:val="both"/>
        <w:rPr>
          <w:rFonts w:ascii="Arial" w:hAnsi="Arial" w:cs="Arial"/>
          <w:sz w:val="22"/>
        </w:rPr>
      </w:pPr>
      <w:r w:rsidRPr="008632A7">
        <w:rPr>
          <w:rFonts w:ascii="Arial" w:hAnsi="Arial" w:cs="Arial"/>
          <w:sz w:val="22"/>
        </w:rPr>
        <w:t xml:space="preserve">To Support the Ward Manger to develop effective evidence-based unit with a focus on producing and auditing a supportive learning environment for both patients and staff. </w:t>
      </w:r>
    </w:p>
    <w:p w14:paraId="781D044D" w14:textId="7353FD9F" w:rsidR="008632A7" w:rsidRPr="008632A7" w:rsidRDefault="008632A7" w:rsidP="008632A7">
      <w:pPr>
        <w:jc w:val="both"/>
        <w:rPr>
          <w:rFonts w:ascii="Arial" w:hAnsi="Arial" w:cs="Arial"/>
          <w:sz w:val="22"/>
        </w:rPr>
      </w:pPr>
      <w:r w:rsidRPr="008632A7">
        <w:rPr>
          <w:rFonts w:ascii="Arial" w:hAnsi="Arial" w:cs="Arial"/>
          <w:sz w:val="22"/>
        </w:rPr>
        <w:t xml:space="preserve">To assist and support the Ward Manager in the implementation of change in line with government initiatives. </w:t>
      </w:r>
    </w:p>
    <w:p w14:paraId="4FC843FD" w14:textId="7835C32E" w:rsidR="008632A7" w:rsidRPr="008632A7" w:rsidRDefault="008632A7" w:rsidP="008632A7">
      <w:pPr>
        <w:jc w:val="both"/>
        <w:rPr>
          <w:rFonts w:ascii="Arial" w:hAnsi="Arial" w:cs="Arial"/>
          <w:sz w:val="22"/>
        </w:rPr>
      </w:pPr>
      <w:r w:rsidRPr="008632A7">
        <w:rPr>
          <w:rFonts w:ascii="Arial" w:hAnsi="Arial" w:cs="Arial"/>
          <w:sz w:val="22"/>
        </w:rPr>
        <w:t>To actively work as a member on the nursing team to provide high quality nursing care to patients, be an excellent clinical resource.</w:t>
      </w:r>
    </w:p>
    <w:p w14:paraId="1024044D" w14:textId="418DB6D1" w:rsidR="008632A7" w:rsidRPr="008632A7" w:rsidRDefault="008632A7" w:rsidP="008632A7">
      <w:pPr>
        <w:jc w:val="both"/>
        <w:rPr>
          <w:rFonts w:ascii="Arial" w:hAnsi="Arial" w:cs="Arial"/>
          <w:sz w:val="22"/>
        </w:rPr>
      </w:pPr>
      <w:r w:rsidRPr="008632A7">
        <w:rPr>
          <w:rFonts w:ascii="Arial" w:hAnsi="Arial" w:cs="Arial"/>
          <w:sz w:val="22"/>
        </w:rPr>
        <w:t xml:space="preserve">Possessing exceptional interpersonal, communication, organizational and leadership skills is essential to this role to be able to support the ward manager to lead a team and manage the team structure, dynamics, and development, to influence and assist in leading sustained improvements within the unit. </w:t>
      </w:r>
    </w:p>
    <w:p w14:paraId="43C645AA" w14:textId="50C5BEF0" w:rsidR="008632A7" w:rsidRDefault="008632A7" w:rsidP="008632A7">
      <w:pPr>
        <w:jc w:val="both"/>
        <w:rPr>
          <w:rFonts w:ascii="Arial" w:hAnsi="Arial" w:cs="Arial"/>
          <w:sz w:val="22"/>
        </w:rPr>
      </w:pPr>
      <w:r w:rsidRPr="008632A7">
        <w:rPr>
          <w:rFonts w:ascii="Arial" w:hAnsi="Arial" w:cs="Arial"/>
          <w:sz w:val="22"/>
        </w:rPr>
        <w:t xml:space="preserve">The successful applicant will be dynamic, innovative, and motivated with an understanding and passion for multidisciplinary working taking a lead role in the further development of collaborative working between the acute trusts and community </w:t>
      </w:r>
      <w:proofErr w:type="gramStart"/>
      <w:r w:rsidRPr="008632A7">
        <w:rPr>
          <w:rFonts w:ascii="Arial" w:hAnsi="Arial" w:cs="Arial"/>
          <w:sz w:val="22"/>
        </w:rPr>
        <w:t>hospitals</w:t>
      </w:r>
      <w:proofErr w:type="gramEnd"/>
    </w:p>
    <w:p w14:paraId="4ECC4EFB" w14:textId="77777777" w:rsidR="00CB6229" w:rsidRPr="00CB6229" w:rsidRDefault="00CB6229" w:rsidP="00CB6229"/>
    <w:p w14:paraId="3C06A81D" w14:textId="3189FAA9" w:rsidR="00724F54" w:rsidRDefault="00724F54" w:rsidP="00A302D7">
      <w:pPr>
        <w:pStyle w:val="Subheader"/>
      </w:pPr>
      <w:r>
        <w:t>Base</w:t>
      </w:r>
    </w:p>
    <w:p w14:paraId="1561EA2E" w14:textId="68B6F6C8" w:rsidR="00CB6229" w:rsidRPr="004B3F76" w:rsidRDefault="00CB6229" w:rsidP="00A302D7">
      <w:pPr>
        <w:pStyle w:val="Subheader"/>
        <w:rPr>
          <w:b w:val="0"/>
          <w:bCs/>
          <w:i/>
          <w:iCs/>
          <w:color w:val="BFBFBF" w:themeColor="background1" w:themeShade="BF"/>
        </w:rPr>
      </w:pPr>
      <w:r w:rsidRPr="00CB6229">
        <w:rPr>
          <w:b w:val="0"/>
          <w:bCs/>
        </w:rPr>
        <w:t xml:space="preserve">To be based on </w:t>
      </w:r>
      <w:r w:rsidR="004B3F76">
        <w:rPr>
          <w:b w:val="0"/>
          <w:bCs/>
          <w:i/>
          <w:iCs/>
          <w:color w:val="BFBFBF" w:themeColor="background1" w:themeShade="BF"/>
        </w:rPr>
        <w:t xml:space="preserve">Kestrel </w:t>
      </w:r>
      <w:r w:rsidRPr="00CB6229">
        <w:rPr>
          <w:b w:val="0"/>
          <w:bCs/>
          <w:i/>
          <w:iCs/>
          <w:color w:val="BFBFBF" w:themeColor="background1" w:themeShade="BF"/>
        </w:rPr>
        <w:t>Ward at S</w:t>
      </w:r>
      <w:r w:rsidR="004B3F76">
        <w:rPr>
          <w:b w:val="0"/>
          <w:bCs/>
          <w:i/>
          <w:iCs/>
          <w:color w:val="BFBFBF" w:themeColor="background1" w:themeShade="BF"/>
        </w:rPr>
        <w:t>ittingbourne Memorial</w:t>
      </w:r>
      <w:r w:rsidRPr="00CB6229">
        <w:rPr>
          <w:b w:val="0"/>
          <w:bCs/>
          <w:i/>
          <w:iCs/>
          <w:color w:val="BFBFBF" w:themeColor="background1" w:themeShade="BF"/>
        </w:rPr>
        <w:t xml:space="preserve"> Hospital,</w:t>
      </w:r>
      <w:r w:rsidR="008632A7">
        <w:rPr>
          <w:b w:val="0"/>
          <w:bCs/>
          <w:i/>
          <w:iCs/>
          <w:color w:val="BFBFBF" w:themeColor="background1" w:themeShade="BF"/>
        </w:rPr>
        <w:t xml:space="preserve"> </w:t>
      </w:r>
      <w:r w:rsidR="004B3F76" w:rsidRPr="004B3F76">
        <w:rPr>
          <w:b w:val="0"/>
          <w:bCs/>
          <w:i/>
          <w:iCs/>
          <w:color w:val="BFBFBF" w:themeColor="background1" w:themeShade="BF"/>
        </w:rPr>
        <w:t>Bell Rd, Sittingbourne ME10 4HG</w:t>
      </w:r>
    </w:p>
    <w:p w14:paraId="5EE05F60" w14:textId="77777777" w:rsidR="00CC5AC8" w:rsidRDefault="00CC5AC8" w:rsidP="00A302D7">
      <w:pPr>
        <w:pStyle w:val="Subheader"/>
      </w:pPr>
      <w:r>
        <w:t>This post is responsible for</w:t>
      </w:r>
    </w:p>
    <w:p w14:paraId="4F76648C" w14:textId="77777777" w:rsidR="008632A7" w:rsidRDefault="008632A7" w:rsidP="008632A7">
      <w:pPr>
        <w:pStyle w:val="Bulletpoints"/>
      </w:pPr>
      <w:r>
        <w:t xml:space="preserve">As the Clinical Sister, manage daily with support of the Ward Manager, a team of Registered Nurses, Rehabilitation Assistants and Health Care Assistants, including supervision of student nurses on placement.  </w:t>
      </w:r>
    </w:p>
    <w:p w14:paraId="199495DF" w14:textId="76CED8D6" w:rsidR="008632A7" w:rsidRDefault="008632A7" w:rsidP="008632A7">
      <w:pPr>
        <w:pStyle w:val="Bulletpoints"/>
      </w:pPr>
      <w:r>
        <w:t>Supporting orientation programs for new staff and undertaking staff appraisals and completing probationary periods.</w:t>
      </w:r>
    </w:p>
    <w:p w14:paraId="1A726AD9" w14:textId="77777777" w:rsidR="008632A7" w:rsidRDefault="008632A7" w:rsidP="008632A7">
      <w:pPr>
        <w:pStyle w:val="Bulletpoints"/>
      </w:pPr>
      <w:r>
        <w:t>Identify staff development needs and formulate Personal Development Plans with staff liaising with TLE for specific training needs.</w:t>
      </w:r>
    </w:p>
    <w:p w14:paraId="3279C9BF" w14:textId="77777777" w:rsidR="008632A7" w:rsidRDefault="008632A7" w:rsidP="008632A7">
      <w:pPr>
        <w:pStyle w:val="Bulletpoints"/>
      </w:pPr>
      <w:r>
        <w:lastRenderedPageBreak/>
        <w:t>Act as a role model for the delivery of high standards of care that complies with the NMC codes of conduct and Trust policies.</w:t>
      </w:r>
    </w:p>
    <w:p w14:paraId="053D5FBC" w14:textId="77777777" w:rsidR="008632A7" w:rsidRDefault="008632A7" w:rsidP="008632A7">
      <w:pPr>
        <w:pStyle w:val="Bulletpoints"/>
      </w:pPr>
      <w:r>
        <w:t>Support the Ward Manager to manage urgent clinical issues as they develop e.g crisis management of both staff and patients. Develop coping strategies for dealing with stressful situations with support from senior colleagues.</w:t>
      </w:r>
    </w:p>
    <w:p w14:paraId="1E8E5D61" w14:textId="77777777" w:rsidR="008632A7" w:rsidRDefault="008632A7" w:rsidP="008632A7">
      <w:pPr>
        <w:pStyle w:val="Bulletpoints"/>
      </w:pPr>
      <w:r>
        <w:t xml:space="preserve">Participate and provide in-house teaching sessions for colleagues and students as appropriate to their experience. </w:t>
      </w:r>
    </w:p>
    <w:p w14:paraId="56A120E9" w14:textId="77777777" w:rsidR="008632A7" w:rsidRDefault="008632A7" w:rsidP="008632A7">
      <w:pPr>
        <w:pStyle w:val="Bulletpoints"/>
      </w:pPr>
      <w:r>
        <w:t>Assess clinical staff against specific competencies to ensure professional standards are being delivered.</w:t>
      </w:r>
    </w:p>
    <w:p w14:paraId="7E788034" w14:textId="77777777" w:rsidR="008632A7" w:rsidRDefault="008632A7" w:rsidP="008632A7">
      <w:pPr>
        <w:pStyle w:val="Bulletpoints"/>
      </w:pPr>
      <w:r>
        <w:t>Assist Ward Manager to ensure Statuary and mandatory study days are undertaken by all staff.</w:t>
      </w:r>
    </w:p>
    <w:p w14:paraId="6FDB4ADE" w14:textId="77777777" w:rsidR="008632A7" w:rsidRDefault="008632A7" w:rsidP="008632A7">
      <w:pPr>
        <w:pStyle w:val="Bulletpoints"/>
      </w:pPr>
      <w:r>
        <w:t>Authorisation of annual leave up to two weeks in one episode.</w:t>
      </w:r>
    </w:p>
    <w:p w14:paraId="4AD409C7" w14:textId="77777777" w:rsidR="008632A7" w:rsidRDefault="008632A7" w:rsidP="008632A7">
      <w:pPr>
        <w:pStyle w:val="Bulletpoints"/>
      </w:pPr>
      <w:r>
        <w:t>Support the Ward Manager to manage sickness levels within the team, undertaking return to work interviews as required whilst promoting the health and wellbeing of all staff.</w:t>
      </w:r>
    </w:p>
    <w:p w14:paraId="4387FD1F" w14:textId="77777777" w:rsidR="008632A7" w:rsidRDefault="008632A7" w:rsidP="008632A7">
      <w:pPr>
        <w:pStyle w:val="Bulletpoints"/>
      </w:pPr>
      <w:r>
        <w:t xml:space="preserve">Be aware of cost implications of equipment, supplies and bank or agency staff usage in line with establishment and set budget. </w:t>
      </w:r>
    </w:p>
    <w:p w14:paraId="53066255" w14:textId="77777777" w:rsidR="008632A7" w:rsidRDefault="008632A7" w:rsidP="008632A7">
      <w:pPr>
        <w:pStyle w:val="Bulletpoints"/>
      </w:pPr>
      <w:r>
        <w:t xml:space="preserve">Able to interpret and comply with professional codes of conduct and trust operational policies and procedures. </w:t>
      </w:r>
    </w:p>
    <w:p w14:paraId="36F72913" w14:textId="77777777" w:rsidR="008632A7" w:rsidRDefault="008632A7" w:rsidP="008632A7">
      <w:pPr>
        <w:pStyle w:val="Bulletpoints"/>
      </w:pPr>
      <w:r>
        <w:t>To ensure that holistic high-quality care is provided to the patients.</w:t>
      </w:r>
    </w:p>
    <w:p w14:paraId="5171752D" w14:textId="42EFA1B5" w:rsidR="008632A7" w:rsidRDefault="008632A7" w:rsidP="008632A7">
      <w:pPr>
        <w:pStyle w:val="Bulletpoints"/>
      </w:pPr>
      <w:r>
        <w:t>To work in a team structure, liaising with colleagues, Nurse Specialists, Specialist community teams and other members of the organisation.</w:t>
      </w:r>
    </w:p>
    <w:p w14:paraId="20229DF8" w14:textId="77777777" w:rsidR="00A302D7" w:rsidRDefault="00A302D7" w:rsidP="00A302D7">
      <w:pPr>
        <w:pStyle w:val="Bulletpoints"/>
        <w:numPr>
          <w:ilvl w:val="0"/>
          <w:numId w:val="0"/>
        </w:numPr>
        <w:rPr>
          <w:lang w:eastAsia="en-GB"/>
        </w:rPr>
      </w:pPr>
    </w:p>
    <w:p w14:paraId="6B12E61E" w14:textId="53C567EE" w:rsidR="005A297A" w:rsidRDefault="00E7347B" w:rsidP="005A297A">
      <w:pPr>
        <w:pStyle w:val="Heading2"/>
      </w:pPr>
      <w:r>
        <w:t>Key responsibilities</w:t>
      </w:r>
    </w:p>
    <w:p w14:paraId="39516DD9" w14:textId="7C52706D" w:rsidR="00DD7F7F" w:rsidRDefault="00DD7F7F" w:rsidP="00CB6229">
      <w:pPr>
        <w:rPr>
          <w:b/>
          <w:bCs/>
        </w:rPr>
      </w:pPr>
      <w:r>
        <w:rPr>
          <w:b/>
          <w:bCs/>
        </w:rPr>
        <w:t>Patient Care Responsibilities</w:t>
      </w:r>
    </w:p>
    <w:p w14:paraId="5668C2F3"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maintaining a high standard of cleanliness of patient environment and equipment and ensure that Infection Prevention and Control policy and guidelines are followed.</w:t>
      </w:r>
    </w:p>
    <w:p w14:paraId="0C0BD3A0"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participate in the assessment, planning, </w:t>
      </w:r>
      <w:proofErr w:type="gramStart"/>
      <w:r w:rsidRPr="001A7911">
        <w:rPr>
          <w:rFonts w:ascii="Avenir Book" w:hAnsi="Avenir Book" w:cs="Avenir Medium"/>
          <w:bCs/>
          <w:i w:val="0"/>
          <w:sz w:val="22"/>
          <w:szCs w:val="22"/>
        </w:rPr>
        <w:t>implementation</w:t>
      </w:r>
      <w:proofErr w:type="gramEnd"/>
      <w:r w:rsidRPr="001A7911">
        <w:rPr>
          <w:rFonts w:ascii="Avenir Book" w:hAnsi="Avenir Book" w:cs="Avenir Medium"/>
          <w:bCs/>
          <w:i w:val="0"/>
          <w:sz w:val="22"/>
          <w:szCs w:val="22"/>
        </w:rPr>
        <w:t xml:space="preserve"> and evaluation of nursing care standards. </w:t>
      </w:r>
    </w:p>
    <w:p w14:paraId="3CC26875"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the provision and monitoring of skilled nursing care to patients using a systematic approach to enable the effective measurement of health gains/ outcomes.</w:t>
      </w:r>
    </w:p>
    <w:p w14:paraId="092E2759" w14:textId="09766C38"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perform and teach technical aspects of nursing care e.g. aseptic technique, syringe drivers, catheterisation, IV fluids, assessment skills following a period of training and when deemed competent to do so.</w:t>
      </w:r>
    </w:p>
    <w:p w14:paraId="4AA848D0" w14:textId="0263D790"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Demonstrate and encourage an understanding of positive health and to promote the health and wellbeing of the patient and their </w:t>
      </w:r>
      <w:proofErr w:type="spellStart"/>
      <w:r w:rsidRPr="001A7911">
        <w:rPr>
          <w:rFonts w:ascii="Avenir Book" w:hAnsi="Avenir Book" w:cs="Avenir Medium"/>
          <w:bCs/>
          <w:i w:val="0"/>
          <w:sz w:val="22"/>
          <w:szCs w:val="22"/>
        </w:rPr>
        <w:t>carers</w:t>
      </w:r>
      <w:proofErr w:type="spellEnd"/>
      <w:r w:rsidRPr="001A7911">
        <w:rPr>
          <w:rFonts w:ascii="Avenir Book" w:hAnsi="Avenir Book" w:cs="Avenir Medium"/>
          <w:bCs/>
          <w:i w:val="0"/>
          <w:sz w:val="22"/>
          <w:szCs w:val="22"/>
        </w:rPr>
        <w:t>.</w:t>
      </w:r>
    </w:p>
    <w:p w14:paraId="34FE385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support and encourage others in assisting patients towards independence and activity as part of the multidisciplinary team.</w:t>
      </w:r>
    </w:p>
    <w:p w14:paraId="17C44736"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Participate in activity programmes for patients’ rehabilitation.</w:t>
      </w:r>
    </w:p>
    <w:p w14:paraId="5FECA1C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ensure promotion of patients’ privacy and dignity at all times.</w:t>
      </w:r>
    </w:p>
    <w:p w14:paraId="14075438"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lastRenderedPageBreak/>
        <w:t>Promote patient nutrition and well-being</w:t>
      </w:r>
    </w:p>
    <w:p w14:paraId="6357C9B3" w14:textId="68E16E5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 xml:space="preserve">To act as a mentor, teacher and assessor for junior staff and students, providing professional advice and support and to act as a role model to them. </w:t>
      </w:r>
    </w:p>
    <w:p w14:paraId="39E1BDDB"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the safe administration of medicines as per policy.</w:t>
      </w:r>
    </w:p>
    <w:p w14:paraId="243D4EA1" w14:textId="1E80314F"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Ensure security, proper use and recording of controlled drugs and scheduled drugs as required by the organisations Policy and Statutory guidelines and legislation.</w:t>
      </w:r>
    </w:p>
    <w:p w14:paraId="5EFE48AF"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participate in clinical supervision.</w:t>
      </w:r>
    </w:p>
    <w:p w14:paraId="5C374561" w14:textId="77777777"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promote and participate in quality initiatives, particularly with regard to clinical governance and policies and procedures.</w:t>
      </w:r>
    </w:p>
    <w:p w14:paraId="4F6D71FB" w14:textId="27D0E5CE" w:rsidR="00DD7F7F" w:rsidRPr="001A7911" w:rsidRDefault="00DD7F7F" w:rsidP="00DD7F7F">
      <w:pPr>
        <w:pStyle w:val="BodyText"/>
        <w:numPr>
          <w:ilvl w:val="0"/>
          <w:numId w:val="12"/>
        </w:numPr>
        <w:rPr>
          <w:rFonts w:ascii="Avenir Book" w:hAnsi="Avenir Book" w:cs="Avenir Medium"/>
          <w:bCs/>
          <w:i w:val="0"/>
          <w:sz w:val="22"/>
          <w:szCs w:val="22"/>
        </w:rPr>
      </w:pPr>
      <w:r w:rsidRPr="001A7911">
        <w:rPr>
          <w:rFonts w:ascii="Avenir Book" w:hAnsi="Avenir Book" w:cs="Avenir Medium"/>
          <w:bCs/>
          <w:i w:val="0"/>
          <w:sz w:val="22"/>
          <w:szCs w:val="22"/>
        </w:rPr>
        <w:t>To work within the NMC Code.</w:t>
      </w:r>
    </w:p>
    <w:p w14:paraId="01AFF579" w14:textId="77777777" w:rsidR="00DD7F7F" w:rsidRDefault="00DD7F7F" w:rsidP="00CB6229">
      <w:pPr>
        <w:rPr>
          <w:b/>
          <w:bCs/>
        </w:rPr>
      </w:pPr>
    </w:p>
    <w:p w14:paraId="5730F1FF" w14:textId="03EFE624" w:rsidR="00CB6229" w:rsidRPr="00E424E8" w:rsidRDefault="00CB6229" w:rsidP="00CB6229">
      <w:pPr>
        <w:rPr>
          <w:b/>
          <w:bCs/>
        </w:rPr>
      </w:pPr>
      <w:r w:rsidRPr="00E424E8">
        <w:rPr>
          <w:b/>
          <w:bCs/>
        </w:rPr>
        <w:t xml:space="preserve">Communication/Relationship skills </w:t>
      </w:r>
    </w:p>
    <w:p w14:paraId="41ECF3F7" w14:textId="77777777" w:rsidR="00CB6229" w:rsidRPr="00713F27" w:rsidRDefault="00CB6229" w:rsidP="00CB6229">
      <w:pPr>
        <w:pStyle w:val="Bulletpoints"/>
        <w:rPr>
          <w:i/>
        </w:rPr>
      </w:pPr>
      <w:r w:rsidRPr="00713F27">
        <w:t>To facilitate and ensure effective communication within the nursing and multidisciplinary team.</w:t>
      </w:r>
    </w:p>
    <w:p w14:paraId="3A581403" w14:textId="77777777" w:rsidR="00CB6229" w:rsidRPr="00713F27" w:rsidRDefault="00CB6229" w:rsidP="00CB6229">
      <w:pPr>
        <w:pStyle w:val="Bulletpoints"/>
        <w:rPr>
          <w:i/>
        </w:rPr>
      </w:pPr>
      <w:r w:rsidRPr="00713F27">
        <w:t>To proactively involve and communicate with patients and carers.</w:t>
      </w:r>
    </w:p>
    <w:p w14:paraId="6004834A" w14:textId="77777777" w:rsidR="00CB6229" w:rsidRPr="00713F27" w:rsidRDefault="00CB6229" w:rsidP="00CB6229">
      <w:pPr>
        <w:pStyle w:val="Bulletpoints"/>
        <w:rPr>
          <w:i/>
        </w:rPr>
      </w:pPr>
      <w:r w:rsidRPr="00713F27">
        <w:t>To report and act upon any changes in the patients condition and situation as appropriate.</w:t>
      </w:r>
    </w:p>
    <w:p w14:paraId="282DA3AC" w14:textId="13F69F9F" w:rsidR="00CB6229" w:rsidRPr="00713F27" w:rsidRDefault="00CB6229" w:rsidP="00CB6229">
      <w:pPr>
        <w:pStyle w:val="Bulletpoints"/>
        <w:rPr>
          <w:i/>
        </w:rPr>
      </w:pPr>
      <w:r w:rsidRPr="00713F27">
        <w:t>To support and help the</w:t>
      </w:r>
      <w:r>
        <w:t xml:space="preserve"> </w:t>
      </w:r>
      <w:r w:rsidRPr="00713F27">
        <w:t xml:space="preserve">Matron and </w:t>
      </w:r>
      <w:r>
        <w:t>Ward Manager</w:t>
      </w:r>
      <w:r w:rsidRPr="00713F27">
        <w:t xml:space="preserve"> facilitate and proactively manage the timely discharge of patients, ensuring that discharge plans are communicated to the wider MDT and other agencies. To support and ensure that others do the same.</w:t>
      </w:r>
    </w:p>
    <w:p w14:paraId="79ECC5A3" w14:textId="77777777" w:rsidR="00CB6229" w:rsidRPr="00713F27" w:rsidRDefault="00CB6229" w:rsidP="00CB6229">
      <w:pPr>
        <w:pStyle w:val="Bulletpoints"/>
        <w:rPr>
          <w:i/>
        </w:rPr>
      </w:pPr>
      <w:r w:rsidRPr="00713F27">
        <w:t>To support the patient and carer by allowing them to express their anxieties and concerns.</w:t>
      </w:r>
    </w:p>
    <w:p w14:paraId="0B66FB59" w14:textId="680530F4" w:rsidR="00CB6229" w:rsidRPr="00713F27" w:rsidRDefault="00CB6229" w:rsidP="00CB6229">
      <w:pPr>
        <w:pStyle w:val="Bulletpoints"/>
        <w:rPr>
          <w:i/>
        </w:rPr>
      </w:pPr>
      <w:r w:rsidRPr="00713F27">
        <w:t xml:space="preserve">To address clinical and staffing issues/concerns and keep the  Matron/ </w:t>
      </w:r>
      <w:r>
        <w:t xml:space="preserve">Ward Manager </w:t>
      </w:r>
      <w:r w:rsidRPr="00713F27">
        <w:t>informed.</w:t>
      </w:r>
    </w:p>
    <w:p w14:paraId="08C54600" w14:textId="77777777" w:rsidR="00CB6229" w:rsidRPr="00713F27" w:rsidRDefault="00CB6229" w:rsidP="00CB6229">
      <w:pPr>
        <w:pStyle w:val="Bulletpoints"/>
        <w:rPr>
          <w:i/>
        </w:rPr>
      </w:pPr>
      <w:r w:rsidRPr="00713F27">
        <w:t>To deal with (report) sensitive/ difficult information and convey it in an appropriate manner.</w:t>
      </w:r>
    </w:p>
    <w:p w14:paraId="131B181D" w14:textId="031BD867" w:rsidR="00CB6229" w:rsidRPr="00713F27" w:rsidRDefault="00CB6229" w:rsidP="00CB6229">
      <w:pPr>
        <w:pStyle w:val="Bulletpoints"/>
        <w:rPr>
          <w:i/>
        </w:rPr>
      </w:pPr>
      <w:r w:rsidRPr="00713F27">
        <w:t xml:space="preserve">To ensure that both they and other staff comply with </w:t>
      </w:r>
      <w:r>
        <w:t>the organisational</w:t>
      </w:r>
      <w:r w:rsidRPr="00713F27">
        <w:t xml:space="preserve"> confidentiality policy.</w:t>
      </w:r>
    </w:p>
    <w:p w14:paraId="1178C729" w14:textId="77777777" w:rsidR="00CB6229" w:rsidRPr="00713F27" w:rsidRDefault="00CB6229" w:rsidP="00CB6229">
      <w:pPr>
        <w:pStyle w:val="Bulletpoints"/>
        <w:rPr>
          <w:i/>
        </w:rPr>
      </w:pPr>
      <w:r w:rsidRPr="00713F27">
        <w:t>Use a range of communication techniques to aid effective communication with patients and their carers/families where there may be significant barriers to communication.</w:t>
      </w:r>
    </w:p>
    <w:p w14:paraId="617D3354" w14:textId="77777777" w:rsidR="00CB6229" w:rsidRPr="00713F27" w:rsidRDefault="00CB6229" w:rsidP="00CB6229">
      <w:pPr>
        <w:pStyle w:val="Bulletpoints"/>
        <w:rPr>
          <w:i/>
        </w:rPr>
      </w:pPr>
      <w:r w:rsidRPr="00713F27">
        <w:t xml:space="preserve">To be responsible for providing accurate handover of information regarding patient care plans and progress between shifts </w:t>
      </w:r>
    </w:p>
    <w:p w14:paraId="1B2709A4" w14:textId="23DCC6D2" w:rsidR="00CB6229" w:rsidRPr="00E424E8" w:rsidRDefault="00CB6229" w:rsidP="00CB6229">
      <w:pPr>
        <w:pStyle w:val="Bulletpoints"/>
        <w:rPr>
          <w:i/>
        </w:rPr>
      </w:pPr>
      <w:r w:rsidRPr="00713F27">
        <w:t>Attend team meetings and ensure the flow of information both up and down the organisation.</w:t>
      </w:r>
    </w:p>
    <w:p w14:paraId="67C43975" w14:textId="77777777" w:rsidR="00E424E8" w:rsidRPr="00CB6229" w:rsidRDefault="00E424E8" w:rsidP="00E424E8">
      <w:pPr>
        <w:pStyle w:val="Bulletpoints"/>
        <w:numPr>
          <w:ilvl w:val="0"/>
          <w:numId w:val="0"/>
        </w:numPr>
        <w:ind w:left="567" w:hanging="283"/>
        <w:rPr>
          <w:i/>
        </w:rPr>
      </w:pPr>
    </w:p>
    <w:p w14:paraId="46808F1E" w14:textId="40C44F66" w:rsidR="00CB6229" w:rsidRPr="00E424E8" w:rsidRDefault="00E424E8" w:rsidP="00CB6229">
      <w:pPr>
        <w:pStyle w:val="Bulletpoints"/>
        <w:numPr>
          <w:ilvl w:val="0"/>
          <w:numId w:val="0"/>
        </w:numPr>
        <w:ind w:left="567" w:hanging="283"/>
        <w:rPr>
          <w:b/>
          <w:bCs/>
        </w:rPr>
      </w:pPr>
      <w:r w:rsidRPr="00E424E8">
        <w:rPr>
          <w:b/>
          <w:bCs/>
        </w:rPr>
        <w:t xml:space="preserve">Analytical/Judgemental skills. </w:t>
      </w:r>
    </w:p>
    <w:p w14:paraId="7B4E0934" w14:textId="77777777" w:rsidR="00CB6229" w:rsidRPr="00713F27" w:rsidRDefault="00CB6229" w:rsidP="00CB6229">
      <w:pPr>
        <w:pStyle w:val="Bulletpoints"/>
        <w:numPr>
          <w:ilvl w:val="0"/>
          <w:numId w:val="0"/>
        </w:numPr>
        <w:ind w:left="567" w:hanging="283"/>
        <w:rPr>
          <w:i/>
        </w:rPr>
      </w:pPr>
    </w:p>
    <w:p w14:paraId="7321424B" w14:textId="680794D6" w:rsidR="00E424E8" w:rsidRPr="00BB03AC" w:rsidRDefault="00E424E8" w:rsidP="00E424E8">
      <w:pPr>
        <w:pStyle w:val="Bulletpoints"/>
        <w:rPr>
          <w:lang w:val="en-US"/>
        </w:rPr>
      </w:pPr>
      <w:r w:rsidRPr="00BB03AC">
        <w:rPr>
          <w:lang w:val="en-US"/>
        </w:rPr>
        <w:t xml:space="preserve">To provide assistance with the resolution of complaints within the </w:t>
      </w:r>
      <w:r>
        <w:rPr>
          <w:lang w:val="en-US"/>
        </w:rPr>
        <w:t>ward</w:t>
      </w:r>
      <w:r w:rsidRPr="00BB03AC">
        <w:rPr>
          <w:lang w:val="en-US"/>
        </w:rPr>
        <w:t xml:space="preserve"> sphere of responsibility</w:t>
      </w:r>
    </w:p>
    <w:p w14:paraId="5DF92C5C" w14:textId="77777777" w:rsidR="00E424E8" w:rsidRPr="00BB03AC" w:rsidRDefault="00E424E8" w:rsidP="00E424E8">
      <w:pPr>
        <w:pStyle w:val="Bulletpoints"/>
        <w:rPr>
          <w:lang w:val="en-US"/>
        </w:rPr>
      </w:pPr>
      <w:r w:rsidRPr="00BB03AC">
        <w:rPr>
          <w:lang w:val="en-US"/>
        </w:rPr>
        <w:t>To work effectively across all agencies for the maximum effectiveness of care.</w:t>
      </w:r>
    </w:p>
    <w:p w14:paraId="3B279BAA" w14:textId="77777777" w:rsidR="00E424E8" w:rsidRPr="00BB03AC" w:rsidRDefault="00E424E8" w:rsidP="00E424E8">
      <w:pPr>
        <w:pStyle w:val="Bulletpoints"/>
        <w:rPr>
          <w:lang w:val="en-US"/>
        </w:rPr>
      </w:pPr>
      <w:r w:rsidRPr="00BB03AC">
        <w:rPr>
          <w:lang w:val="en-US"/>
        </w:rPr>
        <w:t>To be aware of, and act upon or report, when necessary, procedures that are in place to protect vulnerable individuals.</w:t>
      </w:r>
    </w:p>
    <w:p w14:paraId="798BA537" w14:textId="77777777" w:rsidR="00E424E8" w:rsidRPr="00BB03AC" w:rsidRDefault="00E424E8" w:rsidP="00E424E8">
      <w:pPr>
        <w:pStyle w:val="Bulletpoints"/>
        <w:rPr>
          <w:lang w:val="en-US"/>
        </w:rPr>
      </w:pPr>
      <w:r w:rsidRPr="00BB03AC">
        <w:rPr>
          <w:lang w:val="en-US"/>
        </w:rPr>
        <w:lastRenderedPageBreak/>
        <w:t>To support implementation of the organisations Clinical Governance Strategy within your practice area, facilitating and supporting clinical audit and monitoring of care.</w:t>
      </w:r>
    </w:p>
    <w:p w14:paraId="7D4E34B9" w14:textId="77777777" w:rsidR="00E424E8" w:rsidRPr="00BB03AC" w:rsidRDefault="00E424E8" w:rsidP="00E424E8">
      <w:pPr>
        <w:pStyle w:val="Bulletpoints"/>
        <w:rPr>
          <w:lang w:val="en-US"/>
        </w:rPr>
      </w:pPr>
      <w:r w:rsidRPr="00BB03AC">
        <w:rPr>
          <w:lang w:val="en-US"/>
        </w:rPr>
        <w:t>To participate and assist in implementing the organisations Risk Management Strategy within practice area, ensuring that all processes are adhered to.</w:t>
      </w:r>
    </w:p>
    <w:p w14:paraId="3C49A640" w14:textId="77777777" w:rsidR="00E424E8" w:rsidRPr="00BB03AC" w:rsidRDefault="00E424E8" w:rsidP="00E424E8">
      <w:pPr>
        <w:pStyle w:val="Bulletpoints"/>
        <w:rPr>
          <w:lang w:val="en-US"/>
        </w:rPr>
      </w:pPr>
      <w:r w:rsidRPr="00BB03AC">
        <w:rPr>
          <w:lang w:val="en-US"/>
        </w:rPr>
        <w:t>To maintain own professional and clinical integrity in line with NMC guidelines.</w:t>
      </w:r>
    </w:p>
    <w:p w14:paraId="707BC7A1" w14:textId="76BBFCD3" w:rsidR="00E424E8" w:rsidRPr="00BB03AC" w:rsidRDefault="00E424E8" w:rsidP="00E424E8">
      <w:pPr>
        <w:pStyle w:val="Bulletpoints"/>
      </w:pPr>
      <w:r w:rsidRPr="00BB03AC">
        <w:t xml:space="preserve">To support the Matron and </w:t>
      </w:r>
      <w:r>
        <w:t>Ward Manager</w:t>
      </w:r>
      <w:r w:rsidRPr="00BB03AC">
        <w:t xml:space="preserve"> in the co-ordination and monitoring of person centred care, using clinical decision making skills as appropriate, sharing and reporting any concerns. </w:t>
      </w:r>
    </w:p>
    <w:p w14:paraId="57A65848" w14:textId="77777777" w:rsidR="00E424E8" w:rsidRPr="00BB03AC" w:rsidRDefault="00E424E8" w:rsidP="00E424E8">
      <w:pPr>
        <w:pStyle w:val="Bulletpoints"/>
      </w:pPr>
      <w:r w:rsidRPr="00BB03AC">
        <w:t>Promote and initiate innovations and change related to improvement of clinical services.</w:t>
      </w:r>
    </w:p>
    <w:p w14:paraId="2395B878" w14:textId="49C7225F" w:rsidR="00E424E8" w:rsidRPr="00713F27" w:rsidRDefault="00E424E8" w:rsidP="00E424E8">
      <w:pPr>
        <w:pStyle w:val="Bulletpoints"/>
        <w:rPr>
          <w:i/>
        </w:rPr>
      </w:pPr>
      <w:r w:rsidRPr="00713F27">
        <w:t>To assist with monitoring the</w:t>
      </w:r>
      <w:r>
        <w:t xml:space="preserve"> ward</w:t>
      </w:r>
      <w:r w:rsidRPr="00713F27">
        <w:t xml:space="preserve"> workload in relation to staff availability.  To ensure appropriate numbers and skill mix of staff are achieved for a shift in the absence of the Ward </w:t>
      </w:r>
      <w:r>
        <w:t xml:space="preserve">Manager or senior Staff. </w:t>
      </w:r>
    </w:p>
    <w:p w14:paraId="41D2A62A" w14:textId="77777777" w:rsidR="00E424E8" w:rsidRPr="00BB03AC" w:rsidRDefault="00E424E8" w:rsidP="00E424E8">
      <w:pPr>
        <w:pStyle w:val="Bulletpoints"/>
      </w:pPr>
      <w:r w:rsidRPr="00BB03AC">
        <w:t>To comply with the Health and Safety Policy in accordance with the agreed procedure and policies.  To report any accidents, incidents, near misses, hazards or serious untoward incidents in accordance with the agreed procedure.</w:t>
      </w:r>
    </w:p>
    <w:p w14:paraId="493D798A" w14:textId="6DDD2F2B" w:rsidR="00E424E8" w:rsidRDefault="00E424E8" w:rsidP="00E424E8">
      <w:pPr>
        <w:pStyle w:val="Bulletpoints"/>
      </w:pPr>
      <w:r w:rsidRPr="00BB03AC">
        <w:t>To work with Ward M</w:t>
      </w:r>
      <w:r>
        <w:t>anager and senior ward staff</w:t>
      </w:r>
      <w:r w:rsidRPr="00BB03AC">
        <w:t xml:space="preserve"> to develop the nursing contribution within the multi-disciplinary team, providing up to date evidence and researched based patient care.</w:t>
      </w:r>
    </w:p>
    <w:p w14:paraId="59677384" w14:textId="77777777" w:rsidR="00E424E8" w:rsidRDefault="00E424E8" w:rsidP="00E424E8">
      <w:pPr>
        <w:pStyle w:val="Bulletpoints"/>
        <w:numPr>
          <w:ilvl w:val="0"/>
          <w:numId w:val="0"/>
        </w:numPr>
        <w:ind w:left="567" w:hanging="283"/>
      </w:pPr>
    </w:p>
    <w:p w14:paraId="65DD9023" w14:textId="57744DE2" w:rsidR="00E424E8" w:rsidRPr="00E424E8" w:rsidRDefault="00E424E8" w:rsidP="00E424E8">
      <w:pPr>
        <w:pStyle w:val="Bulletpoints"/>
        <w:numPr>
          <w:ilvl w:val="0"/>
          <w:numId w:val="0"/>
        </w:numPr>
        <w:ind w:left="567" w:hanging="283"/>
        <w:rPr>
          <w:b/>
          <w:bCs/>
        </w:rPr>
      </w:pPr>
      <w:r w:rsidRPr="00E424E8">
        <w:rPr>
          <w:b/>
          <w:bCs/>
        </w:rPr>
        <w:t>Human Resources</w:t>
      </w:r>
    </w:p>
    <w:p w14:paraId="2807D538" w14:textId="6EBA804B" w:rsidR="00E424E8" w:rsidRPr="00713F27" w:rsidRDefault="00E424E8" w:rsidP="00E424E8">
      <w:pPr>
        <w:pStyle w:val="Bulletpoints"/>
        <w:rPr>
          <w:i/>
        </w:rPr>
      </w:pPr>
      <w:r w:rsidRPr="00713F27">
        <w:t xml:space="preserve">Has responsibility to support the Ward </w:t>
      </w:r>
      <w:r>
        <w:t>Manager</w:t>
      </w:r>
      <w:r w:rsidRPr="00713F27">
        <w:t xml:space="preserve"> with the management of the team’s performance and patient care.</w:t>
      </w:r>
    </w:p>
    <w:p w14:paraId="4F8B7FA3" w14:textId="77777777" w:rsidR="00E424E8" w:rsidRPr="00DD7F7F" w:rsidRDefault="00E424E8" w:rsidP="00E424E8">
      <w:pPr>
        <w:pStyle w:val="Bulletpoints"/>
        <w:rPr>
          <w:i/>
        </w:rPr>
      </w:pPr>
      <w:r w:rsidRPr="00DD7F7F">
        <w:t xml:space="preserve">To attend in service training, mandatory training and other training programmes as required. </w:t>
      </w:r>
    </w:p>
    <w:p w14:paraId="35AC7631" w14:textId="77777777" w:rsidR="00E424E8" w:rsidRPr="00DD7F7F" w:rsidRDefault="00E424E8" w:rsidP="00E424E8">
      <w:pPr>
        <w:pStyle w:val="Bulletpoints"/>
        <w:rPr>
          <w:i/>
        </w:rPr>
      </w:pPr>
      <w:r w:rsidRPr="00DD7F7F">
        <w:t>Participate in the recruitment of staff as able.</w:t>
      </w:r>
    </w:p>
    <w:p w14:paraId="343F17CF" w14:textId="77777777" w:rsidR="00E424E8" w:rsidRPr="00DD7F7F" w:rsidRDefault="00E424E8" w:rsidP="00E424E8">
      <w:pPr>
        <w:pStyle w:val="Bulletpoints"/>
        <w:rPr>
          <w:i/>
        </w:rPr>
      </w:pPr>
      <w:r w:rsidRPr="00DD7F7F">
        <w:t xml:space="preserve">To participate in the induction of new staff, students, bank and agency staff. </w:t>
      </w:r>
    </w:p>
    <w:p w14:paraId="73812A27" w14:textId="77777777" w:rsidR="00E424E8" w:rsidRPr="00DD7F7F" w:rsidRDefault="00E424E8" w:rsidP="00E424E8">
      <w:pPr>
        <w:pStyle w:val="Bulletpoints"/>
        <w:rPr>
          <w:b/>
        </w:rPr>
      </w:pPr>
      <w:r w:rsidRPr="00DD7F7F">
        <w:t>To contribute to own personal and performance review and to undertake identified training needs and development.</w:t>
      </w:r>
    </w:p>
    <w:p w14:paraId="20068174" w14:textId="57B47263" w:rsidR="00E424E8" w:rsidRPr="00DD7F7F" w:rsidRDefault="00E424E8" w:rsidP="00E424E8">
      <w:pPr>
        <w:pStyle w:val="Bulletpoints"/>
        <w:rPr>
          <w:b/>
        </w:rPr>
      </w:pPr>
      <w:r w:rsidRPr="00DD7F7F">
        <w:t>To assist with ensuring that a learning environment is created and maintained for pre-registration students, qualified nurses and healthcare assistants.</w:t>
      </w:r>
    </w:p>
    <w:p w14:paraId="29EC18ED" w14:textId="29890410" w:rsidR="00E424E8" w:rsidRPr="00DD7F7F" w:rsidRDefault="00E424E8" w:rsidP="00E424E8">
      <w:pPr>
        <w:pStyle w:val="Bulletpoints"/>
        <w:numPr>
          <w:ilvl w:val="0"/>
          <w:numId w:val="0"/>
        </w:numPr>
        <w:ind w:left="567" w:hanging="283"/>
      </w:pPr>
    </w:p>
    <w:p w14:paraId="1816DFDF" w14:textId="03612E09" w:rsidR="003358D2" w:rsidRPr="00DD7F7F" w:rsidRDefault="00DD7F7F" w:rsidP="003358D2">
      <w:pPr>
        <w:spacing w:after="0" w:line="240" w:lineRule="auto"/>
        <w:jc w:val="both"/>
        <w:rPr>
          <w:rFonts w:cs="Arial"/>
          <w:b/>
          <w:bCs/>
          <w:szCs w:val="24"/>
        </w:rPr>
      </w:pPr>
      <w:r w:rsidRPr="00DD7F7F">
        <w:rPr>
          <w:rFonts w:cs="Arial"/>
          <w:b/>
          <w:bCs/>
          <w:szCs w:val="24"/>
        </w:rPr>
        <w:t>P</w:t>
      </w:r>
      <w:r w:rsidR="003358D2" w:rsidRPr="00DD7F7F">
        <w:rPr>
          <w:rFonts w:cs="Arial"/>
          <w:b/>
          <w:bCs/>
          <w:szCs w:val="24"/>
        </w:rPr>
        <w:t xml:space="preserve">olicy and Service Improvement and Development </w:t>
      </w:r>
    </w:p>
    <w:p w14:paraId="5CE06FB4" w14:textId="292A37EA" w:rsidR="003358D2" w:rsidRPr="00DD7F7F" w:rsidRDefault="003358D2" w:rsidP="003358D2">
      <w:pPr>
        <w:spacing w:after="0" w:line="240" w:lineRule="auto"/>
        <w:jc w:val="both"/>
        <w:rPr>
          <w:rFonts w:cs="Arial"/>
          <w:szCs w:val="24"/>
        </w:rPr>
      </w:pPr>
    </w:p>
    <w:p w14:paraId="53AFD895" w14:textId="77777777" w:rsidR="003358D2" w:rsidRPr="00DD7F7F" w:rsidRDefault="003358D2" w:rsidP="003358D2">
      <w:pPr>
        <w:spacing w:after="0" w:line="240" w:lineRule="auto"/>
        <w:jc w:val="both"/>
        <w:rPr>
          <w:rFonts w:cs="Arial"/>
          <w:szCs w:val="24"/>
        </w:rPr>
      </w:pPr>
    </w:p>
    <w:p w14:paraId="5705379C" w14:textId="30EC42FF"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comply with, support and promote all organisational policies, standards, and guidelines and that all staff adhere to them.</w:t>
      </w:r>
    </w:p>
    <w:p w14:paraId="7E335128"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participate in meetings and conferences as required.</w:t>
      </w:r>
    </w:p>
    <w:p w14:paraId="11BD648B" w14:textId="0EE4655A"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lastRenderedPageBreak/>
        <w:t>To report and contribute towards the investigation of accidents and incidents and support the development of strategies for the reduction of risk and promotion of health and safety regulations on the wards.</w:t>
      </w:r>
    </w:p>
    <w:p w14:paraId="29C6E976" w14:textId="1D21CD71"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assist in the investigation and resolution of complaints and participate in any action resulting action plans as directed by the Matron or Ward Manager.</w:t>
      </w:r>
    </w:p>
    <w:p w14:paraId="4EF719DA" w14:textId="77777777"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have a positive attitude to change and have a flexible approach to work.</w:t>
      </w:r>
    </w:p>
    <w:p w14:paraId="78A78CB2" w14:textId="77777777" w:rsidR="003358D2" w:rsidRPr="00DD7F7F" w:rsidRDefault="003358D2" w:rsidP="003358D2">
      <w:pPr>
        <w:numPr>
          <w:ilvl w:val="0"/>
          <w:numId w:val="5"/>
        </w:numPr>
        <w:spacing w:after="0" w:line="240" w:lineRule="auto"/>
        <w:jc w:val="both"/>
        <w:rPr>
          <w:rFonts w:cs="Arial"/>
          <w:szCs w:val="24"/>
        </w:rPr>
      </w:pPr>
      <w:r w:rsidRPr="00DD7F7F">
        <w:rPr>
          <w:rFonts w:cs="Arial"/>
          <w:szCs w:val="24"/>
        </w:rPr>
        <w:t>To assist with supporting staff through the change process, identify new education/training needs and the consequent effects on patient care.</w:t>
      </w:r>
    </w:p>
    <w:p w14:paraId="4ECD73F6" w14:textId="7C7283F5" w:rsidR="003358D2" w:rsidRPr="00DD7F7F" w:rsidRDefault="003358D2" w:rsidP="003358D2">
      <w:pPr>
        <w:pStyle w:val="BodyText"/>
        <w:numPr>
          <w:ilvl w:val="0"/>
          <w:numId w:val="5"/>
        </w:numPr>
        <w:rPr>
          <w:rFonts w:ascii="Avenir Book" w:hAnsi="Avenir Book" w:cs="Arial"/>
          <w:i w:val="0"/>
          <w:sz w:val="24"/>
          <w:szCs w:val="24"/>
        </w:rPr>
      </w:pPr>
      <w:r w:rsidRPr="00DD7F7F">
        <w:rPr>
          <w:rFonts w:ascii="Avenir Book" w:hAnsi="Avenir Book" w:cs="Arial"/>
          <w:i w:val="0"/>
          <w:sz w:val="24"/>
          <w:szCs w:val="24"/>
        </w:rPr>
        <w:t>To deputise for the senior ward staff as required.</w:t>
      </w:r>
    </w:p>
    <w:p w14:paraId="503D47C3" w14:textId="59F6E41F" w:rsidR="003358D2" w:rsidRDefault="003358D2" w:rsidP="003358D2">
      <w:pPr>
        <w:pStyle w:val="BodyText"/>
        <w:rPr>
          <w:rFonts w:cs="Arial"/>
          <w:i w:val="0"/>
          <w:sz w:val="22"/>
        </w:rPr>
      </w:pPr>
    </w:p>
    <w:p w14:paraId="6F9A62C2" w14:textId="1BE795CE" w:rsidR="003358D2" w:rsidRPr="00DD7F7F" w:rsidRDefault="003358D2" w:rsidP="003358D2">
      <w:pPr>
        <w:pStyle w:val="BodyText"/>
        <w:rPr>
          <w:rFonts w:cs="Arial"/>
          <w:b/>
          <w:bCs/>
          <w:i w:val="0"/>
          <w:sz w:val="22"/>
          <w:szCs w:val="22"/>
        </w:rPr>
      </w:pPr>
      <w:r w:rsidRPr="00DD7F7F">
        <w:rPr>
          <w:rFonts w:cs="Arial"/>
          <w:b/>
          <w:bCs/>
          <w:i w:val="0"/>
          <w:sz w:val="22"/>
          <w:szCs w:val="22"/>
        </w:rPr>
        <w:t xml:space="preserve">Quality </w:t>
      </w:r>
    </w:p>
    <w:p w14:paraId="1E6AB350" w14:textId="7E6DD5BB" w:rsidR="003358D2" w:rsidRPr="00DD7F7F" w:rsidRDefault="003358D2" w:rsidP="003358D2">
      <w:pPr>
        <w:pStyle w:val="BodyText"/>
        <w:rPr>
          <w:rFonts w:cs="Arial"/>
          <w:b/>
          <w:bCs/>
          <w:i w:val="0"/>
          <w:sz w:val="22"/>
          <w:szCs w:val="22"/>
        </w:rPr>
      </w:pPr>
    </w:p>
    <w:p w14:paraId="532AB195" w14:textId="254AB37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Responsible for maintaining quality of own work, encouraging others, contributing to improve </w:t>
      </w:r>
      <w:proofErr w:type="gramStart"/>
      <w:r w:rsidRPr="00DD7F7F">
        <w:rPr>
          <w:rFonts w:ascii="Arial" w:hAnsi="Arial" w:cs="Arial"/>
          <w:sz w:val="22"/>
        </w:rPr>
        <w:t>quality</w:t>
      </w:r>
      <w:proofErr w:type="gramEnd"/>
      <w:r w:rsidRPr="00DD7F7F">
        <w:rPr>
          <w:rFonts w:ascii="Arial" w:hAnsi="Arial" w:cs="Arial"/>
          <w:sz w:val="22"/>
        </w:rPr>
        <w:t xml:space="preserve"> or developing a culture to improve. </w:t>
      </w:r>
    </w:p>
    <w:p w14:paraId="00791FF6" w14:textId="326B2301"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 xml:space="preserve">Support achievement and maintenance of the necessary conditions to achieve high standards of professionalism and productive working. </w:t>
      </w:r>
    </w:p>
    <w:p w14:paraId="41CBDB5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Continually maintain standards of care and assist the improvement of care.</w:t>
      </w:r>
    </w:p>
    <w:p w14:paraId="44AA4A36" w14:textId="77777777"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Following the investigation of complaints, assist and support in the implementation of action plans to address any learning needs to improve practice for the future</w:t>
      </w:r>
    </w:p>
    <w:p w14:paraId="53EDC1FF" w14:textId="3DD4262A" w:rsidR="003358D2" w:rsidRPr="00DD7F7F" w:rsidRDefault="003358D2" w:rsidP="003358D2">
      <w:pPr>
        <w:numPr>
          <w:ilvl w:val="0"/>
          <w:numId w:val="10"/>
        </w:numPr>
        <w:spacing w:after="0" w:line="240" w:lineRule="auto"/>
        <w:jc w:val="both"/>
        <w:rPr>
          <w:rFonts w:ascii="Arial" w:hAnsi="Arial" w:cs="Arial"/>
          <w:sz w:val="22"/>
        </w:rPr>
      </w:pPr>
      <w:r w:rsidRPr="00DD7F7F">
        <w:rPr>
          <w:rFonts w:ascii="Arial" w:hAnsi="Arial" w:cs="Arial"/>
          <w:sz w:val="22"/>
        </w:rPr>
        <w:t>In liaison with Ward Matron/ Sister/ Charge Nurse, participate in high standards of cleanliness for all medical devises and patient equipment</w:t>
      </w:r>
    </w:p>
    <w:p w14:paraId="0EC8E0BE" w14:textId="4B629770" w:rsidR="003358D2" w:rsidRDefault="003358D2" w:rsidP="003358D2">
      <w:pPr>
        <w:spacing w:after="0" w:line="240" w:lineRule="auto"/>
        <w:jc w:val="both"/>
        <w:rPr>
          <w:rFonts w:ascii="Arial" w:hAnsi="Arial" w:cs="Arial"/>
          <w:sz w:val="22"/>
        </w:rPr>
      </w:pPr>
    </w:p>
    <w:p w14:paraId="2058894B" w14:textId="2667F2C7" w:rsidR="003358D2" w:rsidRPr="003358D2" w:rsidRDefault="003358D2" w:rsidP="003358D2">
      <w:pPr>
        <w:spacing w:after="0" w:line="240" w:lineRule="auto"/>
        <w:jc w:val="both"/>
        <w:rPr>
          <w:rFonts w:ascii="Arial" w:hAnsi="Arial" w:cs="Arial"/>
          <w:b/>
          <w:bCs/>
          <w:sz w:val="22"/>
        </w:rPr>
      </w:pPr>
      <w:r w:rsidRPr="003358D2">
        <w:rPr>
          <w:rFonts w:ascii="Arial" w:hAnsi="Arial" w:cs="Arial"/>
          <w:b/>
          <w:bCs/>
          <w:sz w:val="22"/>
        </w:rPr>
        <w:t>Freedom to Act</w:t>
      </w:r>
    </w:p>
    <w:p w14:paraId="56AD66AF" w14:textId="77777777" w:rsidR="003358D2" w:rsidRPr="003358D2" w:rsidRDefault="003358D2" w:rsidP="003358D2">
      <w:pPr>
        <w:pStyle w:val="BodyText"/>
        <w:rPr>
          <w:rFonts w:cs="Arial"/>
          <w:b/>
          <w:bCs/>
          <w:i w:val="0"/>
          <w:sz w:val="22"/>
        </w:rPr>
      </w:pPr>
    </w:p>
    <w:p w14:paraId="39D49D8B" w14:textId="619901D3"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carry out provision of care and supervision of junior staff within agreed boundaries supervised by the Ward M</w:t>
      </w:r>
      <w:r>
        <w:rPr>
          <w:rFonts w:cs="Arial"/>
          <w:i w:val="0"/>
          <w:sz w:val="22"/>
          <w:szCs w:val="22"/>
        </w:rPr>
        <w:t xml:space="preserve">anager and senior ward staff. </w:t>
      </w:r>
    </w:p>
    <w:p w14:paraId="2CACC1FA" w14:textId="77777777" w:rsidR="003358D2" w:rsidRPr="00960498" w:rsidRDefault="003358D2" w:rsidP="003358D2">
      <w:pPr>
        <w:pStyle w:val="BodyText"/>
        <w:numPr>
          <w:ilvl w:val="0"/>
          <w:numId w:val="11"/>
        </w:numPr>
        <w:rPr>
          <w:rFonts w:cs="Arial"/>
          <w:i w:val="0"/>
          <w:sz w:val="22"/>
          <w:szCs w:val="22"/>
        </w:rPr>
      </w:pPr>
      <w:r w:rsidRPr="00960498">
        <w:rPr>
          <w:rFonts w:cs="Arial"/>
          <w:i w:val="0"/>
          <w:sz w:val="22"/>
          <w:szCs w:val="22"/>
        </w:rPr>
        <w:t>To demonstrate competence in all activities required of the post and to inform your manager if you do not feel adequately trained.</w:t>
      </w:r>
    </w:p>
    <w:p w14:paraId="7A9A5D8C" w14:textId="075ECD69" w:rsidR="003358D2" w:rsidRDefault="003358D2" w:rsidP="003358D2">
      <w:pPr>
        <w:pStyle w:val="BodyText"/>
        <w:numPr>
          <w:ilvl w:val="0"/>
          <w:numId w:val="11"/>
        </w:numPr>
        <w:rPr>
          <w:rFonts w:cs="Arial"/>
          <w:i w:val="0"/>
          <w:sz w:val="22"/>
          <w:szCs w:val="22"/>
        </w:rPr>
      </w:pPr>
      <w:r w:rsidRPr="00960498">
        <w:rPr>
          <w:rFonts w:cs="Arial"/>
          <w:i w:val="0"/>
          <w:sz w:val="22"/>
          <w:szCs w:val="22"/>
        </w:rPr>
        <w:t>To be guided by the relevant policy, guidelines and standards when performing tasks.</w:t>
      </w:r>
    </w:p>
    <w:p w14:paraId="5AFAE53F" w14:textId="77777777" w:rsidR="003358D2" w:rsidRDefault="003358D2" w:rsidP="003358D2">
      <w:pPr>
        <w:pStyle w:val="BodyText"/>
        <w:rPr>
          <w:rFonts w:cs="Arial"/>
          <w:i w:val="0"/>
          <w:sz w:val="22"/>
          <w:szCs w:val="22"/>
        </w:rPr>
      </w:pPr>
    </w:p>
    <w:p w14:paraId="530FCDC7" w14:textId="77777777" w:rsidR="003358D2" w:rsidRPr="003358D2" w:rsidRDefault="003358D2" w:rsidP="003358D2">
      <w:pPr>
        <w:pStyle w:val="BodyText"/>
        <w:rPr>
          <w:rFonts w:cs="Arial"/>
          <w:b/>
          <w:bCs/>
          <w:i w:val="0"/>
          <w:sz w:val="22"/>
          <w:szCs w:val="22"/>
        </w:rPr>
      </w:pPr>
    </w:p>
    <w:p w14:paraId="17615FF0" w14:textId="5A189E69" w:rsidR="00FB4EAB" w:rsidRDefault="008A34A3" w:rsidP="00DD7F7F">
      <w:pPr>
        <w:pStyle w:val="Bulletpoints"/>
        <w:numPr>
          <w:ilvl w:val="0"/>
          <w:numId w:val="0"/>
        </w:numPr>
        <w:rPr>
          <w:lang w:eastAsia="en-GB"/>
        </w:rPr>
      </w:pPr>
      <w:r>
        <w:t>Our values</w:t>
      </w:r>
    </w:p>
    <w:p w14:paraId="0DAA33BC"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58F79F4" w14:textId="77777777" w:rsidR="0057282E" w:rsidRPr="00B27235" w:rsidRDefault="0057282E" w:rsidP="0057282E">
      <w:pPr>
        <w:rPr>
          <w:lang w:eastAsia="en-GB"/>
        </w:rPr>
      </w:pPr>
      <w:r w:rsidRPr="00B27235">
        <w:rPr>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proofErr w:type="gramStart"/>
      <w:r w:rsidRPr="00B27235">
        <w:rPr>
          <w:lang w:eastAsia="en-GB"/>
        </w:rPr>
        <w:t>customers</w:t>
      </w:r>
      <w:proofErr w:type="gramEnd"/>
      <w:r w:rsidRPr="00B27235">
        <w:rPr>
          <w:lang w:eastAsia="en-GB"/>
        </w:rPr>
        <w:t xml:space="preserve"> and partners. They have been defined by our colleagues and have been integral to our journey so far and will be integral to our future as well.</w:t>
      </w:r>
    </w:p>
    <w:p w14:paraId="7C466A7E"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57B4D43F" w14:textId="77777777" w:rsidTr="00097855">
        <w:trPr>
          <w:trHeight w:val="454"/>
        </w:trPr>
        <w:tc>
          <w:tcPr>
            <w:tcW w:w="3387" w:type="dxa"/>
            <w:tcBorders>
              <w:left w:val="single" w:sz="4" w:space="0" w:color="B52059"/>
              <w:right w:val="single" w:sz="4" w:space="0" w:color="B52059"/>
            </w:tcBorders>
            <w:shd w:val="clear" w:color="auto" w:fill="auto"/>
            <w:vAlign w:val="center"/>
          </w:tcPr>
          <w:p w14:paraId="3470505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53C721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95B1EA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0810C24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4F3F6953" w14:textId="77777777" w:rsidR="00097855" w:rsidRPr="00097855" w:rsidRDefault="00097855" w:rsidP="00097855">
            <w:pPr>
              <w:pStyle w:val="Bulletpoints"/>
              <w:rPr>
                <w:szCs w:val="24"/>
              </w:rPr>
            </w:pPr>
            <w:r w:rsidRPr="00097855">
              <w:rPr>
                <w:szCs w:val="24"/>
              </w:rPr>
              <w:t xml:space="preserve">Inspire </w:t>
            </w:r>
          </w:p>
          <w:p w14:paraId="4EB87955" w14:textId="77777777" w:rsidR="00097855" w:rsidRPr="00097855" w:rsidRDefault="00097855" w:rsidP="00097855">
            <w:pPr>
              <w:pStyle w:val="Bulletpoints"/>
              <w:rPr>
                <w:szCs w:val="24"/>
              </w:rPr>
            </w:pPr>
            <w:r w:rsidRPr="00097855">
              <w:rPr>
                <w:szCs w:val="24"/>
              </w:rPr>
              <w:t>Understand</w:t>
            </w:r>
          </w:p>
          <w:p w14:paraId="1613861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0C4D38" w14:textId="77777777" w:rsidR="00097855" w:rsidRPr="00097855" w:rsidRDefault="00097855" w:rsidP="00097855">
            <w:pPr>
              <w:pStyle w:val="Bulletpoints"/>
              <w:rPr>
                <w:szCs w:val="24"/>
                <w:lang w:eastAsia="en-GB"/>
              </w:rPr>
            </w:pPr>
            <w:r w:rsidRPr="00097855">
              <w:rPr>
                <w:szCs w:val="24"/>
                <w:lang w:eastAsia="en-GB"/>
              </w:rPr>
              <w:t>Challenge</w:t>
            </w:r>
          </w:p>
          <w:p w14:paraId="20FB128C" w14:textId="77777777" w:rsidR="00097855" w:rsidRPr="00097855" w:rsidRDefault="00097855" w:rsidP="00097855">
            <w:pPr>
              <w:pStyle w:val="Bulletpoints"/>
              <w:rPr>
                <w:szCs w:val="24"/>
                <w:lang w:eastAsia="en-GB"/>
              </w:rPr>
            </w:pPr>
            <w:r w:rsidRPr="00097855">
              <w:rPr>
                <w:szCs w:val="24"/>
                <w:lang w:eastAsia="en-GB"/>
              </w:rPr>
              <w:t>Improve</w:t>
            </w:r>
          </w:p>
          <w:p w14:paraId="5B0336FC"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5614F3E" w14:textId="77777777" w:rsidR="00097855" w:rsidRPr="00097855" w:rsidRDefault="00097855" w:rsidP="00097855">
            <w:pPr>
              <w:pStyle w:val="Bulletpoints"/>
              <w:rPr>
                <w:szCs w:val="24"/>
              </w:rPr>
            </w:pPr>
            <w:r w:rsidRPr="00097855">
              <w:rPr>
                <w:szCs w:val="24"/>
              </w:rPr>
              <w:t>Accountability</w:t>
            </w:r>
          </w:p>
          <w:p w14:paraId="2129D45E" w14:textId="77777777" w:rsidR="00097855" w:rsidRPr="00097855" w:rsidRDefault="00097855" w:rsidP="00097855">
            <w:pPr>
              <w:pStyle w:val="Bulletpoints"/>
              <w:rPr>
                <w:szCs w:val="24"/>
              </w:rPr>
            </w:pPr>
            <w:r w:rsidRPr="00097855">
              <w:rPr>
                <w:szCs w:val="24"/>
              </w:rPr>
              <w:t>Involve</w:t>
            </w:r>
          </w:p>
          <w:p w14:paraId="5CC4E1A1" w14:textId="77777777" w:rsidR="00097855" w:rsidRPr="00B27235" w:rsidRDefault="00097855" w:rsidP="00097855">
            <w:pPr>
              <w:pStyle w:val="Bulletpoints"/>
              <w:rPr>
                <w:lang w:eastAsia="en-GB"/>
              </w:rPr>
            </w:pPr>
            <w:r w:rsidRPr="00097855">
              <w:rPr>
                <w:szCs w:val="24"/>
              </w:rPr>
              <w:t>Resilience</w:t>
            </w:r>
          </w:p>
        </w:tc>
      </w:tr>
    </w:tbl>
    <w:p w14:paraId="05F9904F" w14:textId="77777777" w:rsidR="0057282E" w:rsidRDefault="00203DFA" w:rsidP="00203DFA">
      <w:pPr>
        <w:pStyle w:val="Heading2"/>
      </w:pPr>
      <w:r w:rsidRPr="00B27235">
        <w:t>Confidentiality and Information Security</w:t>
      </w:r>
    </w:p>
    <w:p w14:paraId="5221E5D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97C2DD7" w14:textId="77777777" w:rsidR="00807B6F" w:rsidRDefault="00893653" w:rsidP="00F20D0B">
      <w:r w:rsidRPr="00B27235">
        <w:t>All information which identifies living individuals in whatever form (paper/pictures, electronic data/</w:t>
      </w:r>
      <w:proofErr w:type="gramStart"/>
      <w:r w:rsidRPr="00B27235">
        <w:t>images</w:t>
      </w:r>
      <w:proofErr w:type="gramEnd"/>
      <w:r w:rsidRPr="00B27235">
        <w:t xml:space="preserve">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2BF79A27" w14:textId="77777777" w:rsidR="009D7013" w:rsidRDefault="009D7013" w:rsidP="00F20D0B"/>
    <w:p w14:paraId="54E1862F" w14:textId="77777777" w:rsidR="009D7013" w:rsidRDefault="009D7013" w:rsidP="00EE7A7C">
      <w:pPr>
        <w:pStyle w:val="Heading2"/>
      </w:pPr>
      <w:r>
        <w:t>Information governance</w:t>
      </w:r>
      <w:r w:rsidR="00EE7A7C">
        <w:t xml:space="preserve"> responsibilit</w:t>
      </w:r>
      <w:r w:rsidR="000067B2">
        <w:t>ies</w:t>
      </w:r>
    </w:p>
    <w:p w14:paraId="6AE5A5DE" w14:textId="77777777" w:rsidR="003A1AF9" w:rsidRDefault="000067B2" w:rsidP="00230065">
      <w:r>
        <w:t xml:space="preserve">You </w:t>
      </w:r>
      <w:r w:rsidRPr="00B27235">
        <w:t>are responsible for the following key aspects of Information Governance (not an exhaustive list):</w:t>
      </w:r>
    </w:p>
    <w:p w14:paraId="07192BF7" w14:textId="77777777" w:rsidR="003F2700" w:rsidRPr="003F2700" w:rsidRDefault="003F2700" w:rsidP="003F2700">
      <w:pPr>
        <w:pStyle w:val="Bulletpoints"/>
      </w:pPr>
      <w:r w:rsidRPr="003F2700">
        <w:t>Completion of annual information governance training</w:t>
      </w:r>
    </w:p>
    <w:p w14:paraId="6BB84F03" w14:textId="77777777" w:rsidR="003F2700" w:rsidRPr="003F2700" w:rsidRDefault="003F2700" w:rsidP="003F2700">
      <w:pPr>
        <w:pStyle w:val="Bulletpoints"/>
      </w:pPr>
      <w:r w:rsidRPr="003F2700">
        <w:t xml:space="preserve">Reading applicable policies and procedures </w:t>
      </w:r>
    </w:p>
    <w:p w14:paraId="18BC0D58"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0158A823" w14:textId="77777777" w:rsidR="003F2700" w:rsidRPr="003F2700" w:rsidRDefault="003F2700" w:rsidP="003F2700">
      <w:pPr>
        <w:pStyle w:val="Bulletpoints"/>
      </w:pPr>
      <w:r w:rsidRPr="003F2700">
        <w:t xml:space="preserve">Ensuring the security and confidentiality of all records and personal information assets </w:t>
      </w:r>
    </w:p>
    <w:p w14:paraId="4136FEE9"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75DE135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39844E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398EF9E" w14:textId="77777777" w:rsidR="003F2700" w:rsidRPr="003F2700" w:rsidRDefault="003F2700" w:rsidP="003F2700">
      <w:pPr>
        <w:pStyle w:val="Bulletpoints"/>
      </w:pPr>
      <w:r w:rsidRPr="003F2700">
        <w:t xml:space="preserve">Adherence to the clear desk/screen policy </w:t>
      </w:r>
    </w:p>
    <w:p w14:paraId="7D2D7116" w14:textId="77777777" w:rsidR="004F7DE8" w:rsidRPr="003F2700" w:rsidRDefault="003F2700" w:rsidP="003F2700">
      <w:pPr>
        <w:pStyle w:val="Bulletpoints"/>
      </w:pPr>
      <w:r w:rsidRPr="003F2700">
        <w:lastRenderedPageBreak/>
        <w:t>Only using approved equipment for conducting business</w:t>
      </w:r>
    </w:p>
    <w:p w14:paraId="53586063" w14:textId="77777777" w:rsidR="003F2700" w:rsidRDefault="003F2700" w:rsidP="003F2700">
      <w:pPr>
        <w:pStyle w:val="Bulletpoints"/>
        <w:numPr>
          <w:ilvl w:val="0"/>
          <w:numId w:val="0"/>
        </w:numPr>
        <w:ind w:left="284"/>
      </w:pPr>
    </w:p>
    <w:p w14:paraId="00769880" w14:textId="77777777" w:rsidR="004F7DE8" w:rsidRDefault="00B74F18" w:rsidP="004F7DE8">
      <w:pPr>
        <w:pStyle w:val="Heading2"/>
      </w:pPr>
      <w:r>
        <w:t>Governance</w:t>
      </w:r>
    </w:p>
    <w:p w14:paraId="60C51481"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03B086F0" w14:textId="77777777" w:rsidR="001E50B3" w:rsidRDefault="001E50B3" w:rsidP="00B74F18"/>
    <w:p w14:paraId="26355D9C" w14:textId="77777777" w:rsidR="001E50B3" w:rsidRDefault="00D26976" w:rsidP="001E50B3">
      <w:pPr>
        <w:pStyle w:val="Heading2"/>
      </w:pPr>
      <w:r>
        <w:t>Registered Health Professional</w:t>
      </w:r>
    </w:p>
    <w:p w14:paraId="6854FAE4"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F29F923" w14:textId="77777777" w:rsidR="00992BB8" w:rsidRDefault="00992BB8" w:rsidP="00B74F18"/>
    <w:p w14:paraId="2847744E" w14:textId="77777777" w:rsidR="00992BB8" w:rsidRDefault="00B171A1" w:rsidP="00281375">
      <w:pPr>
        <w:pStyle w:val="Heading2"/>
      </w:pPr>
      <w:r>
        <w:t>Risk Management/Health &amp; Safety</w:t>
      </w:r>
    </w:p>
    <w:p w14:paraId="58459DD7"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01C5223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B27235">
        <w:t>patients</w:t>
      </w:r>
      <w:proofErr w:type="gramEnd"/>
      <w:r w:rsidRPr="00B27235">
        <w:t> and visitors. It is essential to observe strict fire and security precautions at all times.</w:t>
      </w:r>
    </w:p>
    <w:p w14:paraId="02BE5B0C" w14:textId="77777777" w:rsidR="00C27EE7" w:rsidRDefault="00C27EE7" w:rsidP="00C27EE7">
      <w:r w:rsidRPr="00B27235">
        <w:t>All staff must report accidents, incidents and near misses so that the company can learn from them and improve safety.</w:t>
      </w:r>
    </w:p>
    <w:p w14:paraId="5BB77E47" w14:textId="77777777" w:rsidR="000E43C3" w:rsidRDefault="000E43C3" w:rsidP="00C27EE7"/>
    <w:p w14:paraId="29744CFF"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DBA9159" w14:textId="77777777" w:rsidR="003B5E57" w:rsidRDefault="003B5E57" w:rsidP="00C27EE7">
      <w:r w:rsidRPr="00B27235">
        <w:t>We are committed to safeguarding and promoting the welfare of children and adults at risk of harm and expects all employees to share this commitment. </w:t>
      </w:r>
    </w:p>
    <w:p w14:paraId="296704CF" w14:textId="77777777" w:rsidR="00373569" w:rsidRDefault="00373569" w:rsidP="00C27EE7"/>
    <w:p w14:paraId="70304E3D" w14:textId="77777777" w:rsidR="00373569" w:rsidRDefault="00373569" w:rsidP="00D736E0">
      <w:pPr>
        <w:pStyle w:val="Heading2"/>
      </w:pPr>
      <w:r>
        <w:lastRenderedPageBreak/>
        <w:t>Medicines</w:t>
      </w:r>
      <w:r w:rsidR="007F4AB2">
        <w:t xml:space="preserve"> Management Responsibility</w:t>
      </w:r>
    </w:p>
    <w:p w14:paraId="08368096" w14:textId="77777777" w:rsidR="001E5B60" w:rsidRPr="001E5B60" w:rsidRDefault="001E5B60" w:rsidP="00D736E0">
      <w:pPr>
        <w:pStyle w:val="Subheader"/>
      </w:pPr>
      <w:r w:rsidRPr="001E5B60">
        <w:t>Nursing or registered healthcare professionals</w:t>
      </w:r>
    </w:p>
    <w:p w14:paraId="2DEFA8E0"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5E2E5D8F" w14:textId="77777777" w:rsidR="00D736E0" w:rsidRPr="00D736E0" w:rsidRDefault="00D736E0" w:rsidP="00D736E0">
      <w:pPr>
        <w:pStyle w:val="Subheader"/>
      </w:pPr>
      <w:r w:rsidRPr="00D736E0">
        <w:t>Skilled non-registered staff</w:t>
      </w:r>
    </w:p>
    <w:p w14:paraId="33C81C07"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1EE813A8" w14:textId="77777777" w:rsidR="001241C0" w:rsidRDefault="001241C0" w:rsidP="00D736E0"/>
    <w:p w14:paraId="4846E913" w14:textId="77777777" w:rsidR="001241C0" w:rsidRDefault="001241C0" w:rsidP="00E17443">
      <w:pPr>
        <w:pStyle w:val="Heading2"/>
      </w:pPr>
      <w:r>
        <w:t>Policies and Procedures</w:t>
      </w:r>
    </w:p>
    <w:p w14:paraId="63685DF5" w14:textId="77777777" w:rsidR="00E17443" w:rsidRDefault="00E17443" w:rsidP="00D736E0">
      <w:r w:rsidRPr="00E17443">
        <w:t>All colleagues must comply with the Company Policies and Procedures which can be found on the company intranet.</w:t>
      </w:r>
    </w:p>
    <w:p w14:paraId="35E97AF6" w14:textId="77777777" w:rsidR="000479E1" w:rsidRDefault="000479E1" w:rsidP="00D736E0"/>
    <w:p w14:paraId="591F0BFA" w14:textId="77777777" w:rsidR="000479E1" w:rsidRDefault="000479E1" w:rsidP="000479E1">
      <w:pPr>
        <w:pStyle w:val="Heading2"/>
      </w:pPr>
      <w:r>
        <w:t>General</w:t>
      </w:r>
    </w:p>
    <w:p w14:paraId="171B6325"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10B73672"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5FB06923" w14:textId="77777777" w:rsidR="000479E1" w:rsidRDefault="000479E1" w:rsidP="000479E1">
      <w:r w:rsidRPr="000479E1">
        <w:t>The company recognises a “non-smoking” policy. Employees are not able to smoke anywhere within the premises or when outside on official business.</w:t>
      </w:r>
    </w:p>
    <w:p w14:paraId="0DBE46A0" w14:textId="77777777" w:rsidR="000116CF" w:rsidRDefault="000116CF" w:rsidP="000479E1"/>
    <w:p w14:paraId="57A8129C" w14:textId="77777777" w:rsidR="000116CF" w:rsidRDefault="000116CF" w:rsidP="000116CF">
      <w:pPr>
        <w:pStyle w:val="Heading2"/>
      </w:pPr>
      <w:r>
        <w:t>Equal Opportunities</w:t>
      </w:r>
    </w:p>
    <w:p w14:paraId="65DEC422"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E1747E9" w14:textId="77777777" w:rsidR="00701453" w:rsidRDefault="00701453" w:rsidP="000479E1"/>
    <w:p w14:paraId="4E2E7D47" w14:textId="77777777" w:rsidR="00701453" w:rsidRDefault="00701453" w:rsidP="00205629">
      <w:pPr>
        <w:pStyle w:val="Heading2"/>
      </w:pPr>
      <w:r>
        <w:lastRenderedPageBreak/>
        <w:t>Flexibility</w:t>
      </w:r>
      <w:r w:rsidR="00205629">
        <w:t xml:space="preserve"> Statement</w:t>
      </w:r>
    </w:p>
    <w:p w14:paraId="6888D925"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4FF3DCD" w14:textId="77777777" w:rsidR="00B62F46" w:rsidRDefault="00B62F46" w:rsidP="000479E1"/>
    <w:p w14:paraId="2EF2C7C0" w14:textId="77777777" w:rsidR="003F2700" w:rsidRDefault="003F2700">
      <w:pPr>
        <w:spacing w:after="0" w:line="240" w:lineRule="auto"/>
        <w:rPr>
          <w:rFonts w:ascii="Avenir Black" w:eastAsia="Times New Roman" w:hAnsi="Avenir Black"/>
          <w:color w:val="B52159"/>
          <w:sz w:val="28"/>
          <w:szCs w:val="26"/>
        </w:rPr>
      </w:pPr>
      <w:r>
        <w:br w:type="page"/>
      </w:r>
    </w:p>
    <w:p w14:paraId="32E5E844" w14:textId="77777777" w:rsidR="00B62F46" w:rsidRDefault="00B62F46" w:rsidP="00356DB4">
      <w:pPr>
        <w:pStyle w:val="Heading2"/>
      </w:pPr>
      <w:r>
        <w:lastRenderedPageBreak/>
        <w:t>Personal</w:t>
      </w:r>
      <w:r w:rsidR="00356DB4">
        <w:t xml:space="preserve"> Specification</w:t>
      </w:r>
    </w:p>
    <w:p w14:paraId="390C588A" w14:textId="77777777" w:rsidR="00356DB4" w:rsidRDefault="000142A9" w:rsidP="000142A9">
      <w:pPr>
        <w:pStyle w:val="Subheader"/>
      </w:pPr>
      <w:r>
        <w:t>Essential</w:t>
      </w:r>
    </w:p>
    <w:p w14:paraId="29AD65D3" w14:textId="29A3C019" w:rsidR="000142A9" w:rsidRDefault="00EB0F24" w:rsidP="000142A9">
      <w:pPr>
        <w:pStyle w:val="Bulletpoints"/>
      </w:pPr>
      <w:r>
        <w:t>Registered Nurse (RN) with current live PIN on NMC register</w:t>
      </w:r>
    </w:p>
    <w:p w14:paraId="44FBB708" w14:textId="77777777" w:rsidR="001A7911" w:rsidRDefault="001A7911" w:rsidP="001A7911">
      <w:pPr>
        <w:pStyle w:val="Bulletpoints"/>
      </w:pPr>
      <w:r>
        <w:t xml:space="preserve">First Level Registered Nurse. </w:t>
      </w:r>
    </w:p>
    <w:p w14:paraId="07A9989C" w14:textId="77777777" w:rsidR="001A7911" w:rsidRDefault="001A7911" w:rsidP="001A7911">
      <w:pPr>
        <w:pStyle w:val="Bulletpoints"/>
      </w:pPr>
      <w:r>
        <w:t>Educated to degree level with evidence of an established degree pathway.</w:t>
      </w:r>
    </w:p>
    <w:p w14:paraId="5F1B0472" w14:textId="77777777" w:rsidR="001A7911" w:rsidRDefault="001A7911" w:rsidP="001A7911">
      <w:pPr>
        <w:pStyle w:val="Bulletpoints"/>
      </w:pPr>
      <w:r>
        <w:t xml:space="preserve">Evidence of continuing professional development.  </w:t>
      </w:r>
    </w:p>
    <w:p w14:paraId="105055F7" w14:textId="67CA8346" w:rsidR="001A7911" w:rsidRDefault="001A7911" w:rsidP="001A7911">
      <w:pPr>
        <w:pStyle w:val="Bulletpoints"/>
      </w:pPr>
      <w:r>
        <w:t>Undertaken an associate mentor course/study day.</w:t>
      </w:r>
    </w:p>
    <w:p w14:paraId="69A2CB11" w14:textId="77777777" w:rsidR="001A7911" w:rsidRDefault="001A7911" w:rsidP="001A7911">
      <w:pPr>
        <w:pStyle w:val="Bulletpoints"/>
      </w:pPr>
      <w:r>
        <w:t>2 years’ experience of working with older people/rehabilitation/stroke.</w:t>
      </w:r>
    </w:p>
    <w:p w14:paraId="25552F35" w14:textId="77777777" w:rsidR="001A7911" w:rsidRDefault="001A7911" w:rsidP="001A7911">
      <w:pPr>
        <w:pStyle w:val="Bulletpoints"/>
      </w:pPr>
      <w:r>
        <w:t>Line management experience and ability to work autonomously.</w:t>
      </w:r>
    </w:p>
    <w:p w14:paraId="5000CA89" w14:textId="77777777" w:rsidR="001A7911" w:rsidRDefault="001A7911" w:rsidP="001A7911">
      <w:pPr>
        <w:pStyle w:val="Bulletpoints"/>
      </w:pPr>
      <w:r>
        <w:t>Experience of multidisciplinary working</w:t>
      </w:r>
    </w:p>
    <w:p w14:paraId="4966D225" w14:textId="77777777" w:rsidR="001A7911" w:rsidRDefault="001A7911" w:rsidP="001A7911">
      <w:pPr>
        <w:pStyle w:val="Bulletpoints"/>
      </w:pPr>
      <w:r>
        <w:t>Evidence of relevant post registration specialist continuing professional development</w:t>
      </w:r>
    </w:p>
    <w:p w14:paraId="0898B042" w14:textId="77777777" w:rsidR="001A7911" w:rsidRDefault="001A7911" w:rsidP="001A7911">
      <w:pPr>
        <w:pStyle w:val="Bulletpoints"/>
      </w:pPr>
      <w:r>
        <w:t>Evidence of supervising/leading staff</w:t>
      </w:r>
    </w:p>
    <w:p w14:paraId="64AE8D25" w14:textId="77777777" w:rsidR="001A7911" w:rsidRDefault="001A7911" w:rsidP="001A7911">
      <w:pPr>
        <w:pStyle w:val="Bulletpoints"/>
      </w:pPr>
      <w:r>
        <w:t>Evidence of innovative clinical practice development and service development</w:t>
      </w:r>
    </w:p>
    <w:p w14:paraId="7FF4BC3E" w14:textId="77777777" w:rsidR="001A7911" w:rsidRDefault="001A7911" w:rsidP="001A7911">
      <w:pPr>
        <w:pStyle w:val="Bulletpoints"/>
      </w:pPr>
      <w:r>
        <w:t>Understanding of the National Service Framework and application to practice.</w:t>
      </w:r>
    </w:p>
    <w:p w14:paraId="6AE69C58" w14:textId="77777777" w:rsidR="001A7911" w:rsidRDefault="001A7911" w:rsidP="001A7911">
      <w:pPr>
        <w:pStyle w:val="Bulletpoints"/>
      </w:pPr>
      <w:r>
        <w:t>Understanding of the principle of the Essence of Care and application to practice.</w:t>
      </w:r>
    </w:p>
    <w:p w14:paraId="2C08C5B2" w14:textId="77777777" w:rsidR="001A7911" w:rsidRDefault="001A7911" w:rsidP="001A7911">
      <w:pPr>
        <w:pStyle w:val="Bulletpoints"/>
      </w:pPr>
      <w:r>
        <w:t>Knowledge of up-to-date clinical practice and current issues in nursing.</w:t>
      </w:r>
    </w:p>
    <w:p w14:paraId="6794FC87" w14:textId="77777777" w:rsidR="001A7911" w:rsidRDefault="001A7911" w:rsidP="001A7911">
      <w:pPr>
        <w:pStyle w:val="Bulletpoints"/>
      </w:pPr>
      <w:r>
        <w:t>Understanding of principles underpinning rehabilitation.</w:t>
      </w:r>
    </w:p>
    <w:p w14:paraId="59A8B017" w14:textId="77777777" w:rsidR="001A7911" w:rsidRDefault="001A7911" w:rsidP="001A7911">
      <w:pPr>
        <w:pStyle w:val="Bulletpoints"/>
      </w:pPr>
      <w:r>
        <w:t>Understanding of the skills required to meet complex care of older people.</w:t>
      </w:r>
    </w:p>
    <w:p w14:paraId="6F473922" w14:textId="77777777" w:rsidR="001A7911" w:rsidRDefault="001A7911" w:rsidP="001A7911">
      <w:pPr>
        <w:pStyle w:val="Bulletpoints"/>
        <w:numPr>
          <w:ilvl w:val="0"/>
          <w:numId w:val="0"/>
        </w:numPr>
        <w:ind w:left="567"/>
      </w:pPr>
    </w:p>
    <w:p w14:paraId="72F3D417" w14:textId="5DB54C54" w:rsidR="00EB0F24" w:rsidRDefault="00EB0F24" w:rsidP="00EB0F24">
      <w:pPr>
        <w:pStyle w:val="Bulletpoints"/>
        <w:numPr>
          <w:ilvl w:val="0"/>
          <w:numId w:val="0"/>
        </w:numPr>
        <w:ind w:left="567" w:hanging="283"/>
      </w:pPr>
    </w:p>
    <w:p w14:paraId="59BCECB2" w14:textId="77777777" w:rsidR="000142A9" w:rsidRDefault="000142A9" w:rsidP="000142A9">
      <w:pPr>
        <w:pStyle w:val="Subheader"/>
      </w:pPr>
      <w:r>
        <w:t>Desirable</w:t>
      </w:r>
    </w:p>
    <w:p w14:paraId="35375780" w14:textId="77777777" w:rsidR="001A7911" w:rsidRDefault="001A7911" w:rsidP="001A7911">
      <w:pPr>
        <w:pStyle w:val="Bulletpoints"/>
      </w:pPr>
      <w:r>
        <w:t>Has or is working towards a Masters level leadership and management education programme.</w:t>
      </w:r>
    </w:p>
    <w:p w14:paraId="4FF2CB4D" w14:textId="37210163" w:rsidR="001A7911" w:rsidRDefault="001A7911" w:rsidP="001A7911">
      <w:pPr>
        <w:pStyle w:val="Bulletpoints"/>
      </w:pPr>
      <w:r>
        <w:t>Working knowledge of rehabilitation models</w:t>
      </w:r>
    </w:p>
    <w:p w14:paraId="7CC61865" w14:textId="243877A4" w:rsidR="001A7911" w:rsidRDefault="001A7911" w:rsidP="001A7911">
      <w:pPr>
        <w:pStyle w:val="Bulletpoints"/>
      </w:pPr>
      <w:r>
        <w:t>Qualification in rehabilitation or Care of Older people</w:t>
      </w:r>
    </w:p>
    <w:p w14:paraId="58CAC5AB" w14:textId="77777777" w:rsidR="000142A9" w:rsidRPr="00B27235" w:rsidRDefault="000142A9" w:rsidP="000142A9">
      <w:pPr>
        <w:pStyle w:val="Bulletpoints"/>
        <w:numPr>
          <w:ilvl w:val="0"/>
          <w:numId w:val="0"/>
        </w:numPr>
        <w:ind w:left="567" w:hanging="283"/>
      </w:pPr>
    </w:p>
    <w:p w14:paraId="760E1094" w14:textId="21A7E8F2" w:rsidR="00B84F78" w:rsidRDefault="00B84F78" w:rsidP="00B84F78">
      <w:r w:rsidRPr="00B27235">
        <w:t xml:space="preserve">Other requirements: </w:t>
      </w:r>
      <w:r w:rsidR="00EB0F24">
        <w:t xml:space="preserve"> </w:t>
      </w:r>
    </w:p>
    <w:p w14:paraId="528145C0" w14:textId="77777777" w:rsidR="001A7911" w:rsidRDefault="001A7911" w:rsidP="001A7911">
      <w:pPr>
        <w:pStyle w:val="Bulletpoints"/>
      </w:pPr>
      <w:r>
        <w:t>Competent knowledge of IT and electronic communication</w:t>
      </w:r>
    </w:p>
    <w:p w14:paraId="445DBD2E" w14:textId="77777777" w:rsidR="001A7911" w:rsidRDefault="001A7911" w:rsidP="001A7911">
      <w:pPr>
        <w:pStyle w:val="Bulletpoints"/>
      </w:pPr>
      <w:r>
        <w:t>Excellent interpersonal skills</w:t>
      </w:r>
    </w:p>
    <w:p w14:paraId="5B2F63CD" w14:textId="77777777" w:rsidR="001A7911" w:rsidRDefault="001A7911" w:rsidP="001A7911">
      <w:pPr>
        <w:pStyle w:val="Bulletpoints"/>
      </w:pPr>
      <w:r>
        <w:t>Flexible approach</w:t>
      </w:r>
    </w:p>
    <w:p w14:paraId="4414A45C" w14:textId="77777777" w:rsidR="001A7911" w:rsidRDefault="001A7911" w:rsidP="001A7911">
      <w:pPr>
        <w:pStyle w:val="Bulletpoints"/>
      </w:pPr>
      <w:r>
        <w:lastRenderedPageBreak/>
        <w:t>Ability to organise own work and use initiative.</w:t>
      </w:r>
    </w:p>
    <w:p w14:paraId="66F2450C" w14:textId="77777777" w:rsidR="001A7911" w:rsidRDefault="001A7911" w:rsidP="001A7911">
      <w:pPr>
        <w:pStyle w:val="Bulletpoints"/>
      </w:pPr>
      <w:r>
        <w:t>Ability to challenge practice.</w:t>
      </w:r>
    </w:p>
    <w:p w14:paraId="774FBF36" w14:textId="77777777" w:rsidR="001A7911" w:rsidRDefault="001A7911" w:rsidP="001A7911">
      <w:pPr>
        <w:pStyle w:val="Bulletpoints"/>
      </w:pPr>
      <w:r>
        <w:t>Highly developed communication skills – verbal and written.</w:t>
      </w:r>
    </w:p>
    <w:p w14:paraId="72E016C5" w14:textId="77777777" w:rsidR="001A7911" w:rsidRPr="001A7911" w:rsidRDefault="001A7911" w:rsidP="001A7911">
      <w:pPr>
        <w:pStyle w:val="Bulletpoints"/>
      </w:pPr>
      <w:r w:rsidRPr="001A7911">
        <w:t xml:space="preserve">Ability to travel to other sites. </w:t>
      </w:r>
    </w:p>
    <w:p w14:paraId="2D30345F" w14:textId="77777777" w:rsidR="001A7911" w:rsidRDefault="001A7911" w:rsidP="001A7911">
      <w:pPr>
        <w:pStyle w:val="Bulletpoints"/>
        <w:numPr>
          <w:ilvl w:val="0"/>
          <w:numId w:val="0"/>
        </w:numPr>
        <w:ind w:left="567"/>
      </w:pPr>
    </w:p>
    <w:p w14:paraId="3FE10951" w14:textId="77777777" w:rsidR="001A7911" w:rsidRDefault="001A7911" w:rsidP="001A7911">
      <w:pPr>
        <w:pStyle w:val="Bulletpoints"/>
        <w:numPr>
          <w:ilvl w:val="0"/>
          <w:numId w:val="0"/>
        </w:numPr>
        <w:ind w:left="567" w:hanging="283"/>
      </w:pPr>
    </w:p>
    <w:p w14:paraId="079A05E1" w14:textId="270495DD" w:rsidR="00EB0F24" w:rsidRPr="00B27235" w:rsidRDefault="00EB0F24" w:rsidP="00EB0F24">
      <w:pPr>
        <w:pStyle w:val="Bulletpoints"/>
        <w:numPr>
          <w:ilvl w:val="0"/>
          <w:numId w:val="0"/>
        </w:numPr>
      </w:pPr>
    </w:p>
    <w:p w14:paraId="5AB33D86" w14:textId="294C21B6" w:rsidR="00EB0F24" w:rsidRDefault="00EB0F24" w:rsidP="00B84F78"/>
    <w:p w14:paraId="68B60966" w14:textId="77777777" w:rsidR="00EB0F24" w:rsidRDefault="00EB0F24" w:rsidP="00B84F78"/>
    <w:p w14:paraId="149EE758" w14:textId="77777777" w:rsidR="00D96EFB" w:rsidRDefault="00D96EFB" w:rsidP="00B84F78"/>
    <w:p w14:paraId="2F1DCBE6" w14:textId="77777777" w:rsidR="00D96EFB" w:rsidRPr="00B27235" w:rsidRDefault="00D96EFB" w:rsidP="00D96EFB">
      <w:pPr>
        <w:pStyle w:val="Body"/>
      </w:pPr>
    </w:p>
    <w:p w14:paraId="2524017C"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1ADEACEF" w14:textId="77777777" w:rsidTr="00D96EFB">
        <w:trPr>
          <w:trHeight w:val="510"/>
        </w:trPr>
        <w:tc>
          <w:tcPr>
            <w:tcW w:w="10173" w:type="dxa"/>
            <w:tcBorders>
              <w:top w:val="nil"/>
              <w:left w:val="nil"/>
              <w:bottom w:val="single" w:sz="4" w:space="0" w:color="B52059"/>
              <w:right w:val="nil"/>
            </w:tcBorders>
            <w:shd w:val="clear" w:color="auto" w:fill="auto"/>
          </w:tcPr>
          <w:p w14:paraId="7159BE19" w14:textId="77777777" w:rsidR="00D96EFB" w:rsidRPr="00B27235" w:rsidRDefault="00D96EFB" w:rsidP="00D96EFB">
            <w:pPr>
              <w:pStyle w:val="Subheader"/>
            </w:pPr>
            <w:r w:rsidRPr="00B27235">
              <w:t>Employee signature</w:t>
            </w:r>
          </w:p>
        </w:tc>
      </w:tr>
      <w:tr w:rsidR="00D96EFB" w:rsidRPr="00B27235" w14:paraId="057CA978"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B9D1D5F" w14:textId="77777777" w:rsidR="00D96EFB" w:rsidRPr="00B27235" w:rsidRDefault="00D96EFB" w:rsidP="00D96EFB">
            <w:pPr>
              <w:pStyle w:val="Subheader"/>
            </w:pPr>
            <w:r w:rsidRPr="00B27235">
              <w:t>Manager signature</w:t>
            </w:r>
          </w:p>
        </w:tc>
      </w:tr>
    </w:tbl>
    <w:p w14:paraId="1A7E2010"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DC75" w14:textId="77777777" w:rsidR="00634178" w:rsidRDefault="00634178" w:rsidP="000A283D">
      <w:pPr>
        <w:spacing w:after="0" w:line="240" w:lineRule="auto"/>
      </w:pPr>
      <w:r>
        <w:separator/>
      </w:r>
    </w:p>
  </w:endnote>
  <w:endnote w:type="continuationSeparator" w:id="0">
    <w:p w14:paraId="4D329C26" w14:textId="77777777" w:rsidR="00634178" w:rsidRDefault="00634178"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20B0603020203020204"/>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556F"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06290A66" wp14:editId="6F80B096">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E9760A" w14:textId="77777777" w:rsidR="00B55DAB" w:rsidRDefault="00B55DAB" w:rsidP="00B55DAB">
    <w:pPr>
      <w:spacing w:after="0"/>
      <w:jc w:val="center"/>
      <w:rPr>
        <w:rFonts w:ascii="Arial" w:hAnsi="Arial" w:cs="Arial"/>
        <w:sz w:val="14"/>
        <w:szCs w:val="14"/>
      </w:rPr>
    </w:pPr>
  </w:p>
  <w:p w14:paraId="35623AFF"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147E088E"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B384" w14:textId="77777777" w:rsidR="00634178" w:rsidRDefault="00634178" w:rsidP="000A283D">
      <w:pPr>
        <w:spacing w:after="0" w:line="240" w:lineRule="auto"/>
      </w:pPr>
      <w:r>
        <w:separator/>
      </w:r>
    </w:p>
  </w:footnote>
  <w:footnote w:type="continuationSeparator" w:id="0">
    <w:p w14:paraId="4CD9D078" w14:textId="77777777" w:rsidR="00634178" w:rsidRDefault="00634178"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09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74FCD1D3" wp14:editId="220A74A1">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D6EDB"/>
    <w:multiLevelType w:val="hybridMultilevel"/>
    <w:tmpl w:val="CB60A452"/>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B12250"/>
    <w:multiLevelType w:val="hybridMultilevel"/>
    <w:tmpl w:val="05945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D1FFF"/>
    <w:multiLevelType w:val="hybridMultilevel"/>
    <w:tmpl w:val="6CF6B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94B2E"/>
    <w:multiLevelType w:val="hybridMultilevel"/>
    <w:tmpl w:val="CECC1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B3823"/>
    <w:multiLevelType w:val="hybridMultilevel"/>
    <w:tmpl w:val="8DE28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7E6295"/>
    <w:multiLevelType w:val="hybridMultilevel"/>
    <w:tmpl w:val="97F414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2574DB"/>
    <w:multiLevelType w:val="hybridMultilevel"/>
    <w:tmpl w:val="A2644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85F07"/>
    <w:multiLevelType w:val="hybridMultilevel"/>
    <w:tmpl w:val="A1583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C2FE3"/>
    <w:multiLevelType w:val="hybridMultilevel"/>
    <w:tmpl w:val="B35C6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A90465"/>
    <w:multiLevelType w:val="hybridMultilevel"/>
    <w:tmpl w:val="FD0EA116"/>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15:restartNumberingAfterBreak="0">
    <w:nsid w:val="748F56B6"/>
    <w:multiLevelType w:val="hybridMultilevel"/>
    <w:tmpl w:val="B8F403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10720334">
    <w:abstractNumId w:val="0"/>
  </w:num>
  <w:num w:numId="2" w16cid:durableId="496118577">
    <w:abstractNumId w:val="9"/>
  </w:num>
  <w:num w:numId="3" w16cid:durableId="2130314025">
    <w:abstractNumId w:val="4"/>
  </w:num>
  <w:num w:numId="4" w16cid:durableId="664741703">
    <w:abstractNumId w:val="10"/>
  </w:num>
  <w:num w:numId="5" w16cid:durableId="902565904">
    <w:abstractNumId w:val="6"/>
  </w:num>
  <w:num w:numId="6" w16cid:durableId="1206068163">
    <w:abstractNumId w:val="2"/>
  </w:num>
  <w:num w:numId="7" w16cid:durableId="1100296840">
    <w:abstractNumId w:val="1"/>
  </w:num>
  <w:num w:numId="8" w16cid:durableId="1903834175">
    <w:abstractNumId w:val="7"/>
  </w:num>
  <w:num w:numId="9" w16cid:durableId="315647236">
    <w:abstractNumId w:val="5"/>
  </w:num>
  <w:num w:numId="10" w16cid:durableId="1741904533">
    <w:abstractNumId w:val="11"/>
  </w:num>
  <w:num w:numId="11" w16cid:durableId="484854262">
    <w:abstractNumId w:val="3"/>
  </w:num>
  <w:num w:numId="12" w16cid:durableId="1244608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178"/>
    <w:rsid w:val="000067B2"/>
    <w:rsid w:val="000116CF"/>
    <w:rsid w:val="000142A9"/>
    <w:rsid w:val="000479E1"/>
    <w:rsid w:val="00097855"/>
    <w:rsid w:val="000A283D"/>
    <w:rsid w:val="000E43C3"/>
    <w:rsid w:val="000F702E"/>
    <w:rsid w:val="00117550"/>
    <w:rsid w:val="001241C0"/>
    <w:rsid w:val="00133E02"/>
    <w:rsid w:val="001A7911"/>
    <w:rsid w:val="001B5C1B"/>
    <w:rsid w:val="001C2998"/>
    <w:rsid w:val="001E50B3"/>
    <w:rsid w:val="001E5B60"/>
    <w:rsid w:val="00203DFA"/>
    <w:rsid w:val="00205629"/>
    <w:rsid w:val="00230065"/>
    <w:rsid w:val="00267D6E"/>
    <w:rsid w:val="00281375"/>
    <w:rsid w:val="002C713B"/>
    <w:rsid w:val="002D3E1A"/>
    <w:rsid w:val="003235AA"/>
    <w:rsid w:val="003345AC"/>
    <w:rsid w:val="003358D2"/>
    <w:rsid w:val="00356DB4"/>
    <w:rsid w:val="00373569"/>
    <w:rsid w:val="00394265"/>
    <w:rsid w:val="003A1AF9"/>
    <w:rsid w:val="003B5E57"/>
    <w:rsid w:val="003F2700"/>
    <w:rsid w:val="004163C2"/>
    <w:rsid w:val="00462FD2"/>
    <w:rsid w:val="004B3F76"/>
    <w:rsid w:val="004B6680"/>
    <w:rsid w:val="004F7DE8"/>
    <w:rsid w:val="00503823"/>
    <w:rsid w:val="00550C99"/>
    <w:rsid w:val="005665B6"/>
    <w:rsid w:val="0057282E"/>
    <w:rsid w:val="00581CA3"/>
    <w:rsid w:val="005922D5"/>
    <w:rsid w:val="005A297A"/>
    <w:rsid w:val="005B0803"/>
    <w:rsid w:val="005D68E6"/>
    <w:rsid w:val="005D7A7A"/>
    <w:rsid w:val="00634178"/>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632A7"/>
    <w:rsid w:val="00887483"/>
    <w:rsid w:val="00893653"/>
    <w:rsid w:val="008A34A3"/>
    <w:rsid w:val="008B5131"/>
    <w:rsid w:val="009020B0"/>
    <w:rsid w:val="00937E2D"/>
    <w:rsid w:val="00992BB8"/>
    <w:rsid w:val="009C75C3"/>
    <w:rsid w:val="009D7013"/>
    <w:rsid w:val="009F7380"/>
    <w:rsid w:val="00A302D7"/>
    <w:rsid w:val="00A323BA"/>
    <w:rsid w:val="00B171A1"/>
    <w:rsid w:val="00B23EE7"/>
    <w:rsid w:val="00B46783"/>
    <w:rsid w:val="00B50CC5"/>
    <w:rsid w:val="00B55DAB"/>
    <w:rsid w:val="00B62F46"/>
    <w:rsid w:val="00B73BE8"/>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229"/>
    <w:rsid w:val="00CC2185"/>
    <w:rsid w:val="00CC5AC8"/>
    <w:rsid w:val="00D26976"/>
    <w:rsid w:val="00D65E5E"/>
    <w:rsid w:val="00D736E0"/>
    <w:rsid w:val="00D96EFB"/>
    <w:rsid w:val="00DA6D1A"/>
    <w:rsid w:val="00DB41B4"/>
    <w:rsid w:val="00DB66DD"/>
    <w:rsid w:val="00DD7F7F"/>
    <w:rsid w:val="00E10844"/>
    <w:rsid w:val="00E12877"/>
    <w:rsid w:val="00E17443"/>
    <w:rsid w:val="00E23785"/>
    <w:rsid w:val="00E424E8"/>
    <w:rsid w:val="00E63713"/>
    <w:rsid w:val="00E7347B"/>
    <w:rsid w:val="00E873C2"/>
    <w:rsid w:val="00EB0B66"/>
    <w:rsid w:val="00EB0F24"/>
    <w:rsid w:val="00EE2189"/>
    <w:rsid w:val="00EE7A7C"/>
    <w:rsid w:val="00EF4E4B"/>
    <w:rsid w:val="00F10D7A"/>
    <w:rsid w:val="00F20D0B"/>
    <w:rsid w:val="00F355A5"/>
    <w:rsid w:val="00F36B8A"/>
    <w:rsid w:val="00F73EEF"/>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D1D62"/>
  <w15:chartTrackingRefBased/>
  <w15:docId w15:val="{4BD8472C-3BB7-4F03-889A-D34D08961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CB6229"/>
    <w:pPr>
      <w:spacing w:after="0" w:line="240" w:lineRule="auto"/>
      <w:ind w:left="720"/>
      <w:contextualSpacing/>
    </w:pPr>
    <w:rPr>
      <w:rFonts w:ascii="Times New Roman" w:eastAsia="Times New Roman" w:hAnsi="Times New Roman"/>
      <w:color w:val="auto"/>
      <w:szCs w:val="20"/>
    </w:rPr>
  </w:style>
  <w:style w:type="paragraph" w:styleId="BodyText">
    <w:name w:val="Body Text"/>
    <w:basedOn w:val="Normal"/>
    <w:link w:val="BodyTextChar"/>
    <w:rsid w:val="00CB6229"/>
    <w:pPr>
      <w:spacing w:after="0" w:line="240" w:lineRule="auto"/>
      <w:jc w:val="both"/>
    </w:pPr>
    <w:rPr>
      <w:rFonts w:ascii="Arial" w:eastAsia="Times New Roman" w:hAnsi="Arial"/>
      <w:i/>
      <w:color w:val="auto"/>
      <w:sz w:val="20"/>
      <w:szCs w:val="20"/>
    </w:rPr>
  </w:style>
  <w:style w:type="character" w:customStyle="1" w:styleId="BodyTextChar">
    <w:name w:val="Body Text Char"/>
    <w:basedOn w:val="DefaultParagraphFont"/>
    <w:link w:val="BodyText"/>
    <w:rsid w:val="00CB6229"/>
    <w:rPr>
      <w:rFonts w:ascii="Arial" w:eastAsia="Times New Roman" w:hAnsi="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urden\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1</TotalTime>
  <Pages>11</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Nurden (Kent)</dc:creator>
  <cp:keywords/>
  <dc:description/>
  <cp:lastModifiedBy>Charlotte Wilson</cp:lastModifiedBy>
  <cp:revision>2</cp:revision>
  <cp:lastPrinted>2021-11-30T13:48:00Z</cp:lastPrinted>
  <dcterms:created xsi:type="dcterms:W3CDTF">2024-03-13T10:28:00Z</dcterms:created>
  <dcterms:modified xsi:type="dcterms:W3CDTF">2024-03-13T10:28:00Z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