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29E7B619">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29E7B619">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Bidi"/>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545B2D67" w:rsidR="00267D6E" w:rsidRPr="00267D6E" w:rsidRDefault="2E8CF43B" w:rsidP="006C13BF">
                <w:pPr>
                  <w:spacing w:before="160"/>
                </w:pPr>
                <w:r w:rsidRPr="29E7B619">
                  <w:rPr>
                    <w:rFonts w:eastAsia="Avenir Book" w:cs="Avenir Book"/>
                    <w:szCs w:val="24"/>
                  </w:rPr>
                  <w:t xml:space="preserve">Community Team Administrator </w:t>
                </w:r>
                <w:r w:rsidR="501F076D" w:rsidRPr="29E7B619">
                  <w:rPr>
                    <w:rFonts w:eastAsia="Avenir Book" w:cs="Avenir Book"/>
                    <w:spacing w:val="-1"/>
                    <w:szCs w:val="24"/>
                  </w:rPr>
                  <w:t xml:space="preserve">        </w:t>
                </w:r>
                <w:r w:rsidR="501F076D" w:rsidRPr="29E7B619">
                  <w:rPr>
                    <w:rFonts w:asciiTheme="minorHAnsi" w:eastAsia="Arial" w:hAnsiTheme="minorHAnsi" w:cstheme="minorBidi"/>
                    <w:spacing w:val="-1"/>
                    <w:sz w:val="22"/>
                  </w:rPr>
                  <w:t xml:space="preserve">                              </w:t>
                </w:r>
              </w:p>
            </w:tc>
          </w:sdtContent>
        </w:sdt>
      </w:tr>
      <w:tr w:rsidR="00267D6E" w:rsidRPr="00B27235" w14:paraId="325D1028" w14:textId="77777777" w:rsidTr="29E7B619">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2F0A942A" w:rsidR="00267D6E" w:rsidRPr="00267D6E" w:rsidRDefault="00B27653" w:rsidP="006C13BF">
            <w:pPr>
              <w:spacing w:before="160"/>
            </w:pPr>
            <w:r>
              <w:t>Team Manager</w:t>
            </w:r>
          </w:p>
        </w:tc>
      </w:tr>
      <w:tr w:rsidR="00267D6E" w:rsidRPr="00B27235" w14:paraId="1E7EE03C" w14:textId="77777777" w:rsidTr="29E7B619">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3A42FCD8" w:rsidR="00267D6E" w:rsidRPr="00267D6E" w:rsidRDefault="00C60C58" w:rsidP="006C13BF">
            <w:pPr>
              <w:spacing w:before="160"/>
            </w:pPr>
            <w:r>
              <w:t>N/A</w:t>
            </w:r>
          </w:p>
        </w:tc>
      </w:tr>
      <w:tr w:rsidR="00267D6E" w:rsidRPr="00B27235" w14:paraId="670B9E4C" w14:textId="77777777" w:rsidTr="29E7B619">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0F2C00F1" w14:textId="77777777" w:rsidR="00C60C58" w:rsidRDefault="00C60C58" w:rsidP="00C60C58">
      <w:pPr>
        <w:pStyle w:val="Subheader"/>
        <w:rPr>
          <w:rFonts w:ascii="Avenir Book" w:eastAsia="Calibri" w:hAnsi="Avenir Book"/>
          <w:b w:val="0"/>
          <w:szCs w:val="22"/>
        </w:rPr>
      </w:pPr>
      <w:r w:rsidRPr="00C60C58">
        <w:rPr>
          <w:rFonts w:ascii="Avenir Book" w:eastAsia="Calibri" w:hAnsi="Avenir Book"/>
          <w:b w:val="0"/>
          <w:szCs w:val="22"/>
        </w:rPr>
        <w:t>To provide high quality administrative support to the Team Leader and Community Team.</w:t>
      </w:r>
    </w:p>
    <w:p w14:paraId="050BA19C" w14:textId="134708B4" w:rsidR="00236B48" w:rsidRDefault="00236B48" w:rsidP="00236B48">
      <w:pPr>
        <w:pStyle w:val="Subheader"/>
        <w:rPr>
          <w:rFonts w:ascii="Avenir Book" w:eastAsia="Calibri" w:hAnsi="Avenir Book"/>
          <w:b w:val="0"/>
          <w:szCs w:val="22"/>
        </w:rPr>
      </w:pPr>
      <w:r>
        <w:rPr>
          <w:rFonts w:ascii="Avenir Book" w:eastAsia="Calibri" w:hAnsi="Avenir Book"/>
          <w:b w:val="0"/>
          <w:szCs w:val="22"/>
        </w:rPr>
        <w:t xml:space="preserve">We are a busy friendly Community Team based at Melksham Community Hospital, our team consists of Nurses and Therapists who visit people in their homes due to being unable to attend a clinic setting or GP surgery, we perform clinical visits 7 days a week 7am – 10pm. </w:t>
      </w:r>
    </w:p>
    <w:p w14:paraId="7C3A2E68" w14:textId="355254A8" w:rsidR="00236B48" w:rsidRPr="00C60C58" w:rsidRDefault="00236B48" w:rsidP="00C60C58">
      <w:pPr>
        <w:pStyle w:val="Subheader"/>
        <w:rPr>
          <w:rFonts w:ascii="Avenir Book" w:eastAsia="Calibri" w:hAnsi="Avenir Book"/>
          <w:b w:val="0"/>
          <w:szCs w:val="22"/>
        </w:rPr>
      </w:pPr>
      <w:r>
        <w:rPr>
          <w:rFonts w:ascii="Avenir Book" w:eastAsia="Calibri" w:hAnsi="Avenir Book"/>
          <w:b w:val="0"/>
          <w:szCs w:val="22"/>
        </w:rPr>
        <w:t xml:space="preserve">Our Team Administrator is a key member of our team who provides support to Nurses, Therapists and Team Lead, this post will be 30 hours per week Monday – Friday covering our core hours of 08.30 </w:t>
      </w:r>
      <w:r w:rsidR="00C47E4F">
        <w:rPr>
          <w:rFonts w:ascii="Avenir Book" w:eastAsia="Calibri" w:hAnsi="Avenir Book"/>
          <w:b w:val="0"/>
          <w:szCs w:val="22"/>
        </w:rPr>
        <w:t>–</w:t>
      </w:r>
      <w:r>
        <w:rPr>
          <w:rFonts w:ascii="Avenir Book" w:eastAsia="Calibri" w:hAnsi="Avenir Book"/>
          <w:b w:val="0"/>
          <w:szCs w:val="22"/>
        </w:rPr>
        <w:t xml:space="preserve"> </w:t>
      </w:r>
      <w:r w:rsidR="00C47E4F">
        <w:rPr>
          <w:rFonts w:ascii="Avenir Book" w:eastAsia="Calibri" w:hAnsi="Avenir Book"/>
          <w:b w:val="0"/>
          <w:szCs w:val="22"/>
        </w:rPr>
        <w:t>16.30.</w:t>
      </w:r>
    </w:p>
    <w:p w14:paraId="2FB36DFF" w14:textId="77777777" w:rsidR="00C60C58" w:rsidRDefault="00C60C58" w:rsidP="00C60C58">
      <w:pPr>
        <w:pStyle w:val="Subheader"/>
        <w:rPr>
          <w:rFonts w:ascii="Avenir Book" w:eastAsia="Calibri" w:hAnsi="Avenir Book"/>
          <w:b w:val="0"/>
          <w:szCs w:val="22"/>
        </w:rPr>
      </w:pPr>
      <w:r w:rsidRPr="00C60C58">
        <w:rPr>
          <w:rFonts w:ascii="Avenir Book" w:eastAsia="Calibri" w:hAnsi="Avenir Book"/>
          <w:b w:val="0"/>
          <w:szCs w:val="22"/>
        </w:rPr>
        <w:t xml:space="preserve">The below points outline the main responsibilities of the post, in line with </w:t>
      </w:r>
      <w:r>
        <w:rPr>
          <w:rFonts w:ascii="Avenir Book" w:eastAsia="Calibri" w:hAnsi="Avenir Book"/>
          <w:b w:val="0"/>
          <w:szCs w:val="22"/>
        </w:rPr>
        <w:t>HCRG</w:t>
      </w:r>
      <w:r w:rsidRPr="00C60C58">
        <w:rPr>
          <w:rFonts w:ascii="Avenir Book" w:eastAsia="Calibri" w:hAnsi="Avenir Book"/>
          <w:b w:val="0"/>
          <w:szCs w:val="22"/>
        </w:rPr>
        <w:t xml:space="preserve"> Values. </w:t>
      </w:r>
    </w:p>
    <w:p w14:paraId="0A644594" w14:textId="654553F9" w:rsidR="00724F54" w:rsidRDefault="00724F54" w:rsidP="00C60C58">
      <w:pPr>
        <w:pStyle w:val="Subheader"/>
      </w:pPr>
      <w:r>
        <w:t>Base</w:t>
      </w:r>
    </w:p>
    <w:p w14:paraId="43CDE98D" w14:textId="053BED08" w:rsidR="00394265" w:rsidRDefault="00C60C58" w:rsidP="29E7B619">
      <w:pPr>
        <w:rPr>
          <w:lang w:eastAsia="en-GB"/>
        </w:rPr>
      </w:pPr>
      <w:r>
        <w:rPr>
          <w:shd w:val="clear" w:color="auto" w:fill="FFFFFF"/>
          <w:lang w:eastAsia="en-GB"/>
        </w:rPr>
        <w:t>M</w:t>
      </w:r>
      <w:r w:rsidR="6BDD7061">
        <w:rPr>
          <w:shd w:val="clear" w:color="auto" w:fill="FFFFFF"/>
          <w:lang w:eastAsia="en-GB"/>
        </w:rPr>
        <w:t xml:space="preserve">elksham Community Hospital </w:t>
      </w:r>
    </w:p>
    <w:p w14:paraId="4D859532" w14:textId="77777777" w:rsidR="00CC5AC8" w:rsidRDefault="00CC5AC8" w:rsidP="00A302D7">
      <w:pPr>
        <w:pStyle w:val="Subheader"/>
      </w:pPr>
      <w:r>
        <w:t>This post is responsible for</w:t>
      </w:r>
    </w:p>
    <w:p w14:paraId="578ABD5C" w14:textId="761683A3" w:rsidR="00C60C58" w:rsidRDefault="00C60C58" w:rsidP="00C60C58">
      <w:pPr>
        <w:pStyle w:val="Bulletpoints"/>
        <w:rPr>
          <w:lang w:eastAsia="en-GB"/>
        </w:rPr>
      </w:pPr>
      <w:r>
        <w:rPr>
          <w:lang w:eastAsia="en-GB"/>
        </w:rPr>
        <w:t xml:space="preserve">Receive and process referrals from referral centre via </w:t>
      </w:r>
      <w:r w:rsidR="00236B48">
        <w:rPr>
          <w:lang w:eastAsia="en-GB"/>
        </w:rPr>
        <w:t>patient care system and email</w:t>
      </w:r>
      <w:r>
        <w:rPr>
          <w:lang w:eastAsia="en-GB"/>
        </w:rPr>
        <w:t>.</w:t>
      </w:r>
    </w:p>
    <w:p w14:paraId="1689DFB4" w14:textId="77777777" w:rsidR="00C60C58" w:rsidRDefault="00C60C58" w:rsidP="00C60C58">
      <w:pPr>
        <w:pStyle w:val="Bulletpoints"/>
        <w:rPr>
          <w:lang w:eastAsia="en-GB"/>
        </w:rPr>
      </w:pPr>
      <w:r>
        <w:rPr>
          <w:lang w:eastAsia="en-GB"/>
        </w:rPr>
        <w:t>Data input information onto patient administrative system.</w:t>
      </w:r>
    </w:p>
    <w:p w14:paraId="37D20288" w14:textId="77777777" w:rsidR="00C60C58" w:rsidRDefault="00C60C58" w:rsidP="00C60C58">
      <w:pPr>
        <w:pStyle w:val="Bulletpoints"/>
        <w:rPr>
          <w:lang w:eastAsia="en-GB"/>
        </w:rPr>
      </w:pPr>
      <w:r>
        <w:rPr>
          <w:lang w:eastAsia="en-GB"/>
        </w:rPr>
        <w:t>Maintain filing systems for: electronic files; paper files; personal files; team notice board; patient records and archive filing.</w:t>
      </w:r>
    </w:p>
    <w:p w14:paraId="1D1B9956" w14:textId="77777777" w:rsidR="00C60C58" w:rsidRDefault="00C60C58" w:rsidP="00C60C58">
      <w:pPr>
        <w:pStyle w:val="Bulletpoints"/>
        <w:rPr>
          <w:color w:val="auto"/>
          <w:szCs w:val="24"/>
        </w:rPr>
      </w:pPr>
      <w:r>
        <w:t xml:space="preserve">Receive team’s monthly claim forms and check that all signed before passing to Team Leader for signing, as required.  Update data base with staff sickness, annual leave, training etc.  </w:t>
      </w:r>
    </w:p>
    <w:p w14:paraId="46D64079" w14:textId="77777777" w:rsidR="00C60C58" w:rsidRDefault="00C60C58" w:rsidP="00C60C58">
      <w:pPr>
        <w:pStyle w:val="Bulletpoints"/>
      </w:pPr>
      <w:r>
        <w:t xml:space="preserve">Maintain and update the Team’s lone working data base, communicating updates to senior staff and updating the on-call manager shared drive. </w:t>
      </w:r>
    </w:p>
    <w:p w14:paraId="1ABC4C0F" w14:textId="77777777" w:rsidR="00C60C58" w:rsidRDefault="00C60C58" w:rsidP="00C60C58">
      <w:pPr>
        <w:pStyle w:val="Bulletpoints"/>
      </w:pPr>
      <w:r>
        <w:t>Set up and maintain systems to collate information and reports regarding team and staff activity for management purposes and ensure that information and records are updated and maintained.</w:t>
      </w:r>
    </w:p>
    <w:p w14:paraId="5FCE1120" w14:textId="77777777" w:rsidR="00C60C58" w:rsidRDefault="00C60C58" w:rsidP="00C60C58">
      <w:pPr>
        <w:pStyle w:val="Bulletpoints"/>
      </w:pPr>
      <w:r>
        <w:t>Check documents for CRB checks and complete CRB paperwork.</w:t>
      </w:r>
    </w:p>
    <w:p w14:paraId="1E4EB800" w14:textId="77777777" w:rsidR="00C60C58" w:rsidRDefault="00C60C58" w:rsidP="00C60C58">
      <w:pPr>
        <w:pStyle w:val="Bulletpoints"/>
      </w:pPr>
      <w:r>
        <w:t xml:space="preserve">Check invoices and prepare for Team Leader to authorise. </w:t>
      </w:r>
    </w:p>
    <w:p w14:paraId="3AF000FD" w14:textId="77777777" w:rsidR="00C60C58" w:rsidRDefault="00C60C58" w:rsidP="00C60C58">
      <w:pPr>
        <w:pStyle w:val="Bulletpoints"/>
      </w:pPr>
      <w:r>
        <w:t xml:space="preserve">Check all annual leave requests before passing to Team Leader for authorising.  Incorporate details in the team’s annual leave chart on authorisation.  </w:t>
      </w:r>
    </w:p>
    <w:p w14:paraId="7DE23890" w14:textId="77777777" w:rsidR="00C60C58" w:rsidRDefault="00C60C58" w:rsidP="00C60C58">
      <w:pPr>
        <w:pStyle w:val="Bulletpoints"/>
      </w:pPr>
      <w:r>
        <w:lastRenderedPageBreak/>
        <w:t>Prepare teams activity reports.</w:t>
      </w:r>
    </w:p>
    <w:p w14:paraId="08281ADB" w14:textId="77777777" w:rsidR="00C60C58" w:rsidRDefault="00C60C58" w:rsidP="00C60C58">
      <w:pPr>
        <w:pStyle w:val="Bulletpoints"/>
        <w:rPr>
          <w:color w:val="auto"/>
          <w:szCs w:val="24"/>
        </w:rPr>
      </w:pPr>
      <w:r>
        <w:t>Provide administrative support to the Team and Team Leader.  Word-processing and photocopying for the Team and Team Leader ensuring there is a steady stock of paperwork and forms.</w:t>
      </w:r>
    </w:p>
    <w:p w14:paraId="059AE5BB" w14:textId="77777777" w:rsidR="00C60C58" w:rsidRDefault="00C60C58" w:rsidP="00C60C58">
      <w:pPr>
        <w:pStyle w:val="ListParagraph"/>
        <w:rPr>
          <w:rFonts w:ascii="Arial" w:hAnsi="Arial" w:cs="Arial"/>
          <w:sz w:val="22"/>
          <w:lang w:eastAsia="en-US"/>
        </w:rPr>
      </w:pPr>
    </w:p>
    <w:p w14:paraId="226BE3D1" w14:textId="77777777" w:rsidR="00C60C58" w:rsidRDefault="00C60C58" w:rsidP="00C60C58">
      <w:pPr>
        <w:pStyle w:val="Bulletpoints"/>
      </w:pPr>
      <w:r>
        <w:t>Monitor and maintain adequate supply of stationery in line with team budget.  Order stationery on-line; process goods received in line with Trust procedures.</w:t>
      </w:r>
    </w:p>
    <w:p w14:paraId="11C1B7F1" w14:textId="77777777" w:rsidR="00C60C58" w:rsidRDefault="00C60C58" w:rsidP="00C60C58">
      <w:pPr>
        <w:pStyle w:val="Bulletpoints"/>
      </w:pPr>
      <w:r>
        <w:t>Order non-stock items has directed by Team Leader/ team members.</w:t>
      </w:r>
    </w:p>
    <w:p w14:paraId="3814E4F3" w14:textId="77777777" w:rsidR="00C60C58" w:rsidRDefault="00C60C58" w:rsidP="00C60C58">
      <w:pPr>
        <w:pStyle w:val="Bulletpoints"/>
      </w:pPr>
      <w:r>
        <w:t xml:space="preserve">Order on-line clinical stocks on behalf of clinicians as directed by Team Leader.  </w:t>
      </w:r>
    </w:p>
    <w:p w14:paraId="5C3D2EE8" w14:textId="77777777" w:rsidR="00C60C58" w:rsidRDefault="00C60C58" w:rsidP="00C60C58">
      <w:pPr>
        <w:pStyle w:val="Bulletpoints"/>
      </w:pPr>
      <w:r>
        <w:t>Ensure all office equipment is in working order, reporting faults and monitor progress of repair.</w:t>
      </w:r>
    </w:p>
    <w:p w14:paraId="7743CA3F" w14:textId="77777777" w:rsidR="00C60C58" w:rsidRDefault="00C60C58" w:rsidP="00C60C58">
      <w:pPr>
        <w:pStyle w:val="Bulletpoints"/>
      </w:pPr>
      <w:r>
        <w:t>Keep record of equipment on loan, reporting faults and ordering consumables.</w:t>
      </w:r>
    </w:p>
    <w:p w14:paraId="5EF26D8F" w14:textId="77777777" w:rsidR="00C60C58" w:rsidRDefault="00C60C58" w:rsidP="00C60C58">
      <w:pPr>
        <w:pStyle w:val="Bulletpoints"/>
      </w:pPr>
      <w:r>
        <w:t xml:space="preserve">Act as central point of contact for all calls/enquiries to the Community Team, redirecting calls, taking messages and dealing with enquiries where appropriate.  </w:t>
      </w:r>
    </w:p>
    <w:p w14:paraId="6BBC4038" w14:textId="77777777" w:rsidR="00C60C58" w:rsidRDefault="00C60C58" w:rsidP="00C60C58">
      <w:pPr>
        <w:pStyle w:val="Bulletpoints"/>
      </w:pPr>
      <w:r>
        <w:t>Organise team meetings.  Book venue/room; attend meetings and take minutes and transcribe minutes for chair; distribute minutes on chair’s authorisation; prepare paperwork; attend other meetings and/or take minutes to transcribe for chair.</w:t>
      </w:r>
    </w:p>
    <w:p w14:paraId="6D974597" w14:textId="77777777" w:rsidR="00C60C58" w:rsidRDefault="00C60C58" w:rsidP="00C60C58">
      <w:pPr>
        <w:pStyle w:val="Bulletpoints"/>
      </w:pPr>
      <w:r>
        <w:t xml:space="preserve">Collect, distribute and prepare post sending out to other departments/sites/agencies.  Open all post as directed by Team Leader. </w:t>
      </w:r>
    </w:p>
    <w:p w14:paraId="74FEA23B" w14:textId="77777777" w:rsidR="00C60C58" w:rsidRDefault="00C60C58" w:rsidP="00C60C58">
      <w:pPr>
        <w:pStyle w:val="Bulletpoints"/>
      </w:pPr>
      <w:r>
        <w:t>Advise the Transport Department of collections and deliveries for clinical waste and file records.</w:t>
      </w:r>
    </w:p>
    <w:p w14:paraId="66ED32E4" w14:textId="77777777" w:rsidR="00C60C58" w:rsidRDefault="00C60C58" w:rsidP="00C60C58">
      <w:pPr>
        <w:pStyle w:val="Bulletpoints"/>
      </w:pPr>
      <w:r>
        <w:t>Maintain records for Community Team vehicle, liaising with Transport Department and Team Leader to organise service and repairs.</w:t>
      </w:r>
    </w:p>
    <w:p w14:paraId="63B90A2F" w14:textId="77777777" w:rsidR="00C60C58" w:rsidRDefault="00C60C58" w:rsidP="00C60C58">
      <w:pPr>
        <w:pStyle w:val="Bulletpoints"/>
        <w:rPr>
          <w:color w:val="auto"/>
          <w:szCs w:val="24"/>
        </w:rPr>
      </w:pPr>
      <w:r>
        <w:t>Demonstrate and explain new systems introduced to team members and maintain database of training.</w:t>
      </w:r>
    </w:p>
    <w:p w14:paraId="65283B2E" w14:textId="77777777" w:rsidR="00C60C58" w:rsidRPr="00C60C58" w:rsidRDefault="00C60C58" w:rsidP="00C60C58">
      <w:pPr>
        <w:pStyle w:val="Bulletpoints"/>
      </w:pPr>
      <w:r w:rsidRPr="00C60C58">
        <w:t xml:space="preserve">Frequent sitting and inputting at keyboard.  </w:t>
      </w:r>
    </w:p>
    <w:p w14:paraId="5A9782D5" w14:textId="77777777" w:rsidR="00C60C58" w:rsidRDefault="00C60C58" w:rsidP="00C60C58">
      <w:pPr>
        <w:pStyle w:val="Bulletpoints"/>
        <w:rPr>
          <w:color w:val="auto"/>
          <w:szCs w:val="24"/>
        </w:rPr>
      </w:pPr>
      <w:r>
        <w:t xml:space="preserve">Lifting, sorting, filing, general handling of case records, storing stationery ordered. </w:t>
      </w:r>
    </w:p>
    <w:p w14:paraId="0182F8DA" w14:textId="77777777" w:rsidR="00C60C58" w:rsidRDefault="00C60C58" w:rsidP="00C60C58">
      <w:pPr>
        <w:pStyle w:val="Bulletpoints"/>
      </w:pPr>
      <w:r>
        <w:t xml:space="preserve">Frequent requirement for prolonged concentration is required to input data onto data bases for reports on activity. </w:t>
      </w:r>
    </w:p>
    <w:p w14:paraId="18918403" w14:textId="77777777" w:rsidR="00C60C58" w:rsidRDefault="00C60C58" w:rsidP="00C60C58">
      <w:pPr>
        <w:pStyle w:val="Bulletpoints"/>
      </w:pPr>
      <w:r>
        <w:t xml:space="preserve">Meeting frequent deadlines for information/reports is required. </w:t>
      </w:r>
    </w:p>
    <w:p w14:paraId="21821F24" w14:textId="77777777" w:rsidR="00C60C58" w:rsidRDefault="00C60C58" w:rsidP="00C60C58">
      <w:pPr>
        <w:pStyle w:val="Bulletpoints"/>
      </w:pPr>
      <w:r>
        <w:t>Uses VDU equipment most of the day.</w:t>
      </w: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lastRenderedPageBreak/>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lastRenderedPageBreak/>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lastRenderedPageBreak/>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60B45961" w14:textId="77777777" w:rsidR="00C60C58" w:rsidRDefault="00C60C58" w:rsidP="00C60C58">
      <w:pPr>
        <w:pStyle w:val="Bulletpoints"/>
        <w:rPr>
          <w:color w:val="auto"/>
          <w:lang w:eastAsia="en-GB"/>
        </w:rPr>
      </w:pPr>
      <w:r>
        <w:t>IM&amp;T literate</w:t>
      </w:r>
    </w:p>
    <w:p w14:paraId="01D5C8DE" w14:textId="77777777" w:rsidR="00C60C58" w:rsidRDefault="00C60C58" w:rsidP="00C60C58">
      <w:pPr>
        <w:pStyle w:val="Bulletpoints"/>
      </w:pPr>
      <w:r>
        <w:t>RSA II or equivalent in typing/word processing</w:t>
      </w:r>
    </w:p>
    <w:p w14:paraId="01878BF9" w14:textId="77777777" w:rsidR="00C60C58" w:rsidRDefault="00C60C58" w:rsidP="00C60C58">
      <w:pPr>
        <w:pStyle w:val="Bulletpoints"/>
      </w:pPr>
      <w:r>
        <w:t>Regular use of Databases, Word processing packages, spread sheets</w:t>
      </w:r>
    </w:p>
    <w:p w14:paraId="48118016" w14:textId="77777777" w:rsidR="00C60C58" w:rsidRDefault="00C60C58" w:rsidP="00C60C58">
      <w:pPr>
        <w:pStyle w:val="Bulletpoints"/>
      </w:pPr>
      <w:r>
        <w:t>Word, Excel</w:t>
      </w:r>
    </w:p>
    <w:p w14:paraId="31FB0EC2" w14:textId="4A2E2457" w:rsidR="00C60C58" w:rsidRDefault="00C60C58" w:rsidP="00C60C58">
      <w:pPr>
        <w:pStyle w:val="Bulletpoints"/>
      </w:pPr>
      <w:r>
        <w:t>To have worked previously in a medical, health or social care environment</w:t>
      </w:r>
    </w:p>
    <w:p w14:paraId="0771F74E" w14:textId="77777777" w:rsidR="00C60C58" w:rsidRDefault="00C60C58" w:rsidP="00C60C58">
      <w:pPr>
        <w:pStyle w:val="Bulletpoints"/>
      </w:pPr>
      <w:r>
        <w:t>Knowledge of data protection and confidentiality</w:t>
      </w:r>
    </w:p>
    <w:p w14:paraId="3A29221C" w14:textId="77777777" w:rsidR="00C60C58" w:rsidRDefault="00C60C58" w:rsidP="00C60C58">
      <w:pPr>
        <w:pStyle w:val="Bulletpoints"/>
      </w:pPr>
      <w:r>
        <w:t>Knowledge of databases and spreadsheets</w:t>
      </w:r>
    </w:p>
    <w:p w14:paraId="633B919E" w14:textId="77777777" w:rsidR="00C60C58" w:rsidRPr="00C60C58" w:rsidRDefault="00C60C58" w:rsidP="00C60C58">
      <w:pPr>
        <w:pStyle w:val="Bulletpoints"/>
        <w:rPr>
          <w:iCs/>
        </w:rPr>
      </w:pPr>
      <w:r w:rsidRPr="00C60C58">
        <w:rPr>
          <w:iCs/>
        </w:rPr>
        <w:t>Type to 40 wpm</w:t>
      </w:r>
    </w:p>
    <w:p w14:paraId="6E52AECB" w14:textId="77777777" w:rsidR="00C60C58" w:rsidRDefault="00C60C58" w:rsidP="00C60C58">
      <w:pPr>
        <w:pStyle w:val="Bulletpoints"/>
        <w:rPr>
          <w:color w:val="auto"/>
          <w:lang w:eastAsia="en-GB"/>
        </w:rPr>
      </w:pPr>
      <w:r>
        <w:t>Interpersonal</w:t>
      </w:r>
    </w:p>
    <w:p w14:paraId="7508A431" w14:textId="77777777" w:rsidR="00C60C58" w:rsidRDefault="00C60C58" w:rsidP="00C60C58">
      <w:pPr>
        <w:pStyle w:val="Bulletpoints"/>
      </w:pPr>
      <w:r>
        <w:t>Flexible</w:t>
      </w:r>
    </w:p>
    <w:p w14:paraId="678FF524" w14:textId="77777777" w:rsidR="00C60C58" w:rsidRDefault="00C60C58" w:rsidP="00C60C58">
      <w:pPr>
        <w:pStyle w:val="Bulletpoints"/>
      </w:pPr>
      <w:r>
        <w:t>Efficient, courteous telephone manner</w:t>
      </w:r>
    </w:p>
    <w:p w14:paraId="18BC6456" w14:textId="77777777" w:rsidR="00C60C58" w:rsidRDefault="00C60C58" w:rsidP="00C60C58">
      <w:pPr>
        <w:pStyle w:val="Bulletpoints"/>
      </w:pPr>
      <w:r>
        <w:t>Calm in a pressured environment</w:t>
      </w:r>
    </w:p>
    <w:p w14:paraId="0E61ED32" w14:textId="77777777" w:rsidR="00C60C58" w:rsidRDefault="00C60C58" w:rsidP="00C60C58">
      <w:pPr>
        <w:pStyle w:val="Bulletpoints"/>
      </w:pPr>
      <w:r>
        <w:t>Ability to prioritise workload</w:t>
      </w:r>
    </w:p>
    <w:p w14:paraId="5DD5423F" w14:textId="77777777" w:rsidR="00C60C58" w:rsidRDefault="00C60C58" w:rsidP="00C60C58">
      <w:pPr>
        <w:pStyle w:val="Bulletpoints"/>
      </w:pPr>
      <w:r>
        <w:t>Good communicator</w:t>
      </w:r>
    </w:p>
    <w:p w14:paraId="6F3BC47B" w14:textId="77777777" w:rsidR="00C60C58" w:rsidRDefault="00C60C58" w:rsidP="00C60C58">
      <w:pPr>
        <w:pStyle w:val="Bulletpoints"/>
        <w:rPr>
          <w:color w:val="auto"/>
          <w:lang w:eastAsia="en-GB"/>
        </w:rPr>
      </w:pPr>
      <w:r>
        <w:t>Calm and approachable</w:t>
      </w:r>
    </w:p>
    <w:p w14:paraId="62ED994B" w14:textId="77777777" w:rsidR="00C60C58" w:rsidRDefault="00C60C58" w:rsidP="00C60C58">
      <w:pPr>
        <w:pStyle w:val="Bulletpoints"/>
      </w:pPr>
      <w:r>
        <w:t>Able to work within a multi-disciplinary team</w:t>
      </w:r>
    </w:p>
    <w:p w14:paraId="501EC0C4" w14:textId="77777777" w:rsidR="00C60C58" w:rsidRDefault="00C60C58" w:rsidP="00C60C58">
      <w:pPr>
        <w:pStyle w:val="Bulletpoints"/>
      </w:pPr>
      <w:r>
        <w:t>Able to work unsupervised</w:t>
      </w:r>
    </w:p>
    <w:p w14:paraId="46D5F5F8" w14:textId="77777777" w:rsidR="00C60C58" w:rsidRDefault="00C60C58" w:rsidP="00C60C58">
      <w:pPr>
        <w:pStyle w:val="Bulletpoints"/>
      </w:pPr>
      <w:r>
        <w:t>Willing and able to work in other areas away from base</w:t>
      </w:r>
    </w:p>
    <w:p w14:paraId="194A11F9" w14:textId="77777777" w:rsidR="00C60C58" w:rsidRDefault="00C60C58" w:rsidP="00C60C58">
      <w:pPr>
        <w:pStyle w:val="Bulletpoints"/>
      </w:pPr>
      <w:r>
        <w:t>Driven to achieve, Self-motivated, Good time management</w:t>
      </w:r>
    </w:p>
    <w:p w14:paraId="3F88F69A" w14:textId="31AE8A44" w:rsidR="00B27653" w:rsidRDefault="00C60C58" w:rsidP="00C60C58">
      <w:pPr>
        <w:pStyle w:val="Bulletpoints"/>
      </w:pPr>
      <w:r>
        <w:t>Willing to work in other areas of</w:t>
      </w:r>
      <w:r w:rsidR="001234CA">
        <w:t xml:space="preserve"> the HCRG service</w:t>
      </w:r>
      <w:r>
        <w:t xml:space="preserve"> as and when required to do so</w:t>
      </w:r>
    </w:p>
    <w:p w14:paraId="0AC06D2F" w14:textId="77777777" w:rsidR="000142A9" w:rsidRDefault="000142A9" w:rsidP="000142A9">
      <w:pPr>
        <w:pStyle w:val="Subheader"/>
      </w:pPr>
      <w:r>
        <w:t>Desirable</w:t>
      </w:r>
    </w:p>
    <w:p w14:paraId="0BEF6BC0" w14:textId="77777777" w:rsidR="00C60C58" w:rsidRDefault="00C60C58" w:rsidP="00C60C58">
      <w:pPr>
        <w:pStyle w:val="Bulletpoints"/>
        <w:rPr>
          <w:color w:val="auto"/>
          <w:lang w:eastAsia="en-GB"/>
        </w:rPr>
      </w:pPr>
      <w:r>
        <w:t xml:space="preserve">ECDL or equivalent </w:t>
      </w:r>
    </w:p>
    <w:p w14:paraId="7B054F9B" w14:textId="77777777" w:rsidR="00C60C58" w:rsidRDefault="00C60C58" w:rsidP="00C60C58">
      <w:pPr>
        <w:pStyle w:val="Bulletpoints"/>
      </w:pPr>
      <w:r>
        <w:t>Access</w:t>
      </w:r>
    </w:p>
    <w:p w14:paraId="15CBE99E" w14:textId="77777777" w:rsidR="00C60C58" w:rsidRDefault="00C60C58" w:rsidP="00C60C58">
      <w:pPr>
        <w:pStyle w:val="Bulletpoints"/>
      </w:pPr>
      <w:r>
        <w:t>Patient Administration Systems</w:t>
      </w:r>
    </w:p>
    <w:p w14:paraId="4ACE1310" w14:textId="77777777" w:rsidR="00C60C58" w:rsidRDefault="00C60C58" w:rsidP="00C60C58">
      <w:pPr>
        <w:pStyle w:val="Bulletpoints"/>
      </w:pPr>
      <w:r>
        <w:t>Minute taking</w:t>
      </w:r>
    </w:p>
    <w:p w14:paraId="5EBE1D49" w14:textId="77777777" w:rsidR="00C60C58" w:rsidRDefault="00C60C58" w:rsidP="00C60C58">
      <w:pPr>
        <w:pStyle w:val="Bulletpoints"/>
      </w:pPr>
      <w:r>
        <w:t>Medical Terminology</w:t>
      </w:r>
    </w:p>
    <w:p w14:paraId="5231E65A" w14:textId="3E765682" w:rsidR="00C60C58" w:rsidRDefault="00C60C58" w:rsidP="00C60C58">
      <w:pPr>
        <w:pStyle w:val="Bulletpoints"/>
      </w:pPr>
      <w:r>
        <w:t>Report writing</w:t>
      </w:r>
    </w:p>
    <w:p w14:paraId="386882CA" w14:textId="77777777" w:rsidR="001234CA" w:rsidRDefault="001234CA" w:rsidP="001234CA">
      <w:pPr>
        <w:pStyle w:val="Bulletpoints"/>
      </w:pPr>
      <w:r w:rsidRPr="001234CA">
        <w:lastRenderedPageBreak/>
        <w:t>To have significant office experience</w:t>
      </w:r>
    </w:p>
    <w:p w14:paraId="2180B6FE" w14:textId="77777777" w:rsidR="001234CA" w:rsidRDefault="001234CA" w:rsidP="001234CA">
      <w:pPr>
        <w:pStyle w:val="Bulletpoints"/>
        <w:rPr>
          <w:color w:val="auto"/>
          <w:lang w:eastAsia="en-GB"/>
        </w:rPr>
      </w:pPr>
      <w:r>
        <w:t>Ability to drive</w:t>
      </w:r>
    </w:p>
    <w:p w14:paraId="42F8AA5D" w14:textId="77777777" w:rsidR="001234CA" w:rsidRPr="001234CA" w:rsidRDefault="001234CA" w:rsidP="001234CA">
      <w:pPr>
        <w:pStyle w:val="Bulletpoints"/>
        <w:numPr>
          <w:ilvl w:val="0"/>
          <w:numId w:val="0"/>
        </w:numPr>
        <w:ind w:left="567"/>
      </w:pPr>
    </w:p>
    <w:p w14:paraId="1F2C0EC8" w14:textId="32AF08CB" w:rsidR="001234CA" w:rsidRDefault="001234CA" w:rsidP="001234CA">
      <w:pPr>
        <w:pStyle w:val="Bulletpoints"/>
        <w:numPr>
          <w:ilvl w:val="0"/>
          <w:numId w:val="0"/>
        </w:numPr>
        <w:ind w:left="567"/>
      </w:pP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C1AD" w14:textId="77777777" w:rsidR="00390E1E" w:rsidRDefault="00390E1E" w:rsidP="000A283D">
      <w:pPr>
        <w:spacing w:after="0" w:line="240" w:lineRule="auto"/>
      </w:pPr>
      <w:r>
        <w:separator/>
      </w:r>
    </w:p>
  </w:endnote>
  <w:endnote w:type="continuationSeparator" w:id="0">
    <w:p w14:paraId="31E21BDE" w14:textId="77777777" w:rsidR="00390E1E" w:rsidRDefault="00390E1E"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A7E2" w14:textId="77777777" w:rsidR="00390E1E" w:rsidRDefault="00390E1E" w:rsidP="000A283D">
      <w:pPr>
        <w:spacing w:after="0" w:line="240" w:lineRule="auto"/>
      </w:pPr>
      <w:r>
        <w:separator/>
      </w:r>
    </w:p>
  </w:footnote>
  <w:footnote w:type="continuationSeparator" w:id="0">
    <w:p w14:paraId="1F59D3D4" w14:textId="77777777" w:rsidR="00390E1E" w:rsidRDefault="00390E1E"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18EA4286"/>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5199E"/>
    <w:multiLevelType w:val="hybridMultilevel"/>
    <w:tmpl w:val="6FDA86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427D81"/>
    <w:multiLevelType w:val="hybridMultilevel"/>
    <w:tmpl w:val="1576C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D2E1319"/>
    <w:multiLevelType w:val="hybridMultilevel"/>
    <w:tmpl w:val="C7E054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start w:val="1"/>
      <w:numFmt w:val="bullet"/>
      <w:lvlText w:val=""/>
      <w:lvlJc w:val="left"/>
      <w:pPr>
        <w:ind w:left="3599" w:hanging="360"/>
      </w:pPr>
      <w:rPr>
        <w:rFonts w:ascii="Wingdings" w:hAnsi="Wingdings" w:hint="default"/>
      </w:rPr>
    </w:lvl>
    <w:lvl w:ilvl="3" w:tplc="08090001">
      <w:start w:val="1"/>
      <w:numFmt w:val="bullet"/>
      <w:lvlText w:val=""/>
      <w:lvlJc w:val="left"/>
      <w:pPr>
        <w:ind w:left="4319" w:hanging="360"/>
      </w:pPr>
      <w:rPr>
        <w:rFonts w:ascii="Symbol" w:hAnsi="Symbol" w:hint="default"/>
      </w:rPr>
    </w:lvl>
    <w:lvl w:ilvl="4" w:tplc="08090003">
      <w:start w:val="1"/>
      <w:numFmt w:val="bullet"/>
      <w:lvlText w:val="o"/>
      <w:lvlJc w:val="left"/>
      <w:pPr>
        <w:ind w:left="5039" w:hanging="360"/>
      </w:pPr>
      <w:rPr>
        <w:rFonts w:ascii="Courier New" w:hAnsi="Courier New" w:cs="Courier New" w:hint="default"/>
      </w:rPr>
    </w:lvl>
    <w:lvl w:ilvl="5" w:tplc="08090005">
      <w:start w:val="1"/>
      <w:numFmt w:val="bullet"/>
      <w:lvlText w:val=""/>
      <w:lvlJc w:val="left"/>
      <w:pPr>
        <w:ind w:left="5759" w:hanging="360"/>
      </w:pPr>
      <w:rPr>
        <w:rFonts w:ascii="Wingdings" w:hAnsi="Wingdings" w:hint="default"/>
      </w:rPr>
    </w:lvl>
    <w:lvl w:ilvl="6" w:tplc="08090001">
      <w:start w:val="1"/>
      <w:numFmt w:val="bullet"/>
      <w:lvlText w:val=""/>
      <w:lvlJc w:val="left"/>
      <w:pPr>
        <w:ind w:left="6479" w:hanging="360"/>
      </w:pPr>
      <w:rPr>
        <w:rFonts w:ascii="Symbol" w:hAnsi="Symbol" w:hint="default"/>
      </w:rPr>
    </w:lvl>
    <w:lvl w:ilvl="7" w:tplc="08090003">
      <w:start w:val="1"/>
      <w:numFmt w:val="bullet"/>
      <w:lvlText w:val="o"/>
      <w:lvlJc w:val="left"/>
      <w:pPr>
        <w:ind w:left="7199" w:hanging="360"/>
      </w:pPr>
      <w:rPr>
        <w:rFonts w:ascii="Courier New" w:hAnsi="Courier New" w:cs="Courier New" w:hint="default"/>
      </w:rPr>
    </w:lvl>
    <w:lvl w:ilvl="8" w:tplc="08090005">
      <w:start w:val="1"/>
      <w:numFmt w:val="bullet"/>
      <w:lvlText w:val=""/>
      <w:lvlJc w:val="left"/>
      <w:pPr>
        <w:ind w:left="7919" w:hanging="360"/>
      </w:pPr>
      <w:rPr>
        <w:rFonts w:ascii="Wingdings" w:hAnsi="Wingdings" w:hint="default"/>
      </w:rPr>
    </w:lvl>
  </w:abstractNum>
  <w:abstractNum w:abstractNumId="5" w15:restartNumberingAfterBreak="0">
    <w:nsid w:val="67A44844"/>
    <w:multiLevelType w:val="hybridMultilevel"/>
    <w:tmpl w:val="6FDA86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4987941">
    <w:abstractNumId w:val="0"/>
  </w:num>
  <w:num w:numId="2" w16cid:durableId="109403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78157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7479671">
    <w:abstractNumId w:val="3"/>
  </w:num>
  <w:num w:numId="5" w16cid:durableId="375198698">
    <w:abstractNumId w:val="4"/>
  </w:num>
  <w:num w:numId="6" w16cid:durableId="1128470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3EE2"/>
    <w:rsid w:val="000479E1"/>
    <w:rsid w:val="00066081"/>
    <w:rsid w:val="00097855"/>
    <w:rsid w:val="000A0B12"/>
    <w:rsid w:val="000A283D"/>
    <w:rsid w:val="000E43C3"/>
    <w:rsid w:val="000F702E"/>
    <w:rsid w:val="001111CC"/>
    <w:rsid w:val="00117550"/>
    <w:rsid w:val="001234CA"/>
    <w:rsid w:val="001241C0"/>
    <w:rsid w:val="00141FD4"/>
    <w:rsid w:val="00166DBA"/>
    <w:rsid w:val="001676E8"/>
    <w:rsid w:val="001B5C1B"/>
    <w:rsid w:val="001C2998"/>
    <w:rsid w:val="001E50B3"/>
    <w:rsid w:val="001E5B60"/>
    <w:rsid w:val="00203DFA"/>
    <w:rsid w:val="00205629"/>
    <w:rsid w:val="00230065"/>
    <w:rsid w:val="00231814"/>
    <w:rsid w:val="00236B48"/>
    <w:rsid w:val="00267D6E"/>
    <w:rsid w:val="00281375"/>
    <w:rsid w:val="002D3E1A"/>
    <w:rsid w:val="003235AA"/>
    <w:rsid w:val="003345AC"/>
    <w:rsid w:val="003355FF"/>
    <w:rsid w:val="00356DB4"/>
    <w:rsid w:val="00373569"/>
    <w:rsid w:val="00390E1E"/>
    <w:rsid w:val="00394265"/>
    <w:rsid w:val="003A1AF9"/>
    <w:rsid w:val="003B5E57"/>
    <w:rsid w:val="003F2700"/>
    <w:rsid w:val="004163C2"/>
    <w:rsid w:val="004424E7"/>
    <w:rsid w:val="00447E98"/>
    <w:rsid w:val="00462FD2"/>
    <w:rsid w:val="004B1B33"/>
    <w:rsid w:val="004B6680"/>
    <w:rsid w:val="004D5EB9"/>
    <w:rsid w:val="004F7DE8"/>
    <w:rsid w:val="00503823"/>
    <w:rsid w:val="0054242A"/>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77A39"/>
    <w:rsid w:val="007B6D5D"/>
    <w:rsid w:val="007C0CF8"/>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E1FF2"/>
    <w:rsid w:val="009F7380"/>
    <w:rsid w:val="00A302D7"/>
    <w:rsid w:val="00A323BA"/>
    <w:rsid w:val="00AC124A"/>
    <w:rsid w:val="00B171A1"/>
    <w:rsid w:val="00B23EE7"/>
    <w:rsid w:val="00B27653"/>
    <w:rsid w:val="00B46783"/>
    <w:rsid w:val="00B50CC5"/>
    <w:rsid w:val="00B55DAB"/>
    <w:rsid w:val="00B62F46"/>
    <w:rsid w:val="00B74F18"/>
    <w:rsid w:val="00B74FF1"/>
    <w:rsid w:val="00B82D04"/>
    <w:rsid w:val="00B84F78"/>
    <w:rsid w:val="00BD20DC"/>
    <w:rsid w:val="00C125B5"/>
    <w:rsid w:val="00C27EE7"/>
    <w:rsid w:val="00C32D64"/>
    <w:rsid w:val="00C42D69"/>
    <w:rsid w:val="00C47B11"/>
    <w:rsid w:val="00C47E4F"/>
    <w:rsid w:val="00C5679E"/>
    <w:rsid w:val="00C57A59"/>
    <w:rsid w:val="00C60C58"/>
    <w:rsid w:val="00C6269C"/>
    <w:rsid w:val="00CA3FF8"/>
    <w:rsid w:val="00CA4AA4"/>
    <w:rsid w:val="00CA59BF"/>
    <w:rsid w:val="00CB6AAA"/>
    <w:rsid w:val="00CC2185"/>
    <w:rsid w:val="00CC5AC8"/>
    <w:rsid w:val="00D23EFD"/>
    <w:rsid w:val="00D26976"/>
    <w:rsid w:val="00D46D5C"/>
    <w:rsid w:val="00D65E5E"/>
    <w:rsid w:val="00D736E0"/>
    <w:rsid w:val="00D8787E"/>
    <w:rsid w:val="00D96EFB"/>
    <w:rsid w:val="00D97F83"/>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55B87"/>
    <w:rsid w:val="00FB4EAB"/>
    <w:rsid w:val="00FD0491"/>
    <w:rsid w:val="00FD6FDB"/>
    <w:rsid w:val="0899E88A"/>
    <w:rsid w:val="29E7B619"/>
    <w:rsid w:val="2E8CF43B"/>
    <w:rsid w:val="501F076D"/>
    <w:rsid w:val="5DD3AF1F"/>
    <w:rsid w:val="6BDD7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 w:type="paragraph" w:customStyle="1" w:styleId="paragraph">
    <w:name w:val="paragraph"/>
    <w:basedOn w:val="Normal"/>
    <w:rsid w:val="00B27653"/>
    <w:pPr>
      <w:spacing w:before="100" w:beforeAutospacing="1" w:after="100" w:afterAutospacing="1" w:line="240" w:lineRule="auto"/>
    </w:pPr>
    <w:rPr>
      <w:rFonts w:ascii="Times New Roman" w:eastAsia="Times New Roman" w:hAnsi="Times New Roman"/>
      <w:color w:val="auto"/>
      <w:szCs w:val="24"/>
      <w:lang w:eastAsia="en-GB"/>
    </w:rPr>
  </w:style>
  <w:style w:type="character" w:customStyle="1" w:styleId="normaltextrun">
    <w:name w:val="normaltextrun"/>
    <w:basedOn w:val="DefaultParagraphFont"/>
    <w:rsid w:val="00B27653"/>
  </w:style>
  <w:style w:type="character" w:customStyle="1" w:styleId="eop">
    <w:name w:val="eop"/>
    <w:basedOn w:val="DefaultParagraphFont"/>
    <w:rsid w:val="00B27653"/>
  </w:style>
  <w:style w:type="paragraph" w:styleId="ListParagraph">
    <w:name w:val="List Paragraph"/>
    <w:basedOn w:val="Normal"/>
    <w:uiPriority w:val="34"/>
    <w:qFormat/>
    <w:rsid w:val="00C60C58"/>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4829">
      <w:bodyDiv w:val="1"/>
      <w:marLeft w:val="0"/>
      <w:marRight w:val="0"/>
      <w:marTop w:val="0"/>
      <w:marBottom w:val="0"/>
      <w:divBdr>
        <w:top w:val="none" w:sz="0" w:space="0" w:color="auto"/>
        <w:left w:val="none" w:sz="0" w:space="0" w:color="auto"/>
        <w:bottom w:val="none" w:sz="0" w:space="0" w:color="auto"/>
        <w:right w:val="none" w:sz="0" w:space="0" w:color="auto"/>
      </w:divBdr>
    </w:div>
    <w:div w:id="222911612">
      <w:bodyDiv w:val="1"/>
      <w:marLeft w:val="0"/>
      <w:marRight w:val="0"/>
      <w:marTop w:val="0"/>
      <w:marBottom w:val="0"/>
      <w:divBdr>
        <w:top w:val="none" w:sz="0" w:space="0" w:color="auto"/>
        <w:left w:val="none" w:sz="0" w:space="0" w:color="auto"/>
        <w:bottom w:val="none" w:sz="0" w:space="0" w:color="auto"/>
        <w:right w:val="none" w:sz="0" w:space="0" w:color="auto"/>
      </w:divBdr>
    </w:div>
    <w:div w:id="339505599">
      <w:bodyDiv w:val="1"/>
      <w:marLeft w:val="0"/>
      <w:marRight w:val="0"/>
      <w:marTop w:val="0"/>
      <w:marBottom w:val="0"/>
      <w:divBdr>
        <w:top w:val="none" w:sz="0" w:space="0" w:color="auto"/>
        <w:left w:val="none" w:sz="0" w:space="0" w:color="auto"/>
        <w:bottom w:val="none" w:sz="0" w:space="0" w:color="auto"/>
        <w:right w:val="none" w:sz="0" w:space="0" w:color="auto"/>
      </w:divBdr>
    </w:div>
    <w:div w:id="649596010">
      <w:bodyDiv w:val="1"/>
      <w:marLeft w:val="0"/>
      <w:marRight w:val="0"/>
      <w:marTop w:val="0"/>
      <w:marBottom w:val="0"/>
      <w:divBdr>
        <w:top w:val="none" w:sz="0" w:space="0" w:color="auto"/>
        <w:left w:val="none" w:sz="0" w:space="0" w:color="auto"/>
        <w:bottom w:val="none" w:sz="0" w:space="0" w:color="auto"/>
        <w:right w:val="none" w:sz="0" w:space="0" w:color="auto"/>
      </w:divBdr>
    </w:div>
    <w:div w:id="682434059">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882867762">
      <w:bodyDiv w:val="1"/>
      <w:marLeft w:val="0"/>
      <w:marRight w:val="0"/>
      <w:marTop w:val="0"/>
      <w:marBottom w:val="0"/>
      <w:divBdr>
        <w:top w:val="none" w:sz="0" w:space="0" w:color="auto"/>
        <w:left w:val="none" w:sz="0" w:space="0" w:color="auto"/>
        <w:bottom w:val="none" w:sz="0" w:space="0" w:color="auto"/>
        <w:right w:val="none" w:sz="0" w:space="0" w:color="auto"/>
      </w:divBdr>
    </w:div>
    <w:div w:id="1144927065">
      <w:bodyDiv w:val="1"/>
      <w:marLeft w:val="0"/>
      <w:marRight w:val="0"/>
      <w:marTop w:val="0"/>
      <w:marBottom w:val="0"/>
      <w:divBdr>
        <w:top w:val="none" w:sz="0" w:space="0" w:color="auto"/>
        <w:left w:val="none" w:sz="0" w:space="0" w:color="auto"/>
        <w:bottom w:val="none" w:sz="0" w:space="0" w:color="auto"/>
        <w:right w:val="none" w:sz="0" w:space="0" w:color="auto"/>
      </w:divBdr>
    </w:div>
    <w:div w:id="1251234500">
      <w:bodyDiv w:val="1"/>
      <w:marLeft w:val="0"/>
      <w:marRight w:val="0"/>
      <w:marTop w:val="0"/>
      <w:marBottom w:val="0"/>
      <w:divBdr>
        <w:top w:val="none" w:sz="0" w:space="0" w:color="auto"/>
        <w:left w:val="none" w:sz="0" w:space="0" w:color="auto"/>
        <w:bottom w:val="none" w:sz="0" w:space="0" w:color="auto"/>
        <w:right w:val="none" w:sz="0" w:space="0" w:color="auto"/>
      </w:divBdr>
    </w:div>
    <w:div w:id="1503467556">
      <w:bodyDiv w:val="1"/>
      <w:marLeft w:val="0"/>
      <w:marRight w:val="0"/>
      <w:marTop w:val="0"/>
      <w:marBottom w:val="0"/>
      <w:divBdr>
        <w:top w:val="none" w:sz="0" w:space="0" w:color="auto"/>
        <w:left w:val="none" w:sz="0" w:space="0" w:color="auto"/>
        <w:bottom w:val="none" w:sz="0" w:space="0" w:color="auto"/>
        <w:right w:val="none" w:sz="0" w:space="0" w:color="auto"/>
      </w:divBdr>
      <w:divsChild>
        <w:div w:id="870799331">
          <w:marLeft w:val="0"/>
          <w:marRight w:val="0"/>
          <w:marTop w:val="0"/>
          <w:marBottom w:val="0"/>
          <w:divBdr>
            <w:top w:val="none" w:sz="0" w:space="0" w:color="auto"/>
            <w:left w:val="none" w:sz="0" w:space="0" w:color="auto"/>
            <w:bottom w:val="none" w:sz="0" w:space="0" w:color="auto"/>
            <w:right w:val="none" w:sz="0" w:space="0" w:color="auto"/>
          </w:divBdr>
        </w:div>
        <w:div w:id="870461632">
          <w:marLeft w:val="0"/>
          <w:marRight w:val="0"/>
          <w:marTop w:val="0"/>
          <w:marBottom w:val="0"/>
          <w:divBdr>
            <w:top w:val="none" w:sz="0" w:space="0" w:color="auto"/>
            <w:left w:val="none" w:sz="0" w:space="0" w:color="auto"/>
            <w:bottom w:val="none" w:sz="0" w:space="0" w:color="auto"/>
            <w:right w:val="none" w:sz="0" w:space="0" w:color="auto"/>
          </w:divBdr>
        </w:div>
        <w:div w:id="1301807761">
          <w:marLeft w:val="0"/>
          <w:marRight w:val="0"/>
          <w:marTop w:val="0"/>
          <w:marBottom w:val="0"/>
          <w:divBdr>
            <w:top w:val="none" w:sz="0" w:space="0" w:color="auto"/>
            <w:left w:val="none" w:sz="0" w:space="0" w:color="auto"/>
            <w:bottom w:val="none" w:sz="0" w:space="0" w:color="auto"/>
            <w:right w:val="none" w:sz="0" w:space="0" w:color="auto"/>
          </w:divBdr>
        </w:div>
        <w:div w:id="2016836577">
          <w:marLeft w:val="0"/>
          <w:marRight w:val="0"/>
          <w:marTop w:val="0"/>
          <w:marBottom w:val="0"/>
          <w:divBdr>
            <w:top w:val="none" w:sz="0" w:space="0" w:color="auto"/>
            <w:left w:val="none" w:sz="0" w:space="0" w:color="auto"/>
            <w:bottom w:val="none" w:sz="0" w:space="0" w:color="auto"/>
            <w:right w:val="none" w:sz="0" w:space="0" w:color="auto"/>
          </w:divBdr>
        </w:div>
        <w:div w:id="120535699">
          <w:marLeft w:val="0"/>
          <w:marRight w:val="0"/>
          <w:marTop w:val="0"/>
          <w:marBottom w:val="0"/>
          <w:divBdr>
            <w:top w:val="none" w:sz="0" w:space="0" w:color="auto"/>
            <w:left w:val="none" w:sz="0" w:space="0" w:color="auto"/>
            <w:bottom w:val="none" w:sz="0" w:space="0" w:color="auto"/>
            <w:right w:val="none" w:sz="0" w:space="0" w:color="auto"/>
          </w:divBdr>
        </w:div>
        <w:div w:id="936912263">
          <w:marLeft w:val="0"/>
          <w:marRight w:val="0"/>
          <w:marTop w:val="0"/>
          <w:marBottom w:val="0"/>
          <w:divBdr>
            <w:top w:val="none" w:sz="0" w:space="0" w:color="auto"/>
            <w:left w:val="none" w:sz="0" w:space="0" w:color="auto"/>
            <w:bottom w:val="none" w:sz="0" w:space="0" w:color="auto"/>
            <w:right w:val="none" w:sz="0" w:space="0" w:color="auto"/>
          </w:divBdr>
        </w:div>
        <w:div w:id="1108431166">
          <w:marLeft w:val="0"/>
          <w:marRight w:val="0"/>
          <w:marTop w:val="0"/>
          <w:marBottom w:val="0"/>
          <w:divBdr>
            <w:top w:val="none" w:sz="0" w:space="0" w:color="auto"/>
            <w:left w:val="none" w:sz="0" w:space="0" w:color="auto"/>
            <w:bottom w:val="none" w:sz="0" w:space="0" w:color="auto"/>
            <w:right w:val="none" w:sz="0" w:space="0" w:color="auto"/>
          </w:divBdr>
        </w:div>
      </w:divsChild>
    </w:div>
    <w:div w:id="1571958461">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866678076">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165866"/>
    <w:rsid w:val="001E6D60"/>
    <w:rsid w:val="00267EEC"/>
    <w:rsid w:val="002C18B5"/>
    <w:rsid w:val="00383A70"/>
    <w:rsid w:val="00447E98"/>
    <w:rsid w:val="004B1B33"/>
    <w:rsid w:val="006B4E83"/>
    <w:rsid w:val="00777A39"/>
    <w:rsid w:val="007C0CF8"/>
    <w:rsid w:val="00976EDA"/>
    <w:rsid w:val="00C21079"/>
    <w:rsid w:val="00D8787E"/>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0</TotalTime>
  <Pages>7</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2025-06-04T13:08:00Z</dcterms:created>
  <dcterms:modified xsi:type="dcterms:W3CDTF">2025-06-04T13:08:00Z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