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1515EA47" w:rsidR="00267D6E" w:rsidRPr="00267D6E" w:rsidRDefault="00437759" w:rsidP="006C13BF">
            <w:pPr>
              <w:spacing w:before="160"/>
            </w:pPr>
            <w:r>
              <w:t xml:space="preserve">High Risk Foot </w:t>
            </w:r>
            <w:r w:rsidR="009A3BB2">
              <w:t xml:space="preserve">(HRF) </w:t>
            </w:r>
            <w:r>
              <w:t>Spec</w:t>
            </w:r>
            <w:r w:rsidR="001771AF">
              <w:t xml:space="preserve">ialist </w:t>
            </w:r>
            <w:r w:rsidR="009A3BB2">
              <w:t xml:space="preserve">and locality lead </w:t>
            </w:r>
            <w:r w:rsidR="001771AF">
              <w:t xml:space="preserve">Podiatrist. </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79207E6E" w:rsidR="00267D6E" w:rsidRPr="00267D6E" w:rsidRDefault="001771AF" w:rsidP="006C13BF">
            <w:pPr>
              <w:spacing w:before="160"/>
            </w:pPr>
            <w:r>
              <w:t xml:space="preserve">Podiatry Service Lead </w:t>
            </w:r>
            <w:r w:rsidR="003D4AB9">
              <w:t>–</w:t>
            </w:r>
            <w:r>
              <w:t xml:space="preserve"> </w:t>
            </w:r>
            <w:r w:rsidR="003D4AB9">
              <w:t xml:space="preserve">BSW </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40BE959A" w:rsidR="00267D6E" w:rsidRPr="006C13BF" w:rsidRDefault="003D4AB9" w:rsidP="006C13BF">
            <w:pPr>
              <w:spacing w:before="160"/>
              <w:rPr>
                <w:rFonts w:ascii="Avenir Medium" w:hAnsi="Avenir Medium"/>
                <w:color w:val="FFFFFF" w:themeColor="background1"/>
              </w:rPr>
            </w:pPr>
            <w:r>
              <w:rPr>
                <w:rFonts w:ascii="Avenir Medium" w:hAnsi="Avenir Medium"/>
                <w:color w:val="FFFFFF" w:themeColor="background1"/>
              </w:rPr>
              <w:t xml:space="preserve">Grade/Band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3FC10B82" w:rsidR="00267D6E" w:rsidRPr="00267D6E" w:rsidRDefault="003D4AB9" w:rsidP="006C13BF">
            <w:pPr>
              <w:spacing w:before="160"/>
            </w:pPr>
            <w:r>
              <w:t>7 A</w:t>
            </w:r>
            <w:r w:rsidR="00E740BE">
              <w:t xml:space="preserve">genda for Change </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5F249F3" w14:textId="0A956D04" w:rsidR="004A2237" w:rsidRPr="004A2237" w:rsidRDefault="00394265" w:rsidP="004A2237">
      <w:pPr>
        <w:pStyle w:val="Heading2"/>
      </w:pPr>
      <w:r>
        <w:t>Job purpose</w:t>
      </w:r>
    </w:p>
    <w:p w14:paraId="7928FF76" w14:textId="77777777" w:rsidR="00A140C9" w:rsidRPr="00A140C9" w:rsidRDefault="00A140C9" w:rsidP="00A140C9">
      <w:r w:rsidRPr="00A140C9">
        <w:t>The HRF Specialist and Locality Lead Podiatrist will serve as a clinical expert for patients with long-term conditions that place them at high risk of tissue and/or functional loss. The post holder will apply advanced specialist knowledge and skills to deliver expert clinical care across multidisciplinary teams in the community and support primary care settings where appropriate.</w:t>
      </w:r>
    </w:p>
    <w:p w14:paraId="34DD4961" w14:textId="77777777" w:rsidR="00A140C9" w:rsidRPr="00A140C9" w:rsidRDefault="00A140C9" w:rsidP="00A140C9">
      <w:r w:rsidRPr="00A140C9">
        <w:t>They will provide highly specialised advice to both patients and the wider multidisciplinary team, enhancing understanding of long-term conditions and the critical role of foot care for individuals either affected by or at risk from these conditions.</w:t>
      </w:r>
    </w:p>
    <w:p w14:paraId="2854DD4A" w14:textId="77777777" w:rsidR="00A140C9" w:rsidRPr="00A140C9" w:rsidRDefault="00A140C9" w:rsidP="00A140C9">
      <w:r w:rsidRPr="00A140C9">
        <w:t>This role also involves leading and educating colleagues and other healthcare professionals in areas such as high-risk foot management, foot wound care, tissue viability, and peripheral vascular disease. The post holder will act as the primary point of contact for high-risk foot care within their locality.</w:t>
      </w:r>
    </w:p>
    <w:p w14:paraId="5ABA2B8F" w14:textId="77777777" w:rsidR="00A140C9" w:rsidRPr="00A140C9" w:rsidRDefault="00A140C9" w:rsidP="00A140C9">
      <w:r w:rsidRPr="00A140C9">
        <w:t>In addition to clinical duties, the post holder will provide leadership within the locality community team, ensuring high standards of patient care are maintained. They will also foster collaboration across localities, working closely with other HRF Specialists throughout Bath, Swindon, and Wiltshire.</w:t>
      </w:r>
    </w:p>
    <w:p w14:paraId="64E4D7E7" w14:textId="77777777" w:rsidR="00210118" w:rsidRPr="004A2237" w:rsidRDefault="00210118" w:rsidP="004A2237"/>
    <w:p w14:paraId="31D812AF" w14:textId="76AB8031" w:rsidR="004A2237" w:rsidRDefault="00724F54" w:rsidP="00F05439">
      <w:pPr>
        <w:pStyle w:val="Heading2"/>
      </w:pPr>
      <w:r>
        <w:t>Base</w:t>
      </w:r>
      <w:r w:rsidR="004A2237">
        <w:t xml:space="preserve"> location</w:t>
      </w:r>
    </w:p>
    <w:p w14:paraId="5ACBC048" w14:textId="18DF0974" w:rsidR="004A2237" w:rsidRDefault="001A2D0B" w:rsidP="00A302D7">
      <w:pPr>
        <w:pStyle w:val="Subheader"/>
      </w:pPr>
      <w:r>
        <w:t xml:space="preserve">Swindon Heath Centre, with travel to other sites. </w:t>
      </w:r>
    </w:p>
    <w:p w14:paraId="02B74E54" w14:textId="3CAE9B34" w:rsidR="00CC5AC8" w:rsidRDefault="00CC5AC8" w:rsidP="00195227">
      <w:pPr>
        <w:pStyle w:val="Heading2"/>
      </w:pPr>
      <w:r>
        <w:t>This post is responsible for</w:t>
      </w:r>
    </w:p>
    <w:p w14:paraId="0FEFA0B6" w14:textId="77777777" w:rsidR="000616AB" w:rsidRPr="00AF7D8F" w:rsidRDefault="000616AB" w:rsidP="000616AB">
      <w:pPr>
        <w:pStyle w:val="Bulletpoints"/>
      </w:pPr>
      <w:r w:rsidRPr="00AF7D8F">
        <w:t>Clinical Expertise &amp; Advanced Practice</w:t>
      </w:r>
    </w:p>
    <w:p w14:paraId="6926DA44" w14:textId="77777777" w:rsidR="008C53C6" w:rsidRPr="00AF7D8F" w:rsidRDefault="008C53C6" w:rsidP="008C53C6">
      <w:pPr>
        <w:pStyle w:val="Bulletpoints"/>
      </w:pPr>
      <w:r w:rsidRPr="00AF7D8F">
        <w:t>Leadership &amp; Service Development</w:t>
      </w:r>
    </w:p>
    <w:p w14:paraId="460748C9" w14:textId="77777777" w:rsidR="008C53C6" w:rsidRPr="00AF7D8F" w:rsidRDefault="008C53C6" w:rsidP="008C53C6">
      <w:pPr>
        <w:pStyle w:val="Bulletpoints"/>
      </w:pPr>
      <w:r w:rsidRPr="00AF7D8F">
        <w:t>Clinical Governance &amp; Quality Assurance</w:t>
      </w:r>
    </w:p>
    <w:p w14:paraId="20801206" w14:textId="77777777" w:rsidR="008C53C6" w:rsidRPr="00AF7D8F" w:rsidRDefault="008C53C6" w:rsidP="008C53C6">
      <w:pPr>
        <w:pStyle w:val="Bulletpoints"/>
      </w:pPr>
      <w:r w:rsidRPr="00AF7D8F">
        <w:t>Education, Supervision &amp; Mentorship</w:t>
      </w:r>
    </w:p>
    <w:p w14:paraId="6C404333" w14:textId="77777777" w:rsidR="008C53C6" w:rsidRPr="00AF7D8F" w:rsidRDefault="008C53C6" w:rsidP="008C53C6">
      <w:pPr>
        <w:pStyle w:val="Bulletpoints"/>
      </w:pPr>
      <w:r w:rsidRPr="00AF7D8F">
        <w:t>Collaboration &amp; Multidisciplinary Engagement</w:t>
      </w:r>
    </w:p>
    <w:p w14:paraId="785EDF41" w14:textId="77777777" w:rsidR="008C53C6" w:rsidRPr="00AF7D8F" w:rsidRDefault="008C53C6" w:rsidP="008C53C6">
      <w:pPr>
        <w:pStyle w:val="Bulletpoints"/>
      </w:pPr>
      <w:r w:rsidRPr="00AF7D8F">
        <w:t>Clinical Assessment &amp; Interventions</w:t>
      </w:r>
    </w:p>
    <w:p w14:paraId="6AA7B7D2" w14:textId="77777777" w:rsidR="008C53C6" w:rsidRPr="00AF7D8F" w:rsidRDefault="008C53C6" w:rsidP="008C53C6">
      <w:pPr>
        <w:pStyle w:val="Bulletpoints"/>
      </w:pPr>
      <w:r w:rsidRPr="00AF7D8F">
        <w:t>Resource &amp; Financial Management</w:t>
      </w:r>
    </w:p>
    <w:p w14:paraId="260055B7" w14:textId="77777777" w:rsidR="00A302D7" w:rsidRDefault="00A302D7" w:rsidP="00A302D7">
      <w:pPr>
        <w:pStyle w:val="Bulletpoints"/>
        <w:numPr>
          <w:ilvl w:val="0"/>
          <w:numId w:val="0"/>
        </w:numPr>
        <w:rPr>
          <w:lang w:eastAsia="en-GB"/>
        </w:rPr>
      </w:pPr>
    </w:p>
    <w:p w14:paraId="75E505C0" w14:textId="2C61C858" w:rsidR="005A297A" w:rsidRDefault="00E7347B" w:rsidP="005A297A">
      <w:pPr>
        <w:pStyle w:val="Heading2"/>
      </w:pPr>
      <w:r>
        <w:t>Key responsibilities</w:t>
      </w:r>
    </w:p>
    <w:p w14:paraId="3E4FAB37" w14:textId="01676D18" w:rsidR="004A2237" w:rsidRPr="004A2237" w:rsidRDefault="004A2237" w:rsidP="004A2237">
      <w:pPr>
        <w:rPr>
          <w:b/>
          <w:bCs/>
        </w:rPr>
      </w:pPr>
      <w:r w:rsidRPr="004A2237">
        <w:rPr>
          <w:b/>
          <w:bCs/>
        </w:rPr>
        <w:t>In this role you will:</w:t>
      </w:r>
    </w:p>
    <w:p w14:paraId="04F0F88B" w14:textId="77777777" w:rsidR="000616AB" w:rsidRPr="00AF7D8F" w:rsidRDefault="000616AB" w:rsidP="00F05439">
      <w:pPr>
        <w:pStyle w:val="Heading2"/>
      </w:pPr>
      <w:r w:rsidRPr="00AF7D8F">
        <w:t>Clinical Expertise &amp; Advanced Practice</w:t>
      </w:r>
    </w:p>
    <w:p w14:paraId="2B7BAC30" w14:textId="77777777" w:rsidR="000616AB" w:rsidRPr="00AF7D8F" w:rsidRDefault="000616AB" w:rsidP="000616AB">
      <w:pPr>
        <w:pStyle w:val="Bulletpoints"/>
      </w:pPr>
      <w:r w:rsidRPr="00AF7D8F">
        <w:t>Function as an autonomous practitioner, leading the assessment, diagnosis, and management of complex high-risk foot conditions, including patients with neuropathy, vascular disease, infection, ulceration, and limb-threatening pathologies.</w:t>
      </w:r>
    </w:p>
    <w:p w14:paraId="4289700D" w14:textId="77777777" w:rsidR="000616AB" w:rsidRPr="00AF7D8F" w:rsidRDefault="000616AB" w:rsidP="000616AB">
      <w:pPr>
        <w:pStyle w:val="Bulletpoints"/>
      </w:pPr>
      <w:r w:rsidRPr="00AF7D8F">
        <w:t>Deliver and coordinate care across multiple settings: community clinics, health centres, GP practices, residential homes, and domiciliary visits.</w:t>
      </w:r>
    </w:p>
    <w:p w14:paraId="2D9C688F" w14:textId="77777777" w:rsidR="000616AB" w:rsidRPr="00AF7D8F" w:rsidRDefault="000616AB" w:rsidP="000616AB">
      <w:pPr>
        <w:pStyle w:val="Bulletpoints"/>
      </w:pPr>
      <w:r w:rsidRPr="00AF7D8F">
        <w:t>Act as a case coordinator and the main point of contact for high-risk foot cases, facilitating holistic, patient-centred care involving multiple healthcare providers.</w:t>
      </w:r>
    </w:p>
    <w:p w14:paraId="69A83921" w14:textId="77777777" w:rsidR="000616AB" w:rsidRPr="00AF7D8F" w:rsidRDefault="000616AB" w:rsidP="000616AB">
      <w:pPr>
        <w:pStyle w:val="Bulletpoints"/>
      </w:pPr>
      <w:r w:rsidRPr="00AF7D8F">
        <w:t>Lead acute wound clinics and all aspects of high-risk foot care and long-term condition management within the department.</w:t>
      </w:r>
    </w:p>
    <w:p w14:paraId="75A48445" w14:textId="77777777" w:rsidR="000616AB" w:rsidRPr="00AF7D8F" w:rsidRDefault="000616AB" w:rsidP="000616AB">
      <w:pPr>
        <w:pStyle w:val="Bulletpoints"/>
      </w:pPr>
      <w:r w:rsidRPr="00AF7D8F">
        <w:t>Prescribe and implement advanced care plans, including wound management, sharp debridement, pressure offloading, orthoses, and footwear.</w:t>
      </w:r>
    </w:p>
    <w:p w14:paraId="437350BD" w14:textId="77777777" w:rsidR="000616AB" w:rsidRPr="00AF7D8F" w:rsidRDefault="000616AB" w:rsidP="000616AB">
      <w:pPr>
        <w:pStyle w:val="Bulletpoints"/>
      </w:pPr>
      <w:r w:rsidRPr="00AF7D8F">
        <w:t>Act as a non-medical prescriber, initiating and managing pharmacological interventions to reduce risk and support patient outcomes.</w:t>
      </w:r>
    </w:p>
    <w:p w14:paraId="068AE3C4" w14:textId="77777777" w:rsidR="00AA742F" w:rsidRPr="00AF7D8F" w:rsidRDefault="00AA742F" w:rsidP="00195227">
      <w:pPr>
        <w:pStyle w:val="Heading2"/>
      </w:pPr>
      <w:r w:rsidRPr="00AF7D8F">
        <w:t>Leadership &amp; Service Development</w:t>
      </w:r>
    </w:p>
    <w:p w14:paraId="19509585" w14:textId="77777777" w:rsidR="00AA742F" w:rsidRPr="00AF7D8F" w:rsidRDefault="00AA742F" w:rsidP="00AA742F">
      <w:pPr>
        <w:pStyle w:val="Bulletpoints"/>
      </w:pPr>
      <w:r w:rsidRPr="00AF7D8F">
        <w:t>Provide leadership and clinical oversight within the community podiatry team, acting as a role model and ambassador to uphold high standards of patient care.</w:t>
      </w:r>
    </w:p>
    <w:p w14:paraId="4384D573" w14:textId="77777777" w:rsidR="00AA742F" w:rsidRPr="00AF7D8F" w:rsidRDefault="00AA742F" w:rsidP="00AA742F">
      <w:pPr>
        <w:pStyle w:val="Bulletpoints"/>
      </w:pPr>
      <w:r w:rsidRPr="00AF7D8F">
        <w:t>Support and lead on local service development initiatives, including the implementation of new clinical pathways and inter-professional collaboration across acute, community, and primary care settings.</w:t>
      </w:r>
    </w:p>
    <w:p w14:paraId="59FD7737" w14:textId="323C1F81" w:rsidR="00AA742F" w:rsidRPr="00AF7D8F" w:rsidRDefault="00AA742F" w:rsidP="00AA742F">
      <w:pPr>
        <w:pStyle w:val="Bulletpoints"/>
      </w:pPr>
      <w:r w:rsidRPr="00AF7D8F">
        <w:t xml:space="preserve">Provide </w:t>
      </w:r>
      <w:r w:rsidR="003950AB">
        <w:t xml:space="preserve">clinical leadership </w:t>
      </w:r>
      <w:r w:rsidRPr="00AF7D8F">
        <w:t>oversight for the community podiatry team, escalating quality and performance concerns where appropriate.</w:t>
      </w:r>
    </w:p>
    <w:p w14:paraId="6BD35C09" w14:textId="6577E30A" w:rsidR="00AA742F" w:rsidRPr="00AF7D8F" w:rsidRDefault="00AA742F" w:rsidP="00AA742F">
      <w:pPr>
        <w:pStyle w:val="Bulletpoints"/>
      </w:pPr>
      <w:r w:rsidRPr="00AF7D8F">
        <w:t xml:space="preserve">Attend and chair team or clinical meetings, supporting the </w:t>
      </w:r>
      <w:r w:rsidR="00FA2C8E">
        <w:t xml:space="preserve">Podiatry Service Leads </w:t>
      </w:r>
      <w:r w:rsidRPr="00AF7D8F">
        <w:t>and senior colleagues in service planning, governance, and performance review.</w:t>
      </w:r>
    </w:p>
    <w:p w14:paraId="267EA40E" w14:textId="7F2C26EB" w:rsidR="00AA742F" w:rsidRPr="00AF7D8F" w:rsidRDefault="00AA742F" w:rsidP="00AA742F">
      <w:pPr>
        <w:pStyle w:val="Bulletpoints"/>
      </w:pPr>
      <w:r w:rsidRPr="00AF7D8F">
        <w:t>Support the delivery and continual improvement of services through engagement with service user feedback.</w:t>
      </w:r>
    </w:p>
    <w:p w14:paraId="63687E62" w14:textId="77777777" w:rsidR="00AA742F" w:rsidRPr="00AF7D8F" w:rsidRDefault="00AA742F" w:rsidP="00AA742F">
      <w:pPr>
        <w:pStyle w:val="Bulletpoints"/>
      </w:pPr>
      <w:r w:rsidRPr="00AF7D8F">
        <w:t>Review key performance indicators (KPIs) and audit outcomes to inform quality improvement and service delivery.</w:t>
      </w:r>
    </w:p>
    <w:p w14:paraId="13589FF2" w14:textId="77777777" w:rsidR="00AA742F" w:rsidRPr="00AF7D8F" w:rsidRDefault="00AA742F" w:rsidP="00195227">
      <w:pPr>
        <w:pStyle w:val="Heading2"/>
      </w:pPr>
      <w:r w:rsidRPr="00AF7D8F">
        <w:t>Clinical Governance &amp; Quality Assurance</w:t>
      </w:r>
    </w:p>
    <w:p w14:paraId="49FCCA20" w14:textId="614AC314" w:rsidR="00AA742F" w:rsidRPr="00AF7D8F" w:rsidRDefault="00AA742F" w:rsidP="00AA742F">
      <w:pPr>
        <w:pStyle w:val="Bulletpoints"/>
      </w:pPr>
      <w:r w:rsidRPr="00AF7D8F">
        <w:t xml:space="preserve">Ensure compliance with regulatory and professional standards (HCPC, </w:t>
      </w:r>
      <w:r w:rsidR="008C3E35">
        <w:t xml:space="preserve">Royal </w:t>
      </w:r>
      <w:r w:rsidRPr="00AF7D8F">
        <w:t>Society of Chiropodists and Podiatrists) and participate in risk management activities.</w:t>
      </w:r>
    </w:p>
    <w:p w14:paraId="01E304D8" w14:textId="77777777" w:rsidR="00AA742F" w:rsidRPr="00AF7D8F" w:rsidRDefault="00AA742F" w:rsidP="00AA742F">
      <w:pPr>
        <w:pStyle w:val="Bulletpoints"/>
      </w:pPr>
      <w:r w:rsidRPr="00AF7D8F">
        <w:t>Lead or contribute to internal clinical governance structures, including clinical note audits, service evaluations, and safety reviews.</w:t>
      </w:r>
    </w:p>
    <w:p w14:paraId="7D3D966D" w14:textId="77777777" w:rsidR="00AA742F" w:rsidRPr="00AF7D8F" w:rsidRDefault="00AA742F" w:rsidP="00AA742F">
      <w:pPr>
        <w:pStyle w:val="Bulletpoints"/>
      </w:pPr>
      <w:r w:rsidRPr="00AF7D8F">
        <w:lastRenderedPageBreak/>
        <w:t>Manage and investigate complaints, incidents, and patient safety reports, supporting a culture of transparency and improvement.</w:t>
      </w:r>
    </w:p>
    <w:p w14:paraId="3EC0CA23" w14:textId="77777777" w:rsidR="00AA742F" w:rsidRPr="00AF7D8F" w:rsidRDefault="00AA742F" w:rsidP="00AA742F">
      <w:pPr>
        <w:pStyle w:val="Bulletpoints"/>
      </w:pPr>
      <w:r w:rsidRPr="00AF7D8F">
        <w:t>Maintain robust, accurate, and timely clinical documentation aligned with national data protection and internal governance policies.</w:t>
      </w:r>
    </w:p>
    <w:p w14:paraId="051778E9" w14:textId="77777777" w:rsidR="00AA742F" w:rsidRPr="00AF7D8F" w:rsidRDefault="00AA742F" w:rsidP="00AA742F">
      <w:pPr>
        <w:pStyle w:val="Bulletpoints"/>
      </w:pPr>
      <w:r w:rsidRPr="00AF7D8F">
        <w:t>Contribute to external inspections (e.g. CQC) through accurate reporting, documentation, and clinical standards assurance.</w:t>
      </w:r>
    </w:p>
    <w:p w14:paraId="70862E1A" w14:textId="77777777" w:rsidR="00AA742F" w:rsidRPr="00AF7D8F" w:rsidRDefault="00AA742F" w:rsidP="00195227">
      <w:pPr>
        <w:pStyle w:val="Heading2"/>
      </w:pPr>
      <w:r w:rsidRPr="00AF7D8F">
        <w:t>Education, Supervision &amp; Mentorship</w:t>
      </w:r>
    </w:p>
    <w:p w14:paraId="670F2D4A" w14:textId="2E3C1978" w:rsidR="00B75D11" w:rsidRDefault="00B75D11" w:rsidP="00AA742F">
      <w:pPr>
        <w:pStyle w:val="Bulletpoints"/>
      </w:pPr>
      <w:r w:rsidRPr="00B75D11">
        <w:t>Take an active role in clinical education by supporting the learning and development of podiatry apprentices across Bath, Swindon, and Wiltshire (BSW), ensuring consistent educational supervision and alignment with apprenticeship standards.</w:t>
      </w:r>
      <w:r w:rsidR="00E607D4">
        <w:t xml:space="preserve">c   </w:t>
      </w:r>
    </w:p>
    <w:p w14:paraId="66A382C5" w14:textId="55DBA9D5" w:rsidR="00AA742F" w:rsidRPr="00AF7D8F" w:rsidRDefault="00AA742F" w:rsidP="00AA742F">
      <w:pPr>
        <w:pStyle w:val="Bulletpoints"/>
      </w:pPr>
      <w:r w:rsidRPr="00AF7D8F">
        <w:t>Support the development of the podiatry workforce, including new starters, apprentices, students, and assistants, through supervision, mentorship, and knowledge sharing.</w:t>
      </w:r>
    </w:p>
    <w:p w14:paraId="29DCABFD" w14:textId="77777777" w:rsidR="00AA742F" w:rsidRPr="00AF7D8F" w:rsidRDefault="00AA742F" w:rsidP="00AA742F">
      <w:pPr>
        <w:pStyle w:val="Bulletpoints"/>
      </w:pPr>
      <w:r w:rsidRPr="00AF7D8F">
        <w:t>Provide leadership for student and apprentice placements and actively engage in peer review to maintain and enhance clinical practice.</w:t>
      </w:r>
    </w:p>
    <w:p w14:paraId="11BEDC62" w14:textId="77777777" w:rsidR="00AA742F" w:rsidRPr="00AF7D8F" w:rsidRDefault="00AA742F" w:rsidP="00AA742F">
      <w:pPr>
        <w:pStyle w:val="Bulletpoints"/>
      </w:pPr>
      <w:r w:rsidRPr="00AF7D8F">
        <w:t>Educate and advise colleagues and multidisciplinary teams on high-risk foot management, wound care, and long-term condition support.</w:t>
      </w:r>
    </w:p>
    <w:p w14:paraId="62195C6A" w14:textId="77777777" w:rsidR="00AA742F" w:rsidRPr="00AF7D8F" w:rsidRDefault="00AA742F" w:rsidP="00195227">
      <w:pPr>
        <w:pStyle w:val="Heading2"/>
      </w:pPr>
      <w:r w:rsidRPr="00AF7D8F">
        <w:t>Collaboration &amp; Multidisciplinary Engagement</w:t>
      </w:r>
    </w:p>
    <w:p w14:paraId="01FB2CEC" w14:textId="77777777" w:rsidR="00AA742F" w:rsidRPr="00AF7D8F" w:rsidRDefault="00AA742F" w:rsidP="00AA742F">
      <w:pPr>
        <w:pStyle w:val="Bulletpoints"/>
      </w:pPr>
      <w:r w:rsidRPr="00AF7D8F">
        <w:t>Liaise with a range of professionals, including:</w:t>
      </w:r>
    </w:p>
    <w:p w14:paraId="1BF7081E" w14:textId="77777777" w:rsidR="00AA742F" w:rsidRPr="00AF7D8F" w:rsidRDefault="00AA742F" w:rsidP="00AA742F">
      <w:pPr>
        <w:pStyle w:val="Bulletpoints"/>
      </w:pPr>
      <w:r w:rsidRPr="00AF7D8F">
        <w:t>Podiatry colleagues, orthotists, vascular teams, GPs, community nurses, and acute hospital teams (e.g. Diabetic Foot Clinics).</w:t>
      </w:r>
    </w:p>
    <w:p w14:paraId="6EFF2B15" w14:textId="77777777" w:rsidR="00AA742F" w:rsidRPr="00AF7D8F" w:rsidRDefault="00AA742F" w:rsidP="00AA742F">
      <w:pPr>
        <w:pStyle w:val="Bulletpoints"/>
      </w:pPr>
      <w:r w:rsidRPr="00AF7D8F">
        <w:t>Actively participate in multidisciplinary meetings and case conferences, including safeguarding reviews and vulnerable adult case discussions.</w:t>
      </w:r>
    </w:p>
    <w:p w14:paraId="4E24C0B6" w14:textId="77777777" w:rsidR="00AA742F" w:rsidRPr="00AF7D8F" w:rsidRDefault="00AA742F" w:rsidP="00AA742F">
      <w:pPr>
        <w:pStyle w:val="Bulletpoints"/>
      </w:pPr>
      <w:r w:rsidRPr="00AF7D8F">
        <w:t>Coordinate timely and appropriate referrals, investigations (e.g., imaging, blood tests), and treatment plans, acting independently within local protocols.</w:t>
      </w:r>
    </w:p>
    <w:p w14:paraId="7301D829" w14:textId="77777777" w:rsidR="00AA742F" w:rsidRPr="00AF7D8F" w:rsidRDefault="00AA742F" w:rsidP="00195227">
      <w:pPr>
        <w:pStyle w:val="Heading2"/>
      </w:pPr>
      <w:r w:rsidRPr="00AF7D8F">
        <w:t>Clinical Assessment &amp; Interventions</w:t>
      </w:r>
    </w:p>
    <w:p w14:paraId="6F1A40F5" w14:textId="77777777" w:rsidR="00615931" w:rsidRPr="00AF7D8F" w:rsidRDefault="00615931" w:rsidP="00615931">
      <w:pPr>
        <w:pStyle w:val="Bulletpoints"/>
      </w:pPr>
      <w:r w:rsidRPr="00AF7D8F">
        <w:t>Recognise and manage potentially life-threatening conditions (e.g., systemic infection, melanoma, sepsis), initiating emergency interventions when required.</w:t>
      </w:r>
    </w:p>
    <w:p w14:paraId="28CE9921" w14:textId="77777777" w:rsidR="00AA742F" w:rsidRPr="00AF7D8F" w:rsidRDefault="00AA742F" w:rsidP="00AA742F">
      <w:pPr>
        <w:pStyle w:val="Bulletpoints"/>
      </w:pPr>
      <w:r w:rsidRPr="00AF7D8F">
        <w:t>Conduct comprehensive, annual assessments of circulatory, sensory, and biomechanical function, and evaluate risks of ulceration or limb loss.</w:t>
      </w:r>
    </w:p>
    <w:p w14:paraId="18D540C3" w14:textId="77777777" w:rsidR="00AA742F" w:rsidRPr="00AF7D8F" w:rsidRDefault="00AA742F" w:rsidP="00AA742F">
      <w:pPr>
        <w:pStyle w:val="Bulletpoints"/>
      </w:pPr>
      <w:r w:rsidRPr="00AF7D8F">
        <w:t>Initiate and interpret diagnostic investigations (e.g., MRI, X-ray, Duplex, Ultrasound) and take appropriate action based on findings.</w:t>
      </w:r>
    </w:p>
    <w:p w14:paraId="48222E0A" w14:textId="77777777" w:rsidR="00AA742F" w:rsidRPr="00AF7D8F" w:rsidRDefault="00AA742F" w:rsidP="00AA742F">
      <w:pPr>
        <w:pStyle w:val="Bulletpoints"/>
      </w:pPr>
      <w:r w:rsidRPr="00AF7D8F">
        <w:t>Prescribe and monitor use of appliances and orthotic devices, liaising with orthotics and other specialists where needed.</w:t>
      </w:r>
    </w:p>
    <w:p w14:paraId="4123A8F5" w14:textId="77777777" w:rsidR="00AA742F" w:rsidRPr="00AF7D8F" w:rsidRDefault="00AA742F" w:rsidP="00195227">
      <w:pPr>
        <w:pStyle w:val="Heading2"/>
      </w:pPr>
      <w:r w:rsidRPr="00AF7D8F">
        <w:lastRenderedPageBreak/>
        <w:t>Resource &amp; Financial Management</w:t>
      </w:r>
    </w:p>
    <w:p w14:paraId="101595D9" w14:textId="77777777" w:rsidR="00AA742F" w:rsidRPr="00AF7D8F" w:rsidRDefault="00AA742F" w:rsidP="00AA742F">
      <w:pPr>
        <w:pStyle w:val="Bulletpoints"/>
      </w:pPr>
      <w:r w:rsidRPr="00AF7D8F">
        <w:t>Coordinate and monitor resource usage within the podiatry service, ensuring financial accountability and cost-effective care delivery.</w:t>
      </w:r>
    </w:p>
    <w:p w14:paraId="27226D51" w14:textId="77777777" w:rsidR="00AA742F" w:rsidRPr="00AF7D8F" w:rsidRDefault="00AA742F" w:rsidP="00AA742F">
      <w:pPr>
        <w:pStyle w:val="Bulletpoints"/>
      </w:pPr>
      <w:r w:rsidRPr="00AF7D8F">
        <w:t>Support the budget holder by identifying potential deviations from planned resource use and collaborating on efficient solutions.</w:t>
      </w:r>
    </w:p>
    <w:p w14:paraId="09BCA765" w14:textId="5DB9C4A0" w:rsidR="005A297A" w:rsidRDefault="00AA742F" w:rsidP="00AA742F">
      <w:pPr>
        <w:pStyle w:val="Bulletpoints"/>
      </w:pPr>
      <w:r w:rsidRPr="00AF7D8F">
        <w:t>Evaluate and research new equipment, dressings, and pressure relief devices to ensure clinical effectiveness and financial sustainability.</w:t>
      </w:r>
    </w:p>
    <w:p w14:paraId="256E752E" w14:textId="77777777" w:rsidR="008A34A3" w:rsidRDefault="008A34A3" w:rsidP="00F076CA"/>
    <w:p w14:paraId="0EEF7CBC" w14:textId="77777777" w:rsidR="00FB4EAB" w:rsidRDefault="008A34A3" w:rsidP="008A34A3">
      <w:pPr>
        <w:pStyle w:val="Heading2"/>
      </w:pPr>
      <w:r>
        <w:t>Our values</w:t>
      </w:r>
    </w:p>
    <w:p w14:paraId="1490F73D" w14:textId="77777777" w:rsidR="0057282E" w:rsidRPr="00B27235" w:rsidRDefault="0057282E" w:rsidP="00195227">
      <w:pPr>
        <w:jc w:val="both"/>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195227">
      <w:pPr>
        <w:jc w:val="both"/>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195227">
      <w:pPr>
        <w:jc w:val="both"/>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076CA">
      <w:pPr>
        <w:jc w:val="both"/>
      </w:pPr>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076CA">
      <w:pPr>
        <w:jc w:val="both"/>
      </w:pPr>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076CA">
      <w:pPr>
        <w:jc w:val="both"/>
      </w:pPr>
    </w:p>
    <w:p w14:paraId="775E97AA" w14:textId="77777777" w:rsidR="009D7013" w:rsidRDefault="009D7013" w:rsidP="00F076CA">
      <w:pPr>
        <w:pStyle w:val="Heading2"/>
        <w:jc w:val="both"/>
      </w:pPr>
      <w:r>
        <w:lastRenderedPageBreak/>
        <w:t>Information governance</w:t>
      </w:r>
      <w:r w:rsidR="00EE7A7C">
        <w:t xml:space="preserve"> responsibilit</w:t>
      </w:r>
      <w:r w:rsidR="000067B2">
        <w:t>ies</w:t>
      </w:r>
    </w:p>
    <w:p w14:paraId="02ED3A97" w14:textId="77777777" w:rsidR="003A1AF9" w:rsidRDefault="000067B2" w:rsidP="00F076CA">
      <w:pPr>
        <w:jc w:val="both"/>
      </w:pPr>
      <w:r>
        <w:t xml:space="preserve">You </w:t>
      </w:r>
      <w:r w:rsidRPr="00B27235">
        <w:t>are responsible for the following key aspects of Information Governance (not an exhaustive list):</w:t>
      </w:r>
    </w:p>
    <w:p w14:paraId="61ED60A3" w14:textId="77777777" w:rsidR="003F2700" w:rsidRPr="003F2700" w:rsidRDefault="003F2700" w:rsidP="00F076CA">
      <w:pPr>
        <w:pStyle w:val="Bulletpoints"/>
        <w:jc w:val="both"/>
      </w:pPr>
      <w:r w:rsidRPr="003F2700">
        <w:t>Completion of annual information governance training</w:t>
      </w:r>
    </w:p>
    <w:p w14:paraId="6AA12661" w14:textId="77777777" w:rsidR="003F2700" w:rsidRPr="003F2700" w:rsidRDefault="003F2700" w:rsidP="00F076CA">
      <w:pPr>
        <w:pStyle w:val="Bulletpoints"/>
        <w:jc w:val="both"/>
      </w:pPr>
      <w:r w:rsidRPr="003F2700">
        <w:t xml:space="preserve">Reading applicable policies and procedures </w:t>
      </w:r>
    </w:p>
    <w:p w14:paraId="434A4DED" w14:textId="77777777" w:rsidR="003F2700" w:rsidRPr="003F2700" w:rsidRDefault="003F2700" w:rsidP="00F076CA">
      <w:pPr>
        <w:pStyle w:val="Bulletpoints"/>
        <w:jc w:val="both"/>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F076CA">
      <w:pPr>
        <w:pStyle w:val="Bulletpoints"/>
        <w:jc w:val="both"/>
      </w:pPr>
      <w:r w:rsidRPr="003F2700">
        <w:t xml:space="preserve">Ensuring the security and confidentiality of all records and personal information assets </w:t>
      </w:r>
    </w:p>
    <w:p w14:paraId="4B22197B" w14:textId="77777777" w:rsidR="003F2700" w:rsidRPr="003F2700" w:rsidRDefault="003F2700" w:rsidP="00F076CA">
      <w:pPr>
        <w:pStyle w:val="Bulletpoints"/>
        <w:jc w:val="both"/>
      </w:pPr>
      <w:r w:rsidRPr="003F2700">
        <w:t xml:space="preserve">Maintaining timely and accurate record keeping and where appropriate, in accordance with professional guidelines </w:t>
      </w:r>
    </w:p>
    <w:p w14:paraId="76386F0E" w14:textId="77777777" w:rsidR="003F2700" w:rsidRPr="003F2700" w:rsidRDefault="003F2700" w:rsidP="00F076CA">
      <w:pPr>
        <w:pStyle w:val="Bulletpoints"/>
        <w:jc w:val="both"/>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F076CA">
      <w:pPr>
        <w:pStyle w:val="Bulletpoints"/>
        <w:jc w:val="both"/>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F076CA">
      <w:pPr>
        <w:pStyle w:val="Bulletpoints"/>
        <w:jc w:val="both"/>
      </w:pPr>
      <w:r w:rsidRPr="003F2700">
        <w:t xml:space="preserve">Adherence to the clear desk/screen policy </w:t>
      </w:r>
    </w:p>
    <w:p w14:paraId="0F8B0EBE" w14:textId="77777777" w:rsidR="004F7DE8" w:rsidRPr="003F2700" w:rsidRDefault="003F2700" w:rsidP="00F076CA">
      <w:pPr>
        <w:pStyle w:val="Bulletpoints"/>
        <w:jc w:val="both"/>
      </w:pPr>
      <w:r w:rsidRPr="003F2700">
        <w:t>Only using approved equipment for conducting business</w:t>
      </w:r>
    </w:p>
    <w:p w14:paraId="64C14F63" w14:textId="77777777" w:rsidR="003F2700" w:rsidRDefault="003F2700" w:rsidP="00F076CA">
      <w:pPr>
        <w:pStyle w:val="Bulletpoints"/>
        <w:numPr>
          <w:ilvl w:val="0"/>
          <w:numId w:val="0"/>
        </w:numPr>
        <w:ind w:left="284"/>
        <w:jc w:val="both"/>
      </w:pPr>
    </w:p>
    <w:p w14:paraId="670F63ED" w14:textId="77777777" w:rsidR="004F7DE8" w:rsidRDefault="00B74F18" w:rsidP="00F076CA">
      <w:pPr>
        <w:pStyle w:val="Heading2"/>
        <w:jc w:val="both"/>
      </w:pPr>
      <w:r>
        <w:t>Governance</w:t>
      </w:r>
    </w:p>
    <w:p w14:paraId="54796891" w14:textId="77777777" w:rsidR="004F7DE8" w:rsidRDefault="00B74F18" w:rsidP="00F076CA">
      <w:pPr>
        <w:jc w:val="both"/>
      </w:pPr>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F076CA">
      <w:pPr>
        <w:jc w:val="both"/>
      </w:pPr>
    </w:p>
    <w:p w14:paraId="27EDCCAB" w14:textId="77777777" w:rsidR="001E50B3" w:rsidRDefault="00D26976" w:rsidP="00F076CA">
      <w:pPr>
        <w:pStyle w:val="Heading2"/>
        <w:jc w:val="both"/>
      </w:pPr>
      <w:r>
        <w:t>Registered Health Professional</w:t>
      </w:r>
    </w:p>
    <w:p w14:paraId="68D17969" w14:textId="77777777" w:rsidR="001E50B3" w:rsidRDefault="001E50B3" w:rsidP="00F076CA">
      <w:pPr>
        <w:jc w:val="both"/>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F076CA">
      <w:pPr>
        <w:jc w:val="both"/>
      </w:pPr>
    </w:p>
    <w:p w14:paraId="6FD850AD" w14:textId="77777777" w:rsidR="00992BB8" w:rsidRDefault="00B171A1" w:rsidP="00F076CA">
      <w:pPr>
        <w:pStyle w:val="Heading2"/>
        <w:jc w:val="both"/>
      </w:pPr>
      <w:r>
        <w:t>Risk Management/Health &amp; Safety</w:t>
      </w:r>
    </w:p>
    <w:p w14:paraId="589BFC26" w14:textId="77777777" w:rsidR="00281375" w:rsidRPr="00B27235" w:rsidRDefault="00281375" w:rsidP="00F076CA">
      <w:pPr>
        <w:jc w:val="both"/>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F076CA">
      <w:pPr>
        <w:jc w:val="both"/>
      </w:pPr>
      <w:r w:rsidRPr="00B27235">
        <w:lastRenderedPageBreak/>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7489BE43" w14:textId="77777777" w:rsidR="00C27EE7" w:rsidRDefault="00C27EE7" w:rsidP="00F076CA">
      <w:pPr>
        <w:jc w:val="both"/>
      </w:pPr>
      <w:r w:rsidRPr="00B27235">
        <w:t>All staff must report accidents, incidents and near misses so that the company can learn from them and improve safety.</w:t>
      </w:r>
    </w:p>
    <w:p w14:paraId="6354FC76" w14:textId="77777777" w:rsidR="000E43C3" w:rsidRDefault="000E43C3" w:rsidP="00F076CA">
      <w:pPr>
        <w:jc w:val="both"/>
      </w:pPr>
    </w:p>
    <w:p w14:paraId="4E6618E7" w14:textId="77777777" w:rsidR="000E43C3" w:rsidRDefault="000E43C3" w:rsidP="00F076CA">
      <w:pPr>
        <w:pStyle w:val="Heading2"/>
        <w:jc w:val="both"/>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F076CA">
      <w:pPr>
        <w:jc w:val="both"/>
      </w:pPr>
      <w:r w:rsidRPr="00B27235">
        <w:t>We are committed to safeguarding and promoting the welfare of children and adults at risk of harm and expects all employees to share this commitment. </w:t>
      </w:r>
    </w:p>
    <w:p w14:paraId="5CB699DD" w14:textId="77777777" w:rsidR="00373569" w:rsidRDefault="00373569" w:rsidP="00F076CA">
      <w:pPr>
        <w:jc w:val="both"/>
      </w:pPr>
    </w:p>
    <w:p w14:paraId="6439967D" w14:textId="77777777" w:rsidR="00373569" w:rsidRDefault="00373569" w:rsidP="00F076CA">
      <w:pPr>
        <w:pStyle w:val="Heading2"/>
        <w:jc w:val="both"/>
      </w:pPr>
      <w:r>
        <w:t>Medicines</w:t>
      </w:r>
      <w:r w:rsidR="007F4AB2">
        <w:t xml:space="preserve"> Management Responsibility</w:t>
      </w:r>
    </w:p>
    <w:p w14:paraId="104F2622" w14:textId="77777777" w:rsidR="001E5B60" w:rsidRPr="001E5B60" w:rsidRDefault="001E5B60" w:rsidP="00F076CA">
      <w:pPr>
        <w:pStyle w:val="Subheader"/>
        <w:jc w:val="both"/>
      </w:pPr>
      <w:r w:rsidRPr="001E5B60">
        <w:t>Nursing or registered healthcare professionals</w:t>
      </w:r>
    </w:p>
    <w:p w14:paraId="4776AF55" w14:textId="77777777" w:rsidR="001E5B60" w:rsidRPr="001E5B60" w:rsidRDefault="001E5B60" w:rsidP="00F076CA">
      <w:pPr>
        <w:jc w:val="both"/>
      </w:pPr>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F076CA">
      <w:pPr>
        <w:pStyle w:val="Subheader"/>
        <w:jc w:val="both"/>
      </w:pPr>
      <w:r w:rsidRPr="00D736E0">
        <w:t>Skilled non-registered staff</w:t>
      </w:r>
    </w:p>
    <w:p w14:paraId="0BA18EF3" w14:textId="77777777" w:rsidR="00B50CC5" w:rsidRDefault="00D736E0" w:rsidP="00F076CA">
      <w:pPr>
        <w:jc w:val="both"/>
      </w:pPr>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F076CA">
      <w:pPr>
        <w:jc w:val="both"/>
      </w:pPr>
    </w:p>
    <w:p w14:paraId="22DDA3AE" w14:textId="77777777" w:rsidR="001241C0" w:rsidRDefault="001241C0" w:rsidP="00F076CA">
      <w:pPr>
        <w:pStyle w:val="Heading2"/>
        <w:jc w:val="both"/>
      </w:pPr>
      <w:r>
        <w:t>Policies and Procedures</w:t>
      </w:r>
    </w:p>
    <w:p w14:paraId="2BDD106C" w14:textId="77777777" w:rsidR="00E17443" w:rsidRDefault="00E17443" w:rsidP="00F076CA">
      <w:pPr>
        <w:jc w:val="both"/>
      </w:pPr>
      <w:r w:rsidRPr="00E17443">
        <w:t>All colleagues must comply with the Company Policies and Procedures which can be found on the company intranet.</w:t>
      </w:r>
    </w:p>
    <w:p w14:paraId="5ACBBA47" w14:textId="77777777" w:rsidR="000479E1" w:rsidRDefault="000479E1" w:rsidP="00F076CA">
      <w:pPr>
        <w:jc w:val="both"/>
      </w:pPr>
    </w:p>
    <w:p w14:paraId="54B614BA" w14:textId="77777777" w:rsidR="000479E1" w:rsidRDefault="000479E1" w:rsidP="00F076CA">
      <w:pPr>
        <w:pStyle w:val="Heading2"/>
        <w:jc w:val="both"/>
      </w:pPr>
      <w:r>
        <w:t>General</w:t>
      </w:r>
    </w:p>
    <w:p w14:paraId="684602BA" w14:textId="77777777" w:rsidR="000479E1" w:rsidRPr="000479E1" w:rsidRDefault="000479E1" w:rsidP="00F076CA">
      <w:pPr>
        <w:jc w:val="both"/>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F076CA">
      <w:pPr>
        <w:jc w:val="both"/>
      </w:pPr>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F076CA">
      <w:pPr>
        <w:jc w:val="both"/>
      </w:pPr>
      <w:r w:rsidRPr="000479E1">
        <w:t>The company recognises a “non-smoking” policy. Employees are not able to smoke anywhere within the premises or when outside on official business.</w:t>
      </w:r>
    </w:p>
    <w:p w14:paraId="413A750C" w14:textId="77777777" w:rsidR="000116CF" w:rsidRDefault="000116CF" w:rsidP="00F076CA">
      <w:pPr>
        <w:jc w:val="both"/>
      </w:pPr>
    </w:p>
    <w:p w14:paraId="7AA92B9E" w14:textId="77777777" w:rsidR="000116CF" w:rsidRDefault="000116CF" w:rsidP="00F076CA">
      <w:pPr>
        <w:pStyle w:val="Heading2"/>
        <w:jc w:val="both"/>
      </w:pPr>
      <w:r>
        <w:lastRenderedPageBreak/>
        <w:t>Equal Opportunities</w:t>
      </w:r>
    </w:p>
    <w:p w14:paraId="46FB3992" w14:textId="3ECA7783" w:rsidR="000116CF" w:rsidRDefault="000116CF" w:rsidP="00F076CA">
      <w:pPr>
        <w:jc w:val="both"/>
      </w:pPr>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6F6D02" w:rsidRPr="000116CF">
        <w:t>policy,</w:t>
      </w:r>
      <w:r w:rsidRPr="000116CF">
        <w:t xml:space="preserve"> and it is the responsibility of each employee to contribute to its success.</w:t>
      </w:r>
    </w:p>
    <w:p w14:paraId="2EDC628B" w14:textId="77777777" w:rsidR="00701453" w:rsidRDefault="00701453" w:rsidP="00F076CA">
      <w:pPr>
        <w:jc w:val="both"/>
      </w:pPr>
    </w:p>
    <w:p w14:paraId="57BD336E" w14:textId="77777777" w:rsidR="00701453" w:rsidRDefault="00701453" w:rsidP="00F076CA">
      <w:pPr>
        <w:pStyle w:val="Heading2"/>
        <w:jc w:val="both"/>
      </w:pPr>
      <w:r>
        <w:t>Flexibility</w:t>
      </w:r>
      <w:r w:rsidR="00205629">
        <w:t xml:space="preserve"> Statement</w:t>
      </w:r>
    </w:p>
    <w:p w14:paraId="106AE100" w14:textId="77777777" w:rsidR="00701453" w:rsidRDefault="00701453" w:rsidP="00F076CA">
      <w:pPr>
        <w:jc w:val="both"/>
      </w:pPr>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6CECBB02" w14:textId="05120EE3" w:rsidR="00D035F4" w:rsidRPr="00D035F4" w:rsidRDefault="00B62F46" w:rsidP="00D035F4">
      <w:pPr>
        <w:pStyle w:val="Heading2"/>
      </w:pPr>
      <w:r>
        <w:lastRenderedPageBreak/>
        <w:t>Personal</w:t>
      </w:r>
      <w:r w:rsidR="00356DB4">
        <w:t xml:space="preserve"> Specification</w:t>
      </w:r>
      <w:r w:rsidR="004E323F">
        <w:t xml:space="preserve"> - High Risk Foot (HRF) Specialist and locality lead Podiatrist.</w:t>
      </w:r>
    </w:p>
    <w:tbl>
      <w:tblPr>
        <w:tblStyle w:val="TableGrid"/>
        <w:tblW w:w="0" w:type="auto"/>
        <w:tblLook w:val="04A0" w:firstRow="1" w:lastRow="0" w:firstColumn="1" w:lastColumn="0" w:noHBand="0" w:noVBand="1"/>
      </w:tblPr>
      <w:tblGrid>
        <w:gridCol w:w="1980"/>
        <w:gridCol w:w="4536"/>
        <w:gridCol w:w="3940"/>
      </w:tblGrid>
      <w:tr w:rsidR="007A4465" w14:paraId="163928D5" w14:textId="77777777" w:rsidTr="00040BB7">
        <w:tc>
          <w:tcPr>
            <w:tcW w:w="1980" w:type="dxa"/>
            <w:shd w:val="clear" w:color="auto" w:fill="E46796" w:themeFill="accent1" w:themeFillTint="99"/>
          </w:tcPr>
          <w:p w14:paraId="703BA4A2" w14:textId="77777777" w:rsidR="007A4465" w:rsidRPr="009466FA" w:rsidRDefault="007A4465" w:rsidP="003D4500">
            <w:pPr>
              <w:jc w:val="center"/>
              <w:rPr>
                <w:b/>
                <w:bCs/>
              </w:rPr>
            </w:pPr>
          </w:p>
        </w:tc>
        <w:tc>
          <w:tcPr>
            <w:tcW w:w="4536" w:type="dxa"/>
            <w:shd w:val="clear" w:color="auto" w:fill="E46796" w:themeFill="accent1" w:themeFillTint="99"/>
          </w:tcPr>
          <w:p w14:paraId="68186356" w14:textId="77777777" w:rsidR="007A4465" w:rsidRPr="009466FA" w:rsidRDefault="007A4465" w:rsidP="003D4500">
            <w:pPr>
              <w:jc w:val="center"/>
              <w:rPr>
                <w:b/>
                <w:bCs/>
              </w:rPr>
            </w:pPr>
            <w:r w:rsidRPr="009466FA">
              <w:rPr>
                <w:b/>
                <w:bCs/>
              </w:rPr>
              <w:t>Essential</w:t>
            </w:r>
          </w:p>
          <w:p w14:paraId="3B27C39A" w14:textId="77777777" w:rsidR="007A4465" w:rsidRPr="009466FA" w:rsidRDefault="007A4465" w:rsidP="003D4500">
            <w:pPr>
              <w:jc w:val="center"/>
              <w:rPr>
                <w:b/>
                <w:bCs/>
              </w:rPr>
            </w:pPr>
          </w:p>
        </w:tc>
        <w:tc>
          <w:tcPr>
            <w:tcW w:w="3940" w:type="dxa"/>
            <w:shd w:val="clear" w:color="auto" w:fill="E46796" w:themeFill="accent1" w:themeFillTint="99"/>
          </w:tcPr>
          <w:p w14:paraId="66ADF8D5" w14:textId="77777777" w:rsidR="007A4465" w:rsidRPr="009466FA" w:rsidRDefault="007A4465" w:rsidP="003D4500">
            <w:pPr>
              <w:jc w:val="center"/>
              <w:rPr>
                <w:b/>
                <w:bCs/>
              </w:rPr>
            </w:pPr>
            <w:r w:rsidRPr="009466FA">
              <w:rPr>
                <w:b/>
                <w:bCs/>
              </w:rPr>
              <w:t>Desirable</w:t>
            </w:r>
          </w:p>
          <w:p w14:paraId="7F87C262" w14:textId="77777777" w:rsidR="007A4465" w:rsidRPr="009466FA" w:rsidRDefault="007A4465" w:rsidP="003D4500">
            <w:pPr>
              <w:jc w:val="center"/>
              <w:rPr>
                <w:b/>
                <w:bCs/>
              </w:rPr>
            </w:pPr>
          </w:p>
        </w:tc>
      </w:tr>
      <w:tr w:rsidR="007A4465" w14:paraId="65FF027C" w14:textId="77777777" w:rsidTr="009466FA">
        <w:trPr>
          <w:trHeight w:val="5583"/>
        </w:trPr>
        <w:tc>
          <w:tcPr>
            <w:tcW w:w="1980" w:type="dxa"/>
            <w:shd w:val="clear" w:color="auto" w:fill="E46796" w:themeFill="accent1" w:themeFillTint="99"/>
          </w:tcPr>
          <w:p w14:paraId="7C079E40" w14:textId="77777777" w:rsidR="007A4465" w:rsidRPr="009466FA" w:rsidRDefault="007A4465" w:rsidP="003D4500">
            <w:pPr>
              <w:jc w:val="center"/>
              <w:rPr>
                <w:b/>
                <w:bCs/>
              </w:rPr>
            </w:pPr>
            <w:r w:rsidRPr="009466FA">
              <w:rPr>
                <w:b/>
                <w:bCs/>
              </w:rPr>
              <w:t>Education, Qualification and training</w:t>
            </w:r>
          </w:p>
          <w:p w14:paraId="29E03757" w14:textId="77777777" w:rsidR="007A4465" w:rsidRDefault="007A4465" w:rsidP="003D4500">
            <w:pPr>
              <w:jc w:val="center"/>
            </w:pPr>
          </w:p>
        </w:tc>
        <w:tc>
          <w:tcPr>
            <w:tcW w:w="4536" w:type="dxa"/>
          </w:tcPr>
          <w:p w14:paraId="08AF424D" w14:textId="77777777" w:rsidR="007A4465" w:rsidRDefault="007A4465" w:rsidP="007A4465">
            <w:pPr>
              <w:pStyle w:val="Bulletpoints"/>
            </w:pPr>
            <w:r>
              <w:t>BSc Podiatry / equivalent</w:t>
            </w:r>
          </w:p>
          <w:p w14:paraId="468F3A98" w14:textId="77777777" w:rsidR="007A4465" w:rsidRDefault="007A4465" w:rsidP="007A4465">
            <w:pPr>
              <w:pStyle w:val="Bulletpoints"/>
            </w:pPr>
            <w:r>
              <w:t>HCPC registered</w:t>
            </w:r>
          </w:p>
          <w:p w14:paraId="7FC7C304" w14:textId="77777777" w:rsidR="007A4465" w:rsidRDefault="007A4465" w:rsidP="007A4465">
            <w:pPr>
              <w:pStyle w:val="Bulletpoints"/>
            </w:pPr>
            <w:r w:rsidRPr="00262F5D">
              <w:t>Postgraduate study at or equivalent to Master Level in a relevant area of clinical development such as high-risk foot or diabetes</w:t>
            </w:r>
            <w:r>
              <w:t xml:space="preserve"> with evidence of experience and managing an advance caseload</w:t>
            </w:r>
          </w:p>
          <w:p w14:paraId="2D915C93" w14:textId="77777777" w:rsidR="007A4465" w:rsidRPr="00FD5B4A" w:rsidRDefault="007A4465" w:rsidP="007A4465">
            <w:pPr>
              <w:pStyle w:val="Bulletpoints"/>
            </w:pPr>
            <w:r w:rsidRPr="00FD5B4A">
              <w:t>Post Graduate Masters level non-medical prescribing qualification</w:t>
            </w:r>
            <w:r>
              <w:t xml:space="preserve"> </w:t>
            </w:r>
            <w:r w:rsidRPr="00591773">
              <w:t>(Or willingness to undertake)</w:t>
            </w:r>
          </w:p>
          <w:p w14:paraId="3C995170" w14:textId="77777777" w:rsidR="007A4465" w:rsidRPr="00591773" w:rsidRDefault="007A4465" w:rsidP="007A4465">
            <w:pPr>
              <w:pStyle w:val="Bulletpoints"/>
            </w:pPr>
            <w:r w:rsidRPr="00591773">
              <w:t>IR(ME)R certificate (Or willingness to undertake)</w:t>
            </w:r>
          </w:p>
          <w:p w14:paraId="60D60DF4" w14:textId="77777777" w:rsidR="007A4465" w:rsidRDefault="007A4465" w:rsidP="007A4465">
            <w:pPr>
              <w:pStyle w:val="Bulletpoints"/>
            </w:pPr>
            <w:r>
              <w:t>POM and Local anaesthetic certificates</w:t>
            </w:r>
          </w:p>
          <w:p w14:paraId="0EE2226F" w14:textId="77777777" w:rsidR="007A4465" w:rsidRDefault="007A4465" w:rsidP="007A4465">
            <w:pPr>
              <w:pStyle w:val="Bulletpoints"/>
            </w:pPr>
            <w:r>
              <w:t>Evidence of recent and relevant professional development at post graduate level</w:t>
            </w:r>
          </w:p>
          <w:p w14:paraId="19B7D4C8" w14:textId="77777777" w:rsidR="007A4465" w:rsidRDefault="007A4465" w:rsidP="000142A9">
            <w:pPr>
              <w:pStyle w:val="Subheader"/>
            </w:pPr>
          </w:p>
        </w:tc>
        <w:tc>
          <w:tcPr>
            <w:tcW w:w="3940" w:type="dxa"/>
          </w:tcPr>
          <w:p w14:paraId="379995BD" w14:textId="77777777" w:rsidR="00BD1B5A" w:rsidRDefault="00BD1B5A" w:rsidP="00BD1B5A">
            <w:pPr>
              <w:pStyle w:val="Bulletpoints"/>
            </w:pPr>
            <w:r w:rsidRPr="00386C4F">
              <w:t xml:space="preserve">Membership of a professional body and / or special interest group </w:t>
            </w:r>
          </w:p>
          <w:p w14:paraId="1A123D51" w14:textId="77777777" w:rsidR="00BD1B5A" w:rsidRDefault="00BD1B5A" w:rsidP="00BD1B5A">
            <w:pPr>
              <w:pStyle w:val="Bulletpoints"/>
            </w:pPr>
            <w:r w:rsidRPr="00386C4F">
              <w:t>Leadership and management qualification</w:t>
            </w:r>
          </w:p>
          <w:p w14:paraId="48C7151B" w14:textId="77777777" w:rsidR="00BD1B5A" w:rsidRDefault="00BD1B5A" w:rsidP="00BD1B5A">
            <w:pPr>
              <w:pStyle w:val="Bulletpoints"/>
            </w:pPr>
            <w:r w:rsidRPr="00386C4F">
              <w:t>Experience of leading a project</w:t>
            </w:r>
          </w:p>
          <w:p w14:paraId="1E624CCD" w14:textId="6272B80D" w:rsidR="00DD069C" w:rsidRDefault="00DD069C" w:rsidP="00BD1B5A">
            <w:pPr>
              <w:pStyle w:val="Bulletpoints"/>
            </w:pPr>
            <w:r>
              <w:t xml:space="preserve">Cliical Education qualification or training </w:t>
            </w:r>
          </w:p>
          <w:p w14:paraId="3C6ABDC5" w14:textId="77777777" w:rsidR="007A4465" w:rsidRDefault="007A4465" w:rsidP="000142A9">
            <w:pPr>
              <w:pStyle w:val="Subheader"/>
            </w:pPr>
          </w:p>
        </w:tc>
      </w:tr>
      <w:tr w:rsidR="007A4465" w14:paraId="7749A474" w14:textId="77777777" w:rsidTr="00040BB7">
        <w:tc>
          <w:tcPr>
            <w:tcW w:w="1980" w:type="dxa"/>
            <w:shd w:val="clear" w:color="auto" w:fill="E46796" w:themeFill="accent1" w:themeFillTint="99"/>
          </w:tcPr>
          <w:p w14:paraId="4AC255AB" w14:textId="5CB6A1DC" w:rsidR="007A4465" w:rsidRPr="009466FA" w:rsidRDefault="007A4465" w:rsidP="003D4500">
            <w:pPr>
              <w:jc w:val="center"/>
              <w:rPr>
                <w:b/>
                <w:bCs/>
              </w:rPr>
            </w:pPr>
            <w:r w:rsidRPr="009466FA">
              <w:rPr>
                <w:b/>
                <w:bCs/>
              </w:rPr>
              <w:t>Experience and Knowledge</w:t>
            </w:r>
          </w:p>
          <w:p w14:paraId="030F39AD" w14:textId="77777777" w:rsidR="007A4465" w:rsidRDefault="007A4465" w:rsidP="003D4500">
            <w:pPr>
              <w:jc w:val="center"/>
            </w:pPr>
          </w:p>
        </w:tc>
        <w:tc>
          <w:tcPr>
            <w:tcW w:w="4536" w:type="dxa"/>
          </w:tcPr>
          <w:p w14:paraId="0B47F6ED" w14:textId="77777777" w:rsidR="00E950AB" w:rsidRPr="00E950AB" w:rsidRDefault="00E950AB" w:rsidP="00E950AB">
            <w:pPr>
              <w:pStyle w:val="Bulletpoints"/>
              <w:numPr>
                <w:ilvl w:val="0"/>
                <w:numId w:val="0"/>
              </w:numPr>
              <w:ind w:left="567" w:hanging="283"/>
              <w:rPr>
                <w:b/>
                <w:bCs/>
              </w:rPr>
            </w:pPr>
            <w:r w:rsidRPr="00E950AB">
              <w:rPr>
                <w:b/>
                <w:bCs/>
              </w:rPr>
              <w:t>Clinical Expertise &amp; Advanced Practice</w:t>
            </w:r>
          </w:p>
          <w:p w14:paraId="62D89473" w14:textId="77777777" w:rsidR="00E950AB" w:rsidRPr="00E950AB" w:rsidRDefault="00E950AB" w:rsidP="00E950AB">
            <w:pPr>
              <w:pStyle w:val="Bulletpoints"/>
            </w:pPr>
            <w:r w:rsidRPr="00E950AB">
              <w:t>Extensive experience managing high-risk caseloads with advanced clinical practice and high standards of patient care.</w:t>
            </w:r>
          </w:p>
          <w:p w14:paraId="29C3DC04" w14:textId="77777777" w:rsidR="00E950AB" w:rsidRPr="00E950AB" w:rsidRDefault="00E950AB" w:rsidP="00E950AB">
            <w:pPr>
              <w:pStyle w:val="Bulletpoints"/>
            </w:pPr>
            <w:r w:rsidRPr="00E950AB">
              <w:t>Strong general and specialist podiatric assessment skills, with a focus on acute and chronic wound management.</w:t>
            </w:r>
          </w:p>
          <w:p w14:paraId="59DC4FEE" w14:textId="77777777" w:rsidR="00E950AB" w:rsidRPr="00E950AB" w:rsidRDefault="00E950AB" w:rsidP="00E950AB">
            <w:pPr>
              <w:pStyle w:val="Bulletpoints"/>
            </w:pPr>
            <w:r w:rsidRPr="00E950AB">
              <w:t>Highly developed manual dexterity and physical precision, sustained over long periods.</w:t>
            </w:r>
          </w:p>
          <w:p w14:paraId="73F34C6D" w14:textId="77777777" w:rsidR="00E950AB" w:rsidRPr="00E950AB" w:rsidRDefault="00E950AB" w:rsidP="00E950AB">
            <w:pPr>
              <w:pStyle w:val="Bulletpoints"/>
            </w:pPr>
            <w:r w:rsidRPr="00E950AB">
              <w:t>Well-practiced in applying research and audit outcomes to improve clinical care for both self and team.</w:t>
            </w:r>
          </w:p>
          <w:p w14:paraId="1D1DD8D4" w14:textId="77777777" w:rsidR="00A37255" w:rsidRDefault="00A37255" w:rsidP="00E950AB">
            <w:pPr>
              <w:pStyle w:val="Bulletpoints"/>
              <w:numPr>
                <w:ilvl w:val="0"/>
                <w:numId w:val="0"/>
              </w:numPr>
              <w:ind w:left="284"/>
              <w:rPr>
                <w:b/>
                <w:bCs/>
              </w:rPr>
            </w:pPr>
          </w:p>
          <w:p w14:paraId="57C7F22C" w14:textId="0114FC40" w:rsidR="00E950AB" w:rsidRPr="00E950AB" w:rsidRDefault="00E950AB" w:rsidP="00E950AB">
            <w:pPr>
              <w:pStyle w:val="Bulletpoints"/>
              <w:numPr>
                <w:ilvl w:val="0"/>
                <w:numId w:val="0"/>
              </w:numPr>
              <w:ind w:left="284"/>
              <w:rPr>
                <w:b/>
                <w:bCs/>
              </w:rPr>
            </w:pPr>
            <w:r w:rsidRPr="00E950AB">
              <w:rPr>
                <w:b/>
                <w:bCs/>
              </w:rPr>
              <w:lastRenderedPageBreak/>
              <w:t>Leadership &amp; Supervision</w:t>
            </w:r>
          </w:p>
          <w:p w14:paraId="2CA27680" w14:textId="77777777" w:rsidR="00E950AB" w:rsidRPr="00E950AB" w:rsidRDefault="00E950AB" w:rsidP="00E950AB">
            <w:pPr>
              <w:pStyle w:val="Bulletpoints"/>
            </w:pPr>
            <w:r w:rsidRPr="00E950AB">
              <w:t>Proven leadership experience, including supervision and development of clinical staff.</w:t>
            </w:r>
          </w:p>
          <w:p w14:paraId="6FA8D148" w14:textId="77777777" w:rsidR="00E950AB" w:rsidRPr="00E950AB" w:rsidRDefault="00E950AB" w:rsidP="00E950AB">
            <w:pPr>
              <w:pStyle w:val="Bulletpoints"/>
            </w:pPr>
            <w:r w:rsidRPr="00E950AB">
              <w:t>Skilled in supporting and guiding experienced clinicians through mentorship and clinical oversight.</w:t>
            </w:r>
          </w:p>
          <w:p w14:paraId="3A71AD9E" w14:textId="77777777" w:rsidR="00E950AB" w:rsidRPr="00E950AB" w:rsidRDefault="00E950AB" w:rsidP="00E950AB">
            <w:pPr>
              <w:pStyle w:val="Bulletpoints"/>
            </w:pPr>
            <w:r w:rsidRPr="00E950AB">
              <w:t>Experienced in managing complex situations and making informed decisions under pressure.</w:t>
            </w:r>
          </w:p>
          <w:p w14:paraId="361E66FB" w14:textId="77777777" w:rsidR="00E950AB" w:rsidRPr="00E950AB" w:rsidRDefault="00E950AB" w:rsidP="00E950AB">
            <w:pPr>
              <w:pStyle w:val="Bulletpoints"/>
              <w:numPr>
                <w:ilvl w:val="0"/>
                <w:numId w:val="0"/>
              </w:numPr>
              <w:ind w:left="284"/>
              <w:rPr>
                <w:b/>
                <w:bCs/>
              </w:rPr>
            </w:pPr>
            <w:r w:rsidRPr="00E950AB">
              <w:rPr>
                <w:b/>
                <w:bCs/>
              </w:rPr>
              <w:t>Education &amp; Training</w:t>
            </w:r>
          </w:p>
          <w:p w14:paraId="47618A31" w14:textId="77777777" w:rsidR="00E950AB" w:rsidRPr="00E950AB" w:rsidRDefault="00E950AB" w:rsidP="00E950AB">
            <w:pPr>
              <w:pStyle w:val="Bulletpoints"/>
            </w:pPr>
            <w:r w:rsidRPr="00E950AB">
              <w:t>Experienced in designing and delivering education to healthcare professionals and patients.</w:t>
            </w:r>
          </w:p>
          <w:p w14:paraId="03FF5FEF" w14:textId="77777777" w:rsidR="00E950AB" w:rsidRPr="00E950AB" w:rsidRDefault="00E950AB" w:rsidP="00E950AB">
            <w:pPr>
              <w:pStyle w:val="Bulletpoints"/>
            </w:pPr>
            <w:r w:rsidRPr="00E950AB">
              <w:t>Effective communicator across a range of formats and audiences, including those with complex needs.</w:t>
            </w:r>
          </w:p>
          <w:p w14:paraId="770FF70A" w14:textId="77777777" w:rsidR="00E950AB" w:rsidRPr="00E950AB" w:rsidRDefault="00E950AB" w:rsidP="00E950AB">
            <w:pPr>
              <w:pStyle w:val="Bulletpoints"/>
            </w:pPr>
            <w:r w:rsidRPr="00E950AB">
              <w:t>Strong listening skills, assertiveness, and the ability to provide clear and supportive feedback.</w:t>
            </w:r>
          </w:p>
          <w:p w14:paraId="3A8522B5" w14:textId="77777777" w:rsidR="00E950AB" w:rsidRPr="00E950AB" w:rsidRDefault="00E950AB" w:rsidP="00E950AB">
            <w:pPr>
              <w:pStyle w:val="Bulletpoints"/>
              <w:numPr>
                <w:ilvl w:val="0"/>
                <w:numId w:val="0"/>
              </w:numPr>
              <w:ind w:left="284"/>
              <w:rPr>
                <w:b/>
                <w:bCs/>
              </w:rPr>
            </w:pPr>
            <w:r w:rsidRPr="00E950AB">
              <w:rPr>
                <w:b/>
                <w:bCs/>
              </w:rPr>
              <w:t>Service Improvement &amp; Strategy</w:t>
            </w:r>
          </w:p>
          <w:p w14:paraId="20915F22" w14:textId="77777777" w:rsidR="00E950AB" w:rsidRPr="00E950AB" w:rsidRDefault="00E950AB" w:rsidP="00E950AB">
            <w:pPr>
              <w:pStyle w:val="Bulletpoints"/>
            </w:pPr>
            <w:r w:rsidRPr="00E950AB">
              <w:t>Led successful audit programmes and quality improvement initiatives.</w:t>
            </w:r>
          </w:p>
          <w:p w14:paraId="03FB6BFA" w14:textId="77777777" w:rsidR="00E950AB" w:rsidRPr="00E950AB" w:rsidRDefault="00E950AB" w:rsidP="00E950AB">
            <w:pPr>
              <w:pStyle w:val="Bulletpoints"/>
            </w:pPr>
            <w:r w:rsidRPr="00E950AB">
              <w:t>Demonstrated ability to review and interpret changes in local, regional, and national policy, and apply them to clinical practice and service pathways.</w:t>
            </w:r>
          </w:p>
          <w:p w14:paraId="5F6A1A61" w14:textId="77777777" w:rsidR="00E950AB" w:rsidRPr="00E950AB" w:rsidRDefault="00E950AB" w:rsidP="00E950AB">
            <w:pPr>
              <w:pStyle w:val="Bulletpoints"/>
              <w:numPr>
                <w:ilvl w:val="0"/>
                <w:numId w:val="0"/>
              </w:numPr>
              <w:ind w:left="284"/>
              <w:rPr>
                <w:b/>
                <w:bCs/>
              </w:rPr>
            </w:pPr>
            <w:r w:rsidRPr="00E950AB">
              <w:rPr>
                <w:b/>
                <w:bCs/>
              </w:rPr>
              <w:t>Safeguarding &amp; Governance</w:t>
            </w:r>
          </w:p>
          <w:p w14:paraId="0482DCCD" w14:textId="77777777" w:rsidR="00E950AB" w:rsidRPr="00E950AB" w:rsidRDefault="00E950AB" w:rsidP="00E950AB">
            <w:pPr>
              <w:pStyle w:val="Bulletpoints"/>
            </w:pPr>
            <w:r w:rsidRPr="00E950AB">
              <w:t>Competent in safeguarding practices, particularly in relation to vulnerable adults.</w:t>
            </w:r>
          </w:p>
          <w:p w14:paraId="2B5D449E" w14:textId="77777777" w:rsidR="00E950AB" w:rsidRPr="00E950AB" w:rsidRDefault="00E950AB" w:rsidP="00E950AB">
            <w:pPr>
              <w:pStyle w:val="Bulletpoints"/>
            </w:pPr>
            <w:r w:rsidRPr="00E950AB">
              <w:t>Able to assess risk and contribute to safe and effective service delivery.</w:t>
            </w:r>
          </w:p>
          <w:p w14:paraId="341E3851" w14:textId="77777777" w:rsidR="00E950AB" w:rsidRPr="00E950AB" w:rsidRDefault="00E950AB" w:rsidP="00E950AB">
            <w:pPr>
              <w:pStyle w:val="Bulletpoints"/>
              <w:numPr>
                <w:ilvl w:val="0"/>
                <w:numId w:val="0"/>
              </w:numPr>
              <w:ind w:left="284"/>
              <w:rPr>
                <w:b/>
                <w:bCs/>
              </w:rPr>
            </w:pPr>
            <w:r w:rsidRPr="00E950AB">
              <w:rPr>
                <w:b/>
                <w:bCs/>
              </w:rPr>
              <w:t>IT &amp; Digital Competency</w:t>
            </w:r>
          </w:p>
          <w:p w14:paraId="066349E1" w14:textId="77777777" w:rsidR="00E950AB" w:rsidRPr="00E950AB" w:rsidRDefault="00E950AB" w:rsidP="00E950AB">
            <w:pPr>
              <w:pStyle w:val="Bulletpoints"/>
            </w:pPr>
            <w:r w:rsidRPr="00E950AB">
              <w:t>Proficient user of electronic patient record systems and standard IT packages, including Microsoft Office.</w:t>
            </w:r>
          </w:p>
          <w:p w14:paraId="2A15F709" w14:textId="77777777" w:rsidR="00E950AB" w:rsidRPr="00E950AB" w:rsidRDefault="00E950AB" w:rsidP="00E950AB">
            <w:pPr>
              <w:pStyle w:val="Bulletpoints"/>
            </w:pPr>
            <w:r w:rsidRPr="00E950AB">
              <w:lastRenderedPageBreak/>
              <w:t>Accurate, detail-oriented, and confident in managing data and documentation.</w:t>
            </w:r>
          </w:p>
          <w:p w14:paraId="27B2D3E3" w14:textId="77777777" w:rsidR="00E950AB" w:rsidRPr="00E950AB" w:rsidRDefault="00E950AB" w:rsidP="00E950AB">
            <w:pPr>
              <w:pStyle w:val="Bulletpoints"/>
              <w:numPr>
                <w:ilvl w:val="0"/>
                <w:numId w:val="0"/>
              </w:numPr>
              <w:ind w:left="567" w:hanging="283"/>
              <w:rPr>
                <w:b/>
                <w:bCs/>
              </w:rPr>
            </w:pPr>
            <w:r w:rsidRPr="00E950AB">
              <w:rPr>
                <w:b/>
                <w:bCs/>
              </w:rPr>
              <w:t>Personal Qualities &amp; Core Skills</w:t>
            </w:r>
          </w:p>
          <w:p w14:paraId="1277671C" w14:textId="77777777" w:rsidR="00E950AB" w:rsidRPr="00E950AB" w:rsidRDefault="00E950AB" w:rsidP="00E950AB">
            <w:pPr>
              <w:pStyle w:val="Bulletpoints"/>
            </w:pPr>
            <w:r w:rsidRPr="00E950AB">
              <w:t>Organised, efficient, and able to prioritise competing demands effectively.</w:t>
            </w:r>
          </w:p>
          <w:p w14:paraId="09BB6721" w14:textId="77777777" w:rsidR="00E950AB" w:rsidRPr="00E950AB" w:rsidRDefault="00E950AB" w:rsidP="00E950AB">
            <w:pPr>
              <w:pStyle w:val="Bulletpoints"/>
            </w:pPr>
            <w:r w:rsidRPr="00E950AB">
              <w:t>Able to meet deadlines and maintain high performance under pressure.</w:t>
            </w:r>
          </w:p>
          <w:p w14:paraId="75701B2D" w14:textId="77777777" w:rsidR="00E950AB" w:rsidRPr="00E950AB" w:rsidRDefault="00E950AB" w:rsidP="00E950AB">
            <w:pPr>
              <w:pStyle w:val="Bulletpoints"/>
            </w:pPr>
            <w:r w:rsidRPr="00E950AB">
              <w:t>Strong problem-solving and decision-making abilities, especially in complex scenarios.</w:t>
            </w:r>
          </w:p>
          <w:p w14:paraId="68CF8468" w14:textId="77777777" w:rsidR="00E950AB" w:rsidRPr="00E950AB" w:rsidRDefault="00E950AB" w:rsidP="00E950AB">
            <w:pPr>
              <w:pStyle w:val="Bulletpoints"/>
            </w:pPr>
            <w:r w:rsidRPr="00E950AB">
              <w:t>Flexible and adaptable to change, with a positive and self-motivated approach.</w:t>
            </w:r>
          </w:p>
          <w:p w14:paraId="7C177BBE" w14:textId="77777777" w:rsidR="00E950AB" w:rsidRPr="00E950AB" w:rsidRDefault="00E950AB" w:rsidP="00E950AB">
            <w:pPr>
              <w:pStyle w:val="Bulletpoints"/>
            </w:pPr>
            <w:r w:rsidRPr="00E950AB">
              <w:t>Numerate and confident in interpreting data.</w:t>
            </w:r>
          </w:p>
          <w:p w14:paraId="7A24412A" w14:textId="1A4F21B8" w:rsidR="007A4465" w:rsidRPr="00E950AB" w:rsidRDefault="00E950AB" w:rsidP="00E950AB">
            <w:pPr>
              <w:pStyle w:val="Bulletpoints"/>
            </w:pPr>
            <w:r w:rsidRPr="00E950AB">
              <w:t>Fluent in spoken and written English to a professional standard.</w:t>
            </w:r>
          </w:p>
        </w:tc>
        <w:tc>
          <w:tcPr>
            <w:tcW w:w="3940" w:type="dxa"/>
          </w:tcPr>
          <w:p w14:paraId="72E33B1D" w14:textId="77777777" w:rsidR="00FE138F" w:rsidRPr="00505EAA" w:rsidRDefault="00FE138F" w:rsidP="00482A38">
            <w:pPr>
              <w:pStyle w:val="Bulletpoints"/>
            </w:pPr>
            <w:r>
              <w:lastRenderedPageBreak/>
              <w:t>Experience in acute settings in diabetic foot clinics</w:t>
            </w:r>
          </w:p>
          <w:p w14:paraId="10C8246C" w14:textId="77777777" w:rsidR="00FE138F" w:rsidRPr="00FE138F" w:rsidRDefault="00FE138F" w:rsidP="00482A38">
            <w:pPr>
              <w:pStyle w:val="Bulletpoints"/>
              <w:rPr>
                <w:rFonts w:ascii="Times New Roman" w:hAnsi="Times New Roman" w:cs="Times New Roman"/>
                <w:szCs w:val="24"/>
              </w:rPr>
            </w:pPr>
            <w:r>
              <w:t>Experience of working in a complex NHS healthcare environment</w:t>
            </w:r>
          </w:p>
          <w:p w14:paraId="5BE4E59D" w14:textId="322A032A" w:rsidR="007A4465" w:rsidRDefault="00FE138F" w:rsidP="00482A38">
            <w:pPr>
              <w:pStyle w:val="Bulletpoints"/>
            </w:pPr>
            <w:r>
              <w:t>Familiarity with SystmOne electronic patient record system</w:t>
            </w:r>
          </w:p>
        </w:tc>
      </w:tr>
      <w:tr w:rsidR="007A4465" w14:paraId="6D6CA078" w14:textId="77777777" w:rsidTr="00040BB7">
        <w:tc>
          <w:tcPr>
            <w:tcW w:w="1980" w:type="dxa"/>
            <w:shd w:val="clear" w:color="auto" w:fill="E46796" w:themeFill="accent1" w:themeFillTint="99"/>
          </w:tcPr>
          <w:p w14:paraId="0381F296" w14:textId="53AD7117" w:rsidR="007A4465" w:rsidRPr="009466FA" w:rsidRDefault="009466FA" w:rsidP="003D4500">
            <w:pPr>
              <w:jc w:val="center"/>
              <w:rPr>
                <w:b/>
                <w:bCs/>
              </w:rPr>
            </w:pPr>
            <w:r w:rsidRPr="009466FA">
              <w:rPr>
                <w:b/>
                <w:bCs/>
              </w:rPr>
              <w:lastRenderedPageBreak/>
              <w:t>Other requirements</w:t>
            </w:r>
          </w:p>
        </w:tc>
        <w:tc>
          <w:tcPr>
            <w:tcW w:w="4536" w:type="dxa"/>
          </w:tcPr>
          <w:p w14:paraId="2AFBFC6E" w14:textId="77777777" w:rsidR="009466FA" w:rsidRPr="00BE4AE6" w:rsidRDefault="009466FA" w:rsidP="009466FA">
            <w:pPr>
              <w:pStyle w:val="Bulletpoints"/>
              <w:rPr>
                <w:rFonts w:ascii="Times New Roman" w:hAnsi="Times New Roman" w:cs="Times New Roman"/>
                <w:szCs w:val="24"/>
              </w:rPr>
            </w:pPr>
            <w:r w:rsidRPr="006140BF">
              <w:t xml:space="preserve">Willing to work in other areas of </w:t>
            </w:r>
            <w:r w:rsidRPr="006140BF">
              <w:br/>
            </w:r>
            <w:r>
              <w:t xml:space="preserve">BSW </w:t>
            </w:r>
            <w:r w:rsidRPr="006140BF">
              <w:t>as and when required to do so.</w:t>
            </w:r>
          </w:p>
          <w:p w14:paraId="2B441C2A" w14:textId="200FCFF8" w:rsidR="007A4465" w:rsidRDefault="009466FA" w:rsidP="009466FA">
            <w:pPr>
              <w:pStyle w:val="Bulletpoints"/>
            </w:pPr>
            <w:r>
              <w:t>Licensed to drive with access to a motor vehicle, insured for business purposes.</w:t>
            </w:r>
          </w:p>
        </w:tc>
        <w:tc>
          <w:tcPr>
            <w:tcW w:w="3940" w:type="dxa"/>
          </w:tcPr>
          <w:p w14:paraId="6EF94F85" w14:textId="77777777" w:rsidR="007A4465" w:rsidRDefault="007A4465" w:rsidP="000142A9">
            <w:pPr>
              <w:pStyle w:val="Subheader"/>
            </w:pPr>
          </w:p>
        </w:tc>
      </w:tr>
    </w:tbl>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922B" w14:textId="77777777" w:rsidR="0039180D" w:rsidRDefault="0039180D" w:rsidP="000A283D">
      <w:pPr>
        <w:spacing w:after="0" w:line="240" w:lineRule="auto"/>
      </w:pPr>
      <w:r>
        <w:separator/>
      </w:r>
    </w:p>
  </w:endnote>
  <w:endnote w:type="continuationSeparator" w:id="0">
    <w:p w14:paraId="448D19ED" w14:textId="77777777" w:rsidR="0039180D" w:rsidRDefault="0039180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Aria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C1AA" w14:textId="77777777" w:rsidR="0039180D" w:rsidRDefault="0039180D" w:rsidP="000A283D">
      <w:pPr>
        <w:spacing w:after="0" w:line="240" w:lineRule="auto"/>
      </w:pPr>
      <w:r>
        <w:separator/>
      </w:r>
    </w:p>
  </w:footnote>
  <w:footnote w:type="continuationSeparator" w:id="0">
    <w:p w14:paraId="468A5DAA" w14:textId="77777777" w:rsidR="0039180D" w:rsidRDefault="0039180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43464"/>
    <w:multiLevelType w:val="multilevel"/>
    <w:tmpl w:val="564A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A38F7"/>
    <w:multiLevelType w:val="multilevel"/>
    <w:tmpl w:val="5AA2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16285"/>
    <w:multiLevelType w:val="multilevel"/>
    <w:tmpl w:val="891C6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6387F"/>
    <w:multiLevelType w:val="multilevel"/>
    <w:tmpl w:val="5A92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1520E"/>
    <w:multiLevelType w:val="multilevel"/>
    <w:tmpl w:val="760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83034"/>
    <w:multiLevelType w:val="multilevel"/>
    <w:tmpl w:val="F7B4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B72FE7"/>
    <w:multiLevelType w:val="multilevel"/>
    <w:tmpl w:val="E634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861A4"/>
    <w:multiLevelType w:val="multilevel"/>
    <w:tmpl w:val="491A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E1319"/>
    <w:multiLevelType w:val="hybridMultilevel"/>
    <w:tmpl w:val="2D98AB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11" w15:restartNumberingAfterBreak="0">
    <w:nsid w:val="5E0937DB"/>
    <w:multiLevelType w:val="multilevel"/>
    <w:tmpl w:val="0DF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54C0D"/>
    <w:multiLevelType w:val="multilevel"/>
    <w:tmpl w:val="C51E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669C8"/>
    <w:multiLevelType w:val="multilevel"/>
    <w:tmpl w:val="DE2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C2078"/>
    <w:multiLevelType w:val="multilevel"/>
    <w:tmpl w:val="C238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D2546"/>
    <w:multiLevelType w:val="multilevel"/>
    <w:tmpl w:val="6266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D4537"/>
    <w:multiLevelType w:val="multilevel"/>
    <w:tmpl w:val="1C3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795970">
    <w:abstractNumId w:val="0"/>
  </w:num>
  <w:num w:numId="2" w16cid:durableId="469518625">
    <w:abstractNumId w:val="7"/>
  </w:num>
  <w:num w:numId="3" w16cid:durableId="1965307090">
    <w:abstractNumId w:val="9"/>
  </w:num>
  <w:num w:numId="4" w16cid:durableId="1904677042">
    <w:abstractNumId w:val="1"/>
  </w:num>
  <w:num w:numId="5" w16cid:durableId="1432314029">
    <w:abstractNumId w:val="6"/>
  </w:num>
  <w:num w:numId="6" w16cid:durableId="2068913131">
    <w:abstractNumId w:val="4"/>
  </w:num>
  <w:num w:numId="7" w16cid:durableId="248345346">
    <w:abstractNumId w:val="5"/>
  </w:num>
  <w:num w:numId="8" w16cid:durableId="306520184">
    <w:abstractNumId w:val="11"/>
  </w:num>
  <w:num w:numId="9" w16cid:durableId="1592660930">
    <w:abstractNumId w:val="10"/>
  </w:num>
  <w:num w:numId="10" w16cid:durableId="2079597534">
    <w:abstractNumId w:val="2"/>
  </w:num>
  <w:num w:numId="11" w16cid:durableId="848523585">
    <w:abstractNumId w:val="16"/>
  </w:num>
  <w:num w:numId="12" w16cid:durableId="1305626027">
    <w:abstractNumId w:val="3"/>
  </w:num>
  <w:num w:numId="13" w16cid:durableId="95835817">
    <w:abstractNumId w:val="14"/>
  </w:num>
  <w:num w:numId="14" w16cid:durableId="1280792467">
    <w:abstractNumId w:val="13"/>
  </w:num>
  <w:num w:numId="15" w16cid:durableId="985743926">
    <w:abstractNumId w:val="12"/>
  </w:num>
  <w:num w:numId="16" w16cid:durableId="1674530083">
    <w:abstractNumId w:val="8"/>
  </w:num>
  <w:num w:numId="17" w16cid:durableId="2172814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0BB7"/>
    <w:rsid w:val="000432B2"/>
    <w:rsid w:val="000479E1"/>
    <w:rsid w:val="000616AB"/>
    <w:rsid w:val="00092043"/>
    <w:rsid w:val="00097855"/>
    <w:rsid w:val="000A283D"/>
    <w:rsid w:val="000E43C3"/>
    <w:rsid w:val="000F702E"/>
    <w:rsid w:val="00117550"/>
    <w:rsid w:val="001241C0"/>
    <w:rsid w:val="001771AF"/>
    <w:rsid w:val="00180F1E"/>
    <w:rsid w:val="00195227"/>
    <w:rsid w:val="001A2D0B"/>
    <w:rsid w:val="001B5C1B"/>
    <w:rsid w:val="001C2998"/>
    <w:rsid w:val="001E50B3"/>
    <w:rsid w:val="001E5B60"/>
    <w:rsid w:val="00203DFA"/>
    <w:rsid w:val="00204936"/>
    <w:rsid w:val="00205629"/>
    <w:rsid w:val="00210118"/>
    <w:rsid w:val="00230065"/>
    <w:rsid w:val="00245A1F"/>
    <w:rsid w:val="00262F5D"/>
    <w:rsid w:val="00267D6E"/>
    <w:rsid w:val="00281375"/>
    <w:rsid w:val="002D3E1A"/>
    <w:rsid w:val="003235AA"/>
    <w:rsid w:val="003345AC"/>
    <w:rsid w:val="00356DB4"/>
    <w:rsid w:val="00370B2B"/>
    <w:rsid w:val="00373569"/>
    <w:rsid w:val="003751B7"/>
    <w:rsid w:val="00382C25"/>
    <w:rsid w:val="00386C4F"/>
    <w:rsid w:val="0039180D"/>
    <w:rsid w:val="00394265"/>
    <w:rsid w:val="003950AB"/>
    <w:rsid w:val="003A1AF9"/>
    <w:rsid w:val="003B55B0"/>
    <w:rsid w:val="003B5E57"/>
    <w:rsid w:val="003D15FE"/>
    <w:rsid w:val="003D19D8"/>
    <w:rsid w:val="003D4500"/>
    <w:rsid w:val="003D4AB9"/>
    <w:rsid w:val="003F0A1F"/>
    <w:rsid w:val="003F2700"/>
    <w:rsid w:val="004163C2"/>
    <w:rsid w:val="00437759"/>
    <w:rsid w:val="00462FD2"/>
    <w:rsid w:val="00482A38"/>
    <w:rsid w:val="004A2237"/>
    <w:rsid w:val="004B6680"/>
    <w:rsid w:val="004E323F"/>
    <w:rsid w:val="004F4A97"/>
    <w:rsid w:val="004F7DE8"/>
    <w:rsid w:val="00503823"/>
    <w:rsid w:val="00505C69"/>
    <w:rsid w:val="00532848"/>
    <w:rsid w:val="0053374E"/>
    <w:rsid w:val="005449FB"/>
    <w:rsid w:val="00550C99"/>
    <w:rsid w:val="005665B6"/>
    <w:rsid w:val="0057282E"/>
    <w:rsid w:val="00573C0D"/>
    <w:rsid w:val="00581CA3"/>
    <w:rsid w:val="005922D5"/>
    <w:rsid w:val="005A297A"/>
    <w:rsid w:val="005B0803"/>
    <w:rsid w:val="005C24C4"/>
    <w:rsid w:val="005D68E6"/>
    <w:rsid w:val="005D7A7A"/>
    <w:rsid w:val="00615931"/>
    <w:rsid w:val="00634DBB"/>
    <w:rsid w:val="00651C90"/>
    <w:rsid w:val="006B2915"/>
    <w:rsid w:val="006B5D00"/>
    <w:rsid w:val="006C13BF"/>
    <w:rsid w:val="006F0931"/>
    <w:rsid w:val="006F6D02"/>
    <w:rsid w:val="00701453"/>
    <w:rsid w:val="007206D1"/>
    <w:rsid w:val="007243F8"/>
    <w:rsid w:val="00724F54"/>
    <w:rsid w:val="00733425"/>
    <w:rsid w:val="00734139"/>
    <w:rsid w:val="00777A11"/>
    <w:rsid w:val="007A4465"/>
    <w:rsid w:val="007A7481"/>
    <w:rsid w:val="007B5D0B"/>
    <w:rsid w:val="007D1904"/>
    <w:rsid w:val="007E3A48"/>
    <w:rsid w:val="007F4AB2"/>
    <w:rsid w:val="007F7D01"/>
    <w:rsid w:val="008042C6"/>
    <w:rsid w:val="00807B6F"/>
    <w:rsid w:val="00821B4A"/>
    <w:rsid w:val="00834917"/>
    <w:rsid w:val="00840613"/>
    <w:rsid w:val="00887483"/>
    <w:rsid w:val="00893653"/>
    <w:rsid w:val="008A34A3"/>
    <w:rsid w:val="008B5131"/>
    <w:rsid w:val="008C3E35"/>
    <w:rsid w:val="008C53C6"/>
    <w:rsid w:val="008D1E43"/>
    <w:rsid w:val="008D66AF"/>
    <w:rsid w:val="008F5551"/>
    <w:rsid w:val="00924163"/>
    <w:rsid w:val="00937E2D"/>
    <w:rsid w:val="009466FA"/>
    <w:rsid w:val="0098074B"/>
    <w:rsid w:val="009823BA"/>
    <w:rsid w:val="00992BB8"/>
    <w:rsid w:val="009A3BB2"/>
    <w:rsid w:val="009C75C3"/>
    <w:rsid w:val="009D7013"/>
    <w:rsid w:val="009F7380"/>
    <w:rsid w:val="00A140C9"/>
    <w:rsid w:val="00A302D7"/>
    <w:rsid w:val="00A323BA"/>
    <w:rsid w:val="00A37255"/>
    <w:rsid w:val="00AA742F"/>
    <w:rsid w:val="00B03174"/>
    <w:rsid w:val="00B077C3"/>
    <w:rsid w:val="00B171A1"/>
    <w:rsid w:val="00B23A2B"/>
    <w:rsid w:val="00B23EE7"/>
    <w:rsid w:val="00B46783"/>
    <w:rsid w:val="00B50CC5"/>
    <w:rsid w:val="00B55DAB"/>
    <w:rsid w:val="00B62F46"/>
    <w:rsid w:val="00B74F18"/>
    <w:rsid w:val="00B74FF1"/>
    <w:rsid w:val="00B75D11"/>
    <w:rsid w:val="00B82D04"/>
    <w:rsid w:val="00B84F78"/>
    <w:rsid w:val="00B97FEE"/>
    <w:rsid w:val="00BD1B5A"/>
    <w:rsid w:val="00BD20DC"/>
    <w:rsid w:val="00BE4AE6"/>
    <w:rsid w:val="00C125B5"/>
    <w:rsid w:val="00C27EE7"/>
    <w:rsid w:val="00C32D64"/>
    <w:rsid w:val="00C332EC"/>
    <w:rsid w:val="00C36204"/>
    <w:rsid w:val="00C42D69"/>
    <w:rsid w:val="00C5679E"/>
    <w:rsid w:val="00C57A59"/>
    <w:rsid w:val="00C6269C"/>
    <w:rsid w:val="00C714F4"/>
    <w:rsid w:val="00C75A69"/>
    <w:rsid w:val="00CA3FF8"/>
    <w:rsid w:val="00CA4AA4"/>
    <w:rsid w:val="00CA59BF"/>
    <w:rsid w:val="00CC2185"/>
    <w:rsid w:val="00CC5AC8"/>
    <w:rsid w:val="00CE21B4"/>
    <w:rsid w:val="00CF44DF"/>
    <w:rsid w:val="00D035F4"/>
    <w:rsid w:val="00D12CE5"/>
    <w:rsid w:val="00D26976"/>
    <w:rsid w:val="00D32056"/>
    <w:rsid w:val="00D46CD4"/>
    <w:rsid w:val="00D65E5E"/>
    <w:rsid w:val="00D736E0"/>
    <w:rsid w:val="00D96EFB"/>
    <w:rsid w:val="00DA6D1A"/>
    <w:rsid w:val="00DA7EC8"/>
    <w:rsid w:val="00DB41B4"/>
    <w:rsid w:val="00DB66DD"/>
    <w:rsid w:val="00DD04BD"/>
    <w:rsid w:val="00DD069C"/>
    <w:rsid w:val="00DD7693"/>
    <w:rsid w:val="00E10844"/>
    <w:rsid w:val="00E12877"/>
    <w:rsid w:val="00E17443"/>
    <w:rsid w:val="00E20AD0"/>
    <w:rsid w:val="00E23785"/>
    <w:rsid w:val="00E32052"/>
    <w:rsid w:val="00E54DE2"/>
    <w:rsid w:val="00E607D4"/>
    <w:rsid w:val="00E63713"/>
    <w:rsid w:val="00E7347B"/>
    <w:rsid w:val="00E740BE"/>
    <w:rsid w:val="00E873C2"/>
    <w:rsid w:val="00E950AB"/>
    <w:rsid w:val="00EB0B66"/>
    <w:rsid w:val="00EE2189"/>
    <w:rsid w:val="00EE7A7C"/>
    <w:rsid w:val="00EF365C"/>
    <w:rsid w:val="00EF4E4B"/>
    <w:rsid w:val="00F05439"/>
    <w:rsid w:val="00F076CA"/>
    <w:rsid w:val="00F10D7A"/>
    <w:rsid w:val="00F20D0B"/>
    <w:rsid w:val="00F33B90"/>
    <w:rsid w:val="00F355A5"/>
    <w:rsid w:val="00F36B8A"/>
    <w:rsid w:val="00F641FB"/>
    <w:rsid w:val="00F75891"/>
    <w:rsid w:val="00F811B5"/>
    <w:rsid w:val="00F81287"/>
    <w:rsid w:val="00F94695"/>
    <w:rsid w:val="00FA2C8E"/>
    <w:rsid w:val="00FB4EAB"/>
    <w:rsid w:val="00FD6FDB"/>
    <w:rsid w:val="00FE138F"/>
    <w:rsid w:val="00FE72BC"/>
    <w:rsid w:val="6AF3E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5449FB"/>
    <w:pPr>
      <w:spacing w:after="0" w:line="240" w:lineRule="auto"/>
      <w:ind w:left="720"/>
      <w:contextualSpacing/>
    </w:pPr>
    <w:rPr>
      <w:rFonts w:ascii="Times New Roman" w:eastAsia="Times New Roman" w:hAnsi="Times New Roman"/>
      <w:color w:val="auto"/>
      <w:szCs w:val="24"/>
      <w:lang w:eastAsia="en-GB"/>
    </w:rPr>
  </w:style>
  <w:style w:type="paragraph" w:styleId="Revision">
    <w:name w:val="Revision"/>
    <w:hidden/>
    <w:uiPriority w:val="99"/>
    <w:semiHidden/>
    <w:rsid w:val="00D035F4"/>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710">
      <w:bodyDiv w:val="1"/>
      <w:marLeft w:val="0"/>
      <w:marRight w:val="0"/>
      <w:marTop w:val="0"/>
      <w:marBottom w:val="0"/>
      <w:divBdr>
        <w:top w:val="none" w:sz="0" w:space="0" w:color="auto"/>
        <w:left w:val="none" w:sz="0" w:space="0" w:color="auto"/>
        <w:bottom w:val="none" w:sz="0" w:space="0" w:color="auto"/>
        <w:right w:val="none" w:sz="0" w:space="0" w:color="auto"/>
      </w:divBdr>
    </w:div>
    <w:div w:id="41447788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072585559">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43874353">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D7DC6D83A464BA7DC46EB6B5D9743" ma:contentTypeVersion="3" ma:contentTypeDescription="Create a new document." ma:contentTypeScope="" ma:versionID="80f5771c07ad5c8fd1d8666b5db7748d">
  <xsd:schema xmlns:xsd="http://www.w3.org/2001/XMLSchema" xmlns:xs="http://www.w3.org/2001/XMLSchema" xmlns:p="http://schemas.microsoft.com/office/2006/metadata/properties" xmlns:ns2="b217f860-2ae5-4a54-a958-064feff67a9d" targetNamespace="http://schemas.microsoft.com/office/2006/metadata/properties" ma:root="true" ma:fieldsID="d461a91e7554b0a4ef122bab3d942da8" ns2:_="">
    <xsd:import namespace="b217f860-2ae5-4a54-a958-064feff67a9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7f860-2ae5-4a54-a958-064feff6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3AE3D-1E54-488D-96CA-681E630D0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7f860-2ae5-4a54-a958-064feff6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1</TotalTime>
  <Pages>10</Pages>
  <Words>2565</Words>
  <Characters>14624</Characters>
  <Application>Microsoft Office Word</Application>
  <DocSecurity>0</DocSecurity>
  <Lines>121</Lines>
  <Paragraphs>34</Paragraphs>
  <ScaleCrop>false</ScaleCrop>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Emma Jones</cp:lastModifiedBy>
  <cp:revision>2</cp:revision>
  <cp:lastPrinted>2021-11-30T13:48:00Z</cp:lastPrinted>
  <dcterms:created xsi:type="dcterms:W3CDTF">2025-05-07T09:40:00Z</dcterms:created>
  <dcterms:modified xsi:type="dcterms:W3CDTF">2025-05-07T09:40:00Z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0x010100606D7DC6D83A464BA7DC46EB6B5D9743</vt:lpwstr>
  </property>
</Properties>
</file>