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1ED476A"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2E48979E" w14:textId="77777777" w:rsidR="00267D6E" w:rsidRPr="00B27235" w:rsidRDefault="00267D6E" w:rsidP="00A302D7">
            <w:pPr>
              <w:pStyle w:val="Heading1"/>
            </w:pPr>
          </w:p>
        </w:tc>
      </w:tr>
      <w:tr w:rsidR="00267D6E" w:rsidRPr="00B27235" w14:paraId="7C1EA646"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6D97E2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0C8A2EA" w14:textId="02E01DF3" w:rsidR="00267D6E" w:rsidRPr="00267D6E" w:rsidRDefault="00F231ED" w:rsidP="006C13BF">
            <w:pPr>
              <w:spacing w:before="160"/>
            </w:pPr>
            <w:r>
              <w:t>Band 6</w:t>
            </w:r>
            <w:r w:rsidR="00327615">
              <w:t xml:space="preserve"> Occupational Therapist</w:t>
            </w:r>
          </w:p>
        </w:tc>
      </w:tr>
      <w:tr w:rsidR="00F231ED" w:rsidRPr="00B27235" w14:paraId="75D188D9" w14:textId="77777777" w:rsidTr="00F7448D">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EDDBF45" w14:textId="77777777" w:rsidR="00F231ED" w:rsidRPr="006C13BF" w:rsidRDefault="00F231ED" w:rsidP="00F231ED">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tcPr>
          <w:p w14:paraId="5BFF8D03" w14:textId="1F46872E" w:rsidR="00F231ED" w:rsidRPr="00267D6E" w:rsidRDefault="007B23FC" w:rsidP="00F231ED">
            <w:pPr>
              <w:spacing w:before="160"/>
            </w:pPr>
            <w:r>
              <w:rPr>
                <w:rFonts w:ascii="Calibri" w:hAnsi="Calibri"/>
              </w:rPr>
              <w:t>Therapy Team Leader</w:t>
            </w:r>
          </w:p>
        </w:tc>
      </w:tr>
      <w:tr w:rsidR="00F231ED" w:rsidRPr="00B27235" w14:paraId="5FB3E107"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027BE818" w14:textId="77777777" w:rsidR="00F231ED" w:rsidRPr="006C13BF" w:rsidRDefault="00F231ED" w:rsidP="00F231ED">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6838C8D" w14:textId="0921812E" w:rsidR="00F231ED" w:rsidRPr="00267D6E" w:rsidRDefault="007B23FC" w:rsidP="00F231ED">
            <w:pPr>
              <w:spacing w:before="160"/>
            </w:pPr>
            <w:r>
              <w:t>N/A</w:t>
            </w:r>
          </w:p>
        </w:tc>
      </w:tr>
      <w:tr w:rsidR="00F231ED" w:rsidRPr="00B27235" w14:paraId="52C6B431" w14:textId="77777777" w:rsidTr="003B120C">
        <w:trPr>
          <w:trHeight w:hRule="exact" w:val="170"/>
        </w:trPr>
        <w:tc>
          <w:tcPr>
            <w:tcW w:w="10173" w:type="dxa"/>
            <w:gridSpan w:val="2"/>
            <w:tcBorders>
              <w:top w:val="nil"/>
              <w:left w:val="nil"/>
              <w:bottom w:val="nil"/>
              <w:right w:val="nil"/>
            </w:tcBorders>
            <w:shd w:val="clear" w:color="auto" w:fill="auto"/>
          </w:tcPr>
          <w:p w14:paraId="12CCB84A" w14:textId="77777777" w:rsidR="00F231ED" w:rsidRPr="00B27235" w:rsidRDefault="00F231ED" w:rsidP="00F231ED">
            <w:pPr>
              <w:pStyle w:val="Heading1"/>
              <w:rPr>
                <w:color w:val="3C3C3B" w:themeColor="text1"/>
              </w:rPr>
            </w:pPr>
          </w:p>
        </w:tc>
      </w:tr>
    </w:tbl>
    <w:p w14:paraId="2BFB9651" w14:textId="77777777" w:rsidR="00887483" w:rsidRDefault="00394265" w:rsidP="00A302D7">
      <w:pPr>
        <w:pStyle w:val="Heading2"/>
      </w:pPr>
      <w:r>
        <w:t>Job purpose</w:t>
      </w:r>
    </w:p>
    <w:p w14:paraId="27BFBF5F" w14:textId="77777777" w:rsidR="004347BF" w:rsidRDefault="004347BF" w:rsidP="004347BF">
      <w:pPr>
        <w:tabs>
          <w:tab w:val="left" w:pos="1040"/>
        </w:tabs>
        <w:jc w:val="both"/>
      </w:pPr>
      <w:r>
        <w:t xml:space="preserve">The post holder will play an integral role within our Therapy Services which includes Adult Community Rehabilitation encompassing GP referrals and hospital discharges, Falls Prevention, Intermediate Care, Neurological Rehab and Urgent Rapid Response. </w:t>
      </w:r>
    </w:p>
    <w:p w14:paraId="23E0B669" w14:textId="77777777" w:rsidR="007B23FC" w:rsidRDefault="007B23FC" w:rsidP="007B23FC">
      <w:pPr>
        <w:tabs>
          <w:tab w:val="left" w:pos="1040"/>
        </w:tabs>
        <w:jc w:val="both"/>
      </w:pPr>
      <w:r>
        <w:t>As a Senior Occupational Therapist you will take responsibility, using a case management approach to work with the patient, family, carer, and the patient’s GP to manage / stabilise the patients’ delivering a collaborative approach for avoidable hospital admissions.</w:t>
      </w:r>
    </w:p>
    <w:p w14:paraId="3936B704" w14:textId="379CDFC0" w:rsidR="007B23FC" w:rsidRDefault="007B23FC" w:rsidP="007B23FC">
      <w:pPr>
        <w:tabs>
          <w:tab w:val="left" w:pos="1040"/>
        </w:tabs>
        <w:jc w:val="both"/>
      </w:pPr>
      <w:r>
        <w:t xml:space="preserve">The aim of our service is to improve independence, </w:t>
      </w:r>
      <w:r w:rsidR="00E405BF">
        <w:t>health,</w:t>
      </w:r>
      <w:r>
        <w:t xml:space="preserve"> and wellbeing by supporting people in their home environment and local community. The service provides non- timed limited interventions which are goals led. The purpose of this role is to provide specialist person-centred assessment, </w:t>
      </w:r>
      <w:r w:rsidR="00E405BF">
        <w:t>rehabilitation,</w:t>
      </w:r>
      <w:r>
        <w:t xml:space="preserve"> and management for people with various therapy needs including the promotion of health and prevention of secondary complications.</w:t>
      </w:r>
    </w:p>
    <w:p w14:paraId="714E1757" w14:textId="51F337A7" w:rsidR="007B23FC" w:rsidRDefault="007B23FC" w:rsidP="007B23FC">
      <w:pPr>
        <w:tabs>
          <w:tab w:val="left" w:pos="1040"/>
        </w:tabs>
        <w:jc w:val="both"/>
      </w:pPr>
      <w:r>
        <w:t>Patients are provided with a service in a variety of settings appropriate to their needs i.e</w:t>
      </w:r>
      <w:bookmarkStart w:id="0" w:name="_Hlk174972299"/>
      <w:r>
        <w:t xml:space="preserve">. </w:t>
      </w:r>
      <w:r w:rsidR="002D5661">
        <w:t>own homes, residential settings</w:t>
      </w:r>
      <w:r>
        <w:t>, and outpatient clinics across the West Lancashire area</w:t>
      </w:r>
      <w:bookmarkEnd w:id="0"/>
      <w:r>
        <w:t>.</w:t>
      </w:r>
      <w:r w:rsidR="005701F1">
        <w:t xml:space="preserve"> </w:t>
      </w:r>
      <w:r w:rsidR="005701F1" w:rsidRPr="005701F1">
        <w:t xml:space="preserve">This role requires the successful applicant to be mobile, visiting several locations across a wide geographical area so the post holder must hold a valid UK driving license and have access to an appropriate means of transport to undertake the job effectively.  </w:t>
      </w:r>
    </w:p>
    <w:p w14:paraId="2C4CCBB9" w14:textId="77777777" w:rsidR="007B23FC" w:rsidRDefault="007B23FC" w:rsidP="007B23FC">
      <w:pPr>
        <w:tabs>
          <w:tab w:val="left" w:pos="1040"/>
        </w:tabs>
        <w:jc w:val="both"/>
      </w:pPr>
    </w:p>
    <w:p w14:paraId="759A2BD7" w14:textId="1ADF80E6" w:rsidR="007B23FC" w:rsidRDefault="007B23FC" w:rsidP="007B23FC">
      <w:pPr>
        <w:tabs>
          <w:tab w:val="left" w:pos="1040"/>
        </w:tabs>
        <w:jc w:val="both"/>
      </w:pPr>
      <w:r w:rsidRPr="00010E7C">
        <w:t xml:space="preserve">This service operates over a seven-day rota, 365 days a year and is operational </w:t>
      </w:r>
      <w:r w:rsidR="00942627" w:rsidRPr="00010E7C">
        <w:t>seven</w:t>
      </w:r>
      <w:r w:rsidRPr="00010E7C">
        <w:t xml:space="preserve"> days per week.</w:t>
      </w:r>
      <w:r w:rsidR="00942627" w:rsidRPr="00010E7C">
        <w:t xml:space="preserve"> Rota based on call duties are also required.</w:t>
      </w:r>
      <w:r w:rsidR="00942627">
        <w:t xml:space="preserve"> </w:t>
      </w:r>
    </w:p>
    <w:p w14:paraId="3690C254" w14:textId="77777777" w:rsidR="007B23FC" w:rsidRDefault="007B23FC" w:rsidP="007B23FC">
      <w:pPr>
        <w:tabs>
          <w:tab w:val="left" w:pos="1040"/>
        </w:tabs>
        <w:jc w:val="both"/>
      </w:pPr>
    </w:p>
    <w:p w14:paraId="6A7BE7A8" w14:textId="77777777" w:rsidR="007B23FC" w:rsidRPr="007B23FC" w:rsidRDefault="007B23FC" w:rsidP="007B23FC">
      <w:pPr>
        <w:tabs>
          <w:tab w:val="left" w:pos="1040"/>
        </w:tabs>
        <w:jc w:val="both"/>
        <w:rPr>
          <w:b/>
          <w:bCs/>
          <w:u w:val="single"/>
        </w:rPr>
      </w:pPr>
      <w:r w:rsidRPr="007B23FC">
        <w:rPr>
          <w:b/>
          <w:bCs/>
          <w:u w:val="single"/>
        </w:rPr>
        <w:t>Base:</w:t>
      </w:r>
    </w:p>
    <w:p w14:paraId="67E09860" w14:textId="51F8A95F" w:rsidR="007B23FC" w:rsidRDefault="007B23FC" w:rsidP="007B23FC">
      <w:pPr>
        <w:tabs>
          <w:tab w:val="left" w:pos="1040"/>
        </w:tabs>
        <w:jc w:val="both"/>
      </w:pPr>
      <w:r>
        <w:t>Bickerstaff House, Ormskirk Hospital, although this is a community-based role travel across West Lancashire &amp; Lancashire will be required.</w:t>
      </w:r>
    </w:p>
    <w:p w14:paraId="4B5E4149" w14:textId="77777777" w:rsidR="007B23FC" w:rsidRDefault="007B23FC" w:rsidP="00F231ED">
      <w:pPr>
        <w:tabs>
          <w:tab w:val="left" w:pos="1040"/>
        </w:tabs>
        <w:jc w:val="both"/>
      </w:pPr>
    </w:p>
    <w:p w14:paraId="3EB5CF34" w14:textId="77777777" w:rsidR="007B23FC" w:rsidRDefault="007B23FC" w:rsidP="00F231ED">
      <w:pPr>
        <w:tabs>
          <w:tab w:val="left" w:pos="1040"/>
        </w:tabs>
        <w:jc w:val="both"/>
      </w:pPr>
    </w:p>
    <w:p w14:paraId="422BD201" w14:textId="52B0E873" w:rsidR="005A297A" w:rsidRDefault="00E7347B" w:rsidP="005A297A">
      <w:pPr>
        <w:pStyle w:val="Heading2"/>
      </w:pPr>
      <w:r>
        <w:lastRenderedPageBreak/>
        <w:t>Key responsibilities</w:t>
      </w:r>
    </w:p>
    <w:p w14:paraId="48B7EAF4" w14:textId="7C6E8A1E" w:rsidR="00C06C8E" w:rsidRDefault="00C06C8E" w:rsidP="00C06C8E">
      <w:pPr>
        <w:pStyle w:val="ListParagraph"/>
        <w:numPr>
          <w:ilvl w:val="0"/>
          <w:numId w:val="2"/>
        </w:numPr>
        <w:tabs>
          <w:tab w:val="left" w:pos="1040"/>
        </w:tabs>
        <w:jc w:val="both"/>
      </w:pPr>
      <w:r>
        <w:t xml:space="preserve">To provide safe, </w:t>
      </w:r>
      <w:r w:rsidR="00E405BF">
        <w:t>effective,</w:t>
      </w:r>
      <w:r>
        <w:t xml:space="preserve"> and efficient interventions working with all relevant services (internal and external) to ensure patient/carer needs are met as identified by assessment.</w:t>
      </w:r>
    </w:p>
    <w:p w14:paraId="78C4AA43" w14:textId="77777777" w:rsidR="00C06C8E" w:rsidRDefault="00C06C8E" w:rsidP="00C06C8E">
      <w:pPr>
        <w:pStyle w:val="ListParagraph"/>
        <w:tabs>
          <w:tab w:val="left" w:pos="1040"/>
        </w:tabs>
        <w:jc w:val="both"/>
      </w:pPr>
    </w:p>
    <w:p w14:paraId="6E6004FD" w14:textId="77777777" w:rsidR="002E5F41" w:rsidRDefault="002E5F41" w:rsidP="002E5F41">
      <w:pPr>
        <w:pStyle w:val="ListParagraph"/>
        <w:numPr>
          <w:ilvl w:val="0"/>
          <w:numId w:val="2"/>
        </w:numPr>
        <w:tabs>
          <w:tab w:val="left" w:pos="1040"/>
        </w:tabs>
        <w:jc w:val="both"/>
      </w:pPr>
      <w:r>
        <w:t>To undertake all aspects of clinical duties as an autonomous practitioner.</w:t>
      </w:r>
    </w:p>
    <w:p w14:paraId="74AC5651" w14:textId="77777777" w:rsidR="002E5F41" w:rsidRDefault="002E5F41" w:rsidP="002E5F41">
      <w:pPr>
        <w:pStyle w:val="ListParagraph"/>
      </w:pPr>
    </w:p>
    <w:p w14:paraId="12785DBC" w14:textId="77777777" w:rsidR="002E5F41" w:rsidRDefault="002E5F41" w:rsidP="002E5F41">
      <w:pPr>
        <w:pStyle w:val="ListParagraph"/>
        <w:numPr>
          <w:ilvl w:val="0"/>
          <w:numId w:val="2"/>
        </w:numPr>
        <w:tabs>
          <w:tab w:val="left" w:pos="1040"/>
        </w:tabs>
        <w:jc w:val="both"/>
      </w:pPr>
      <w:r w:rsidRPr="009902BD">
        <w:t>Be responsible for a clinical caseload working within a multidisciplinary team ensuring service users receive optimum level of rehabilitation within available resources.</w:t>
      </w:r>
    </w:p>
    <w:p w14:paraId="2EB0B5F6" w14:textId="77777777" w:rsidR="002E5F41" w:rsidRDefault="002E5F41" w:rsidP="002E5F41">
      <w:pPr>
        <w:pStyle w:val="ListParagraph"/>
        <w:tabs>
          <w:tab w:val="left" w:pos="1040"/>
        </w:tabs>
        <w:jc w:val="both"/>
      </w:pPr>
    </w:p>
    <w:p w14:paraId="4C416ED7" w14:textId="77777777" w:rsidR="002E5F41" w:rsidRDefault="002E5F41" w:rsidP="002E5F41">
      <w:pPr>
        <w:pStyle w:val="ListParagraph"/>
        <w:numPr>
          <w:ilvl w:val="0"/>
          <w:numId w:val="2"/>
        </w:numPr>
        <w:tabs>
          <w:tab w:val="left" w:pos="1040"/>
        </w:tabs>
        <w:jc w:val="both"/>
      </w:pPr>
      <w:r>
        <w:t xml:space="preserve">To manage clinical risk within own patient caseload. </w:t>
      </w:r>
    </w:p>
    <w:p w14:paraId="05460B18" w14:textId="77777777" w:rsidR="002E5F41" w:rsidRDefault="002E5F41" w:rsidP="002E5F41">
      <w:pPr>
        <w:pStyle w:val="ListParagraph"/>
      </w:pPr>
    </w:p>
    <w:p w14:paraId="6B245B27" w14:textId="712BE95F" w:rsidR="002E5F41" w:rsidRDefault="002E5F41" w:rsidP="002E5F41">
      <w:pPr>
        <w:pStyle w:val="ListParagraph"/>
        <w:numPr>
          <w:ilvl w:val="0"/>
          <w:numId w:val="2"/>
        </w:numPr>
        <w:tabs>
          <w:tab w:val="left" w:pos="1040"/>
        </w:tabs>
        <w:jc w:val="both"/>
      </w:pPr>
      <w:r>
        <w:t xml:space="preserve">To undertake the comprehensive assessment and accurate diagnosis of patients, including those with a complex presentation, using </w:t>
      </w:r>
      <w:r w:rsidR="007C38FD">
        <w:t>investigative, analytical,</w:t>
      </w:r>
      <w:r>
        <w:t xml:space="preserve"> and clinical reasoning skills.</w:t>
      </w:r>
    </w:p>
    <w:p w14:paraId="7BD29353" w14:textId="77777777" w:rsidR="007F7A51" w:rsidRDefault="007F7A51" w:rsidP="007F7A51">
      <w:pPr>
        <w:pStyle w:val="ListParagraph"/>
      </w:pPr>
    </w:p>
    <w:p w14:paraId="2C3DFBC4" w14:textId="183B2BDB" w:rsidR="007F7A51" w:rsidRDefault="007F7A51" w:rsidP="007F7A51">
      <w:pPr>
        <w:pStyle w:val="ListParagraph"/>
        <w:numPr>
          <w:ilvl w:val="0"/>
          <w:numId w:val="2"/>
        </w:numPr>
      </w:pPr>
      <w:r>
        <w:t xml:space="preserve">To assess for and organise the provision of necessary and appropriate minor adaptations and major adaptations and </w:t>
      </w:r>
      <w:r w:rsidR="007C38FD">
        <w:t>conduct</w:t>
      </w:r>
      <w:r>
        <w:t xml:space="preserve"> reviews of provision and safety checks as appropriate. </w:t>
      </w:r>
    </w:p>
    <w:p w14:paraId="1EB8D7B5" w14:textId="77777777" w:rsidR="002E5F41" w:rsidRDefault="002E5F41" w:rsidP="002E5F41">
      <w:pPr>
        <w:pStyle w:val="ListParagraph"/>
      </w:pPr>
    </w:p>
    <w:p w14:paraId="7B30C17F" w14:textId="77777777" w:rsidR="002E5F41" w:rsidRDefault="002E5F41" w:rsidP="002E5F41">
      <w:pPr>
        <w:pStyle w:val="ListParagraph"/>
        <w:numPr>
          <w:ilvl w:val="0"/>
          <w:numId w:val="2"/>
        </w:numPr>
        <w:tabs>
          <w:tab w:val="left" w:pos="1040"/>
        </w:tabs>
        <w:jc w:val="both"/>
      </w:pPr>
      <w:r>
        <w:t>To formulate individualised clinical management programmes, utilising a wide range of treatment skills and options to plan a specialised programme of care.</w:t>
      </w:r>
    </w:p>
    <w:p w14:paraId="187C2318" w14:textId="77777777" w:rsidR="002E5F41" w:rsidRDefault="002E5F41" w:rsidP="002E5F41">
      <w:pPr>
        <w:pStyle w:val="ListParagraph"/>
      </w:pPr>
    </w:p>
    <w:p w14:paraId="6D5B103B" w14:textId="7B31338F" w:rsidR="002E5F41" w:rsidRDefault="002E5F41" w:rsidP="002E5F41">
      <w:pPr>
        <w:pStyle w:val="ListParagraph"/>
        <w:numPr>
          <w:ilvl w:val="0"/>
          <w:numId w:val="2"/>
        </w:numPr>
        <w:tabs>
          <w:tab w:val="left" w:pos="1040"/>
        </w:tabs>
        <w:jc w:val="both"/>
      </w:pPr>
      <w:r>
        <w:t xml:space="preserve">To provide spontaneous and planned advice, teaching and instruction to relatives, carers, other </w:t>
      </w:r>
      <w:r w:rsidR="007C38FD">
        <w:t>disciplines,</w:t>
      </w:r>
      <w:r>
        <w:t xml:space="preserve"> and agencies to promote understanding of the aims of Occupational Therapy and to ensure continuation of the treatment programme.</w:t>
      </w:r>
    </w:p>
    <w:p w14:paraId="60F05FA6" w14:textId="77777777" w:rsidR="007F7A51" w:rsidRDefault="007F7A51" w:rsidP="002E5F41">
      <w:pPr>
        <w:pStyle w:val="ListParagraph"/>
      </w:pPr>
    </w:p>
    <w:p w14:paraId="43822107" w14:textId="1DC27262" w:rsidR="007F7A51" w:rsidRDefault="007F7A51" w:rsidP="007F7A51">
      <w:pPr>
        <w:pStyle w:val="ListParagraph"/>
        <w:numPr>
          <w:ilvl w:val="0"/>
          <w:numId w:val="2"/>
        </w:numPr>
      </w:pPr>
      <w:r>
        <w:t>To demonstrate equipment and ensure patients/ clients families, carers and support workers are confident in the safe and correct use of equipment and adaptations at the time of issue.</w:t>
      </w:r>
    </w:p>
    <w:p w14:paraId="7239D18C" w14:textId="77777777" w:rsidR="007F7A51" w:rsidRDefault="007F7A51" w:rsidP="007F7A51">
      <w:pPr>
        <w:pStyle w:val="ListParagraph"/>
      </w:pPr>
    </w:p>
    <w:p w14:paraId="11133E5C" w14:textId="77ACC80C" w:rsidR="007F7A51" w:rsidRDefault="007F7A51" w:rsidP="007F7A51">
      <w:pPr>
        <w:pStyle w:val="ListParagraph"/>
        <w:numPr>
          <w:ilvl w:val="0"/>
          <w:numId w:val="2"/>
        </w:numPr>
      </w:pPr>
      <w:r>
        <w:t>To be actively involved in the review of assessment methods used for this group of patients/ clients across the service and be involved in implementing changes in line with evidence-based practice, Health and Care Professions Council for the UK standards and clinical governance findings, as delegated by senior staff.</w:t>
      </w:r>
    </w:p>
    <w:p w14:paraId="55821794" w14:textId="77777777" w:rsidR="00C85172" w:rsidRDefault="00C85172" w:rsidP="00C85172">
      <w:pPr>
        <w:pStyle w:val="ListParagraph"/>
        <w:tabs>
          <w:tab w:val="left" w:pos="1040"/>
        </w:tabs>
        <w:jc w:val="both"/>
      </w:pPr>
    </w:p>
    <w:p w14:paraId="234C8729" w14:textId="67FD8A9F" w:rsidR="00C85172" w:rsidRDefault="00C85172" w:rsidP="00C85172">
      <w:pPr>
        <w:pStyle w:val="ListParagraph"/>
        <w:numPr>
          <w:ilvl w:val="0"/>
          <w:numId w:val="2"/>
        </w:numPr>
        <w:tabs>
          <w:tab w:val="left" w:pos="1040"/>
        </w:tabs>
        <w:jc w:val="both"/>
      </w:pPr>
      <w:r w:rsidRPr="00C85172">
        <w:t xml:space="preserve">To actively assist in the promotion of </w:t>
      </w:r>
      <w:r w:rsidR="00C06C8E">
        <w:t>Occupational Therapy</w:t>
      </w:r>
      <w:r w:rsidRPr="00C85172">
        <w:t xml:space="preserve"> through professional practice and delegated activities.</w:t>
      </w:r>
    </w:p>
    <w:p w14:paraId="42E5A625" w14:textId="77777777" w:rsidR="00F231ED" w:rsidRPr="0080201D" w:rsidRDefault="00F231ED" w:rsidP="00F231ED">
      <w:pPr>
        <w:pStyle w:val="ListParagraph"/>
        <w:tabs>
          <w:tab w:val="left" w:pos="1040"/>
        </w:tabs>
        <w:jc w:val="both"/>
      </w:pPr>
    </w:p>
    <w:p w14:paraId="7F23C496" w14:textId="77777777" w:rsidR="00F231ED" w:rsidRDefault="00F231ED" w:rsidP="00F231ED">
      <w:pPr>
        <w:pStyle w:val="ListParagraph"/>
        <w:numPr>
          <w:ilvl w:val="0"/>
          <w:numId w:val="2"/>
        </w:numPr>
        <w:tabs>
          <w:tab w:val="left" w:pos="1040"/>
        </w:tabs>
        <w:jc w:val="both"/>
      </w:pPr>
      <w:r>
        <w:t>Communicate effectively with the wider multidisciplinary team and case manage services users as appropriate.</w:t>
      </w:r>
    </w:p>
    <w:p w14:paraId="1A39A4F5" w14:textId="77777777" w:rsidR="00F231ED" w:rsidRPr="0080201D" w:rsidRDefault="00F231ED" w:rsidP="00F231ED">
      <w:pPr>
        <w:pStyle w:val="ListParagraph"/>
        <w:tabs>
          <w:tab w:val="left" w:pos="1040"/>
        </w:tabs>
        <w:jc w:val="both"/>
      </w:pPr>
    </w:p>
    <w:p w14:paraId="307A0539" w14:textId="77777777" w:rsidR="00F231ED" w:rsidRDefault="00F231ED" w:rsidP="00F231ED">
      <w:pPr>
        <w:pStyle w:val="ListParagraph"/>
        <w:numPr>
          <w:ilvl w:val="0"/>
          <w:numId w:val="2"/>
        </w:numPr>
        <w:tabs>
          <w:tab w:val="left" w:pos="1040"/>
        </w:tabs>
        <w:jc w:val="both"/>
      </w:pPr>
      <w:r>
        <w:t xml:space="preserve">Work with service users and their carers towards shared goals providing advice </w:t>
      </w:r>
      <w:r w:rsidRPr="00E561B2">
        <w:t xml:space="preserve">education and training </w:t>
      </w:r>
      <w:r>
        <w:t xml:space="preserve">and assessing for and providing specialist equipment. </w:t>
      </w:r>
    </w:p>
    <w:p w14:paraId="6C11AE89" w14:textId="77777777" w:rsidR="002E5F41" w:rsidRDefault="002E5F41" w:rsidP="002E5F41">
      <w:pPr>
        <w:pStyle w:val="ListParagraph"/>
      </w:pPr>
    </w:p>
    <w:p w14:paraId="48E840BA" w14:textId="77777777" w:rsidR="002E5F41" w:rsidRDefault="002E5F41" w:rsidP="002E5F41">
      <w:pPr>
        <w:pStyle w:val="ListParagraph"/>
        <w:numPr>
          <w:ilvl w:val="0"/>
          <w:numId w:val="2"/>
        </w:numPr>
        <w:tabs>
          <w:tab w:val="left" w:pos="1040"/>
        </w:tabs>
        <w:jc w:val="both"/>
      </w:pPr>
      <w:r>
        <w:t>To employ appropriate skills to facilitate motivation and gain co-operation in the continuation of the agreed treatment programme.</w:t>
      </w:r>
    </w:p>
    <w:p w14:paraId="11080567" w14:textId="77777777" w:rsidR="002E5F41" w:rsidRDefault="002E5F41" w:rsidP="002E5F41">
      <w:pPr>
        <w:pStyle w:val="ListParagraph"/>
      </w:pPr>
    </w:p>
    <w:p w14:paraId="7BC3EE1F" w14:textId="77777777" w:rsidR="002E5F41" w:rsidRDefault="002E5F41" w:rsidP="002E5F41">
      <w:pPr>
        <w:pStyle w:val="ListParagraph"/>
        <w:numPr>
          <w:ilvl w:val="0"/>
          <w:numId w:val="2"/>
        </w:numPr>
        <w:tabs>
          <w:tab w:val="left" w:pos="1040"/>
        </w:tabs>
        <w:jc w:val="both"/>
      </w:pPr>
      <w:r>
        <w:t>To communicate with empathy, patient information which may be of a complex and sensitive nature.</w:t>
      </w:r>
    </w:p>
    <w:p w14:paraId="54273AB7" w14:textId="77777777" w:rsidR="00F231ED" w:rsidRPr="0080201D" w:rsidRDefault="00F231ED" w:rsidP="00F231ED">
      <w:pPr>
        <w:pStyle w:val="ListParagraph"/>
        <w:tabs>
          <w:tab w:val="left" w:pos="1040"/>
        </w:tabs>
        <w:jc w:val="both"/>
      </w:pPr>
    </w:p>
    <w:p w14:paraId="0004649D" w14:textId="77777777" w:rsidR="00F231ED" w:rsidRDefault="00F231ED" w:rsidP="00F231ED">
      <w:pPr>
        <w:pStyle w:val="ListParagraph"/>
        <w:numPr>
          <w:ilvl w:val="0"/>
          <w:numId w:val="2"/>
        </w:numPr>
        <w:tabs>
          <w:tab w:val="left" w:pos="1040"/>
        </w:tabs>
        <w:jc w:val="both"/>
      </w:pPr>
      <w:bookmarkStart w:id="1" w:name="_Hlk174967691"/>
      <w:r>
        <w:t>Encourage independence and enable service users and their carers to manage their condition.</w:t>
      </w:r>
    </w:p>
    <w:p w14:paraId="6A5D3A3B" w14:textId="77777777" w:rsidR="002E5F41" w:rsidRDefault="002E5F41" w:rsidP="002E5F41">
      <w:pPr>
        <w:pStyle w:val="ListParagraph"/>
      </w:pPr>
    </w:p>
    <w:p w14:paraId="49DDE6E6" w14:textId="2950CC06" w:rsidR="002E5F41" w:rsidRDefault="002E5F41" w:rsidP="002E5F41">
      <w:pPr>
        <w:pStyle w:val="ListParagraph"/>
        <w:numPr>
          <w:ilvl w:val="0"/>
          <w:numId w:val="2"/>
        </w:numPr>
        <w:tabs>
          <w:tab w:val="left" w:pos="1040"/>
        </w:tabs>
        <w:jc w:val="both"/>
      </w:pPr>
      <w:r>
        <w:t xml:space="preserve">To communicate complex patient related information effectively to ensure collaborative working within the physiotherapy service and with other professionals across health and other agencies to ensure the delivery of a </w:t>
      </w:r>
      <w:r w:rsidR="007C38FD">
        <w:t>coordinated</w:t>
      </w:r>
      <w:r>
        <w:t xml:space="preserve"> multidisciplinary service.</w:t>
      </w:r>
    </w:p>
    <w:bookmarkEnd w:id="1"/>
    <w:p w14:paraId="43947E40" w14:textId="77777777" w:rsidR="00F231ED" w:rsidRPr="00E561B2" w:rsidRDefault="00F231ED" w:rsidP="00F231ED">
      <w:pPr>
        <w:pStyle w:val="ListParagraph"/>
        <w:tabs>
          <w:tab w:val="left" w:pos="1040"/>
        </w:tabs>
        <w:jc w:val="both"/>
      </w:pPr>
    </w:p>
    <w:p w14:paraId="4213111E" w14:textId="77777777" w:rsidR="007F7A51" w:rsidRDefault="00F231ED" w:rsidP="003C40F0">
      <w:pPr>
        <w:pStyle w:val="ListParagraph"/>
        <w:numPr>
          <w:ilvl w:val="0"/>
          <w:numId w:val="2"/>
        </w:numPr>
        <w:tabs>
          <w:tab w:val="left" w:pos="1040"/>
        </w:tabs>
        <w:jc w:val="both"/>
      </w:pPr>
      <w:r>
        <w:t>P</w:t>
      </w:r>
      <w:r w:rsidRPr="0048480D">
        <w:t>rovide specialist support and advice to other services</w:t>
      </w:r>
      <w:r w:rsidR="00EA6BE9">
        <w:t>.</w:t>
      </w:r>
    </w:p>
    <w:p w14:paraId="70848283" w14:textId="77777777" w:rsidR="007F7A51" w:rsidRDefault="007F7A51" w:rsidP="007F7A51">
      <w:pPr>
        <w:pStyle w:val="ListParagraph"/>
      </w:pPr>
    </w:p>
    <w:p w14:paraId="06EFA98E" w14:textId="61E24F8F" w:rsidR="00C06C8E" w:rsidRDefault="00E246A3" w:rsidP="003C40F0">
      <w:pPr>
        <w:pStyle w:val="ListParagraph"/>
        <w:numPr>
          <w:ilvl w:val="0"/>
          <w:numId w:val="2"/>
        </w:numPr>
        <w:tabs>
          <w:tab w:val="left" w:pos="1040"/>
        </w:tabs>
        <w:jc w:val="both"/>
      </w:pPr>
      <w:r w:rsidRPr="009902BD">
        <w:t>Be responsible for a clinical caseload working within a multidisciplinary team ensuring service users receive optimum level of rehabilitation within available resources.</w:t>
      </w:r>
    </w:p>
    <w:p w14:paraId="33484F21" w14:textId="77777777" w:rsidR="00C06C8E" w:rsidRDefault="00C06C8E" w:rsidP="00C06C8E">
      <w:pPr>
        <w:pStyle w:val="ListParagraph"/>
      </w:pPr>
    </w:p>
    <w:p w14:paraId="313801A8" w14:textId="5707D417" w:rsidR="007F7A51" w:rsidRPr="007F7A51" w:rsidRDefault="00E246A3" w:rsidP="00D47B81">
      <w:pPr>
        <w:pStyle w:val="ListParagraph"/>
        <w:numPr>
          <w:ilvl w:val="0"/>
          <w:numId w:val="2"/>
        </w:numPr>
        <w:tabs>
          <w:tab w:val="left" w:pos="1040"/>
        </w:tabs>
        <w:jc w:val="both"/>
      </w:pPr>
      <w:r w:rsidRPr="009902BD">
        <w:t xml:space="preserve">Share skills and knowledge and promote interdisciplinary working in the team to provide a flexible workforce that </w:t>
      </w:r>
      <w:r w:rsidR="00E405BF" w:rsidRPr="009902BD">
        <w:t>can</w:t>
      </w:r>
      <w:r w:rsidRPr="009902BD">
        <w:t xml:space="preserve"> deliver </w:t>
      </w:r>
      <w:r w:rsidR="00C06C8E" w:rsidRPr="009902BD">
        <w:t>high-quality person-centered</w:t>
      </w:r>
      <w:r w:rsidRPr="009902BD">
        <w:t xml:space="preserve"> </w:t>
      </w:r>
      <w:r w:rsidR="00EA6BE9" w:rsidRPr="009902BD">
        <w:t>care.</w:t>
      </w:r>
      <w:r w:rsidRPr="009902BD">
        <w:t xml:space="preserve"> </w:t>
      </w:r>
      <w:r w:rsidRPr="007F7A51">
        <w:rPr>
          <w:rFonts w:ascii="MS Gothic" w:eastAsia="MS Gothic" w:hAnsi="MS Gothic" w:cs="MS Gothic" w:hint="eastAsia"/>
        </w:rPr>
        <w:t> </w:t>
      </w:r>
    </w:p>
    <w:p w14:paraId="33F2BD3D" w14:textId="77777777" w:rsidR="007F7A51" w:rsidRDefault="007F7A51" w:rsidP="007F7A51">
      <w:pPr>
        <w:pStyle w:val="ListParagraph"/>
      </w:pPr>
    </w:p>
    <w:p w14:paraId="0EF8D7A3" w14:textId="58E5E807" w:rsidR="007F7A51" w:rsidRDefault="007F7A51" w:rsidP="006B7A5D">
      <w:pPr>
        <w:pStyle w:val="ListParagraph"/>
        <w:numPr>
          <w:ilvl w:val="0"/>
          <w:numId w:val="2"/>
        </w:numPr>
        <w:tabs>
          <w:tab w:val="left" w:pos="1040"/>
        </w:tabs>
        <w:jc w:val="both"/>
      </w:pPr>
      <w:r>
        <w:t xml:space="preserve">To maintain accurate and up to date records on patients/ </w:t>
      </w:r>
      <w:r w:rsidR="00E405BF">
        <w:t>clients’</w:t>
      </w:r>
      <w:r>
        <w:t xml:space="preserve"> intervention in line with the HCPC guidelines on record keeping and ensure the adherence to guidance of junior and un</w:t>
      </w:r>
      <w:r w:rsidR="002E5F41">
        <w:t>registered</w:t>
      </w:r>
      <w:r>
        <w:t xml:space="preserve"> staff.</w:t>
      </w:r>
    </w:p>
    <w:p w14:paraId="0E09A220" w14:textId="77777777" w:rsidR="002E5F41" w:rsidRDefault="002E5F41" w:rsidP="002E5F41">
      <w:pPr>
        <w:pStyle w:val="ListParagraph"/>
      </w:pPr>
    </w:p>
    <w:p w14:paraId="509C3614" w14:textId="77777777" w:rsidR="002E5F41" w:rsidRDefault="002E5F41" w:rsidP="002E5F41">
      <w:pPr>
        <w:pStyle w:val="ListParagraph"/>
        <w:numPr>
          <w:ilvl w:val="0"/>
          <w:numId w:val="2"/>
        </w:numPr>
        <w:tabs>
          <w:tab w:val="left" w:pos="1040"/>
        </w:tabs>
        <w:jc w:val="both"/>
      </w:pPr>
      <w:r>
        <w:t>To produce comprehensive patient related reports for other disciplines or agencies relating to assessment findings and/or treatment outcomes.</w:t>
      </w:r>
    </w:p>
    <w:p w14:paraId="13D38651" w14:textId="77777777" w:rsidR="002E5F41" w:rsidRDefault="002E5F41" w:rsidP="002E5F41">
      <w:pPr>
        <w:pStyle w:val="ListParagraph"/>
      </w:pPr>
    </w:p>
    <w:p w14:paraId="34D49E3A" w14:textId="42B2B358" w:rsidR="002E5F41" w:rsidRDefault="002E5F41" w:rsidP="002E5F41">
      <w:pPr>
        <w:pStyle w:val="ListParagraph"/>
        <w:numPr>
          <w:ilvl w:val="0"/>
          <w:numId w:val="2"/>
        </w:numPr>
        <w:tabs>
          <w:tab w:val="left" w:pos="1040"/>
        </w:tabs>
        <w:jc w:val="both"/>
      </w:pPr>
      <w:r>
        <w:t xml:space="preserve">To actively participate in the measurement and evaluation of own work through audit, outcome measurement, the application of </w:t>
      </w:r>
      <w:r w:rsidR="007C38FD">
        <w:t>evidence-based</w:t>
      </w:r>
      <w:r>
        <w:t xml:space="preserve"> practice and research where appropriate.</w:t>
      </w:r>
    </w:p>
    <w:p w14:paraId="7B753BB0" w14:textId="77777777" w:rsidR="007F7A51" w:rsidRDefault="007F7A51" w:rsidP="007F7A51">
      <w:pPr>
        <w:pStyle w:val="ListParagraph"/>
      </w:pPr>
    </w:p>
    <w:p w14:paraId="327A22A9" w14:textId="0438B809" w:rsidR="00E246A3" w:rsidRPr="009902BD" w:rsidRDefault="00E246A3" w:rsidP="006B7A5D">
      <w:pPr>
        <w:pStyle w:val="ListParagraph"/>
        <w:numPr>
          <w:ilvl w:val="0"/>
          <w:numId w:val="2"/>
        </w:numPr>
        <w:tabs>
          <w:tab w:val="left" w:pos="1040"/>
        </w:tabs>
        <w:jc w:val="both"/>
      </w:pPr>
      <w:r w:rsidRPr="009902BD">
        <w:t xml:space="preserve">Contribute to Community </w:t>
      </w:r>
      <w:r w:rsidR="00F520D9">
        <w:t xml:space="preserve">Therapy </w:t>
      </w:r>
      <w:r w:rsidRPr="009902BD">
        <w:t xml:space="preserve">development initiatives. </w:t>
      </w:r>
    </w:p>
    <w:p w14:paraId="12907A93" w14:textId="77777777" w:rsidR="00E246A3" w:rsidRPr="009902BD" w:rsidRDefault="00E246A3" w:rsidP="00E246A3">
      <w:pPr>
        <w:pStyle w:val="ListParagraph"/>
        <w:tabs>
          <w:tab w:val="left" w:pos="1040"/>
        </w:tabs>
        <w:jc w:val="both"/>
      </w:pPr>
    </w:p>
    <w:p w14:paraId="4BBB1053" w14:textId="2C3B276E" w:rsidR="00E246A3" w:rsidRPr="009902BD" w:rsidRDefault="00E246A3" w:rsidP="00E246A3">
      <w:pPr>
        <w:pStyle w:val="ListParagraph"/>
        <w:numPr>
          <w:ilvl w:val="0"/>
          <w:numId w:val="2"/>
        </w:numPr>
        <w:tabs>
          <w:tab w:val="left" w:pos="1040"/>
        </w:tabs>
        <w:jc w:val="both"/>
      </w:pPr>
      <w:r w:rsidRPr="009902BD">
        <w:t>Participate in continuing professional development as identified through supervision and annual appraisal and through keeping abreast of new development</w:t>
      </w:r>
      <w:r w:rsidR="005701F1">
        <w:t>s</w:t>
      </w:r>
      <w:r w:rsidRPr="009902BD">
        <w:t xml:space="preserve"> within the clinical field</w:t>
      </w:r>
      <w:r w:rsidR="00C06C8E">
        <w:t>.</w:t>
      </w:r>
    </w:p>
    <w:p w14:paraId="626E1F76" w14:textId="77777777" w:rsidR="00E246A3" w:rsidRPr="009902BD" w:rsidRDefault="00E246A3" w:rsidP="00E246A3">
      <w:pPr>
        <w:pStyle w:val="ListParagraph"/>
        <w:tabs>
          <w:tab w:val="left" w:pos="1040"/>
        </w:tabs>
        <w:jc w:val="both"/>
      </w:pPr>
    </w:p>
    <w:p w14:paraId="35B9CD81" w14:textId="6E7DD538" w:rsidR="00E246A3" w:rsidRPr="009902BD" w:rsidRDefault="00E246A3" w:rsidP="00E246A3">
      <w:pPr>
        <w:pStyle w:val="ListParagraph"/>
        <w:numPr>
          <w:ilvl w:val="0"/>
          <w:numId w:val="2"/>
        </w:numPr>
        <w:tabs>
          <w:tab w:val="left" w:pos="1040"/>
        </w:tabs>
        <w:jc w:val="both"/>
      </w:pPr>
      <w:r w:rsidRPr="009902BD">
        <w:t>Be actively involved in service training program, participate in potential research opportunities and work with team members on poster presentations for national conferences.</w:t>
      </w:r>
    </w:p>
    <w:p w14:paraId="340DAD53" w14:textId="77777777" w:rsidR="00E246A3" w:rsidRPr="009902BD" w:rsidRDefault="00E246A3" w:rsidP="00E246A3">
      <w:pPr>
        <w:pStyle w:val="ListParagraph"/>
        <w:tabs>
          <w:tab w:val="left" w:pos="1040"/>
        </w:tabs>
        <w:jc w:val="both"/>
      </w:pPr>
    </w:p>
    <w:p w14:paraId="0BBF0C5E" w14:textId="2C90162F" w:rsidR="00E246A3" w:rsidRDefault="00C06C8E" w:rsidP="00E246A3">
      <w:pPr>
        <w:pStyle w:val="ListParagraph"/>
        <w:numPr>
          <w:ilvl w:val="0"/>
          <w:numId w:val="2"/>
        </w:numPr>
        <w:tabs>
          <w:tab w:val="left" w:pos="1040"/>
        </w:tabs>
        <w:jc w:val="both"/>
      </w:pPr>
      <w:r>
        <w:t xml:space="preserve">To regularly supervise Occupational Therapy students on placement. </w:t>
      </w:r>
    </w:p>
    <w:p w14:paraId="023B0D99" w14:textId="77777777" w:rsidR="00C06C8E" w:rsidRDefault="00C06C8E" w:rsidP="00C06C8E">
      <w:pPr>
        <w:pStyle w:val="ListParagraph"/>
      </w:pPr>
    </w:p>
    <w:p w14:paraId="2A791583" w14:textId="0DC853EE" w:rsidR="00C06C8E" w:rsidRPr="009902BD" w:rsidRDefault="00C06C8E" w:rsidP="00E246A3">
      <w:pPr>
        <w:pStyle w:val="ListParagraph"/>
        <w:numPr>
          <w:ilvl w:val="0"/>
          <w:numId w:val="2"/>
        </w:numPr>
        <w:tabs>
          <w:tab w:val="left" w:pos="1040"/>
        </w:tabs>
        <w:jc w:val="both"/>
      </w:pPr>
      <w:r>
        <w:t xml:space="preserve">To provide leadership for junior staff through supervision, </w:t>
      </w:r>
      <w:r w:rsidR="00E405BF">
        <w:t>competencies,</w:t>
      </w:r>
      <w:r>
        <w:t xml:space="preserve"> and appraisal.</w:t>
      </w:r>
    </w:p>
    <w:p w14:paraId="3B4A2301" w14:textId="77777777" w:rsidR="00E246A3" w:rsidRPr="009902BD" w:rsidRDefault="00E246A3" w:rsidP="00E246A3">
      <w:pPr>
        <w:pStyle w:val="ListParagraph"/>
        <w:tabs>
          <w:tab w:val="left" w:pos="1040"/>
        </w:tabs>
        <w:jc w:val="both"/>
      </w:pPr>
    </w:p>
    <w:p w14:paraId="5F9093EC" w14:textId="77777777" w:rsidR="00C06C8E" w:rsidRDefault="00E246A3" w:rsidP="00A628D3">
      <w:pPr>
        <w:pStyle w:val="ListParagraph"/>
        <w:numPr>
          <w:ilvl w:val="0"/>
          <w:numId w:val="2"/>
        </w:numPr>
        <w:tabs>
          <w:tab w:val="left" w:pos="1040"/>
        </w:tabs>
        <w:jc w:val="both"/>
      </w:pPr>
      <w:r w:rsidRPr="009902BD">
        <w:t xml:space="preserve">Assist the </w:t>
      </w:r>
      <w:r w:rsidR="005701F1">
        <w:t>Team Leaders</w:t>
      </w:r>
      <w:r w:rsidR="00C63456">
        <w:t xml:space="preserve"> </w:t>
      </w:r>
      <w:r w:rsidRPr="009902BD">
        <w:t>and other senior team members in the day to day running of the service, by assisting with monitoring caseloads and managing and prioritising referrals.</w:t>
      </w:r>
    </w:p>
    <w:p w14:paraId="22D5270D" w14:textId="77777777" w:rsidR="007F7A51" w:rsidRDefault="007F7A51" w:rsidP="007F7A51">
      <w:pPr>
        <w:pStyle w:val="ListParagraph"/>
      </w:pPr>
    </w:p>
    <w:p w14:paraId="3919F9EB" w14:textId="7FD2A62A" w:rsidR="007F7A51" w:rsidRDefault="007F7A51" w:rsidP="00A628D3">
      <w:pPr>
        <w:pStyle w:val="ListParagraph"/>
        <w:numPr>
          <w:ilvl w:val="0"/>
          <w:numId w:val="2"/>
        </w:numPr>
        <w:tabs>
          <w:tab w:val="left" w:pos="1040"/>
        </w:tabs>
        <w:jc w:val="both"/>
      </w:pPr>
      <w:r>
        <w:t>To delegate to and supervise the day-to-day work of Therapy Assistants and Technical Instructors.</w:t>
      </w:r>
    </w:p>
    <w:p w14:paraId="34957C2C" w14:textId="77777777" w:rsidR="007F7A51" w:rsidRDefault="007F7A51" w:rsidP="007F7A51">
      <w:pPr>
        <w:pStyle w:val="ListParagraph"/>
      </w:pPr>
    </w:p>
    <w:p w14:paraId="6A4637BC" w14:textId="1E32CA7B" w:rsidR="007F7A51" w:rsidRDefault="007F7A51" w:rsidP="00A628D3">
      <w:pPr>
        <w:pStyle w:val="ListParagraph"/>
        <w:numPr>
          <w:ilvl w:val="0"/>
          <w:numId w:val="2"/>
        </w:numPr>
        <w:tabs>
          <w:tab w:val="left" w:pos="1040"/>
        </w:tabs>
        <w:jc w:val="both"/>
      </w:pPr>
      <w:r>
        <w:t>To be responsible for teaching individual areas of practice to students, unregistered and junior staff.</w:t>
      </w:r>
    </w:p>
    <w:p w14:paraId="4887B281" w14:textId="77777777" w:rsidR="00C06C8E" w:rsidRDefault="00C06C8E" w:rsidP="00C06C8E">
      <w:pPr>
        <w:pStyle w:val="ListParagraph"/>
      </w:pPr>
    </w:p>
    <w:p w14:paraId="6A62615F" w14:textId="279A252A" w:rsidR="00C63456" w:rsidRDefault="00C63456" w:rsidP="00A628D3">
      <w:pPr>
        <w:pStyle w:val="ListParagraph"/>
        <w:numPr>
          <w:ilvl w:val="0"/>
          <w:numId w:val="2"/>
        </w:numPr>
        <w:tabs>
          <w:tab w:val="left" w:pos="1040"/>
        </w:tabs>
        <w:jc w:val="both"/>
      </w:pPr>
      <w:r w:rsidRPr="00C63456">
        <w:t xml:space="preserve">To be aware of and identify changes in service demand and report to senior staff. </w:t>
      </w:r>
    </w:p>
    <w:p w14:paraId="5B3E72E5" w14:textId="77777777" w:rsidR="00C63456" w:rsidRDefault="00C63456" w:rsidP="00C63456">
      <w:pPr>
        <w:pStyle w:val="ListParagraph"/>
      </w:pPr>
    </w:p>
    <w:p w14:paraId="3D334856" w14:textId="77777777" w:rsidR="00C63456" w:rsidRDefault="00C63456" w:rsidP="00E246A3">
      <w:pPr>
        <w:pStyle w:val="ListParagraph"/>
        <w:numPr>
          <w:ilvl w:val="0"/>
          <w:numId w:val="2"/>
        </w:numPr>
        <w:tabs>
          <w:tab w:val="left" w:pos="1040"/>
        </w:tabs>
        <w:jc w:val="both"/>
      </w:pPr>
      <w:r w:rsidRPr="00C63456">
        <w:t xml:space="preserve">Contribute to the ordering and maintaining of materials / equipment / resources to facilitate patient care. </w:t>
      </w:r>
    </w:p>
    <w:p w14:paraId="736AE7ED" w14:textId="77777777" w:rsidR="00C63456" w:rsidRDefault="00C63456" w:rsidP="00C63456">
      <w:pPr>
        <w:pStyle w:val="ListParagraph"/>
      </w:pPr>
    </w:p>
    <w:p w14:paraId="34E7EB76" w14:textId="77777777" w:rsidR="00C63456" w:rsidRDefault="00C63456" w:rsidP="00E246A3">
      <w:pPr>
        <w:pStyle w:val="ListParagraph"/>
        <w:numPr>
          <w:ilvl w:val="0"/>
          <w:numId w:val="2"/>
        </w:numPr>
        <w:tabs>
          <w:tab w:val="left" w:pos="1040"/>
        </w:tabs>
        <w:jc w:val="both"/>
      </w:pPr>
      <w:r w:rsidRPr="00C63456">
        <w:t xml:space="preserve">In the absence of senior staff to take responsibility for the daily running of the department. </w:t>
      </w:r>
    </w:p>
    <w:p w14:paraId="4040CCF5" w14:textId="77777777" w:rsidR="00C63456" w:rsidRDefault="00C63456" w:rsidP="00C63456">
      <w:pPr>
        <w:pStyle w:val="ListParagraph"/>
      </w:pPr>
    </w:p>
    <w:p w14:paraId="107F31DE" w14:textId="19BDBF6F" w:rsidR="00C63456" w:rsidRDefault="00C63456" w:rsidP="00E246A3">
      <w:pPr>
        <w:pStyle w:val="ListParagraph"/>
        <w:numPr>
          <w:ilvl w:val="0"/>
          <w:numId w:val="2"/>
        </w:numPr>
        <w:tabs>
          <w:tab w:val="left" w:pos="1040"/>
        </w:tabs>
        <w:jc w:val="both"/>
      </w:pPr>
      <w:r w:rsidRPr="00C63456">
        <w:lastRenderedPageBreak/>
        <w:t>To attend/participate in Organisational / Department briefing sessions and to feedback and inform others as appropriate.</w:t>
      </w:r>
    </w:p>
    <w:p w14:paraId="6BDA2D96" w14:textId="77777777" w:rsidR="007F7A51" w:rsidRDefault="007F7A51" w:rsidP="007F7A51">
      <w:pPr>
        <w:pStyle w:val="ListParagraph"/>
      </w:pPr>
    </w:p>
    <w:p w14:paraId="0B237F60" w14:textId="4DD0407B" w:rsidR="007F7A51" w:rsidRPr="009902BD" w:rsidRDefault="007F7A51" w:rsidP="00E246A3">
      <w:pPr>
        <w:pStyle w:val="ListParagraph"/>
        <w:numPr>
          <w:ilvl w:val="0"/>
          <w:numId w:val="2"/>
        </w:numPr>
        <w:tabs>
          <w:tab w:val="left" w:pos="1040"/>
        </w:tabs>
        <w:jc w:val="both"/>
      </w:pPr>
      <w:r>
        <w:t xml:space="preserve">To be able to work in the community setting as a lone practitioner and </w:t>
      </w:r>
      <w:r w:rsidR="00E405BF">
        <w:t>can</w:t>
      </w:r>
      <w:r>
        <w:t xml:space="preserve"> self-monitor and seek peer support when required, outside of supervised sessions.</w:t>
      </w:r>
    </w:p>
    <w:p w14:paraId="7EB266F7" w14:textId="77777777" w:rsidR="00E246A3" w:rsidRDefault="00E246A3" w:rsidP="00E246A3">
      <w:pPr>
        <w:pStyle w:val="ListParagraph"/>
        <w:tabs>
          <w:tab w:val="left" w:pos="1040"/>
        </w:tabs>
        <w:jc w:val="both"/>
      </w:pPr>
    </w:p>
    <w:p w14:paraId="0D9BFE71" w14:textId="77777777" w:rsidR="008A34A3" w:rsidRDefault="008A34A3" w:rsidP="008A34A3">
      <w:pPr>
        <w:pStyle w:val="Heading2"/>
        <w:rPr>
          <w:lang w:eastAsia="en-GB"/>
        </w:rPr>
      </w:pPr>
    </w:p>
    <w:p w14:paraId="347CFE68" w14:textId="77777777" w:rsidR="00FB4EAB" w:rsidRDefault="008A34A3" w:rsidP="008A34A3">
      <w:pPr>
        <w:pStyle w:val="Heading2"/>
      </w:pPr>
      <w:r>
        <w:t>Our values</w:t>
      </w:r>
    </w:p>
    <w:p w14:paraId="3A38AEF4"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2B9C91F2" w14:textId="55CA3369" w:rsidR="0057282E" w:rsidRPr="00B27235" w:rsidRDefault="0057282E" w:rsidP="0057282E">
      <w:pPr>
        <w:rPr>
          <w:lang w:eastAsia="en-GB"/>
        </w:rPr>
      </w:pPr>
      <w:r w:rsidRPr="00B27235">
        <w:rPr>
          <w:lang w:eastAsia="en-GB"/>
        </w:rPr>
        <w:t xml:space="preserve">To many organisations values are just words which don’t translate into reality of the day to </w:t>
      </w:r>
      <w:r w:rsidR="00E405BF" w:rsidRPr="00B27235">
        <w:rPr>
          <w:lang w:eastAsia="en-GB"/>
        </w:rPr>
        <w:t>day,</w:t>
      </w:r>
      <w:r w:rsidRPr="00B27235">
        <w:rPr>
          <w:lang w:eastAsia="en-GB"/>
        </w:rPr>
        <w:t xml:space="preserve"> but our values flow through everything that we do, they define who we are, what we stand for and set the expectations of our colleagues, communities, </w:t>
      </w:r>
      <w:r w:rsidR="00E405BF" w:rsidRPr="00B27235">
        <w:rPr>
          <w:lang w:eastAsia="en-GB"/>
        </w:rPr>
        <w:t>customers,</w:t>
      </w:r>
      <w:r w:rsidRPr="00B27235">
        <w:rPr>
          <w:lang w:eastAsia="en-GB"/>
        </w:rPr>
        <w:t xml:space="preserve"> and partners. They have been defined by our colleagues and have been integral to our journey so far and will be integral to our future as well.</w:t>
      </w:r>
    </w:p>
    <w:p w14:paraId="3097B972"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34522707" w14:textId="77777777" w:rsidTr="00097855">
        <w:trPr>
          <w:trHeight w:val="454"/>
        </w:trPr>
        <w:tc>
          <w:tcPr>
            <w:tcW w:w="3387" w:type="dxa"/>
            <w:tcBorders>
              <w:left w:val="single" w:sz="4" w:space="0" w:color="B52059"/>
              <w:right w:val="single" w:sz="4" w:space="0" w:color="B52059"/>
            </w:tcBorders>
            <w:shd w:val="clear" w:color="auto" w:fill="auto"/>
            <w:vAlign w:val="center"/>
          </w:tcPr>
          <w:p w14:paraId="47B21DA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728AEAB"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0EC19A8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DF9F2B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EB0064B" w14:textId="77777777" w:rsidR="00097855" w:rsidRPr="00097855" w:rsidRDefault="00097855" w:rsidP="00097855">
            <w:pPr>
              <w:pStyle w:val="Bulletpoints"/>
              <w:rPr>
                <w:szCs w:val="24"/>
              </w:rPr>
            </w:pPr>
            <w:r w:rsidRPr="00097855">
              <w:rPr>
                <w:szCs w:val="24"/>
              </w:rPr>
              <w:t xml:space="preserve">Inspire </w:t>
            </w:r>
          </w:p>
          <w:p w14:paraId="51EE416A" w14:textId="77777777" w:rsidR="00097855" w:rsidRPr="00097855" w:rsidRDefault="00097855" w:rsidP="00097855">
            <w:pPr>
              <w:pStyle w:val="Bulletpoints"/>
              <w:rPr>
                <w:szCs w:val="24"/>
              </w:rPr>
            </w:pPr>
            <w:r w:rsidRPr="00097855">
              <w:rPr>
                <w:szCs w:val="24"/>
              </w:rPr>
              <w:t>Understand</w:t>
            </w:r>
          </w:p>
          <w:p w14:paraId="3C505500"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70D9C481" w14:textId="77777777" w:rsidR="00097855" w:rsidRPr="00097855" w:rsidRDefault="00097855" w:rsidP="00097855">
            <w:pPr>
              <w:pStyle w:val="Bulletpoints"/>
              <w:rPr>
                <w:szCs w:val="24"/>
                <w:lang w:eastAsia="en-GB"/>
              </w:rPr>
            </w:pPr>
            <w:r w:rsidRPr="00097855">
              <w:rPr>
                <w:szCs w:val="24"/>
                <w:lang w:eastAsia="en-GB"/>
              </w:rPr>
              <w:t>Challenge</w:t>
            </w:r>
          </w:p>
          <w:p w14:paraId="6D546B18" w14:textId="77777777" w:rsidR="00097855" w:rsidRPr="00097855" w:rsidRDefault="00097855" w:rsidP="00097855">
            <w:pPr>
              <w:pStyle w:val="Bulletpoints"/>
              <w:rPr>
                <w:szCs w:val="24"/>
                <w:lang w:eastAsia="en-GB"/>
              </w:rPr>
            </w:pPr>
            <w:r w:rsidRPr="00097855">
              <w:rPr>
                <w:szCs w:val="24"/>
                <w:lang w:eastAsia="en-GB"/>
              </w:rPr>
              <w:t>Improve</w:t>
            </w:r>
          </w:p>
          <w:p w14:paraId="5A9D56A7"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11223E6" w14:textId="77777777" w:rsidR="00097855" w:rsidRPr="00097855" w:rsidRDefault="00097855" w:rsidP="00097855">
            <w:pPr>
              <w:pStyle w:val="Bulletpoints"/>
              <w:rPr>
                <w:szCs w:val="24"/>
              </w:rPr>
            </w:pPr>
            <w:r w:rsidRPr="00097855">
              <w:rPr>
                <w:szCs w:val="24"/>
              </w:rPr>
              <w:t>Accountability</w:t>
            </w:r>
          </w:p>
          <w:p w14:paraId="0FF82997" w14:textId="77777777" w:rsidR="00097855" w:rsidRPr="00097855" w:rsidRDefault="00097855" w:rsidP="00097855">
            <w:pPr>
              <w:pStyle w:val="Bulletpoints"/>
              <w:rPr>
                <w:szCs w:val="24"/>
              </w:rPr>
            </w:pPr>
            <w:r w:rsidRPr="00097855">
              <w:rPr>
                <w:szCs w:val="24"/>
              </w:rPr>
              <w:t>Involve</w:t>
            </w:r>
          </w:p>
          <w:p w14:paraId="3E604313" w14:textId="77777777" w:rsidR="00097855" w:rsidRPr="00B27235" w:rsidRDefault="00097855" w:rsidP="00097855">
            <w:pPr>
              <w:pStyle w:val="Bulletpoints"/>
              <w:rPr>
                <w:lang w:eastAsia="en-GB"/>
              </w:rPr>
            </w:pPr>
            <w:r w:rsidRPr="00097855">
              <w:rPr>
                <w:szCs w:val="24"/>
              </w:rPr>
              <w:t>Resilience</w:t>
            </w:r>
          </w:p>
        </w:tc>
      </w:tr>
    </w:tbl>
    <w:p w14:paraId="48E21766" w14:textId="77777777" w:rsidR="0057282E" w:rsidRDefault="00203DFA" w:rsidP="00203DFA">
      <w:pPr>
        <w:pStyle w:val="Heading2"/>
      </w:pPr>
      <w:r w:rsidRPr="00B27235">
        <w:t>Confidentiality and Information Security</w:t>
      </w:r>
    </w:p>
    <w:p w14:paraId="24A87C9F"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EC1AE0F" w14:textId="40323B3F" w:rsidR="00807B6F" w:rsidRDefault="00893653" w:rsidP="00F20D0B">
      <w:r w:rsidRPr="00B27235">
        <w:t>All information which identifies living individuals in whatever form (paper/pictures, electronic data/</w:t>
      </w:r>
      <w:r w:rsidR="00E405BF" w:rsidRPr="00B27235">
        <w:t>images,</w:t>
      </w:r>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73F6E89" w14:textId="77777777" w:rsidR="009D7013" w:rsidRDefault="009D7013" w:rsidP="00F20D0B"/>
    <w:p w14:paraId="7780459F" w14:textId="77777777" w:rsidR="009D7013" w:rsidRDefault="009D7013" w:rsidP="00EE7A7C">
      <w:pPr>
        <w:pStyle w:val="Heading2"/>
      </w:pPr>
      <w:r>
        <w:t>Information governance</w:t>
      </w:r>
      <w:r w:rsidR="00EE7A7C">
        <w:t xml:space="preserve"> responsibilit</w:t>
      </w:r>
      <w:r w:rsidR="000067B2">
        <w:t>ies</w:t>
      </w:r>
    </w:p>
    <w:p w14:paraId="0EFBEC63" w14:textId="77777777" w:rsidR="003A1AF9" w:rsidRDefault="000067B2" w:rsidP="00230065">
      <w:r>
        <w:t xml:space="preserve">You </w:t>
      </w:r>
      <w:r w:rsidRPr="00B27235">
        <w:t>are responsible for the following key aspects of Information Governance (not an exhaustive list):</w:t>
      </w:r>
    </w:p>
    <w:p w14:paraId="71A83CBF" w14:textId="77777777" w:rsidR="003F2700" w:rsidRPr="003F2700" w:rsidRDefault="003F2700" w:rsidP="003F2700">
      <w:pPr>
        <w:pStyle w:val="Bulletpoints"/>
      </w:pPr>
      <w:r w:rsidRPr="003F2700">
        <w:lastRenderedPageBreak/>
        <w:t>Completion of annual information governance training</w:t>
      </w:r>
    </w:p>
    <w:p w14:paraId="5E2F60B9" w14:textId="77777777" w:rsidR="003F2700" w:rsidRPr="003F2700" w:rsidRDefault="003F2700" w:rsidP="003F2700">
      <w:pPr>
        <w:pStyle w:val="Bulletpoints"/>
      </w:pPr>
      <w:r w:rsidRPr="003F2700">
        <w:t xml:space="preserve">Reading applicable policies and procedures </w:t>
      </w:r>
    </w:p>
    <w:p w14:paraId="5A9E846E"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0E4B4708" w14:textId="77777777" w:rsidR="003F2700" w:rsidRPr="003F2700" w:rsidRDefault="003F2700" w:rsidP="003F2700">
      <w:pPr>
        <w:pStyle w:val="Bulletpoints"/>
      </w:pPr>
      <w:r w:rsidRPr="003F2700">
        <w:t xml:space="preserve">Ensuring the security and confidentiality of all records and personal information assets </w:t>
      </w:r>
    </w:p>
    <w:p w14:paraId="78F0B3ED"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53389E0"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53D3D1A"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95DE968" w14:textId="77777777" w:rsidR="003F2700" w:rsidRPr="003F2700" w:rsidRDefault="003F2700" w:rsidP="003F2700">
      <w:pPr>
        <w:pStyle w:val="Bulletpoints"/>
      </w:pPr>
      <w:r w:rsidRPr="003F2700">
        <w:t xml:space="preserve">Adherence to the clear desk/screen policy </w:t>
      </w:r>
    </w:p>
    <w:p w14:paraId="22D02841" w14:textId="77777777" w:rsidR="004F7DE8" w:rsidRPr="003F2700" w:rsidRDefault="003F2700" w:rsidP="003F2700">
      <w:pPr>
        <w:pStyle w:val="Bulletpoints"/>
      </w:pPr>
      <w:r w:rsidRPr="003F2700">
        <w:t>Only using approved equipment for conducting business</w:t>
      </w:r>
    </w:p>
    <w:p w14:paraId="26A507A1" w14:textId="77777777" w:rsidR="003F2700" w:rsidRDefault="003F2700" w:rsidP="003F2700">
      <w:pPr>
        <w:pStyle w:val="Bulletpoints"/>
        <w:numPr>
          <w:ilvl w:val="0"/>
          <w:numId w:val="0"/>
        </w:numPr>
        <w:ind w:left="284"/>
      </w:pPr>
    </w:p>
    <w:p w14:paraId="24225FF1" w14:textId="77777777" w:rsidR="004F7DE8" w:rsidRDefault="00B74F18" w:rsidP="004F7DE8">
      <w:pPr>
        <w:pStyle w:val="Heading2"/>
      </w:pPr>
      <w:r>
        <w:t>Governance</w:t>
      </w:r>
    </w:p>
    <w:p w14:paraId="55C759B8"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BC9D862" w14:textId="77777777" w:rsidR="001E50B3" w:rsidRDefault="001E50B3" w:rsidP="00B74F18"/>
    <w:p w14:paraId="697F210F" w14:textId="77777777" w:rsidR="001E50B3" w:rsidRDefault="00D26976" w:rsidP="001E50B3">
      <w:pPr>
        <w:pStyle w:val="Heading2"/>
      </w:pPr>
      <w:r>
        <w:t>Registered Health Professional</w:t>
      </w:r>
    </w:p>
    <w:p w14:paraId="4D242726"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7EFEA974" w14:textId="77777777" w:rsidR="00992BB8" w:rsidRDefault="00992BB8" w:rsidP="00B74F18"/>
    <w:p w14:paraId="0AB7C061" w14:textId="77777777" w:rsidR="00992BB8" w:rsidRDefault="00B171A1" w:rsidP="00281375">
      <w:pPr>
        <w:pStyle w:val="Heading2"/>
      </w:pPr>
      <w:r>
        <w:t>Risk Management/Health &amp; Safety</w:t>
      </w:r>
    </w:p>
    <w:p w14:paraId="465BF8D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516550E0" w14:textId="0673E51B"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r w:rsidR="00E405BF" w:rsidRPr="00B27235">
        <w:t>patients,</w:t>
      </w:r>
      <w:r w:rsidRPr="00B27235">
        <w:t> and visitors. It is essential to observe strict fire and security precautions at all times.</w:t>
      </w:r>
    </w:p>
    <w:p w14:paraId="36DC913E" w14:textId="77777777" w:rsidR="00C27EE7" w:rsidRDefault="00C27EE7" w:rsidP="00C27EE7">
      <w:r w:rsidRPr="00B27235">
        <w:lastRenderedPageBreak/>
        <w:t>All staff must report accidents, incidents and near misses so that the company can learn from them and improve safety.</w:t>
      </w:r>
    </w:p>
    <w:p w14:paraId="46BCD8A1" w14:textId="77777777" w:rsidR="000E43C3" w:rsidRDefault="000E43C3" w:rsidP="00C27EE7"/>
    <w:p w14:paraId="55CF81E9"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14B7B74A" w14:textId="77777777" w:rsidR="003B5E57" w:rsidRDefault="003B5E57" w:rsidP="00C27EE7">
      <w:r w:rsidRPr="00B27235">
        <w:t>We are committed to safeguarding and promoting the welfare of children and adults at risk of harm and expects all employees to share this commitment. </w:t>
      </w:r>
    </w:p>
    <w:p w14:paraId="66FF5E15" w14:textId="77777777" w:rsidR="00373569" w:rsidRDefault="00373569" w:rsidP="00C27EE7"/>
    <w:p w14:paraId="6DC9416A" w14:textId="77777777" w:rsidR="00373569" w:rsidRDefault="00373569" w:rsidP="00D736E0">
      <w:pPr>
        <w:pStyle w:val="Heading2"/>
      </w:pPr>
      <w:r>
        <w:t>Medicines</w:t>
      </w:r>
      <w:r w:rsidR="007F4AB2">
        <w:t xml:space="preserve"> Management Responsibility</w:t>
      </w:r>
    </w:p>
    <w:p w14:paraId="5CDF6E07" w14:textId="77777777" w:rsidR="001E5B60" w:rsidRPr="001E5B60" w:rsidRDefault="001E5B60" w:rsidP="00D736E0">
      <w:pPr>
        <w:pStyle w:val="Subheader"/>
      </w:pPr>
      <w:r w:rsidRPr="001E5B60">
        <w:t>Nursing or registered healthcare professionals</w:t>
      </w:r>
    </w:p>
    <w:p w14:paraId="028CD964" w14:textId="01B6FE16" w:rsidR="001E5B60" w:rsidRPr="001E5B60" w:rsidRDefault="001E5B60" w:rsidP="001E5B60">
      <w:r w:rsidRPr="001E5B60">
        <w:t xml:space="preserve">Undertake all aspects of medicines management related activities in accordance within the company’s medicines policies to ensure the safe, </w:t>
      </w:r>
      <w:r w:rsidR="00E405BF" w:rsidRPr="001E5B60">
        <w:t>legal,</w:t>
      </w:r>
      <w:r w:rsidRPr="001E5B60">
        <w:t xml:space="preserve"> and appropriate use of medicines. </w:t>
      </w:r>
    </w:p>
    <w:p w14:paraId="707C7272" w14:textId="77777777" w:rsidR="00D736E0" w:rsidRPr="00D736E0" w:rsidRDefault="00D736E0" w:rsidP="00D736E0">
      <w:pPr>
        <w:pStyle w:val="Subheader"/>
      </w:pPr>
      <w:r w:rsidRPr="00D736E0">
        <w:t>Skilled non-registered staff</w:t>
      </w:r>
    </w:p>
    <w:p w14:paraId="713F6431"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27F3A869" w14:textId="77777777" w:rsidR="001241C0" w:rsidRDefault="001241C0" w:rsidP="00D736E0"/>
    <w:p w14:paraId="49907A51" w14:textId="77777777" w:rsidR="001241C0" w:rsidRDefault="001241C0" w:rsidP="00E17443">
      <w:pPr>
        <w:pStyle w:val="Heading2"/>
      </w:pPr>
      <w:r>
        <w:t>Policies and Procedures</w:t>
      </w:r>
    </w:p>
    <w:p w14:paraId="46B15BC7" w14:textId="77777777" w:rsidR="00E17443" w:rsidRDefault="00E17443" w:rsidP="00D736E0">
      <w:r w:rsidRPr="00E17443">
        <w:t>All colleagues must comply with the Company Policies and Procedures which can be found on the company intranet.</w:t>
      </w:r>
    </w:p>
    <w:p w14:paraId="1D1ABFC8" w14:textId="77777777" w:rsidR="000479E1" w:rsidRDefault="000479E1" w:rsidP="00D736E0"/>
    <w:p w14:paraId="263C1102" w14:textId="77777777" w:rsidR="000479E1" w:rsidRDefault="000479E1" w:rsidP="000479E1">
      <w:pPr>
        <w:pStyle w:val="Heading2"/>
      </w:pPr>
      <w:r>
        <w:t>General</w:t>
      </w:r>
    </w:p>
    <w:p w14:paraId="696539C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B66DFD5"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4A5EC55" w14:textId="77777777" w:rsidR="000479E1" w:rsidRDefault="000479E1" w:rsidP="000479E1">
      <w:r w:rsidRPr="000479E1">
        <w:t>The company recognises a “non-smoking” policy. Employees are not able to smoke anywhere within the premises or when outside on official business.</w:t>
      </w:r>
    </w:p>
    <w:p w14:paraId="4C685FC1" w14:textId="77777777" w:rsidR="000116CF" w:rsidRDefault="000116CF" w:rsidP="000479E1"/>
    <w:p w14:paraId="5B2E5803" w14:textId="77777777" w:rsidR="000116CF" w:rsidRDefault="000116CF" w:rsidP="000116CF">
      <w:pPr>
        <w:pStyle w:val="Heading2"/>
      </w:pPr>
      <w:r>
        <w:t>Equal Opportunities</w:t>
      </w:r>
    </w:p>
    <w:p w14:paraId="1BF35052" w14:textId="6B4D1882"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w:t>
      </w:r>
      <w:r w:rsidRPr="000116CF">
        <w:lastRenderedPageBreak/>
        <w:t xml:space="preserve">orientation, religion or belief, trade union membership or any other factors that are not relevant to their capability or potential. To this end, the company has an Equality and Diversity </w:t>
      </w:r>
      <w:r w:rsidR="00E405BF" w:rsidRPr="000116CF">
        <w:t>policy,</w:t>
      </w:r>
      <w:r w:rsidRPr="000116CF">
        <w:t xml:space="preserve"> and it is the responsibility of each employee to contribute to its success.</w:t>
      </w:r>
    </w:p>
    <w:p w14:paraId="605D1C79" w14:textId="77777777" w:rsidR="00701453" w:rsidRDefault="00701453" w:rsidP="000479E1"/>
    <w:p w14:paraId="6F1A411F" w14:textId="77777777" w:rsidR="00701453" w:rsidRDefault="00701453" w:rsidP="00205629">
      <w:pPr>
        <w:pStyle w:val="Heading2"/>
      </w:pPr>
      <w:r>
        <w:t>Flexibility</w:t>
      </w:r>
      <w:r w:rsidR="00205629">
        <w:t xml:space="preserve"> Statement</w:t>
      </w:r>
    </w:p>
    <w:p w14:paraId="5D412311"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26EB3717" w14:textId="77777777" w:rsidR="00B62F46" w:rsidRDefault="00B62F46" w:rsidP="000479E1"/>
    <w:p w14:paraId="28AD471F" w14:textId="77777777" w:rsidR="003F2700" w:rsidRDefault="003F2700">
      <w:pPr>
        <w:spacing w:after="0" w:line="240" w:lineRule="auto"/>
        <w:rPr>
          <w:rFonts w:ascii="Avenir Black" w:eastAsia="Times New Roman" w:hAnsi="Avenir Black"/>
          <w:color w:val="B52159"/>
          <w:sz w:val="28"/>
          <w:szCs w:val="26"/>
        </w:rPr>
      </w:pPr>
      <w:r>
        <w:br w:type="page"/>
      </w:r>
    </w:p>
    <w:p w14:paraId="1A8E3AF8" w14:textId="77777777" w:rsidR="00B62F46" w:rsidRDefault="00B62F46" w:rsidP="00356DB4">
      <w:pPr>
        <w:pStyle w:val="Heading2"/>
      </w:pPr>
      <w:r>
        <w:lastRenderedPageBreak/>
        <w:t>Personal</w:t>
      </w:r>
      <w:r w:rsidR="00356DB4">
        <w:t xml:space="preserve"> Specification</w:t>
      </w:r>
    </w:p>
    <w:p w14:paraId="5D78F33D" w14:textId="0C5E6E1C" w:rsidR="00356DB4" w:rsidRDefault="000142A9" w:rsidP="000142A9">
      <w:pPr>
        <w:pStyle w:val="Subheader"/>
      </w:pPr>
      <w:r>
        <w:t>Essential</w:t>
      </w:r>
    </w:p>
    <w:p w14:paraId="3FBF989D" w14:textId="5BC409CC" w:rsidR="00E246A3" w:rsidRPr="00275E6C" w:rsidRDefault="00E246A3" w:rsidP="00E246A3">
      <w:pPr>
        <w:pStyle w:val="ListParagraph"/>
        <w:numPr>
          <w:ilvl w:val="0"/>
          <w:numId w:val="3"/>
        </w:numPr>
        <w:tabs>
          <w:tab w:val="left" w:pos="1040"/>
        </w:tabs>
      </w:pPr>
      <w:r w:rsidRPr="00275E6C">
        <w:t>Hold</w:t>
      </w:r>
      <w:r w:rsidR="00EA6BE9">
        <w:t xml:space="preserve"> a</w:t>
      </w:r>
      <w:r w:rsidRPr="00275E6C">
        <w:t xml:space="preserve"> recognised professional qualification in </w:t>
      </w:r>
      <w:r w:rsidR="00AC36D2">
        <w:t>Occupational Therapy</w:t>
      </w:r>
      <w:r w:rsidR="007F7A51">
        <w:t>.</w:t>
      </w:r>
    </w:p>
    <w:p w14:paraId="43C7B804" w14:textId="0AB8BEE3" w:rsidR="00E246A3" w:rsidRDefault="00E246A3" w:rsidP="00E246A3">
      <w:pPr>
        <w:pStyle w:val="ListParagraph"/>
        <w:numPr>
          <w:ilvl w:val="0"/>
          <w:numId w:val="3"/>
        </w:numPr>
        <w:tabs>
          <w:tab w:val="left" w:pos="1040"/>
        </w:tabs>
        <w:jc w:val="both"/>
      </w:pPr>
      <w:r w:rsidRPr="00275E6C">
        <w:t>Registered with HCPC</w:t>
      </w:r>
      <w:r w:rsidR="007F7A51">
        <w:t>.</w:t>
      </w:r>
      <w:r w:rsidRPr="00275E6C">
        <w:t xml:space="preserve"> </w:t>
      </w:r>
    </w:p>
    <w:p w14:paraId="7BE2798B" w14:textId="77777777" w:rsidR="009812F3" w:rsidRPr="00275E6C" w:rsidRDefault="009812F3" w:rsidP="009812F3">
      <w:pPr>
        <w:pStyle w:val="ListParagraph"/>
        <w:numPr>
          <w:ilvl w:val="0"/>
          <w:numId w:val="3"/>
        </w:numPr>
        <w:tabs>
          <w:tab w:val="left" w:pos="1040"/>
        </w:tabs>
        <w:jc w:val="both"/>
      </w:pPr>
      <w:r>
        <w:t>Student Clinical Supervisor or willing to undertake training.</w:t>
      </w:r>
    </w:p>
    <w:p w14:paraId="60FF0A8E" w14:textId="555E4EE7" w:rsidR="00E246A3" w:rsidRPr="00275E6C" w:rsidRDefault="00E246A3" w:rsidP="00E246A3">
      <w:pPr>
        <w:pStyle w:val="ListParagraph"/>
        <w:numPr>
          <w:ilvl w:val="0"/>
          <w:numId w:val="3"/>
        </w:numPr>
        <w:tabs>
          <w:tab w:val="left" w:pos="1040"/>
        </w:tabs>
      </w:pPr>
      <w:r w:rsidRPr="00275E6C">
        <w:t xml:space="preserve">Able to role model and promote interdisciplinary working, </w:t>
      </w:r>
      <w:r w:rsidR="00E405BF" w:rsidRPr="00275E6C">
        <w:t>to</w:t>
      </w:r>
      <w:r w:rsidRPr="00275E6C">
        <w:t xml:space="preserve"> ensure efficient and </w:t>
      </w:r>
      <w:r w:rsidR="007F7A51" w:rsidRPr="00275E6C">
        <w:t>person-centered</w:t>
      </w:r>
      <w:r w:rsidRPr="00275E6C">
        <w:t xml:space="preserve"> care</w:t>
      </w:r>
      <w:r w:rsidR="007F7A51">
        <w:t>.</w:t>
      </w:r>
    </w:p>
    <w:p w14:paraId="71297156" w14:textId="6CD349A8" w:rsidR="00E246A3" w:rsidRPr="006F6FDC" w:rsidRDefault="00E246A3" w:rsidP="00E246A3">
      <w:pPr>
        <w:pStyle w:val="ListParagraph"/>
        <w:numPr>
          <w:ilvl w:val="0"/>
          <w:numId w:val="3"/>
        </w:numPr>
        <w:tabs>
          <w:tab w:val="left" w:pos="1040"/>
        </w:tabs>
      </w:pPr>
      <w:r w:rsidRPr="006F6FDC">
        <w:t xml:space="preserve">Have relevant experience of working closely and effectively in a multidisciplinary team and with other health, social </w:t>
      </w:r>
      <w:r w:rsidR="00E405BF" w:rsidRPr="006F6FDC">
        <w:t>care,</w:t>
      </w:r>
      <w:r w:rsidRPr="006F6FDC">
        <w:t xml:space="preserve"> and volun</w:t>
      </w:r>
      <w:r>
        <w:t>t</w:t>
      </w:r>
      <w:r w:rsidRPr="006F6FDC">
        <w:t>a</w:t>
      </w:r>
      <w:r>
        <w:t>r</w:t>
      </w:r>
      <w:r w:rsidRPr="006F6FDC">
        <w:t>y sector colleagues</w:t>
      </w:r>
      <w:r w:rsidR="007F7A51">
        <w:t>.</w:t>
      </w:r>
      <w:r w:rsidRPr="006F6FDC">
        <w:t xml:space="preserve"> </w:t>
      </w:r>
    </w:p>
    <w:p w14:paraId="07D88916" w14:textId="23EF1F2D" w:rsidR="00E246A3" w:rsidRDefault="00E246A3" w:rsidP="00E246A3">
      <w:pPr>
        <w:pStyle w:val="ListParagraph"/>
        <w:numPr>
          <w:ilvl w:val="0"/>
          <w:numId w:val="3"/>
        </w:numPr>
        <w:tabs>
          <w:tab w:val="left" w:pos="1040"/>
        </w:tabs>
      </w:pPr>
      <w:bookmarkStart w:id="2" w:name="_Hlk174972699"/>
      <w:r w:rsidRPr="00275E6C">
        <w:t xml:space="preserve">Have experience of </w:t>
      </w:r>
      <w:r w:rsidR="00E405BF">
        <w:t>working</w:t>
      </w:r>
      <w:r w:rsidRPr="00275E6C">
        <w:t xml:space="preserve"> with people with </w:t>
      </w:r>
      <w:r w:rsidR="007F7A51">
        <w:t xml:space="preserve">a range of conditions, including </w:t>
      </w:r>
      <w:bookmarkStart w:id="3" w:name="_Hlk174967872"/>
      <w:proofErr w:type="spellStart"/>
      <w:r w:rsidR="002E5F41">
        <w:t>Orthopaedic</w:t>
      </w:r>
      <w:proofErr w:type="spellEnd"/>
      <w:r w:rsidR="00707C6C">
        <w:t xml:space="preserve">, </w:t>
      </w:r>
      <w:proofErr w:type="gramStart"/>
      <w:r w:rsidR="00707C6C">
        <w:t>neurological</w:t>
      </w:r>
      <w:proofErr w:type="gramEnd"/>
      <w:r w:rsidR="00707C6C">
        <w:t xml:space="preserve"> and general long-term conditions</w:t>
      </w:r>
      <w:bookmarkEnd w:id="3"/>
      <w:r w:rsidR="007F7A51">
        <w:t xml:space="preserve"> </w:t>
      </w:r>
      <w:r w:rsidR="00707C6C">
        <w:t xml:space="preserve">and </w:t>
      </w:r>
      <w:r w:rsidR="007F7A51">
        <w:t xml:space="preserve">be able to </w:t>
      </w:r>
      <w:r w:rsidRPr="00275E6C">
        <w:t xml:space="preserve">demonstrate an understanding of the </w:t>
      </w:r>
      <w:r w:rsidR="007F7A51" w:rsidRPr="00275E6C">
        <w:t>long-term</w:t>
      </w:r>
      <w:r w:rsidRPr="00275E6C">
        <w:t xml:space="preserve"> impact on individuals and their </w:t>
      </w:r>
      <w:proofErr w:type="spellStart"/>
      <w:r w:rsidRPr="00275E6C">
        <w:t>carers</w:t>
      </w:r>
      <w:proofErr w:type="spellEnd"/>
      <w:r w:rsidR="007F7A51">
        <w:t>.</w:t>
      </w:r>
    </w:p>
    <w:p w14:paraId="3D8B7C65" w14:textId="08072FA2" w:rsidR="00707C6C" w:rsidRDefault="00707C6C" w:rsidP="00E246A3">
      <w:pPr>
        <w:pStyle w:val="ListParagraph"/>
        <w:numPr>
          <w:ilvl w:val="0"/>
          <w:numId w:val="3"/>
        </w:numPr>
        <w:tabs>
          <w:tab w:val="left" w:pos="1040"/>
        </w:tabs>
      </w:pPr>
      <w:r>
        <w:t>Experience of frailty and falls prevention.</w:t>
      </w:r>
    </w:p>
    <w:bookmarkEnd w:id="2"/>
    <w:p w14:paraId="6497CB48" w14:textId="548DA198" w:rsidR="007F7A51" w:rsidRDefault="007F7A51" w:rsidP="00E246A3">
      <w:pPr>
        <w:pStyle w:val="ListParagraph"/>
        <w:numPr>
          <w:ilvl w:val="0"/>
          <w:numId w:val="3"/>
        </w:numPr>
        <w:tabs>
          <w:tab w:val="left" w:pos="1040"/>
        </w:tabs>
      </w:pPr>
      <w:r>
        <w:t>Knowledge of a range of OT models and to have kept up to date with trends and developments in OT and Community Services.</w:t>
      </w:r>
    </w:p>
    <w:p w14:paraId="56976D59" w14:textId="6E0E357B" w:rsidR="007F7A51" w:rsidRPr="00275E6C" w:rsidRDefault="007F7A51" w:rsidP="00E246A3">
      <w:pPr>
        <w:pStyle w:val="ListParagraph"/>
        <w:numPr>
          <w:ilvl w:val="0"/>
          <w:numId w:val="3"/>
        </w:numPr>
        <w:tabs>
          <w:tab w:val="left" w:pos="1040"/>
        </w:tabs>
      </w:pPr>
      <w:r>
        <w:t>Good Understanding of Community OT and equipment provision.</w:t>
      </w:r>
    </w:p>
    <w:p w14:paraId="0AD77974" w14:textId="5B7ED3A6" w:rsidR="00E246A3" w:rsidRPr="00275E6C" w:rsidRDefault="00E246A3" w:rsidP="00E246A3">
      <w:pPr>
        <w:pStyle w:val="ListParagraph"/>
        <w:numPr>
          <w:ilvl w:val="0"/>
          <w:numId w:val="3"/>
        </w:numPr>
        <w:tabs>
          <w:tab w:val="left" w:pos="426"/>
        </w:tabs>
      </w:pPr>
      <w:r w:rsidRPr="00275E6C">
        <w:t>Experience of working in a variety of settings including community working</w:t>
      </w:r>
      <w:r w:rsidR="007F7A51">
        <w:t>.</w:t>
      </w:r>
    </w:p>
    <w:p w14:paraId="4B233C07" w14:textId="5476874F" w:rsidR="00E246A3" w:rsidRPr="00275E6C" w:rsidRDefault="00E246A3" w:rsidP="00E246A3">
      <w:pPr>
        <w:pStyle w:val="ListParagraph"/>
        <w:numPr>
          <w:ilvl w:val="0"/>
          <w:numId w:val="3"/>
        </w:numPr>
        <w:tabs>
          <w:tab w:val="left" w:pos="1040"/>
        </w:tabs>
      </w:pPr>
      <w:r w:rsidRPr="00275E6C">
        <w:t xml:space="preserve">Demonstrate comprehensive knowledge of relevant professional, </w:t>
      </w:r>
      <w:r w:rsidR="00E405BF" w:rsidRPr="00275E6C">
        <w:t>national,</w:t>
      </w:r>
      <w:r w:rsidRPr="00275E6C">
        <w:t xml:space="preserve"> and organisational guidelines and standards required for safe and effective service delivery</w:t>
      </w:r>
      <w:r w:rsidR="007F7A51">
        <w:t>.</w:t>
      </w:r>
      <w:r w:rsidRPr="00275E6C">
        <w:t xml:space="preserve"> </w:t>
      </w:r>
    </w:p>
    <w:p w14:paraId="441A1898" w14:textId="3AF96F96" w:rsidR="00E246A3" w:rsidRPr="00275E6C" w:rsidRDefault="00E246A3" w:rsidP="00E246A3">
      <w:pPr>
        <w:pStyle w:val="ListParagraph"/>
        <w:numPr>
          <w:ilvl w:val="0"/>
          <w:numId w:val="3"/>
        </w:numPr>
        <w:tabs>
          <w:tab w:val="left" w:pos="1040"/>
        </w:tabs>
      </w:pPr>
      <w:r w:rsidRPr="00275E6C">
        <w:t xml:space="preserve">Demonstrable continuing professional development within the field of </w:t>
      </w:r>
      <w:r w:rsidR="007F7A51">
        <w:t xml:space="preserve">Occupational </w:t>
      </w:r>
      <w:r w:rsidR="005701F1">
        <w:t>Therapy</w:t>
      </w:r>
      <w:r w:rsidR="007F7A51">
        <w:t>.</w:t>
      </w:r>
      <w:r w:rsidR="005701F1">
        <w:t xml:space="preserve"> </w:t>
      </w:r>
    </w:p>
    <w:p w14:paraId="656902A1" w14:textId="0E3A8E02" w:rsidR="00E246A3" w:rsidRPr="00275E6C" w:rsidRDefault="00E246A3" w:rsidP="00E246A3">
      <w:pPr>
        <w:pStyle w:val="ListParagraph"/>
        <w:numPr>
          <w:ilvl w:val="0"/>
          <w:numId w:val="3"/>
        </w:numPr>
        <w:tabs>
          <w:tab w:val="left" w:pos="1040"/>
        </w:tabs>
      </w:pPr>
      <w:r w:rsidRPr="00275E6C">
        <w:t>Ability to manage own caseload effectively and deleg</w:t>
      </w:r>
      <w:r>
        <w:t>ate to rehabilitation assistant</w:t>
      </w:r>
      <w:r w:rsidRPr="00275E6C">
        <w:t xml:space="preserve"> appropriately</w:t>
      </w:r>
      <w:r w:rsidR="007F7A51">
        <w:t>.</w:t>
      </w:r>
    </w:p>
    <w:p w14:paraId="1912265F" w14:textId="7766A543" w:rsidR="00E246A3" w:rsidRPr="00275E6C" w:rsidRDefault="00E246A3" w:rsidP="00E246A3">
      <w:pPr>
        <w:pStyle w:val="ListParagraph"/>
        <w:numPr>
          <w:ilvl w:val="0"/>
          <w:numId w:val="3"/>
        </w:numPr>
        <w:tabs>
          <w:tab w:val="left" w:pos="1040"/>
        </w:tabs>
      </w:pPr>
      <w:r w:rsidRPr="00275E6C">
        <w:t>Demonstrate flexibility and ability to respond to changing service priorities</w:t>
      </w:r>
      <w:r w:rsidR="007F7A51">
        <w:t>.</w:t>
      </w:r>
    </w:p>
    <w:p w14:paraId="63A67A5D" w14:textId="5C1747D8" w:rsidR="00E246A3" w:rsidRPr="00275E6C" w:rsidRDefault="00EA6BE9" w:rsidP="00E246A3">
      <w:pPr>
        <w:pStyle w:val="ListParagraph"/>
        <w:numPr>
          <w:ilvl w:val="0"/>
          <w:numId w:val="3"/>
        </w:numPr>
        <w:tabs>
          <w:tab w:val="left" w:pos="1040"/>
        </w:tabs>
      </w:pPr>
      <w:r>
        <w:t>H</w:t>
      </w:r>
      <w:r w:rsidR="00E246A3" w:rsidRPr="00275E6C">
        <w:t xml:space="preserve">ave experience of providing clinical supervision, </w:t>
      </w:r>
      <w:r w:rsidR="00E405BF" w:rsidRPr="00275E6C">
        <w:t>education,</w:t>
      </w:r>
      <w:r w:rsidR="00E246A3" w:rsidRPr="00275E6C">
        <w:t xml:space="preserve"> and support to staff to identify learning objectives and personal development opportunities</w:t>
      </w:r>
      <w:r w:rsidR="007F7A51">
        <w:t>.</w:t>
      </w:r>
    </w:p>
    <w:p w14:paraId="4847A776" w14:textId="2C58E7E4" w:rsidR="00E246A3" w:rsidRDefault="00E246A3" w:rsidP="000142A9">
      <w:pPr>
        <w:pStyle w:val="ListParagraph"/>
        <w:numPr>
          <w:ilvl w:val="0"/>
          <w:numId w:val="3"/>
        </w:numPr>
        <w:tabs>
          <w:tab w:val="left" w:pos="1040"/>
        </w:tabs>
      </w:pPr>
      <w:r w:rsidRPr="00275E6C">
        <w:t xml:space="preserve">Good levels of IT literacy including good knowledge of </w:t>
      </w:r>
      <w:r w:rsidR="00E405BF" w:rsidRPr="00275E6C">
        <w:t>service-related</w:t>
      </w:r>
      <w:r w:rsidRPr="00275E6C">
        <w:t xml:space="preserve"> systems</w:t>
      </w:r>
      <w:r w:rsidR="007F7A51">
        <w:t>.</w:t>
      </w:r>
    </w:p>
    <w:p w14:paraId="11A53392" w14:textId="77777777" w:rsidR="00E246A3" w:rsidRDefault="00E246A3" w:rsidP="00E246A3">
      <w:pPr>
        <w:pStyle w:val="Bulletpoints"/>
        <w:numPr>
          <w:ilvl w:val="0"/>
          <w:numId w:val="0"/>
        </w:numPr>
        <w:ind w:left="567" w:hanging="283"/>
      </w:pPr>
    </w:p>
    <w:p w14:paraId="487CDBF9" w14:textId="67DFD96E" w:rsidR="000142A9" w:rsidRPr="00E246A3" w:rsidRDefault="000142A9" w:rsidP="00E246A3">
      <w:pPr>
        <w:pStyle w:val="Bulletpoints"/>
        <w:numPr>
          <w:ilvl w:val="0"/>
          <w:numId w:val="0"/>
        </w:numPr>
        <w:rPr>
          <w:b/>
          <w:bCs/>
        </w:rPr>
      </w:pPr>
      <w:r w:rsidRPr="00E246A3">
        <w:rPr>
          <w:b/>
          <w:bCs/>
        </w:rPr>
        <w:t>Desirable</w:t>
      </w:r>
    </w:p>
    <w:p w14:paraId="0C4CB72E" w14:textId="2450A33F" w:rsidR="00E246A3" w:rsidRDefault="00E246A3" w:rsidP="00E246A3">
      <w:pPr>
        <w:pStyle w:val="ListParagraph"/>
        <w:numPr>
          <w:ilvl w:val="0"/>
          <w:numId w:val="4"/>
        </w:numPr>
        <w:spacing w:after="200" w:line="276" w:lineRule="auto"/>
      </w:pPr>
      <w:r w:rsidRPr="00275E6C">
        <w:t>Member of a relevant special interest group or network</w:t>
      </w:r>
      <w:r w:rsidR="007F7A51">
        <w:t>.</w:t>
      </w:r>
    </w:p>
    <w:p w14:paraId="31F60C9F" w14:textId="77777777" w:rsidR="002D5661" w:rsidRPr="00275E6C" w:rsidRDefault="002D5661" w:rsidP="002D5661">
      <w:pPr>
        <w:pStyle w:val="ListParagraph"/>
        <w:numPr>
          <w:ilvl w:val="0"/>
          <w:numId w:val="4"/>
        </w:numPr>
        <w:spacing w:after="200" w:line="276" w:lineRule="auto"/>
      </w:pPr>
      <w:r>
        <w:t>Experience of working in the NHS.</w:t>
      </w:r>
    </w:p>
    <w:p w14:paraId="761C2564" w14:textId="774925EB" w:rsidR="00E246A3" w:rsidRPr="00275E6C" w:rsidRDefault="00E246A3" w:rsidP="00E246A3">
      <w:pPr>
        <w:pStyle w:val="ListParagraph"/>
        <w:numPr>
          <w:ilvl w:val="0"/>
          <w:numId w:val="4"/>
        </w:numPr>
        <w:spacing w:after="200" w:line="276" w:lineRule="auto"/>
      </w:pPr>
      <w:r w:rsidRPr="00275E6C">
        <w:t>Experience of helping to develop team members and of seeking ways to improve services</w:t>
      </w:r>
      <w:r w:rsidR="004E00D7">
        <w:t>.</w:t>
      </w:r>
    </w:p>
    <w:p w14:paraId="30D36AAF" w14:textId="4C40A068" w:rsidR="00E246A3" w:rsidRPr="00E246A3" w:rsidRDefault="00E246A3" w:rsidP="00E246A3">
      <w:pPr>
        <w:pStyle w:val="ListParagraph"/>
        <w:numPr>
          <w:ilvl w:val="0"/>
          <w:numId w:val="4"/>
        </w:numPr>
        <w:spacing w:after="200" w:line="276" w:lineRule="auto"/>
        <w:rPr>
          <w:b/>
        </w:rPr>
      </w:pPr>
      <w:r w:rsidRPr="00275E6C">
        <w:t>Experience and knowledge of professional and management practices within interdisciplinary and community settings</w:t>
      </w:r>
      <w:r w:rsidR="004E00D7">
        <w:t>.</w:t>
      </w:r>
    </w:p>
    <w:p w14:paraId="39B09111" w14:textId="66569AB5" w:rsidR="00E246A3" w:rsidRPr="004E00D7" w:rsidRDefault="00E246A3" w:rsidP="00E246A3">
      <w:pPr>
        <w:pStyle w:val="ListParagraph"/>
        <w:numPr>
          <w:ilvl w:val="0"/>
          <w:numId w:val="4"/>
        </w:numPr>
        <w:spacing w:after="200" w:line="276" w:lineRule="auto"/>
        <w:rPr>
          <w:b/>
        </w:rPr>
      </w:pPr>
      <w:r w:rsidRPr="00275E6C">
        <w:t>Experience in promoting health and wellbeing, with a focus on empowering patients and their families to gain confidence and competence in managing their condition</w:t>
      </w:r>
      <w:r w:rsidR="004E00D7">
        <w:t>.</w:t>
      </w:r>
    </w:p>
    <w:p w14:paraId="62CC5B27" w14:textId="77777777" w:rsidR="000142A9" w:rsidRPr="005701F1" w:rsidRDefault="000142A9" w:rsidP="000142A9">
      <w:pPr>
        <w:pStyle w:val="Bulletpoints"/>
        <w:numPr>
          <w:ilvl w:val="0"/>
          <w:numId w:val="0"/>
        </w:numPr>
        <w:ind w:left="567" w:hanging="283"/>
        <w:rPr>
          <w:b/>
          <w:bCs/>
        </w:rPr>
      </w:pPr>
    </w:p>
    <w:p w14:paraId="54D1D5E9" w14:textId="2DDF434E" w:rsidR="00B84F78" w:rsidRPr="005701F1" w:rsidRDefault="00B84F78" w:rsidP="00B84F78">
      <w:pPr>
        <w:rPr>
          <w:b/>
          <w:bCs/>
        </w:rPr>
      </w:pPr>
      <w:r w:rsidRPr="005701F1">
        <w:rPr>
          <w:b/>
          <w:bCs/>
        </w:rPr>
        <w:t>Other requirements:</w:t>
      </w:r>
    </w:p>
    <w:p w14:paraId="2263C465" w14:textId="429E6B21" w:rsidR="002A099B" w:rsidRPr="00EA6BE9" w:rsidRDefault="002A099B" w:rsidP="00EA6BE9">
      <w:pPr>
        <w:pStyle w:val="ListParagraph"/>
        <w:numPr>
          <w:ilvl w:val="0"/>
          <w:numId w:val="5"/>
        </w:numPr>
        <w:jc w:val="both"/>
      </w:pPr>
      <w:r w:rsidRPr="00EA6BE9">
        <w:rPr>
          <w:kern w:val="16"/>
          <w:lang w:eastAsia="en-GB"/>
        </w:rPr>
        <w:t>This role requires the successful applicant to be mobile, visiting several locations across a wide geographical area so t</w:t>
      </w:r>
      <w:r w:rsidRPr="00EA6BE9">
        <w:t>he post holder must hold a valid UK driving license and have access to an appropriate means of transport to undertake the job effectively</w:t>
      </w:r>
      <w:r w:rsidR="00E405BF" w:rsidRPr="00EA6BE9">
        <w:t xml:space="preserve">. </w:t>
      </w:r>
    </w:p>
    <w:p w14:paraId="11083752" w14:textId="77777777" w:rsidR="00D96EFB" w:rsidRDefault="00D96EFB" w:rsidP="00B84F78"/>
    <w:p w14:paraId="033EF8F1" w14:textId="77777777" w:rsidR="00D96EFB" w:rsidRPr="00B27235" w:rsidRDefault="00D96EFB" w:rsidP="00D96EFB">
      <w:pPr>
        <w:pStyle w:val="Body"/>
      </w:pPr>
    </w:p>
    <w:p w14:paraId="21E0F937"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06181DC3" w14:textId="77777777" w:rsidTr="00D96EFB">
        <w:trPr>
          <w:trHeight w:val="510"/>
        </w:trPr>
        <w:tc>
          <w:tcPr>
            <w:tcW w:w="10173" w:type="dxa"/>
            <w:tcBorders>
              <w:top w:val="nil"/>
              <w:left w:val="nil"/>
              <w:bottom w:val="single" w:sz="4" w:space="0" w:color="B52059"/>
              <w:right w:val="nil"/>
            </w:tcBorders>
            <w:shd w:val="clear" w:color="auto" w:fill="auto"/>
          </w:tcPr>
          <w:p w14:paraId="4EC56748" w14:textId="77777777" w:rsidR="00D96EFB" w:rsidRPr="00B27235" w:rsidRDefault="00D96EFB" w:rsidP="00D96EFB">
            <w:pPr>
              <w:pStyle w:val="Subheader"/>
            </w:pPr>
            <w:r w:rsidRPr="00B27235">
              <w:t>Employee signature</w:t>
            </w:r>
          </w:p>
        </w:tc>
      </w:tr>
      <w:tr w:rsidR="00D96EFB" w:rsidRPr="00B27235" w14:paraId="693B128C"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663A64D4" w14:textId="77777777" w:rsidR="00D96EFB" w:rsidRPr="00B27235" w:rsidRDefault="00D96EFB" w:rsidP="00D96EFB">
            <w:pPr>
              <w:pStyle w:val="Subheader"/>
            </w:pPr>
            <w:r w:rsidRPr="00B27235">
              <w:t>Manager signature</w:t>
            </w:r>
          </w:p>
        </w:tc>
      </w:tr>
    </w:tbl>
    <w:p w14:paraId="1A437687"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30F7" w14:textId="77777777" w:rsidR="00F231ED" w:rsidRDefault="00F231ED" w:rsidP="000A283D">
      <w:pPr>
        <w:spacing w:after="0" w:line="240" w:lineRule="auto"/>
      </w:pPr>
      <w:r>
        <w:separator/>
      </w:r>
    </w:p>
  </w:endnote>
  <w:endnote w:type="continuationSeparator" w:id="0">
    <w:p w14:paraId="0DA8FCA4" w14:textId="77777777" w:rsidR="00F231ED" w:rsidRDefault="00F231ED"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1F31"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5E2C00FF" wp14:editId="592F20A9">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82D53AD" w14:textId="77777777" w:rsidR="00B55DAB" w:rsidRDefault="00B55DAB" w:rsidP="00B55DAB">
    <w:pPr>
      <w:spacing w:after="0"/>
      <w:jc w:val="center"/>
      <w:rPr>
        <w:rFonts w:ascii="Arial" w:hAnsi="Arial" w:cs="Arial"/>
        <w:sz w:val="14"/>
        <w:szCs w:val="14"/>
      </w:rPr>
    </w:pPr>
  </w:p>
  <w:p w14:paraId="4DEFC227" w14:textId="44A08D39"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bookmarkStart w:id="4" w:name="_Hlk89170336"/>
    <w:bookmarkEnd w:id="4"/>
    <w:r w:rsidR="00E405BF" w:rsidRPr="000A283D">
      <w:rPr>
        <w:rFonts w:ascii="Arial" w:hAnsi="Arial" w:cs="Arial"/>
        <w:sz w:val="14"/>
        <w:szCs w:val="14"/>
      </w:rPr>
      <w:t>4QX.</w:t>
    </w:r>
  </w:p>
  <w:p w14:paraId="01F835C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E193" w14:textId="77777777" w:rsidR="00F231ED" w:rsidRDefault="00F231ED" w:rsidP="000A283D">
      <w:pPr>
        <w:spacing w:after="0" w:line="240" w:lineRule="auto"/>
      </w:pPr>
      <w:r>
        <w:separator/>
      </w:r>
    </w:p>
  </w:footnote>
  <w:footnote w:type="continuationSeparator" w:id="0">
    <w:p w14:paraId="05CE8D94" w14:textId="77777777" w:rsidR="00F231ED" w:rsidRDefault="00F231ED"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D941"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CE7900" wp14:editId="2804E0AC">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E03E0"/>
    <w:multiLevelType w:val="hybridMultilevel"/>
    <w:tmpl w:val="8FA8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E2EE2"/>
    <w:multiLevelType w:val="hybridMultilevel"/>
    <w:tmpl w:val="9C12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D7D41"/>
    <w:multiLevelType w:val="hybridMultilevel"/>
    <w:tmpl w:val="7302A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A18FC"/>
    <w:multiLevelType w:val="hybridMultilevel"/>
    <w:tmpl w:val="5112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913781">
    <w:abstractNumId w:val="0"/>
  </w:num>
  <w:num w:numId="2" w16cid:durableId="1437484377">
    <w:abstractNumId w:val="3"/>
  </w:num>
  <w:num w:numId="3" w16cid:durableId="80105760">
    <w:abstractNumId w:val="4"/>
  </w:num>
  <w:num w:numId="4" w16cid:durableId="1995908949">
    <w:abstractNumId w:val="1"/>
  </w:num>
  <w:num w:numId="5" w16cid:durableId="1439787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ED"/>
    <w:rsid w:val="000067B2"/>
    <w:rsid w:val="00010E7C"/>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9507B"/>
    <w:rsid w:val="002A099B"/>
    <w:rsid w:val="002D3940"/>
    <w:rsid w:val="002D3E1A"/>
    <w:rsid w:val="002D5661"/>
    <w:rsid w:val="002E5F41"/>
    <w:rsid w:val="003235AA"/>
    <w:rsid w:val="00327615"/>
    <w:rsid w:val="003345AC"/>
    <w:rsid w:val="00337728"/>
    <w:rsid w:val="00356DB4"/>
    <w:rsid w:val="00373569"/>
    <w:rsid w:val="00394265"/>
    <w:rsid w:val="003A1AF9"/>
    <w:rsid w:val="003B5E57"/>
    <w:rsid w:val="003B5E7B"/>
    <w:rsid w:val="003F2700"/>
    <w:rsid w:val="003F3BFC"/>
    <w:rsid w:val="004163C2"/>
    <w:rsid w:val="004347BF"/>
    <w:rsid w:val="00462FD2"/>
    <w:rsid w:val="004B6680"/>
    <w:rsid w:val="004E00D7"/>
    <w:rsid w:val="004F7DE8"/>
    <w:rsid w:val="00503823"/>
    <w:rsid w:val="00550C99"/>
    <w:rsid w:val="005665B6"/>
    <w:rsid w:val="005701F1"/>
    <w:rsid w:val="0057282E"/>
    <w:rsid w:val="00581CA3"/>
    <w:rsid w:val="005922D5"/>
    <w:rsid w:val="005A297A"/>
    <w:rsid w:val="005B0803"/>
    <w:rsid w:val="005C5B5B"/>
    <w:rsid w:val="005D68E6"/>
    <w:rsid w:val="005D7A7A"/>
    <w:rsid w:val="005E29A1"/>
    <w:rsid w:val="00651C90"/>
    <w:rsid w:val="006B5D00"/>
    <w:rsid w:val="006C13BF"/>
    <w:rsid w:val="00701453"/>
    <w:rsid w:val="00707C6C"/>
    <w:rsid w:val="007206D1"/>
    <w:rsid w:val="007243F8"/>
    <w:rsid w:val="00724F54"/>
    <w:rsid w:val="00777A11"/>
    <w:rsid w:val="0078792F"/>
    <w:rsid w:val="007B23FC"/>
    <w:rsid w:val="007C38FD"/>
    <w:rsid w:val="007E3A48"/>
    <w:rsid w:val="007F4AB2"/>
    <w:rsid w:val="007F7A51"/>
    <w:rsid w:val="007F7D01"/>
    <w:rsid w:val="008042C6"/>
    <w:rsid w:val="00807B6F"/>
    <w:rsid w:val="00834917"/>
    <w:rsid w:val="00840613"/>
    <w:rsid w:val="00887483"/>
    <w:rsid w:val="00893653"/>
    <w:rsid w:val="008A34A3"/>
    <w:rsid w:val="008B5131"/>
    <w:rsid w:val="00900FD3"/>
    <w:rsid w:val="00927DEF"/>
    <w:rsid w:val="00937E2D"/>
    <w:rsid w:val="00942627"/>
    <w:rsid w:val="00952F27"/>
    <w:rsid w:val="009812F3"/>
    <w:rsid w:val="00992BB8"/>
    <w:rsid w:val="009C75C3"/>
    <w:rsid w:val="009D7013"/>
    <w:rsid w:val="009F7380"/>
    <w:rsid w:val="00A302D7"/>
    <w:rsid w:val="00A323BA"/>
    <w:rsid w:val="00A8728E"/>
    <w:rsid w:val="00AC36D2"/>
    <w:rsid w:val="00B171A1"/>
    <w:rsid w:val="00B23EE7"/>
    <w:rsid w:val="00B46783"/>
    <w:rsid w:val="00B50CC5"/>
    <w:rsid w:val="00B55DAB"/>
    <w:rsid w:val="00B62F46"/>
    <w:rsid w:val="00B72C74"/>
    <w:rsid w:val="00B74F18"/>
    <w:rsid w:val="00B74FF1"/>
    <w:rsid w:val="00B82D04"/>
    <w:rsid w:val="00B84F78"/>
    <w:rsid w:val="00BD20DC"/>
    <w:rsid w:val="00C06C8E"/>
    <w:rsid w:val="00C125B5"/>
    <w:rsid w:val="00C27EE7"/>
    <w:rsid w:val="00C32D64"/>
    <w:rsid w:val="00C42D69"/>
    <w:rsid w:val="00C5679E"/>
    <w:rsid w:val="00C57A59"/>
    <w:rsid w:val="00C6269C"/>
    <w:rsid w:val="00C63456"/>
    <w:rsid w:val="00C64D50"/>
    <w:rsid w:val="00C85172"/>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246A3"/>
    <w:rsid w:val="00E405BF"/>
    <w:rsid w:val="00E63713"/>
    <w:rsid w:val="00E7347B"/>
    <w:rsid w:val="00E873C2"/>
    <w:rsid w:val="00EA6BE9"/>
    <w:rsid w:val="00EB0B66"/>
    <w:rsid w:val="00EE2189"/>
    <w:rsid w:val="00EE7A7C"/>
    <w:rsid w:val="00EF4E4B"/>
    <w:rsid w:val="00F10D7A"/>
    <w:rsid w:val="00F20D0B"/>
    <w:rsid w:val="00F231ED"/>
    <w:rsid w:val="00F355A5"/>
    <w:rsid w:val="00F36B8A"/>
    <w:rsid w:val="00F520D9"/>
    <w:rsid w:val="00F77CCC"/>
    <w:rsid w:val="00F96BCF"/>
    <w:rsid w:val="00FB4EAB"/>
    <w:rsid w:val="00FC4981"/>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1E70C"/>
  <w15:chartTrackingRefBased/>
  <w15:docId w15:val="{FD6FCFA9-1578-4EFA-9D8B-A16C8F28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F231ED"/>
    <w:pPr>
      <w:spacing w:after="0" w:line="240" w:lineRule="auto"/>
      <w:ind w:left="720"/>
      <w:contextualSpacing/>
    </w:pPr>
    <w:rPr>
      <w:rFonts w:ascii="Arial" w:eastAsia="Times New Roman" w:hAnsi="Arial" w:cs="Arial"/>
      <w:color w:val="auto"/>
      <w:sz w:val="22"/>
      <w:szCs w:val="24"/>
      <w:lang w:val="en-US"/>
    </w:rPr>
  </w:style>
  <w:style w:type="character" w:styleId="CommentReference">
    <w:name w:val="annotation reference"/>
    <w:basedOn w:val="DefaultParagraphFont"/>
    <w:uiPriority w:val="99"/>
    <w:semiHidden/>
    <w:unhideWhenUsed/>
    <w:rsid w:val="00FC4981"/>
    <w:rPr>
      <w:sz w:val="16"/>
      <w:szCs w:val="16"/>
    </w:rPr>
  </w:style>
  <w:style w:type="paragraph" w:styleId="CommentText">
    <w:name w:val="annotation text"/>
    <w:basedOn w:val="Normal"/>
    <w:link w:val="CommentTextChar"/>
    <w:uiPriority w:val="99"/>
    <w:unhideWhenUsed/>
    <w:rsid w:val="00FC4981"/>
    <w:pPr>
      <w:spacing w:line="240" w:lineRule="auto"/>
    </w:pPr>
    <w:rPr>
      <w:sz w:val="20"/>
      <w:szCs w:val="20"/>
    </w:rPr>
  </w:style>
  <w:style w:type="character" w:customStyle="1" w:styleId="CommentTextChar">
    <w:name w:val="Comment Text Char"/>
    <w:basedOn w:val="DefaultParagraphFont"/>
    <w:link w:val="CommentText"/>
    <w:uiPriority w:val="99"/>
    <w:rsid w:val="00FC4981"/>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FC4981"/>
    <w:rPr>
      <w:b/>
      <w:bCs/>
    </w:rPr>
  </w:style>
  <w:style w:type="character" w:customStyle="1" w:styleId="CommentSubjectChar">
    <w:name w:val="Comment Subject Char"/>
    <w:basedOn w:val="CommentTextChar"/>
    <w:link w:val="CommentSubject"/>
    <w:uiPriority w:val="99"/>
    <w:semiHidden/>
    <w:rsid w:val="00FC4981"/>
    <w:rPr>
      <w:rFonts w:ascii="Avenir Book" w:hAnsi="Avenir Book"/>
      <w:b/>
      <w:bCs/>
      <w:color w:val="3C3C3B"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683\Downloads\Job%20description%20Template%20(2).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TotalTime>
  <Pages>9</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Maendl (BathNES)</dc:creator>
  <cp:keywords/>
  <dc:description/>
  <cp:lastModifiedBy>Samantha Stansfield (West Lancs)</cp:lastModifiedBy>
  <cp:revision>2</cp:revision>
  <cp:lastPrinted>2021-11-30T13:48:00Z</cp:lastPrinted>
  <dcterms:created xsi:type="dcterms:W3CDTF">2024-08-19T14:15:00Z</dcterms:created>
  <dcterms:modified xsi:type="dcterms:W3CDTF">2024-08-19T14:15:00Z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