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72D8E84F" w:rsidR="00267D6E" w:rsidRPr="00267D6E" w:rsidRDefault="0022334C" w:rsidP="006C13BF">
                <w:pPr>
                  <w:spacing w:before="160"/>
                </w:pPr>
                <w:r>
                  <w:rPr>
                    <w:rFonts w:asciiTheme="minorHAnsi" w:eastAsia="Arial" w:hAnsiTheme="minorHAnsi" w:cstheme="minorHAnsi"/>
                    <w:bCs/>
                    <w:spacing w:val="-1"/>
                    <w:sz w:val="22"/>
                  </w:rPr>
                  <w:t>Occupational Therapist – Band 5</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57F2009D" w:rsidR="0022334C" w:rsidRPr="00267D6E" w:rsidRDefault="0022334C" w:rsidP="006C13BF">
            <w:pPr>
              <w:spacing w:before="160"/>
            </w:pPr>
            <w:r>
              <w:t>Clinical Leads</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039E1E92" w:rsidR="00267D6E" w:rsidRPr="00267D6E" w:rsidRDefault="00267D6E" w:rsidP="006C13BF">
            <w:pPr>
              <w:spacing w:before="160"/>
            </w:pP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230BE963" w14:textId="21971FD9" w:rsidR="0022334C" w:rsidRDefault="0022334C" w:rsidP="0022334C">
      <w:r>
        <w:t xml:space="preserve">We are offering the opportunity to join our team on the stroke specialist ward at </w:t>
      </w:r>
      <w:r w:rsidR="00DB575B">
        <w:t>Warminster C</w:t>
      </w:r>
      <w:r>
        <w:t xml:space="preserve">ommunity hospital with the opportunity to work across </w:t>
      </w:r>
      <w:r w:rsidR="00DB575B">
        <w:t>Longleat</w:t>
      </w:r>
      <w:r>
        <w:t xml:space="preserve"> Ward our general rehabilitation ward next door. As a Band 5 you are supported through regular in-service training, competency development and preceptorship program. Furthermore, you will receive an annual appraisal and regular one to one supervision with your assigned supervision. </w:t>
      </w:r>
    </w:p>
    <w:p w14:paraId="3154D0E7" w14:textId="77777777" w:rsidR="0022334C" w:rsidRDefault="0022334C" w:rsidP="0022334C">
      <w:r>
        <w:t xml:space="preserve">The role provides you with a comprehensive first-hand experience of working in multidisciplinary teams. The post holder will promote independence utilising rehabilitation and enablement interventions, working collaboratively with a range of key health and social care teams and services. </w:t>
      </w:r>
    </w:p>
    <w:p w14:paraId="16A6EC08" w14:textId="441AB7C6" w:rsidR="0022334C" w:rsidRPr="0022334C" w:rsidRDefault="0022334C" w:rsidP="0022334C">
      <w:r>
        <w:t xml:space="preserve">The post will initially start on Mulberry ward (Stroke specialist rehabilitation) at </w:t>
      </w:r>
      <w:r w:rsidR="00DB575B">
        <w:t xml:space="preserve">Warminster </w:t>
      </w:r>
      <w:r>
        <w:t xml:space="preserve">Community Hospital with further rotations being undertaken within </w:t>
      </w:r>
      <w:r w:rsidR="00DB575B">
        <w:t xml:space="preserve">Longleat </w:t>
      </w:r>
      <w:r>
        <w:t>Ward – general rehabilitation and the Community Teams as the program develops.</w:t>
      </w:r>
    </w:p>
    <w:p w14:paraId="0A644594" w14:textId="77777777" w:rsidR="00724F54" w:rsidRDefault="00724F54" w:rsidP="00A302D7">
      <w:pPr>
        <w:pStyle w:val="Subheader"/>
      </w:pPr>
      <w:r>
        <w:t>Base</w:t>
      </w:r>
    </w:p>
    <w:p w14:paraId="2B0AB269" w14:textId="5266DB2E" w:rsidR="0022334C" w:rsidRPr="0022334C" w:rsidRDefault="00DB575B" w:rsidP="00A302D7">
      <w:pPr>
        <w:pStyle w:val="Subheader"/>
        <w:rPr>
          <w:b w:val="0"/>
          <w:bCs/>
        </w:rPr>
      </w:pPr>
      <w:r>
        <w:rPr>
          <w:b w:val="0"/>
          <w:bCs/>
        </w:rPr>
        <w:t xml:space="preserve">Warminster </w:t>
      </w:r>
      <w:r w:rsidR="0022334C" w:rsidRPr="0022334C">
        <w:rPr>
          <w:b w:val="0"/>
          <w:bCs/>
        </w:rPr>
        <w:t xml:space="preserve">Community Hospital – </w:t>
      </w:r>
      <w:r>
        <w:rPr>
          <w:b w:val="0"/>
          <w:bCs/>
        </w:rPr>
        <w:t>Longleat Ward</w:t>
      </w:r>
    </w:p>
    <w:p w14:paraId="4D859532" w14:textId="77777777" w:rsidR="00CC5AC8" w:rsidRDefault="00CC5AC8" w:rsidP="00A302D7">
      <w:pPr>
        <w:pStyle w:val="Subheader"/>
      </w:pPr>
      <w:r>
        <w:t>This post is responsible for</w:t>
      </w:r>
    </w:p>
    <w:p w14:paraId="6A8B3DF3" w14:textId="70751B88" w:rsidR="0022334C" w:rsidRDefault="0022334C" w:rsidP="0022334C">
      <w:pPr>
        <w:pStyle w:val="Bulletpoints"/>
        <w:rPr>
          <w:lang w:eastAsia="en-GB"/>
        </w:rPr>
      </w:pPr>
      <w:r>
        <w:rPr>
          <w:lang w:eastAsia="en-GB"/>
        </w:rPr>
        <w:t>To provide safe, patient focused, effective and evidence-based Occupational Therapy within Wiltshire health and care in collaboration with other team members and actively contribute to on-going service improvements.</w:t>
      </w:r>
    </w:p>
    <w:p w14:paraId="7AD47F9F" w14:textId="5D5EAC07" w:rsidR="0022334C" w:rsidRDefault="0022334C" w:rsidP="0022334C">
      <w:pPr>
        <w:pStyle w:val="Bulletpoints"/>
        <w:rPr>
          <w:lang w:eastAsia="en-GB"/>
        </w:rPr>
      </w:pPr>
      <w:r>
        <w:rPr>
          <w:lang w:eastAsia="en-GB"/>
        </w:rPr>
        <w:t>To assess, plan, implement and evaluate Occupational therapy intervention and provide and clinically effective treatment for patients.</w:t>
      </w:r>
    </w:p>
    <w:p w14:paraId="4530E9A0" w14:textId="4A23F4DD" w:rsidR="0022334C" w:rsidRDefault="0022334C" w:rsidP="0022334C">
      <w:pPr>
        <w:pStyle w:val="Bulletpoints"/>
        <w:rPr>
          <w:lang w:eastAsia="en-GB"/>
        </w:rPr>
      </w:pPr>
      <w:r>
        <w:rPr>
          <w:lang w:eastAsia="en-GB"/>
        </w:rPr>
        <w:t xml:space="preserve">To undertake all aspects of clinical duties as an autonomous practitioner, seeking clinical support when required and working within sphere of competence. </w:t>
      </w:r>
    </w:p>
    <w:p w14:paraId="007F8A80" w14:textId="1409581C" w:rsidR="0022334C" w:rsidRDefault="0022334C" w:rsidP="0022334C">
      <w:pPr>
        <w:pStyle w:val="Bulletpoints"/>
        <w:rPr>
          <w:lang w:eastAsia="en-GB"/>
        </w:rPr>
      </w:pPr>
      <w:r>
        <w:rPr>
          <w:lang w:eastAsia="en-GB"/>
        </w:rPr>
        <w:t>Working in accordance with the Royal College of Occupational Therapy (RCOT) Standards, plus national and local guidelines, policies and procedures.</w:t>
      </w:r>
    </w:p>
    <w:p w14:paraId="37F10F24" w14:textId="7E3EBBB8" w:rsidR="0022334C" w:rsidRDefault="0022334C" w:rsidP="0022334C">
      <w:pPr>
        <w:pStyle w:val="Bulletpoints"/>
        <w:rPr>
          <w:lang w:eastAsia="en-GB"/>
        </w:rPr>
      </w:pPr>
      <w:r>
        <w:rPr>
          <w:lang w:eastAsia="en-GB"/>
        </w:rPr>
        <w:t xml:space="preserve">To be professionally and legally accountable for all aspects of work, insuring a safe and high standard of care, and appropriate mandated record keeping. </w:t>
      </w:r>
    </w:p>
    <w:p w14:paraId="73B42F1B" w14:textId="77777777" w:rsidR="0022334C" w:rsidRDefault="0022334C" w:rsidP="0022334C">
      <w:pPr>
        <w:pStyle w:val="Bulletpoints"/>
        <w:numPr>
          <w:ilvl w:val="0"/>
          <w:numId w:val="0"/>
        </w:numPr>
        <w:ind w:left="567"/>
        <w:rPr>
          <w:lang w:eastAsia="en-GB"/>
        </w:rPr>
      </w:pPr>
    </w:p>
    <w:p w14:paraId="35DEAC3A" w14:textId="7BE51AB2" w:rsidR="0022334C" w:rsidRDefault="0022334C" w:rsidP="0022334C">
      <w:pPr>
        <w:pStyle w:val="Bulletpoints"/>
        <w:rPr>
          <w:lang w:eastAsia="en-GB"/>
        </w:rPr>
      </w:pPr>
      <w:r>
        <w:rPr>
          <w:lang w:eastAsia="en-GB"/>
        </w:rPr>
        <w:lastRenderedPageBreak/>
        <w:t>To ensure up to date evidence-based knowledge and skills, with maintained competence in a range of therapeutic interventions.</w:t>
      </w:r>
    </w:p>
    <w:p w14:paraId="1C90FE63" w14:textId="29B9BECC" w:rsidR="00A302D7" w:rsidRDefault="0022334C" w:rsidP="0022334C">
      <w:pPr>
        <w:pStyle w:val="Bulletpoints"/>
        <w:rPr>
          <w:lang w:eastAsia="en-GB"/>
        </w:rPr>
      </w:pPr>
      <w:r>
        <w:rPr>
          <w:lang w:eastAsia="en-GB"/>
        </w:rPr>
        <w:t>To contribute to undertaking audits, evaluation of outcomes, and formulation of and completion of action plans.</w:t>
      </w:r>
    </w:p>
    <w:p w14:paraId="087082CA" w14:textId="756C1F1B" w:rsidR="0022334C" w:rsidRDefault="0022334C" w:rsidP="0022334C">
      <w:pPr>
        <w:pStyle w:val="Bulletpoints"/>
        <w:rPr>
          <w:lang w:eastAsia="en-GB"/>
        </w:rPr>
      </w:pPr>
      <w:r>
        <w:rPr>
          <w:lang w:eastAsia="en-GB"/>
        </w:rPr>
        <w:t>To integrate with the multi-disciplinary teams throughout Wiltshire.</w:t>
      </w:r>
    </w:p>
    <w:p w14:paraId="5F562C90" w14:textId="3D5631DE" w:rsidR="0022334C" w:rsidRDefault="0022334C" w:rsidP="0022334C">
      <w:pPr>
        <w:pStyle w:val="Bulletpoints"/>
        <w:rPr>
          <w:lang w:eastAsia="en-GB"/>
        </w:rPr>
      </w:pPr>
      <w:r>
        <w:rPr>
          <w:lang w:eastAsia="en-GB"/>
        </w:rPr>
        <w:t xml:space="preserve">To promote the patient’s adherence to treatment and self-management, resulting in the best outcome for the patient. </w:t>
      </w:r>
    </w:p>
    <w:p w14:paraId="07F87E76" w14:textId="03A7E946" w:rsidR="0022334C" w:rsidRDefault="0022334C" w:rsidP="0022334C">
      <w:pPr>
        <w:pStyle w:val="Bulletpoints"/>
        <w:rPr>
          <w:lang w:eastAsia="en-GB"/>
        </w:rPr>
      </w:pPr>
      <w:r>
        <w:rPr>
          <w:lang w:eastAsia="en-GB"/>
        </w:rPr>
        <w:t>To participate in extended hours and weekend working as service demands require.</w:t>
      </w:r>
    </w:p>
    <w:p w14:paraId="631828CA" w14:textId="77777777" w:rsidR="0022334C" w:rsidRDefault="0022334C" w:rsidP="0022334C">
      <w:pPr>
        <w:pStyle w:val="Bulletpoints"/>
        <w:numPr>
          <w:ilvl w:val="0"/>
          <w:numId w:val="0"/>
        </w:numPr>
        <w:ind w:left="567"/>
        <w:rPr>
          <w:lang w:eastAsia="en-GB"/>
        </w:rPr>
      </w:pPr>
    </w:p>
    <w:p w14:paraId="30E1C8DE" w14:textId="77777777" w:rsidR="0022334C" w:rsidRPr="0022334C" w:rsidRDefault="0022334C" w:rsidP="0022334C">
      <w:pPr>
        <w:pStyle w:val="Bulletpoints"/>
        <w:numPr>
          <w:ilvl w:val="0"/>
          <w:numId w:val="0"/>
        </w:numPr>
        <w:ind w:left="567"/>
        <w:rPr>
          <w:b/>
          <w:bCs/>
          <w:lang w:eastAsia="en-GB"/>
        </w:rPr>
      </w:pPr>
      <w:r w:rsidRPr="0022334C">
        <w:rPr>
          <w:b/>
          <w:bCs/>
          <w:lang w:eastAsia="en-GB"/>
        </w:rPr>
        <w:t>Patient Care</w:t>
      </w:r>
    </w:p>
    <w:p w14:paraId="60E3AD4F" w14:textId="6C6C6953" w:rsidR="0022334C" w:rsidRDefault="0022334C" w:rsidP="0022334C">
      <w:pPr>
        <w:pStyle w:val="Bulletpoints"/>
        <w:rPr>
          <w:lang w:eastAsia="en-GB"/>
        </w:rPr>
      </w:pPr>
      <w:r>
        <w:rPr>
          <w:lang w:eastAsia="en-GB"/>
        </w:rPr>
        <w:t>To undertake a comprehensive holistic assessment of a patient’s presentation.</w:t>
      </w:r>
    </w:p>
    <w:p w14:paraId="197CA68A" w14:textId="197AAA5E" w:rsidR="0022334C" w:rsidRDefault="0022334C" w:rsidP="0022334C">
      <w:pPr>
        <w:pStyle w:val="Bulletpoints"/>
        <w:rPr>
          <w:lang w:eastAsia="en-GB"/>
        </w:rPr>
      </w:pPr>
      <w:r>
        <w:rPr>
          <w:lang w:eastAsia="en-GB"/>
        </w:rPr>
        <w:t xml:space="preserve">Formulating an appropriate working diagnosis through clinical reasoning and delivering treatment in line with the diagnosis and collaborative patient goals. </w:t>
      </w:r>
    </w:p>
    <w:p w14:paraId="5E0DB2C1" w14:textId="74D418C4" w:rsidR="0022334C" w:rsidRDefault="0022334C" w:rsidP="0022334C">
      <w:pPr>
        <w:pStyle w:val="Bulletpoints"/>
        <w:rPr>
          <w:lang w:eastAsia="en-GB"/>
        </w:rPr>
      </w:pPr>
      <w:r>
        <w:rPr>
          <w:lang w:eastAsia="en-GB"/>
        </w:rPr>
        <w:t>To demonstrate dexterity, coordination, palpation and sensory skills for assessment and manual treatment of patients</w:t>
      </w:r>
    </w:p>
    <w:p w14:paraId="4E8F7FE9" w14:textId="0F8A844C" w:rsidR="0022334C" w:rsidRDefault="0022334C" w:rsidP="0022334C">
      <w:pPr>
        <w:pStyle w:val="Bulletpoints"/>
        <w:rPr>
          <w:lang w:eastAsia="en-GB"/>
        </w:rPr>
      </w:pPr>
      <w:r>
        <w:rPr>
          <w:lang w:eastAsia="en-GB"/>
        </w:rPr>
        <w:t xml:space="preserve">To have an awareness of psychosocial factors relevant to the patient presentation and seek advice regarding appropriate treatment techniques considering these factors. </w:t>
      </w:r>
    </w:p>
    <w:p w14:paraId="722AF9C3" w14:textId="7A26A13D" w:rsidR="0022334C" w:rsidRDefault="0022334C" w:rsidP="0022334C">
      <w:pPr>
        <w:pStyle w:val="Bulletpoints"/>
        <w:rPr>
          <w:lang w:eastAsia="en-GB"/>
        </w:rPr>
      </w:pPr>
      <w:r>
        <w:rPr>
          <w:lang w:eastAsia="en-GB"/>
        </w:rPr>
        <w:t xml:space="preserve">To evaluate patient treatment using subjective and objective markers and outcome measures in relation to goals set. </w:t>
      </w:r>
    </w:p>
    <w:p w14:paraId="75BCB229" w14:textId="1B7E159C" w:rsidR="0022334C" w:rsidRDefault="0022334C" w:rsidP="0022334C">
      <w:pPr>
        <w:pStyle w:val="Bulletpoints"/>
        <w:rPr>
          <w:lang w:eastAsia="en-GB"/>
        </w:rPr>
      </w:pPr>
      <w:r>
        <w:rPr>
          <w:lang w:eastAsia="en-GB"/>
        </w:rPr>
        <w:t>To liaise appropriately with colleagues regarding patient specific clinical / management issues.</w:t>
      </w:r>
    </w:p>
    <w:p w14:paraId="630BC6B4" w14:textId="2A1D14ED" w:rsidR="0022334C" w:rsidRDefault="0022334C" w:rsidP="0022334C">
      <w:pPr>
        <w:pStyle w:val="Bulletpoints"/>
        <w:rPr>
          <w:lang w:eastAsia="en-GB"/>
        </w:rPr>
      </w:pPr>
      <w:r>
        <w:rPr>
          <w:lang w:eastAsia="en-GB"/>
        </w:rPr>
        <w:t xml:space="preserve">Ability to communicate clinical and non-clinical information to individuals, with communication difficulties and at times with individuals requiring a translator. </w:t>
      </w:r>
    </w:p>
    <w:p w14:paraId="55D2D250" w14:textId="0A0CDB84" w:rsidR="0022334C" w:rsidRDefault="0022334C" w:rsidP="0022334C">
      <w:pPr>
        <w:pStyle w:val="Bulletpoints"/>
        <w:rPr>
          <w:lang w:eastAsia="en-GB"/>
        </w:rPr>
      </w:pPr>
      <w:r>
        <w:rPr>
          <w:lang w:eastAsia="en-GB"/>
        </w:rPr>
        <w:t>Ability to sensitively communicate information regarding diagnosis and prognosis to patients.</w:t>
      </w:r>
    </w:p>
    <w:p w14:paraId="13DB289F" w14:textId="48AEC1F9" w:rsidR="0022334C" w:rsidRDefault="0022334C" w:rsidP="0022334C">
      <w:pPr>
        <w:pStyle w:val="Bulletpoints"/>
        <w:rPr>
          <w:lang w:eastAsia="en-GB"/>
        </w:rPr>
      </w:pPr>
      <w:r>
        <w:rPr>
          <w:lang w:eastAsia="en-GB"/>
        </w:rPr>
        <w:t>Able to demonstrate empathy and understanding to patients in stressful and emotional situations.</w:t>
      </w:r>
    </w:p>
    <w:p w14:paraId="59B22245" w14:textId="67437F39" w:rsidR="0022334C" w:rsidRDefault="0022334C" w:rsidP="0022334C">
      <w:pPr>
        <w:pStyle w:val="Bulletpoints"/>
        <w:rPr>
          <w:lang w:eastAsia="en-GB"/>
        </w:rPr>
      </w:pPr>
      <w:r>
        <w:rPr>
          <w:lang w:eastAsia="en-GB"/>
        </w:rPr>
        <w:t>To obtain consent for any treatment undertaken.</w:t>
      </w:r>
    </w:p>
    <w:p w14:paraId="21D987FC" w14:textId="5864F0D5" w:rsidR="0022334C" w:rsidRDefault="0022334C" w:rsidP="0022334C">
      <w:pPr>
        <w:pStyle w:val="Bulletpoints"/>
        <w:rPr>
          <w:lang w:eastAsia="en-GB"/>
        </w:rPr>
      </w:pPr>
      <w:r>
        <w:rPr>
          <w:lang w:eastAsia="en-GB"/>
        </w:rPr>
        <w:t>To enable patients to reach their optimum level of independence.</w:t>
      </w:r>
    </w:p>
    <w:p w14:paraId="31429CFF" w14:textId="5B574B4C" w:rsidR="0022334C" w:rsidRDefault="0022334C" w:rsidP="0022334C">
      <w:pPr>
        <w:pStyle w:val="Bulletpoints"/>
        <w:rPr>
          <w:lang w:eastAsia="en-GB"/>
        </w:rPr>
      </w:pPr>
      <w:r>
        <w:rPr>
          <w:lang w:eastAsia="en-GB"/>
        </w:rPr>
        <w:t xml:space="preserve">To be responsible when appropriate for the assessment of equipment and ensure the safe use of the equipment when treating patients. </w:t>
      </w:r>
    </w:p>
    <w:p w14:paraId="5089FA39" w14:textId="77777777" w:rsidR="0022334C" w:rsidRPr="0022334C" w:rsidRDefault="0022334C" w:rsidP="0022334C">
      <w:pPr>
        <w:pStyle w:val="Bulletpoints"/>
        <w:numPr>
          <w:ilvl w:val="0"/>
          <w:numId w:val="0"/>
        </w:numPr>
        <w:ind w:left="567"/>
        <w:rPr>
          <w:b/>
          <w:bCs/>
          <w:lang w:eastAsia="en-GB"/>
        </w:rPr>
      </w:pPr>
      <w:r w:rsidRPr="0022334C">
        <w:rPr>
          <w:b/>
          <w:bCs/>
          <w:lang w:eastAsia="en-GB"/>
        </w:rPr>
        <w:t>Budget Responsibilities</w:t>
      </w:r>
    </w:p>
    <w:p w14:paraId="0CCB0471" w14:textId="58513EB6" w:rsidR="0022334C" w:rsidRDefault="0022334C" w:rsidP="0022334C">
      <w:pPr>
        <w:pStyle w:val="Bulletpoints"/>
        <w:rPr>
          <w:lang w:eastAsia="en-GB"/>
        </w:rPr>
      </w:pPr>
      <w:r>
        <w:rPr>
          <w:lang w:eastAsia="en-GB"/>
        </w:rPr>
        <w:t>Not applicable – this is not a budget-holder post.</w:t>
      </w:r>
    </w:p>
    <w:p w14:paraId="6D2F14D3" w14:textId="77777777" w:rsidR="0022334C" w:rsidRPr="0022334C" w:rsidRDefault="0022334C" w:rsidP="0022334C">
      <w:pPr>
        <w:pStyle w:val="Bulletpoints"/>
        <w:numPr>
          <w:ilvl w:val="0"/>
          <w:numId w:val="0"/>
        </w:numPr>
        <w:ind w:left="567"/>
        <w:rPr>
          <w:b/>
          <w:bCs/>
          <w:lang w:eastAsia="en-GB"/>
        </w:rPr>
      </w:pPr>
      <w:r w:rsidRPr="0022334C">
        <w:rPr>
          <w:b/>
          <w:bCs/>
          <w:lang w:eastAsia="en-GB"/>
        </w:rPr>
        <w:t>Responsibilities for People or Training</w:t>
      </w:r>
    </w:p>
    <w:p w14:paraId="423EC914" w14:textId="4EA3CF65" w:rsidR="0022334C" w:rsidRDefault="0022334C" w:rsidP="0022334C">
      <w:pPr>
        <w:pStyle w:val="Bulletpoints"/>
        <w:rPr>
          <w:lang w:eastAsia="en-GB"/>
        </w:rPr>
      </w:pPr>
      <w:r>
        <w:rPr>
          <w:lang w:eastAsia="en-GB"/>
        </w:rPr>
        <w:t xml:space="preserve">Receive and engage in clinical supervision and operational leadership from senior staff to ensure on-going high standards. </w:t>
      </w:r>
    </w:p>
    <w:p w14:paraId="7DB4E9CA" w14:textId="10D14ED2" w:rsidR="0022334C" w:rsidRDefault="0022334C" w:rsidP="0022334C">
      <w:pPr>
        <w:pStyle w:val="Bulletpoints"/>
        <w:rPr>
          <w:lang w:eastAsia="en-GB"/>
        </w:rPr>
      </w:pPr>
      <w:r>
        <w:rPr>
          <w:lang w:eastAsia="en-GB"/>
        </w:rPr>
        <w:lastRenderedPageBreak/>
        <w:t>To develop and demonstrate clinical credibility through professional practice, supervision and regular updating of clinical skills.</w:t>
      </w:r>
    </w:p>
    <w:p w14:paraId="2079EF4F" w14:textId="0B5016F2" w:rsidR="0022334C" w:rsidRDefault="0022334C" w:rsidP="0022334C">
      <w:pPr>
        <w:pStyle w:val="Bulletpoints"/>
        <w:rPr>
          <w:lang w:eastAsia="en-GB"/>
        </w:rPr>
      </w:pPr>
      <w:r>
        <w:rPr>
          <w:lang w:eastAsia="en-GB"/>
        </w:rPr>
        <w:t>To facilitate the development of appropriate individual team members.</w:t>
      </w:r>
    </w:p>
    <w:p w14:paraId="00DE662C" w14:textId="31F8E732" w:rsidR="0022334C" w:rsidRDefault="0022334C" w:rsidP="0022334C">
      <w:pPr>
        <w:pStyle w:val="Bulletpoints"/>
        <w:rPr>
          <w:lang w:eastAsia="en-GB"/>
        </w:rPr>
      </w:pPr>
      <w:r>
        <w:rPr>
          <w:lang w:eastAsia="en-GB"/>
        </w:rPr>
        <w:t>To provide peer support.</w:t>
      </w:r>
    </w:p>
    <w:p w14:paraId="6F02497F" w14:textId="7F539EAC" w:rsidR="0022334C" w:rsidRDefault="0022334C" w:rsidP="0022334C">
      <w:pPr>
        <w:pStyle w:val="Bulletpoints"/>
        <w:rPr>
          <w:lang w:eastAsia="en-GB"/>
        </w:rPr>
      </w:pPr>
      <w:r>
        <w:rPr>
          <w:lang w:eastAsia="en-GB"/>
        </w:rPr>
        <w:t>To facilitate and provide teaching to patients, carers and team members.</w:t>
      </w:r>
    </w:p>
    <w:p w14:paraId="45CA9116" w14:textId="1D19F2F6" w:rsidR="0022334C" w:rsidRDefault="0022334C" w:rsidP="0022334C">
      <w:pPr>
        <w:pStyle w:val="Bulletpoints"/>
        <w:rPr>
          <w:lang w:eastAsia="en-GB"/>
        </w:rPr>
      </w:pPr>
      <w:r>
        <w:rPr>
          <w:lang w:eastAsia="en-GB"/>
        </w:rPr>
        <w:t xml:space="preserve">To promote best practice, monitor and progress own skills and abilities. </w:t>
      </w:r>
    </w:p>
    <w:p w14:paraId="072CD96E" w14:textId="1605AB9B" w:rsidR="0022334C" w:rsidRDefault="0022334C" w:rsidP="0022334C">
      <w:pPr>
        <w:pStyle w:val="Bulletpoints"/>
        <w:rPr>
          <w:lang w:eastAsia="en-GB"/>
        </w:rPr>
      </w:pPr>
      <w:r>
        <w:rPr>
          <w:lang w:eastAsia="en-GB"/>
        </w:rPr>
        <w:t>Provide an effective learning environment, information, education and advice to other health and social care professionals and patients.</w:t>
      </w:r>
    </w:p>
    <w:p w14:paraId="5E9DFBAB" w14:textId="0B0B4E5A" w:rsidR="0022334C" w:rsidRDefault="0022334C" w:rsidP="0022334C">
      <w:pPr>
        <w:pStyle w:val="Bulletpoints"/>
        <w:rPr>
          <w:lang w:eastAsia="en-GB"/>
        </w:rPr>
      </w:pPr>
      <w:r>
        <w:rPr>
          <w:lang w:eastAsia="en-GB"/>
        </w:rPr>
        <w:t>To actively participate in promoting Health e.g. smoking cessation, healthy diet and sign-posting to appropriate services or support groups.</w:t>
      </w:r>
    </w:p>
    <w:p w14:paraId="6DCCBD7D" w14:textId="03F9911A" w:rsidR="0022334C" w:rsidRDefault="0022334C" w:rsidP="0022334C">
      <w:pPr>
        <w:pStyle w:val="Bulletpoints"/>
        <w:rPr>
          <w:lang w:eastAsia="en-GB"/>
        </w:rPr>
      </w:pPr>
      <w:r>
        <w:rPr>
          <w:lang w:eastAsia="en-GB"/>
        </w:rPr>
        <w:t xml:space="preserve">Develop and maintain skills required for patient care within MSK, Community, and the Acute setting. </w:t>
      </w:r>
    </w:p>
    <w:p w14:paraId="092A2A11" w14:textId="77777777" w:rsidR="0022334C" w:rsidRPr="0022334C" w:rsidRDefault="0022334C" w:rsidP="0022334C">
      <w:pPr>
        <w:pStyle w:val="Bulletpoints"/>
        <w:numPr>
          <w:ilvl w:val="0"/>
          <w:numId w:val="0"/>
        </w:numPr>
        <w:ind w:left="567"/>
        <w:rPr>
          <w:b/>
          <w:bCs/>
          <w:lang w:eastAsia="en-GB"/>
        </w:rPr>
      </w:pPr>
      <w:r w:rsidRPr="0022334C">
        <w:rPr>
          <w:b/>
          <w:bCs/>
          <w:lang w:eastAsia="en-GB"/>
        </w:rPr>
        <w:t xml:space="preserve">Other Factors </w:t>
      </w:r>
    </w:p>
    <w:p w14:paraId="319C8FF7" w14:textId="6FB1B87B" w:rsidR="0022334C" w:rsidRDefault="0022334C" w:rsidP="0022334C">
      <w:pPr>
        <w:pStyle w:val="Bulletpoints"/>
        <w:rPr>
          <w:lang w:eastAsia="en-GB"/>
        </w:rPr>
      </w:pPr>
      <w:r>
        <w:rPr>
          <w:lang w:eastAsia="en-GB"/>
        </w:rPr>
        <w:t>To support Senior staff with the day-to-day prioritisation, planning and delivery of a high-quality occupational therapy service.</w:t>
      </w:r>
    </w:p>
    <w:p w14:paraId="5E4BBCA3" w14:textId="001C2761" w:rsidR="0022334C" w:rsidRDefault="0022334C" w:rsidP="0022334C">
      <w:pPr>
        <w:pStyle w:val="Bulletpoints"/>
        <w:rPr>
          <w:lang w:eastAsia="en-GB"/>
        </w:rPr>
      </w:pPr>
      <w:r>
        <w:rPr>
          <w:lang w:eastAsia="en-GB"/>
        </w:rPr>
        <w:t>Organise and manage own time, allocating work appropriately, and escalating issues if required in order to achieve the patient’s goals.</w:t>
      </w:r>
    </w:p>
    <w:p w14:paraId="1A90A51D" w14:textId="772E40EE" w:rsidR="0022334C" w:rsidRDefault="0022334C" w:rsidP="0022334C">
      <w:pPr>
        <w:pStyle w:val="Bulletpoints"/>
        <w:rPr>
          <w:lang w:eastAsia="en-GB"/>
        </w:rPr>
      </w:pPr>
      <w:r>
        <w:rPr>
          <w:lang w:eastAsia="en-GB"/>
        </w:rPr>
        <w:t>To manage simple risks in diverse and sometimes challenging environments and escalate if required.</w:t>
      </w:r>
    </w:p>
    <w:p w14:paraId="3A1B1297" w14:textId="583DE611" w:rsidR="0022334C" w:rsidRDefault="0022334C" w:rsidP="0022334C">
      <w:pPr>
        <w:pStyle w:val="Bulletpoints"/>
        <w:rPr>
          <w:lang w:eastAsia="en-GB"/>
        </w:rPr>
      </w:pPr>
      <w:r>
        <w:rPr>
          <w:lang w:eastAsia="en-GB"/>
        </w:rPr>
        <w:t>To ensure high levels of effective communication occur between all team members.</w:t>
      </w:r>
    </w:p>
    <w:p w14:paraId="3BA50884" w14:textId="2D9DD234" w:rsidR="0022334C" w:rsidRDefault="0022334C" w:rsidP="0022334C">
      <w:pPr>
        <w:pStyle w:val="Bulletpoints"/>
        <w:rPr>
          <w:lang w:eastAsia="en-GB"/>
        </w:rPr>
      </w:pPr>
      <w:r>
        <w:rPr>
          <w:lang w:eastAsia="en-GB"/>
        </w:rPr>
        <w:t>Assist in the monitoring and protecting of groups and individuals whose health and well-being may be at risk e.g. vulnerable adults.</w:t>
      </w:r>
    </w:p>
    <w:p w14:paraId="45448BBE" w14:textId="532E9294" w:rsidR="0022334C" w:rsidRDefault="0022334C" w:rsidP="0022334C">
      <w:pPr>
        <w:pStyle w:val="Bulletpoints"/>
        <w:rPr>
          <w:lang w:eastAsia="en-GB"/>
        </w:rPr>
      </w:pPr>
      <w:r>
        <w:rPr>
          <w:lang w:eastAsia="en-GB"/>
        </w:rPr>
        <w:t>To record daily outcomes for audit purposes and to improve the clinical management of patients.</w:t>
      </w:r>
    </w:p>
    <w:p w14:paraId="71B1BF0E" w14:textId="392B1F48" w:rsidR="0022334C" w:rsidRDefault="0022334C" w:rsidP="0022334C">
      <w:pPr>
        <w:pStyle w:val="Bulletpoints"/>
        <w:rPr>
          <w:lang w:eastAsia="en-GB"/>
        </w:rPr>
      </w:pPr>
      <w:r>
        <w:rPr>
          <w:lang w:eastAsia="en-GB"/>
        </w:rPr>
        <w:t>To highlight and report appropriate and potential risks.</w:t>
      </w:r>
    </w:p>
    <w:p w14:paraId="4AFB5D6B" w14:textId="7A200FDD" w:rsidR="0022334C" w:rsidRDefault="0022334C" w:rsidP="0022334C">
      <w:pPr>
        <w:pStyle w:val="Bulletpoints"/>
        <w:rPr>
          <w:lang w:eastAsia="en-GB"/>
        </w:rPr>
      </w:pPr>
      <w:r>
        <w:rPr>
          <w:lang w:eastAsia="en-GB"/>
        </w:rPr>
        <w:t>To work with and beyond the Occupational Therapy Team to promote service development and new ways of working.</w:t>
      </w: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lastRenderedPageBreak/>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7A81AC47" w14:textId="1ADDFF39" w:rsidR="0022334C" w:rsidRPr="0022334C" w:rsidRDefault="0022334C" w:rsidP="0022334C">
      <w:pPr>
        <w:pStyle w:val="Subheader"/>
        <w:numPr>
          <w:ilvl w:val="0"/>
          <w:numId w:val="2"/>
        </w:numPr>
        <w:spacing w:before="0"/>
        <w:rPr>
          <w:rFonts w:ascii="Avenir Book" w:hAnsi="Avenir Book" w:cs="Arial"/>
          <w:b w:val="0"/>
          <w:noProof/>
          <w:szCs w:val="22"/>
          <w:lang w:eastAsia="en-US"/>
        </w:rPr>
      </w:pPr>
      <w:r w:rsidRPr="0022334C">
        <w:rPr>
          <w:rFonts w:ascii="Avenir Book" w:hAnsi="Avenir Book" w:cs="Arial"/>
          <w:b w:val="0"/>
          <w:noProof/>
          <w:szCs w:val="22"/>
          <w:lang w:eastAsia="en-US"/>
        </w:rPr>
        <w:t>HCPC Registered</w:t>
      </w:r>
    </w:p>
    <w:p w14:paraId="5BBB1355" w14:textId="1B9336E0" w:rsidR="0022334C" w:rsidRPr="0022334C" w:rsidRDefault="0022334C" w:rsidP="0022334C">
      <w:pPr>
        <w:pStyle w:val="Subheader"/>
        <w:numPr>
          <w:ilvl w:val="0"/>
          <w:numId w:val="2"/>
        </w:numPr>
        <w:spacing w:before="0"/>
        <w:rPr>
          <w:rFonts w:ascii="Avenir Book" w:hAnsi="Avenir Book" w:cs="Arial"/>
          <w:b w:val="0"/>
          <w:noProof/>
          <w:szCs w:val="22"/>
          <w:lang w:eastAsia="en-US"/>
        </w:rPr>
      </w:pPr>
      <w:r w:rsidRPr="0022334C">
        <w:rPr>
          <w:rFonts w:ascii="Avenir Book" w:hAnsi="Avenir Book" w:cs="Arial"/>
          <w:b w:val="0"/>
          <w:noProof/>
          <w:szCs w:val="22"/>
          <w:lang w:eastAsia="en-US"/>
        </w:rPr>
        <w:t>Professional Qualification in Occupational Therapy</w:t>
      </w:r>
    </w:p>
    <w:p w14:paraId="32E18151" w14:textId="79ACFBCC" w:rsidR="0022334C" w:rsidRPr="0022334C" w:rsidRDefault="0022334C" w:rsidP="0022334C">
      <w:pPr>
        <w:pStyle w:val="Subheader"/>
        <w:numPr>
          <w:ilvl w:val="0"/>
          <w:numId w:val="2"/>
        </w:numPr>
        <w:spacing w:before="0"/>
        <w:rPr>
          <w:rFonts w:ascii="Avenir Book" w:hAnsi="Avenir Book" w:cs="Arial"/>
          <w:b w:val="0"/>
          <w:noProof/>
          <w:szCs w:val="22"/>
          <w:lang w:eastAsia="en-US"/>
        </w:rPr>
      </w:pPr>
      <w:r w:rsidRPr="0022334C">
        <w:rPr>
          <w:rFonts w:ascii="Avenir Book" w:hAnsi="Avenir Book" w:cs="Arial"/>
          <w:b w:val="0"/>
          <w:noProof/>
          <w:szCs w:val="22"/>
          <w:lang w:eastAsia="en-US"/>
        </w:rPr>
        <w:t>Completion of student placements</w:t>
      </w:r>
    </w:p>
    <w:p w14:paraId="57B78F58" w14:textId="77777777" w:rsidR="0022334C" w:rsidRPr="0022334C" w:rsidRDefault="0022334C" w:rsidP="0022334C">
      <w:pPr>
        <w:pStyle w:val="Subheader"/>
        <w:numPr>
          <w:ilvl w:val="0"/>
          <w:numId w:val="2"/>
        </w:numPr>
        <w:spacing w:before="0"/>
      </w:pPr>
      <w:r w:rsidRPr="0022334C">
        <w:rPr>
          <w:rFonts w:ascii="Avenir Book" w:hAnsi="Avenir Book" w:cs="Arial"/>
          <w:b w:val="0"/>
          <w:noProof/>
          <w:szCs w:val="22"/>
          <w:lang w:eastAsia="en-US"/>
        </w:rPr>
        <w:t>Evidence of on-going CPD / Reflective Practice in-line with job role</w:t>
      </w:r>
    </w:p>
    <w:p w14:paraId="1E0C0508"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Broad placement-based experience in cardiopulmonary, MSK, neuro, community and/or ward as Band 5 or in student rotations.</w:t>
      </w:r>
    </w:p>
    <w:p w14:paraId="4E29B522"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Delivering group-based treatment</w:t>
      </w:r>
    </w:p>
    <w:p w14:paraId="3116C028"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Participating in clinical and/or operational audits</w:t>
      </w:r>
    </w:p>
    <w:p w14:paraId="50D67A19"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Experience of NHS working (student level acceptable)</w:t>
      </w:r>
    </w:p>
    <w:p w14:paraId="127EC0F5"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Broad placement-based experience in cardiopulmonary, MSK, neuro, community and/or ward as Band 5 or in student rotations.</w:t>
      </w:r>
    </w:p>
    <w:p w14:paraId="23BD1F18"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Delivering group-based treatment</w:t>
      </w:r>
    </w:p>
    <w:p w14:paraId="295E9604"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Participating in clinical and/or operational audits</w:t>
      </w:r>
    </w:p>
    <w:p w14:paraId="2CADD712"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Experience of NHS working (student level acceptable)</w:t>
      </w:r>
    </w:p>
    <w:p w14:paraId="3E6FDC9F"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Broad placement-based experience in cardiopulmonary, MSK, neuro, community and/or ward as Band 5 or in student rotations.</w:t>
      </w:r>
    </w:p>
    <w:p w14:paraId="646F9C12"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Delivering group-based treatment</w:t>
      </w:r>
    </w:p>
    <w:p w14:paraId="28C3565A"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Participating in clinical and/or operational audits</w:t>
      </w:r>
    </w:p>
    <w:p w14:paraId="68D47F2D"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Experience of NHS working (student level acceptable)</w:t>
      </w:r>
    </w:p>
    <w:p w14:paraId="14107825" w14:textId="77777777" w:rsidR="0022334C" w:rsidRDefault="0022334C" w:rsidP="0022334C">
      <w:pPr>
        <w:pStyle w:val="Subheader"/>
        <w:ind w:left="360" w:firstLine="720"/>
      </w:pPr>
    </w:p>
    <w:p w14:paraId="0AC06D2F" w14:textId="21D56F03" w:rsidR="000142A9" w:rsidRDefault="000142A9" w:rsidP="0022334C">
      <w:pPr>
        <w:pStyle w:val="Subheader"/>
        <w:ind w:left="360" w:firstLine="720"/>
      </w:pPr>
      <w:r>
        <w:t>Desirable</w:t>
      </w:r>
    </w:p>
    <w:p w14:paraId="1B87167D" w14:textId="1F654AE2" w:rsidR="0022334C" w:rsidRPr="0022334C" w:rsidRDefault="0022334C" w:rsidP="0022334C">
      <w:pPr>
        <w:pStyle w:val="Subheader"/>
        <w:numPr>
          <w:ilvl w:val="0"/>
          <w:numId w:val="2"/>
        </w:numPr>
        <w:spacing w:before="0"/>
        <w:rPr>
          <w:b w:val="0"/>
          <w:bCs/>
        </w:rPr>
      </w:pPr>
      <w:r w:rsidRPr="0022334C">
        <w:rPr>
          <w:b w:val="0"/>
          <w:bCs/>
        </w:rPr>
        <w:t xml:space="preserve">RCOT </w:t>
      </w:r>
    </w:p>
    <w:p w14:paraId="28767EA5" w14:textId="0BF67C46" w:rsidR="0022334C" w:rsidRDefault="0022334C" w:rsidP="0022334C">
      <w:pPr>
        <w:pStyle w:val="Subheader"/>
        <w:numPr>
          <w:ilvl w:val="0"/>
          <w:numId w:val="2"/>
        </w:numPr>
        <w:spacing w:before="0"/>
        <w:rPr>
          <w:b w:val="0"/>
          <w:bCs/>
        </w:rPr>
      </w:pPr>
      <w:r w:rsidRPr="0022334C">
        <w:rPr>
          <w:b w:val="0"/>
          <w:bCs/>
        </w:rPr>
        <w:t xml:space="preserve">Neuro / Community / Acute </w:t>
      </w:r>
      <w:proofErr w:type="gramStart"/>
      <w:r w:rsidRPr="0022334C">
        <w:rPr>
          <w:b w:val="0"/>
          <w:bCs/>
        </w:rPr>
        <w:t>work based</w:t>
      </w:r>
      <w:proofErr w:type="gramEnd"/>
      <w:r w:rsidRPr="0022334C">
        <w:rPr>
          <w:b w:val="0"/>
          <w:bCs/>
        </w:rPr>
        <w:t xml:space="preserve"> training </w:t>
      </w:r>
    </w:p>
    <w:p w14:paraId="60461CAC" w14:textId="5D6E9C9F" w:rsidR="0022334C" w:rsidRPr="00896237" w:rsidRDefault="00896237" w:rsidP="00896237">
      <w:pPr>
        <w:pStyle w:val="Subheader"/>
        <w:numPr>
          <w:ilvl w:val="0"/>
          <w:numId w:val="2"/>
        </w:numPr>
        <w:spacing w:before="0" w:after="0"/>
        <w:rPr>
          <w:rFonts w:ascii="Avenir Book" w:hAnsi="Avenir Book"/>
          <w:b w:val="0"/>
          <w:bCs/>
        </w:rPr>
      </w:pPr>
      <w:r w:rsidRPr="00896237">
        <w:rPr>
          <w:rFonts w:ascii="Avenir Book" w:hAnsi="Avenir Book"/>
          <w:b w:val="0"/>
          <w:bCs/>
        </w:rPr>
        <w:lastRenderedPageBreak/>
        <w:t>Accredited Training</w:t>
      </w:r>
    </w:p>
    <w:p w14:paraId="35C95BFD" w14:textId="77777777" w:rsidR="00896237" w:rsidRPr="00896237" w:rsidRDefault="00896237" w:rsidP="00896237">
      <w:pPr>
        <w:pStyle w:val="Subheader"/>
        <w:numPr>
          <w:ilvl w:val="0"/>
          <w:numId w:val="2"/>
        </w:numPr>
        <w:spacing w:after="0"/>
        <w:rPr>
          <w:rFonts w:ascii="Avenir Book" w:hAnsi="Avenir Book"/>
          <w:b w:val="0"/>
          <w:bCs/>
        </w:rPr>
      </w:pPr>
      <w:r w:rsidRPr="00896237">
        <w:rPr>
          <w:rFonts w:ascii="Avenir Book" w:hAnsi="Avenir Book"/>
          <w:b w:val="0"/>
          <w:bCs/>
        </w:rPr>
        <w:t>Broad placement-based experience in cardiopulmonary, MSK, neuro, community and/or ward as Band 5 or in student rotations.</w:t>
      </w:r>
    </w:p>
    <w:p w14:paraId="08DABC6D" w14:textId="77777777" w:rsidR="00896237" w:rsidRPr="00896237" w:rsidRDefault="00896237" w:rsidP="00896237">
      <w:pPr>
        <w:pStyle w:val="Subheader"/>
        <w:numPr>
          <w:ilvl w:val="0"/>
          <w:numId w:val="2"/>
        </w:numPr>
        <w:spacing w:after="0"/>
        <w:rPr>
          <w:rFonts w:ascii="Avenir Book" w:hAnsi="Avenir Book"/>
          <w:b w:val="0"/>
          <w:bCs/>
        </w:rPr>
      </w:pPr>
      <w:r w:rsidRPr="00896237">
        <w:rPr>
          <w:rFonts w:ascii="Avenir Book" w:hAnsi="Avenir Book"/>
          <w:b w:val="0"/>
          <w:bCs/>
        </w:rPr>
        <w:t>Delivering group-based treatment</w:t>
      </w:r>
    </w:p>
    <w:p w14:paraId="4A7B47F6" w14:textId="77777777" w:rsidR="00896237" w:rsidRPr="00896237" w:rsidRDefault="00896237" w:rsidP="00896237">
      <w:pPr>
        <w:pStyle w:val="Subheader"/>
        <w:numPr>
          <w:ilvl w:val="0"/>
          <w:numId w:val="2"/>
        </w:numPr>
        <w:spacing w:after="0"/>
        <w:rPr>
          <w:rFonts w:ascii="Avenir Book" w:hAnsi="Avenir Book"/>
          <w:b w:val="0"/>
          <w:bCs/>
        </w:rPr>
      </w:pPr>
      <w:r w:rsidRPr="00896237">
        <w:rPr>
          <w:rFonts w:ascii="Avenir Book" w:hAnsi="Avenir Book"/>
          <w:b w:val="0"/>
          <w:bCs/>
        </w:rPr>
        <w:t>Participating in clinical and/or operational audits</w:t>
      </w:r>
    </w:p>
    <w:p w14:paraId="76848234" w14:textId="77777777" w:rsidR="00896237" w:rsidRPr="00896237" w:rsidRDefault="00896237" w:rsidP="00896237">
      <w:pPr>
        <w:pStyle w:val="Subheader"/>
        <w:numPr>
          <w:ilvl w:val="0"/>
          <w:numId w:val="2"/>
        </w:numPr>
        <w:spacing w:after="0"/>
        <w:rPr>
          <w:rFonts w:ascii="Avenir Book" w:hAnsi="Avenir Book"/>
          <w:b w:val="0"/>
          <w:bCs/>
        </w:rPr>
      </w:pPr>
      <w:r w:rsidRPr="00896237">
        <w:rPr>
          <w:rFonts w:ascii="Avenir Book" w:hAnsi="Avenir Book"/>
          <w:b w:val="0"/>
          <w:bCs/>
        </w:rPr>
        <w:t>Experience of NHS working (student level acceptable)</w:t>
      </w:r>
    </w:p>
    <w:p w14:paraId="3EE1133A" w14:textId="77777777" w:rsidR="00896237" w:rsidRPr="00896237" w:rsidRDefault="00896237" w:rsidP="00896237">
      <w:pPr>
        <w:pStyle w:val="Subheader"/>
        <w:numPr>
          <w:ilvl w:val="0"/>
          <w:numId w:val="2"/>
        </w:numPr>
        <w:spacing w:after="0"/>
        <w:rPr>
          <w:rFonts w:ascii="Avenir Book" w:hAnsi="Avenir Book"/>
          <w:b w:val="0"/>
          <w:bCs/>
        </w:rPr>
      </w:pPr>
      <w:r w:rsidRPr="00896237">
        <w:rPr>
          <w:rFonts w:ascii="Avenir Book" w:hAnsi="Avenir Book"/>
          <w:b w:val="0"/>
          <w:bCs/>
        </w:rPr>
        <w:t>Broad placement-based experience in cardiopulmonary, MSK, neuro, community and/or ward as Band 5 or in student rotations.</w:t>
      </w:r>
    </w:p>
    <w:p w14:paraId="5BAB7BCC" w14:textId="77777777" w:rsidR="00896237" w:rsidRPr="00896237" w:rsidRDefault="00896237" w:rsidP="00896237">
      <w:pPr>
        <w:pStyle w:val="Subheader"/>
        <w:numPr>
          <w:ilvl w:val="0"/>
          <w:numId w:val="2"/>
        </w:numPr>
        <w:spacing w:after="0"/>
        <w:rPr>
          <w:rFonts w:ascii="Avenir Book" w:hAnsi="Avenir Book"/>
          <w:b w:val="0"/>
          <w:bCs/>
        </w:rPr>
      </w:pPr>
      <w:r w:rsidRPr="00896237">
        <w:rPr>
          <w:rFonts w:ascii="Avenir Book" w:hAnsi="Avenir Book"/>
          <w:b w:val="0"/>
          <w:bCs/>
        </w:rPr>
        <w:t>Delivering group-based treatment</w:t>
      </w:r>
    </w:p>
    <w:p w14:paraId="5CB9383E" w14:textId="77777777" w:rsidR="00896237" w:rsidRPr="00896237" w:rsidRDefault="00896237" w:rsidP="00896237">
      <w:pPr>
        <w:pStyle w:val="Subheader"/>
        <w:numPr>
          <w:ilvl w:val="0"/>
          <w:numId w:val="2"/>
        </w:numPr>
        <w:spacing w:after="0"/>
        <w:rPr>
          <w:rFonts w:ascii="Avenir Book" w:hAnsi="Avenir Book"/>
          <w:b w:val="0"/>
          <w:bCs/>
        </w:rPr>
      </w:pPr>
      <w:r w:rsidRPr="00896237">
        <w:rPr>
          <w:rFonts w:ascii="Avenir Book" w:hAnsi="Avenir Book"/>
          <w:b w:val="0"/>
          <w:bCs/>
        </w:rPr>
        <w:t>Participating in clinical and/or operational audits</w:t>
      </w:r>
    </w:p>
    <w:p w14:paraId="48AF9B62" w14:textId="77777777" w:rsidR="00896237" w:rsidRPr="00896237" w:rsidRDefault="00896237" w:rsidP="00896237">
      <w:pPr>
        <w:pStyle w:val="Subheader"/>
        <w:numPr>
          <w:ilvl w:val="0"/>
          <w:numId w:val="2"/>
        </w:numPr>
        <w:spacing w:after="0"/>
        <w:rPr>
          <w:rFonts w:ascii="Avenir Book" w:hAnsi="Avenir Book"/>
          <w:b w:val="0"/>
          <w:bCs/>
        </w:rPr>
      </w:pPr>
      <w:r w:rsidRPr="00896237">
        <w:rPr>
          <w:rFonts w:ascii="Avenir Book" w:hAnsi="Avenir Book"/>
          <w:b w:val="0"/>
          <w:bCs/>
        </w:rPr>
        <w:t>Experience of NHS working (student level acceptable)</w:t>
      </w:r>
    </w:p>
    <w:p w14:paraId="1D2E05F7" w14:textId="77777777" w:rsidR="000142A9" w:rsidRDefault="000142A9" w:rsidP="000142A9">
      <w:pPr>
        <w:pStyle w:val="Bulletpoints"/>
        <w:numPr>
          <w:ilvl w:val="0"/>
          <w:numId w:val="0"/>
        </w:numPr>
        <w:ind w:left="567" w:hanging="283"/>
      </w:pP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EAF07" w14:textId="77777777" w:rsidR="0058556A" w:rsidRDefault="0058556A" w:rsidP="000A283D">
      <w:pPr>
        <w:spacing w:after="0" w:line="240" w:lineRule="auto"/>
      </w:pPr>
      <w:r>
        <w:separator/>
      </w:r>
    </w:p>
  </w:endnote>
  <w:endnote w:type="continuationSeparator" w:id="0">
    <w:p w14:paraId="11247435" w14:textId="77777777" w:rsidR="0058556A" w:rsidRDefault="0058556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4FCC" w14:textId="77777777" w:rsidR="0058556A" w:rsidRDefault="0058556A" w:rsidP="000A283D">
      <w:pPr>
        <w:spacing w:after="0" w:line="240" w:lineRule="auto"/>
      </w:pPr>
      <w:r>
        <w:separator/>
      </w:r>
    </w:p>
  </w:footnote>
  <w:footnote w:type="continuationSeparator" w:id="0">
    <w:p w14:paraId="32F808F3" w14:textId="77777777" w:rsidR="0058556A" w:rsidRDefault="0058556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BCF20662"/>
    <w:lvl w:ilvl="0" w:tplc="90081DAE">
      <w:start w:val="1"/>
      <w:numFmt w:val="bullet"/>
      <w:pStyle w:val="Bulletpoints"/>
      <w:lvlText w:val=""/>
      <w:lvlJc w:val="left"/>
      <w:pPr>
        <w:ind w:left="3543"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532A2"/>
    <w:multiLevelType w:val="hybridMultilevel"/>
    <w:tmpl w:val="36F6D79C"/>
    <w:lvl w:ilvl="0" w:tplc="E1F88A36">
      <w:start w:val="7"/>
      <w:numFmt w:val="bullet"/>
      <w:lvlText w:val="•"/>
      <w:lvlJc w:val="left"/>
      <w:pPr>
        <w:ind w:left="2160" w:hanging="720"/>
      </w:pPr>
      <w:rPr>
        <w:rFonts w:ascii="Avenir Book" w:eastAsia="Times New Roman" w:hAnsi="Avenir Book" w:cs="Arial" w:hint="default"/>
        <w:color w:val="B52059" w:themeColor="accent1"/>
        <w:sz w:val="36"/>
        <w:szCs w:val="3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6441F24"/>
    <w:multiLevelType w:val="hybridMultilevel"/>
    <w:tmpl w:val="66EE1EBE"/>
    <w:lvl w:ilvl="0" w:tplc="E1F88A36">
      <w:start w:val="7"/>
      <w:numFmt w:val="bullet"/>
      <w:lvlText w:val="•"/>
      <w:lvlJc w:val="left"/>
      <w:pPr>
        <w:ind w:left="1080" w:hanging="720"/>
      </w:pPr>
      <w:rPr>
        <w:rFonts w:ascii="Avenir Book" w:eastAsia="Times New Roman" w:hAnsi="Avenir Book" w:cs="Arial" w:hint="default"/>
        <w:color w:val="B52059" w:themeColor="accent1"/>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987941">
    <w:abstractNumId w:val="0"/>
  </w:num>
  <w:num w:numId="2" w16cid:durableId="1678460705">
    <w:abstractNumId w:val="2"/>
  </w:num>
  <w:num w:numId="3" w16cid:durableId="1073742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97855"/>
    <w:rsid w:val="000A0B12"/>
    <w:rsid w:val="000A283D"/>
    <w:rsid w:val="000E43C3"/>
    <w:rsid w:val="000F702E"/>
    <w:rsid w:val="001111CC"/>
    <w:rsid w:val="00117550"/>
    <w:rsid w:val="001241C0"/>
    <w:rsid w:val="00127346"/>
    <w:rsid w:val="00141FD4"/>
    <w:rsid w:val="001B5C1B"/>
    <w:rsid w:val="001C2998"/>
    <w:rsid w:val="001E50B3"/>
    <w:rsid w:val="001E5B60"/>
    <w:rsid w:val="00203DFA"/>
    <w:rsid w:val="00205629"/>
    <w:rsid w:val="0022334C"/>
    <w:rsid w:val="00230065"/>
    <w:rsid w:val="00231814"/>
    <w:rsid w:val="00267D6E"/>
    <w:rsid w:val="00281375"/>
    <w:rsid w:val="002D3E1A"/>
    <w:rsid w:val="003235AA"/>
    <w:rsid w:val="003345AC"/>
    <w:rsid w:val="003355FF"/>
    <w:rsid w:val="00356DB4"/>
    <w:rsid w:val="00373569"/>
    <w:rsid w:val="00394265"/>
    <w:rsid w:val="003A1AF9"/>
    <w:rsid w:val="003B5E57"/>
    <w:rsid w:val="003F2700"/>
    <w:rsid w:val="004163C2"/>
    <w:rsid w:val="004424E7"/>
    <w:rsid w:val="00462FD2"/>
    <w:rsid w:val="004B6680"/>
    <w:rsid w:val="004F7DE8"/>
    <w:rsid w:val="00503823"/>
    <w:rsid w:val="0054242A"/>
    <w:rsid w:val="00550C99"/>
    <w:rsid w:val="005665B6"/>
    <w:rsid w:val="0057282E"/>
    <w:rsid w:val="00581CA3"/>
    <w:rsid w:val="0058556A"/>
    <w:rsid w:val="005922D5"/>
    <w:rsid w:val="005A297A"/>
    <w:rsid w:val="005B0803"/>
    <w:rsid w:val="005D68E6"/>
    <w:rsid w:val="005D7A7A"/>
    <w:rsid w:val="00651C90"/>
    <w:rsid w:val="006A2BCC"/>
    <w:rsid w:val="006B5D00"/>
    <w:rsid w:val="006C13BF"/>
    <w:rsid w:val="00701453"/>
    <w:rsid w:val="007206D1"/>
    <w:rsid w:val="007243F8"/>
    <w:rsid w:val="00724F54"/>
    <w:rsid w:val="00777A11"/>
    <w:rsid w:val="007C0CF8"/>
    <w:rsid w:val="007E3A48"/>
    <w:rsid w:val="007F4AB2"/>
    <w:rsid w:val="007F7D01"/>
    <w:rsid w:val="008042C6"/>
    <w:rsid w:val="00807B6F"/>
    <w:rsid w:val="00834917"/>
    <w:rsid w:val="00840613"/>
    <w:rsid w:val="00887483"/>
    <w:rsid w:val="00893653"/>
    <w:rsid w:val="00896237"/>
    <w:rsid w:val="008A34A3"/>
    <w:rsid w:val="008B5131"/>
    <w:rsid w:val="008B5F44"/>
    <w:rsid w:val="00900FD3"/>
    <w:rsid w:val="00937E2D"/>
    <w:rsid w:val="00952F27"/>
    <w:rsid w:val="00992BB8"/>
    <w:rsid w:val="009C75C3"/>
    <w:rsid w:val="009D7013"/>
    <w:rsid w:val="009E1FF2"/>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5AC8"/>
    <w:rsid w:val="00D2140F"/>
    <w:rsid w:val="00D23EFD"/>
    <w:rsid w:val="00D26976"/>
    <w:rsid w:val="00D65E5E"/>
    <w:rsid w:val="00D736E0"/>
    <w:rsid w:val="00D96EFB"/>
    <w:rsid w:val="00D97F83"/>
    <w:rsid w:val="00DA6D1A"/>
    <w:rsid w:val="00DB41B4"/>
    <w:rsid w:val="00DB575B"/>
    <w:rsid w:val="00DB66DD"/>
    <w:rsid w:val="00E10844"/>
    <w:rsid w:val="00E12877"/>
    <w:rsid w:val="00E17443"/>
    <w:rsid w:val="00E23785"/>
    <w:rsid w:val="00E35DEB"/>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ind w:left="567"/>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27346"/>
    <w:rsid w:val="00141FD4"/>
    <w:rsid w:val="00383A70"/>
    <w:rsid w:val="00535B99"/>
    <w:rsid w:val="007C0CF8"/>
    <w:rsid w:val="00976EDA"/>
    <w:rsid w:val="00C21079"/>
    <w:rsid w:val="00CF4377"/>
    <w:rsid w:val="00D2140F"/>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2</TotalTime>
  <Pages>8</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2025-04-23T11:30:00Z</dcterms:created>
  <dcterms:modified xsi:type="dcterms:W3CDTF">2025-04-23T11:30:00Z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