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517D1881" w:rsidR="00267D6E" w:rsidRPr="00267D6E" w:rsidRDefault="00633F6F" w:rsidP="006C13BF">
            <w:pPr>
              <w:spacing w:before="160"/>
            </w:pPr>
            <w:r>
              <w:t>Occupational Therapist Band 6</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238D66C5" w:rsidR="00267D6E" w:rsidRPr="00267D6E" w:rsidRDefault="00633F6F" w:rsidP="006C13BF">
            <w:pPr>
              <w:spacing w:before="160"/>
            </w:pPr>
            <w:r>
              <w:t>Therapy Leads</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02AC4ED7"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75BEEC97" w14:textId="77777777" w:rsidR="00633F6F" w:rsidRPr="00633F6F" w:rsidRDefault="00633F6F" w:rsidP="00633F6F">
      <w:pPr>
        <w:spacing w:line="276" w:lineRule="auto"/>
        <w:jc w:val="both"/>
        <w:rPr>
          <w:rFonts w:cstheme="majorHAnsi"/>
          <w:szCs w:val="24"/>
        </w:rPr>
      </w:pPr>
      <w:r w:rsidRPr="00633F6F">
        <w:rPr>
          <w:rFonts w:cstheme="majorHAnsi"/>
          <w:szCs w:val="24"/>
        </w:rPr>
        <w:t xml:space="preserve">To work as a specialist clinician to utilise, develop and enhance Occupational Therapy clinical and professional skills within the stroke service to deliver high standards of practice. </w:t>
      </w:r>
    </w:p>
    <w:p w14:paraId="38875198" w14:textId="75A20521" w:rsidR="00633F6F" w:rsidRPr="00633F6F" w:rsidRDefault="00633F6F" w:rsidP="00633F6F">
      <w:pPr>
        <w:spacing w:line="276" w:lineRule="auto"/>
        <w:jc w:val="both"/>
        <w:rPr>
          <w:rFonts w:cstheme="majorHAnsi"/>
          <w:szCs w:val="24"/>
        </w:rPr>
      </w:pPr>
      <w:r w:rsidRPr="00633F6F">
        <w:rPr>
          <w:rFonts w:cstheme="majorHAnsi"/>
          <w:szCs w:val="24"/>
        </w:rPr>
        <w:t xml:space="preserve">To apply the Occupational Therapy process within a multi-disciplinary format providing specialist assessment and treatment in the stroke pathway. </w:t>
      </w:r>
    </w:p>
    <w:p w14:paraId="3A520E0F" w14:textId="77777777" w:rsidR="00633F6F" w:rsidRPr="00633F6F" w:rsidRDefault="00633F6F" w:rsidP="00633F6F">
      <w:pPr>
        <w:spacing w:line="276" w:lineRule="auto"/>
        <w:jc w:val="both"/>
        <w:rPr>
          <w:rFonts w:cstheme="majorHAnsi"/>
          <w:szCs w:val="24"/>
        </w:rPr>
      </w:pPr>
      <w:r w:rsidRPr="00633F6F">
        <w:rPr>
          <w:rFonts w:cstheme="majorHAnsi"/>
          <w:szCs w:val="24"/>
        </w:rPr>
        <w:t xml:space="preserve">To take a lead in developing the stroke service. This involves promoting high quality clinical practice and ensuring professional standards are maintained in the workplace. </w:t>
      </w:r>
    </w:p>
    <w:p w14:paraId="78F2271E" w14:textId="77777777" w:rsidR="00633F6F" w:rsidRPr="00765385" w:rsidRDefault="00633F6F" w:rsidP="00633F6F">
      <w:pPr>
        <w:spacing w:line="276" w:lineRule="auto"/>
        <w:jc w:val="both"/>
        <w:rPr>
          <w:rFonts w:asciiTheme="majorHAnsi" w:hAnsiTheme="majorHAnsi" w:cstheme="majorHAnsi"/>
          <w:iCs/>
          <w:sz w:val="22"/>
        </w:rPr>
      </w:pPr>
      <w:r w:rsidRPr="00633F6F">
        <w:rPr>
          <w:rFonts w:cstheme="majorHAnsi"/>
          <w:szCs w:val="24"/>
        </w:rPr>
        <w:t>To deliver specialist Occupational Therapy interventions within the ward environment, requiring flexibility/adaptability in recognising the complexities of the patients to maximise their abilities and opportunities for rehabilitation</w:t>
      </w:r>
      <w:r>
        <w:rPr>
          <w:rFonts w:asciiTheme="majorHAnsi" w:hAnsiTheme="majorHAnsi" w:cstheme="majorHAnsi"/>
          <w:sz w:val="22"/>
        </w:rPr>
        <w:t>.</w:t>
      </w:r>
    </w:p>
    <w:p w14:paraId="5696061C" w14:textId="77777777" w:rsidR="00724F54" w:rsidRDefault="00724F54" w:rsidP="00A302D7">
      <w:pPr>
        <w:pStyle w:val="Subheader"/>
      </w:pPr>
      <w:r>
        <w:t>Base</w:t>
      </w:r>
    </w:p>
    <w:p w14:paraId="54755236" w14:textId="5F209A94" w:rsidR="00394265" w:rsidRDefault="00633F6F" w:rsidP="00394265">
      <w:pPr>
        <w:rPr>
          <w:rFonts w:ascii="Times New Roman" w:hAnsi="Times New Roman"/>
          <w:szCs w:val="24"/>
          <w:lang w:eastAsia="en-GB"/>
        </w:rPr>
      </w:pPr>
      <w:r>
        <w:rPr>
          <w:shd w:val="clear" w:color="auto" w:fill="FFFFFF"/>
          <w:lang w:eastAsia="en-GB"/>
        </w:rPr>
        <w:t>Community Hospital</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1749AD0D" w14:textId="77777777" w:rsidR="00633F6F" w:rsidRPr="00633F6F" w:rsidRDefault="00633F6F" w:rsidP="00633F6F">
      <w:pPr>
        <w:numPr>
          <w:ilvl w:val="0"/>
          <w:numId w:val="5"/>
        </w:numPr>
        <w:spacing w:after="80" w:line="240" w:lineRule="exact"/>
        <w:jc w:val="both"/>
        <w:rPr>
          <w:szCs w:val="24"/>
        </w:rPr>
      </w:pPr>
      <w:r w:rsidRPr="00633F6F">
        <w:rPr>
          <w:szCs w:val="24"/>
        </w:rPr>
        <w:t>To provide a specialist Occupational Therapy service for inpatients</w:t>
      </w:r>
    </w:p>
    <w:p w14:paraId="0080954E" w14:textId="77777777" w:rsidR="00633F6F" w:rsidRPr="00633F6F" w:rsidRDefault="00633F6F" w:rsidP="00633F6F">
      <w:pPr>
        <w:numPr>
          <w:ilvl w:val="0"/>
          <w:numId w:val="5"/>
        </w:numPr>
        <w:spacing w:after="80" w:line="240" w:lineRule="exact"/>
        <w:jc w:val="both"/>
        <w:rPr>
          <w:szCs w:val="24"/>
        </w:rPr>
      </w:pPr>
      <w:r w:rsidRPr="00633F6F">
        <w:rPr>
          <w:szCs w:val="24"/>
        </w:rPr>
        <w:t>To work within a multi-professional team.</w:t>
      </w:r>
    </w:p>
    <w:p w14:paraId="5FEC930C" w14:textId="4F08A817" w:rsidR="00633F6F" w:rsidRPr="00633F6F" w:rsidRDefault="00633F6F" w:rsidP="00633F6F">
      <w:pPr>
        <w:numPr>
          <w:ilvl w:val="0"/>
          <w:numId w:val="5"/>
        </w:numPr>
        <w:spacing w:after="80" w:line="240" w:lineRule="exact"/>
        <w:jc w:val="both"/>
        <w:rPr>
          <w:szCs w:val="24"/>
        </w:rPr>
      </w:pPr>
      <w:r w:rsidRPr="00633F6F">
        <w:rPr>
          <w:szCs w:val="24"/>
        </w:rPr>
        <w:t>Assess, interpret, plan and implement treatment and care to patients on the stroke pathway.</w:t>
      </w:r>
    </w:p>
    <w:p w14:paraId="11D218AB" w14:textId="0295FC9C" w:rsidR="00633F6F" w:rsidRPr="00633F6F" w:rsidRDefault="00633F6F" w:rsidP="00633F6F">
      <w:pPr>
        <w:numPr>
          <w:ilvl w:val="0"/>
          <w:numId w:val="5"/>
        </w:numPr>
        <w:spacing w:after="80" w:line="240" w:lineRule="exact"/>
        <w:jc w:val="both"/>
        <w:rPr>
          <w:szCs w:val="24"/>
        </w:rPr>
      </w:pPr>
      <w:r w:rsidRPr="00633F6F">
        <w:rPr>
          <w:szCs w:val="24"/>
        </w:rPr>
        <w:t xml:space="preserve">Wherever possible to reduce in-patient length of stay by promoting and supporting early discharge. </w:t>
      </w:r>
    </w:p>
    <w:p w14:paraId="440906E0" w14:textId="1BBED249" w:rsidR="00633F6F" w:rsidRPr="00633F6F" w:rsidRDefault="00633F6F" w:rsidP="00633F6F">
      <w:pPr>
        <w:numPr>
          <w:ilvl w:val="0"/>
          <w:numId w:val="5"/>
        </w:numPr>
        <w:spacing w:after="80" w:line="240" w:lineRule="exact"/>
        <w:jc w:val="both"/>
        <w:rPr>
          <w:szCs w:val="24"/>
        </w:rPr>
      </w:pPr>
      <w:r w:rsidRPr="00633F6F">
        <w:rPr>
          <w:szCs w:val="24"/>
        </w:rPr>
        <w:t>Apply a patient centred approach.</w:t>
      </w:r>
    </w:p>
    <w:p w14:paraId="2959A667" w14:textId="77777777" w:rsidR="00633F6F" w:rsidRPr="00633F6F" w:rsidRDefault="00633F6F" w:rsidP="00633F6F">
      <w:pPr>
        <w:numPr>
          <w:ilvl w:val="0"/>
          <w:numId w:val="5"/>
        </w:numPr>
        <w:spacing w:after="80" w:line="240" w:lineRule="exact"/>
        <w:jc w:val="both"/>
        <w:rPr>
          <w:szCs w:val="24"/>
        </w:rPr>
      </w:pPr>
      <w:r w:rsidRPr="00633F6F">
        <w:rPr>
          <w:szCs w:val="24"/>
        </w:rPr>
        <w:t>To provide advice and support to Teams.</w:t>
      </w:r>
    </w:p>
    <w:p w14:paraId="6F518DE3" w14:textId="77777777" w:rsidR="00633F6F" w:rsidRDefault="00633F6F" w:rsidP="00633F6F">
      <w:pPr>
        <w:spacing w:line="276" w:lineRule="auto"/>
        <w:ind w:left="142"/>
        <w:jc w:val="both"/>
        <w:rPr>
          <w:rFonts w:ascii="Arial" w:hAnsi="Arial" w:cs="Arial"/>
          <w:b/>
          <w:iCs/>
          <w:sz w:val="22"/>
        </w:rPr>
      </w:pPr>
    </w:p>
    <w:p w14:paraId="26BD40D1" w14:textId="77777777" w:rsidR="00633F6F" w:rsidRPr="009D4606" w:rsidRDefault="00633F6F" w:rsidP="00633F6F">
      <w:pPr>
        <w:spacing w:line="276" w:lineRule="auto"/>
        <w:ind w:left="142"/>
        <w:jc w:val="both"/>
        <w:rPr>
          <w:rFonts w:ascii="Arial" w:hAnsi="Arial" w:cs="Arial"/>
          <w:b/>
          <w:iCs/>
          <w:sz w:val="22"/>
        </w:rPr>
      </w:pPr>
      <w:r w:rsidRPr="009D4606">
        <w:rPr>
          <w:rFonts w:ascii="Arial" w:hAnsi="Arial" w:cs="Arial"/>
          <w:b/>
          <w:iCs/>
          <w:sz w:val="22"/>
        </w:rPr>
        <w:t>Patient Care</w:t>
      </w:r>
    </w:p>
    <w:p w14:paraId="456C5570" w14:textId="1A2555C6" w:rsidR="00633F6F" w:rsidRPr="00633F6F" w:rsidRDefault="00633F6F" w:rsidP="00633F6F">
      <w:pPr>
        <w:numPr>
          <w:ilvl w:val="0"/>
          <w:numId w:val="6"/>
        </w:numPr>
        <w:spacing w:after="80" w:line="240" w:lineRule="exact"/>
        <w:jc w:val="both"/>
        <w:rPr>
          <w:szCs w:val="24"/>
        </w:rPr>
      </w:pPr>
      <w:r w:rsidRPr="00633F6F">
        <w:rPr>
          <w:szCs w:val="24"/>
        </w:rPr>
        <w:t>Ensure own clinical credibility through professional accountability and maintaining clinical skills.</w:t>
      </w:r>
    </w:p>
    <w:p w14:paraId="68167669" w14:textId="25584820" w:rsidR="00633F6F" w:rsidRPr="00633F6F" w:rsidRDefault="00633F6F" w:rsidP="00633F6F">
      <w:pPr>
        <w:numPr>
          <w:ilvl w:val="0"/>
          <w:numId w:val="6"/>
        </w:numPr>
        <w:spacing w:after="80" w:line="240" w:lineRule="exact"/>
        <w:jc w:val="both"/>
        <w:rPr>
          <w:szCs w:val="24"/>
        </w:rPr>
      </w:pPr>
      <w:r w:rsidRPr="00633F6F">
        <w:rPr>
          <w:szCs w:val="24"/>
        </w:rPr>
        <w:lastRenderedPageBreak/>
        <w:t>To deliver clinical care for patients by providing specialist assessments and treatment and formulating clear treatment pathways to assist community workers.</w:t>
      </w:r>
    </w:p>
    <w:p w14:paraId="40C99A59" w14:textId="4CA40284" w:rsidR="00633F6F" w:rsidRPr="00633F6F" w:rsidRDefault="00633F6F" w:rsidP="00633F6F">
      <w:pPr>
        <w:numPr>
          <w:ilvl w:val="0"/>
          <w:numId w:val="6"/>
        </w:numPr>
        <w:spacing w:after="80" w:line="240" w:lineRule="exact"/>
        <w:jc w:val="both"/>
        <w:rPr>
          <w:szCs w:val="24"/>
        </w:rPr>
      </w:pPr>
      <w:r w:rsidRPr="00633F6F">
        <w:rPr>
          <w:szCs w:val="24"/>
        </w:rPr>
        <w:t>Accountable for assessing, interpreting, planning, implementing, and evaluating clinical care plans, ensuring that care, needs and wishes of the individual are carefully and accurately documented in the clinical records.</w:t>
      </w:r>
    </w:p>
    <w:p w14:paraId="11331A02" w14:textId="6127224F" w:rsidR="00633F6F" w:rsidRPr="00633F6F" w:rsidRDefault="00633F6F" w:rsidP="00633F6F">
      <w:pPr>
        <w:numPr>
          <w:ilvl w:val="0"/>
          <w:numId w:val="6"/>
        </w:numPr>
        <w:spacing w:after="80" w:line="240" w:lineRule="exact"/>
        <w:jc w:val="both"/>
        <w:rPr>
          <w:szCs w:val="24"/>
        </w:rPr>
      </w:pPr>
      <w:r w:rsidRPr="00633F6F">
        <w:rPr>
          <w:szCs w:val="24"/>
        </w:rPr>
        <w:t>To participate in MDT meetings, clinics, and case reviews to assist in the implementation of multi-disciplinary, client centred goal planning.</w:t>
      </w:r>
    </w:p>
    <w:p w14:paraId="707971C0" w14:textId="77777777" w:rsidR="00633F6F" w:rsidRPr="00633F6F" w:rsidRDefault="00633F6F" w:rsidP="00633F6F">
      <w:pPr>
        <w:numPr>
          <w:ilvl w:val="0"/>
          <w:numId w:val="6"/>
        </w:numPr>
        <w:spacing w:after="80" w:line="240" w:lineRule="exact"/>
        <w:jc w:val="both"/>
        <w:rPr>
          <w:szCs w:val="24"/>
        </w:rPr>
      </w:pPr>
      <w:r w:rsidRPr="00633F6F">
        <w:rPr>
          <w:szCs w:val="24"/>
        </w:rPr>
        <w:t>To obtain consent for any treatment undertaken.</w:t>
      </w:r>
    </w:p>
    <w:p w14:paraId="7E0DC756" w14:textId="77777777" w:rsidR="00633F6F" w:rsidRPr="00633F6F" w:rsidRDefault="00633F6F" w:rsidP="00633F6F">
      <w:pPr>
        <w:numPr>
          <w:ilvl w:val="0"/>
          <w:numId w:val="6"/>
        </w:numPr>
        <w:spacing w:after="80" w:line="240" w:lineRule="exact"/>
        <w:jc w:val="both"/>
        <w:rPr>
          <w:szCs w:val="24"/>
        </w:rPr>
      </w:pPr>
      <w:r w:rsidRPr="00633F6F">
        <w:rPr>
          <w:szCs w:val="24"/>
        </w:rPr>
        <w:t>Ensure effective communication of complex, sensitive patient information, between hospital, community professionals, this will include overcoming communication difficulties (e.g. hearing/language).</w:t>
      </w:r>
    </w:p>
    <w:p w14:paraId="71A5205B" w14:textId="77777777" w:rsidR="00633F6F" w:rsidRPr="00633F6F" w:rsidRDefault="00633F6F" w:rsidP="00633F6F">
      <w:pPr>
        <w:numPr>
          <w:ilvl w:val="0"/>
          <w:numId w:val="6"/>
        </w:numPr>
        <w:spacing w:after="80" w:line="240" w:lineRule="exact"/>
        <w:jc w:val="both"/>
        <w:rPr>
          <w:szCs w:val="24"/>
        </w:rPr>
      </w:pPr>
      <w:r w:rsidRPr="00633F6F">
        <w:rPr>
          <w:szCs w:val="24"/>
        </w:rPr>
        <w:t>To be responsible when appropriate for the assessment of equipment and ensure the safe use of the equipment by others through teaching, training and supervision of practice.</w:t>
      </w:r>
    </w:p>
    <w:p w14:paraId="66D73579" w14:textId="77777777" w:rsidR="00633F6F" w:rsidRPr="00633F6F" w:rsidRDefault="00633F6F" w:rsidP="00633F6F">
      <w:pPr>
        <w:numPr>
          <w:ilvl w:val="0"/>
          <w:numId w:val="6"/>
        </w:numPr>
        <w:spacing w:after="80" w:line="240" w:lineRule="exact"/>
        <w:jc w:val="both"/>
        <w:rPr>
          <w:szCs w:val="24"/>
        </w:rPr>
      </w:pPr>
      <w:r w:rsidRPr="00633F6F">
        <w:rPr>
          <w:szCs w:val="24"/>
        </w:rPr>
        <w:t>To promote, lead and ensure implementation of new practices/developments within the ward OT team.</w:t>
      </w:r>
    </w:p>
    <w:p w14:paraId="692B4AE1" w14:textId="77777777" w:rsidR="00633F6F" w:rsidRPr="00633F6F" w:rsidRDefault="00633F6F" w:rsidP="00633F6F">
      <w:pPr>
        <w:numPr>
          <w:ilvl w:val="0"/>
          <w:numId w:val="6"/>
        </w:numPr>
        <w:spacing w:after="80" w:line="240" w:lineRule="exact"/>
        <w:jc w:val="both"/>
        <w:rPr>
          <w:szCs w:val="24"/>
        </w:rPr>
      </w:pPr>
      <w:r w:rsidRPr="00633F6F">
        <w:rPr>
          <w:szCs w:val="24"/>
        </w:rPr>
        <w:t>To enable patients to reach their optimum level of independence:  re-establishing previous routines and roles with the family and wider community.</w:t>
      </w:r>
    </w:p>
    <w:p w14:paraId="3CE49778" w14:textId="77777777" w:rsidR="00633F6F" w:rsidRPr="00633F6F" w:rsidRDefault="00633F6F" w:rsidP="00633F6F">
      <w:pPr>
        <w:numPr>
          <w:ilvl w:val="0"/>
          <w:numId w:val="6"/>
        </w:numPr>
        <w:spacing w:after="80" w:line="240" w:lineRule="exact"/>
        <w:jc w:val="both"/>
        <w:rPr>
          <w:szCs w:val="24"/>
        </w:rPr>
      </w:pPr>
      <w:r w:rsidRPr="00633F6F">
        <w:rPr>
          <w:szCs w:val="24"/>
        </w:rPr>
        <w:t>To have sound knowledge of infection control, to reduce risk of health care acquired infections.</w:t>
      </w:r>
    </w:p>
    <w:p w14:paraId="2893A87E" w14:textId="77777777" w:rsidR="00633F6F" w:rsidRPr="00633F6F" w:rsidRDefault="00633F6F" w:rsidP="00633F6F">
      <w:pPr>
        <w:suppressAutoHyphens/>
        <w:ind w:left="142"/>
        <w:rPr>
          <w:rFonts w:cs="Arial"/>
          <w:b/>
          <w:spacing w:val="-3"/>
          <w:szCs w:val="24"/>
          <w:u w:val="single"/>
        </w:rPr>
      </w:pPr>
    </w:p>
    <w:p w14:paraId="43B3B1B4" w14:textId="77777777" w:rsidR="00633F6F" w:rsidRPr="009D4606" w:rsidRDefault="00633F6F" w:rsidP="00633F6F">
      <w:pPr>
        <w:suppressAutoHyphens/>
        <w:ind w:left="142"/>
        <w:rPr>
          <w:rFonts w:ascii="Arial" w:hAnsi="Arial" w:cs="Arial"/>
          <w:b/>
          <w:spacing w:val="-3"/>
          <w:sz w:val="22"/>
        </w:rPr>
      </w:pPr>
      <w:r w:rsidRPr="009D4606">
        <w:rPr>
          <w:rFonts w:ascii="Arial" w:hAnsi="Arial" w:cs="Arial"/>
          <w:b/>
          <w:spacing w:val="-3"/>
          <w:sz w:val="22"/>
        </w:rPr>
        <w:t>Budget Responsibilities</w:t>
      </w:r>
    </w:p>
    <w:p w14:paraId="5FB52E9D" w14:textId="77777777" w:rsidR="00633F6F" w:rsidRPr="00633F6F" w:rsidRDefault="00633F6F" w:rsidP="00633F6F">
      <w:pPr>
        <w:suppressAutoHyphens/>
        <w:ind w:left="142"/>
        <w:rPr>
          <w:rFonts w:cs="Arial"/>
          <w:spacing w:val="-3"/>
          <w:szCs w:val="24"/>
        </w:rPr>
      </w:pPr>
      <w:r w:rsidRPr="00633F6F">
        <w:rPr>
          <w:rFonts w:cs="Arial"/>
          <w:spacing w:val="-3"/>
          <w:szCs w:val="24"/>
        </w:rPr>
        <w:t>Not applicable – this is not a budget-holder post.</w:t>
      </w:r>
    </w:p>
    <w:p w14:paraId="44CA3046" w14:textId="77777777" w:rsidR="00633F6F" w:rsidRDefault="00633F6F" w:rsidP="00633F6F">
      <w:pPr>
        <w:suppressAutoHyphens/>
        <w:rPr>
          <w:rFonts w:ascii="Arial" w:hAnsi="Arial" w:cs="Arial"/>
          <w:spacing w:val="-3"/>
          <w:sz w:val="22"/>
        </w:rPr>
      </w:pPr>
    </w:p>
    <w:p w14:paraId="1BAAD535" w14:textId="77777777" w:rsidR="00633F6F" w:rsidRPr="009D4606" w:rsidRDefault="00633F6F" w:rsidP="00633F6F">
      <w:pPr>
        <w:suppressAutoHyphens/>
        <w:ind w:left="142"/>
        <w:rPr>
          <w:rFonts w:ascii="Arial" w:hAnsi="Arial" w:cs="Arial"/>
          <w:spacing w:val="-3"/>
          <w:sz w:val="22"/>
        </w:rPr>
      </w:pPr>
      <w:r w:rsidRPr="009D4606">
        <w:rPr>
          <w:rFonts w:ascii="Arial" w:hAnsi="Arial" w:cs="Arial"/>
          <w:b/>
          <w:spacing w:val="-3"/>
          <w:sz w:val="22"/>
        </w:rPr>
        <w:t>Responsibilities for People or Training</w:t>
      </w:r>
    </w:p>
    <w:p w14:paraId="03C21BB0" w14:textId="77777777" w:rsidR="00633F6F" w:rsidRPr="00633F6F" w:rsidRDefault="00633F6F" w:rsidP="00633F6F">
      <w:pPr>
        <w:pStyle w:val="ListParagraph"/>
        <w:numPr>
          <w:ilvl w:val="0"/>
          <w:numId w:val="7"/>
        </w:numPr>
        <w:autoSpaceDE w:val="0"/>
        <w:autoSpaceDN w:val="0"/>
        <w:spacing w:after="120" w:line="240" w:lineRule="exact"/>
        <w:jc w:val="both"/>
        <w:rPr>
          <w:rFonts w:ascii="Avenir Book" w:hAnsi="Avenir Book" w:cs="Arial"/>
        </w:rPr>
      </w:pPr>
      <w:r w:rsidRPr="00633F6F">
        <w:rPr>
          <w:rFonts w:ascii="Avenir Book" w:hAnsi="Avenir Book" w:cs="Arial"/>
        </w:rPr>
        <w:t xml:space="preserve">To act as a mentor, preceptor and supervisor of work experience students, Occupational Therapy / Physiotherapy students, NVQ candidates and non-registered members of staff. </w:t>
      </w:r>
    </w:p>
    <w:p w14:paraId="48ACE2B6" w14:textId="785ACC6C" w:rsidR="00633F6F" w:rsidRPr="00633F6F" w:rsidRDefault="00633F6F" w:rsidP="00633F6F">
      <w:pPr>
        <w:pStyle w:val="ListParagraph"/>
        <w:numPr>
          <w:ilvl w:val="0"/>
          <w:numId w:val="7"/>
        </w:numPr>
        <w:spacing w:after="80" w:line="240" w:lineRule="exact"/>
        <w:jc w:val="both"/>
        <w:rPr>
          <w:rFonts w:ascii="Avenir Book" w:hAnsi="Avenir Book"/>
          <w:lang w:eastAsia="en-US"/>
        </w:rPr>
      </w:pPr>
      <w:r w:rsidRPr="00633F6F">
        <w:rPr>
          <w:rFonts w:ascii="Avenir Book" w:hAnsi="Avenir Book"/>
          <w:lang w:eastAsia="en-US"/>
        </w:rPr>
        <w:t>To promote best practice, monitor and support junior staff and students’ practice.</w:t>
      </w:r>
    </w:p>
    <w:p w14:paraId="2B824DAA" w14:textId="77777777" w:rsidR="00633F6F" w:rsidRPr="00633F6F" w:rsidRDefault="00633F6F" w:rsidP="00633F6F">
      <w:pPr>
        <w:pStyle w:val="ListParagraph"/>
        <w:numPr>
          <w:ilvl w:val="0"/>
          <w:numId w:val="7"/>
        </w:numPr>
        <w:spacing w:after="80" w:line="240" w:lineRule="exact"/>
        <w:jc w:val="both"/>
        <w:rPr>
          <w:rFonts w:ascii="Avenir Book" w:hAnsi="Avenir Book"/>
          <w:lang w:eastAsia="en-US"/>
        </w:rPr>
      </w:pPr>
      <w:r w:rsidRPr="00633F6F">
        <w:rPr>
          <w:rFonts w:ascii="Avenir Book" w:hAnsi="Avenir Book"/>
          <w:lang w:eastAsia="en-US"/>
        </w:rPr>
        <w:t>Provide clinical/fieldwork education placement for pre-registration student of own profession and to support that provision for other disciplines.</w:t>
      </w:r>
    </w:p>
    <w:p w14:paraId="40EA3BAA" w14:textId="77777777" w:rsidR="00633F6F" w:rsidRPr="00633F6F" w:rsidRDefault="00633F6F" w:rsidP="00633F6F">
      <w:pPr>
        <w:pStyle w:val="ListParagraph"/>
        <w:numPr>
          <w:ilvl w:val="0"/>
          <w:numId w:val="7"/>
        </w:numPr>
        <w:spacing w:after="80" w:line="240" w:lineRule="exact"/>
        <w:jc w:val="both"/>
        <w:rPr>
          <w:rFonts w:ascii="Avenir Book" w:hAnsi="Avenir Book"/>
          <w:lang w:eastAsia="en-US"/>
        </w:rPr>
      </w:pPr>
      <w:r w:rsidRPr="00633F6F">
        <w:rPr>
          <w:rFonts w:ascii="Avenir Book" w:hAnsi="Avenir Book"/>
          <w:lang w:eastAsia="en-US"/>
        </w:rPr>
        <w:t>Develop and maintain skills required for patients within a community setting in line with appraisal.</w:t>
      </w:r>
    </w:p>
    <w:p w14:paraId="74FFB87B" w14:textId="77777777" w:rsidR="00633F6F" w:rsidRPr="00633F6F" w:rsidRDefault="00633F6F" w:rsidP="00633F6F">
      <w:pPr>
        <w:pStyle w:val="ListParagraph"/>
        <w:numPr>
          <w:ilvl w:val="0"/>
          <w:numId w:val="7"/>
        </w:numPr>
        <w:suppressAutoHyphens/>
        <w:spacing w:after="80" w:line="240" w:lineRule="exact"/>
        <w:jc w:val="both"/>
        <w:rPr>
          <w:rFonts w:ascii="Avenir Book" w:hAnsi="Avenir Book"/>
          <w:b/>
          <w:bCs/>
          <w:i/>
          <w:iCs/>
          <w:spacing w:val="-3"/>
          <w:lang w:eastAsia="en-US"/>
        </w:rPr>
      </w:pPr>
      <w:r w:rsidRPr="00633F6F">
        <w:rPr>
          <w:rFonts w:ascii="Avenir Book" w:hAnsi="Avenir Book"/>
          <w:lang w:eastAsia="en-US"/>
        </w:rPr>
        <w:t xml:space="preserve">To participate in in-service training and provide training sessions to colleagues in other teams. </w:t>
      </w:r>
    </w:p>
    <w:p w14:paraId="41A0A5F1" w14:textId="77777777" w:rsidR="008A34A3" w:rsidRDefault="008A34A3" w:rsidP="00D26976">
      <w:pPr>
        <w:pStyle w:val="Subheade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lastRenderedPageBreak/>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lastRenderedPageBreak/>
        <w:t>Personal</w:t>
      </w:r>
      <w:r w:rsidR="00356DB4">
        <w:t xml:space="preserve"> Specification</w:t>
      </w:r>
    </w:p>
    <w:p w14:paraId="694260E2" w14:textId="77777777" w:rsidR="00356DB4" w:rsidRDefault="000142A9" w:rsidP="000142A9">
      <w:pPr>
        <w:pStyle w:val="Subheader"/>
      </w:pPr>
      <w:r>
        <w:t>Essential</w:t>
      </w:r>
    </w:p>
    <w:p w14:paraId="3DCC8577" w14:textId="77777777"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BSc/BSc (Hons) and or equivalent qualification in Occupational Therapy</w:t>
      </w:r>
    </w:p>
    <w:p w14:paraId="6A28F055" w14:textId="77777777"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Registered with HCPC</w:t>
      </w:r>
    </w:p>
    <w:p w14:paraId="3F98DF5F" w14:textId="704FE25A"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Post registration qualification in relevant area of clinical practice</w:t>
      </w:r>
      <w:r>
        <w:rPr>
          <w:rFonts w:ascii="Avenir Book" w:hAnsi="Avenir Book" w:cs="Arial"/>
          <w:bCs/>
        </w:rPr>
        <w:t>.</w:t>
      </w:r>
    </w:p>
    <w:p w14:paraId="66BE07F7" w14:textId="77777777"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Delivering patient focused care</w:t>
      </w:r>
    </w:p>
    <w:p w14:paraId="2344815F" w14:textId="77777777"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Case management</w:t>
      </w:r>
    </w:p>
    <w:p w14:paraId="1623EFE8" w14:textId="77777777"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Excellent inter-professional communication</w:t>
      </w:r>
    </w:p>
    <w:p w14:paraId="7BB75B50" w14:textId="0181EC38"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bCs/>
        </w:rPr>
        <w:t xml:space="preserve">Teaching (both professionals, students and patient/carers) and holds recognised </w:t>
      </w:r>
      <w:r w:rsidRPr="00633F6F">
        <w:rPr>
          <w:rFonts w:ascii="Avenir Book" w:hAnsi="Avenir Book" w:cs="Arial"/>
          <w:iCs/>
        </w:rPr>
        <w:t>Teaching and Assessing in Clinical practice qualification</w:t>
      </w:r>
      <w:r>
        <w:rPr>
          <w:rFonts w:ascii="Avenir Book" w:hAnsi="Avenir Book" w:cs="Arial"/>
          <w:iCs/>
        </w:rPr>
        <w:t>.</w:t>
      </w:r>
    </w:p>
    <w:p w14:paraId="62D30A1D" w14:textId="77777777"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Evidence of innovative and flexible approach to care and its organisation</w:t>
      </w:r>
    </w:p>
    <w:p w14:paraId="5537F1AC" w14:textId="43AB97DF"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Demonstrate professional development and experience</w:t>
      </w:r>
      <w:r>
        <w:rPr>
          <w:rFonts w:ascii="Avenir Book" w:hAnsi="Avenir Book" w:cs="Arial"/>
          <w:iCs/>
        </w:rPr>
        <w:t>.</w:t>
      </w:r>
    </w:p>
    <w:p w14:paraId="5E3F25FB" w14:textId="77777777"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Multi-disciplinary working across a range of agencies/professional groups</w:t>
      </w:r>
    </w:p>
    <w:p w14:paraId="37A0E780" w14:textId="77777777"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Providing evidence-based practice through clinical audit</w:t>
      </w:r>
    </w:p>
    <w:p w14:paraId="32DDE0C2" w14:textId="77777777"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Assessment and care planning with a particular focus on complex discharge planning</w:t>
      </w:r>
    </w:p>
    <w:p w14:paraId="0504425B" w14:textId="77777777"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Working in partnership with other agencies</w:t>
      </w:r>
    </w:p>
    <w:p w14:paraId="0F72424D" w14:textId="77777777"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Evidence of on-going personal development</w:t>
      </w:r>
    </w:p>
    <w:p w14:paraId="2D664204" w14:textId="28EE3116"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Experience within a wide range of patient/client care groups</w:t>
      </w:r>
      <w:r>
        <w:rPr>
          <w:rFonts w:ascii="Avenir Book" w:hAnsi="Avenir Book" w:cs="Arial"/>
          <w:iCs/>
        </w:rPr>
        <w:t>.</w:t>
      </w:r>
    </w:p>
    <w:p w14:paraId="46FF5637" w14:textId="77777777" w:rsidR="00633F6F" w:rsidRPr="00633F6F" w:rsidRDefault="00633F6F" w:rsidP="00633F6F">
      <w:pPr>
        <w:numPr>
          <w:ilvl w:val="0"/>
          <w:numId w:val="8"/>
        </w:numPr>
        <w:spacing w:after="0" w:line="240" w:lineRule="auto"/>
        <w:rPr>
          <w:rFonts w:cs="Arial"/>
          <w:szCs w:val="24"/>
        </w:rPr>
      </w:pPr>
      <w:r w:rsidRPr="00633F6F">
        <w:rPr>
          <w:rFonts w:cs="Arial"/>
          <w:iCs/>
          <w:szCs w:val="24"/>
        </w:rPr>
        <w:t>Experience of gathering and interpreting information to shape service development</w:t>
      </w:r>
    </w:p>
    <w:p w14:paraId="43BF5891" w14:textId="54DDE21F"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Undertake specific therapy skills</w:t>
      </w:r>
      <w:r>
        <w:rPr>
          <w:rFonts w:ascii="Avenir Book" w:hAnsi="Avenir Book" w:cs="Arial"/>
          <w:iCs/>
        </w:rPr>
        <w:t>.</w:t>
      </w:r>
    </w:p>
    <w:p w14:paraId="1EB57D02" w14:textId="5F38A3E4"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Typing/data inputting skills – to use computerised system for accessing patient information</w:t>
      </w:r>
      <w:r>
        <w:rPr>
          <w:rFonts w:ascii="Avenir Book" w:hAnsi="Avenir Book" w:cs="Arial"/>
          <w:iCs/>
        </w:rPr>
        <w:t>.</w:t>
      </w:r>
    </w:p>
    <w:p w14:paraId="33897066" w14:textId="1AF4397F"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Physical skills to manually handle patients and appropriate lifting aids</w:t>
      </w:r>
      <w:r>
        <w:rPr>
          <w:rFonts w:ascii="Avenir Book" w:hAnsi="Avenir Book" w:cs="Arial"/>
          <w:iCs/>
        </w:rPr>
        <w:t>.</w:t>
      </w:r>
    </w:p>
    <w:p w14:paraId="35E7D682" w14:textId="264E848C"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iCs/>
        </w:rPr>
        <w:t>Dealing with bad news – ability to sensitively inform service users on emotional issues.  Able to support and facilitate staff in dealing with these situations</w:t>
      </w:r>
      <w:r>
        <w:rPr>
          <w:rFonts w:ascii="Avenir Book" w:hAnsi="Avenir Book" w:cs="Arial"/>
          <w:iCs/>
        </w:rPr>
        <w:t>.</w:t>
      </w:r>
    </w:p>
    <w:p w14:paraId="5409722F" w14:textId="2D3FA64F" w:rsidR="00633F6F" w:rsidRPr="00633F6F" w:rsidRDefault="00633F6F" w:rsidP="00633F6F">
      <w:pPr>
        <w:pStyle w:val="ListParagraph"/>
        <w:numPr>
          <w:ilvl w:val="0"/>
          <w:numId w:val="8"/>
        </w:numPr>
        <w:spacing w:line="240" w:lineRule="exact"/>
        <w:rPr>
          <w:rFonts w:ascii="Avenir Book" w:hAnsi="Avenir Book" w:cs="Arial"/>
          <w:iCs/>
        </w:rPr>
      </w:pPr>
      <w:r w:rsidRPr="00633F6F">
        <w:rPr>
          <w:rFonts w:ascii="Avenir Book" w:hAnsi="Avenir Book" w:cs="Arial"/>
          <w:iCs/>
        </w:rPr>
        <w:t>Required to challenge and lead practice</w:t>
      </w:r>
      <w:r>
        <w:rPr>
          <w:rFonts w:ascii="Avenir Book" w:hAnsi="Avenir Book" w:cs="Arial"/>
          <w:iCs/>
        </w:rPr>
        <w:t>.</w:t>
      </w:r>
    </w:p>
    <w:p w14:paraId="57C5A2F5" w14:textId="7DDBE80E" w:rsidR="00633F6F" w:rsidRPr="00633F6F" w:rsidRDefault="00633F6F" w:rsidP="00633F6F">
      <w:pPr>
        <w:pStyle w:val="ListParagraph"/>
        <w:numPr>
          <w:ilvl w:val="0"/>
          <w:numId w:val="8"/>
        </w:numPr>
        <w:spacing w:line="240" w:lineRule="exact"/>
        <w:rPr>
          <w:rFonts w:ascii="Avenir Book" w:hAnsi="Avenir Book" w:cs="Arial"/>
          <w:bCs/>
        </w:rPr>
      </w:pPr>
      <w:r w:rsidRPr="00633F6F">
        <w:rPr>
          <w:rFonts w:ascii="Avenir Book" w:hAnsi="Avenir Book" w:cs="Arial"/>
          <w:iCs/>
        </w:rPr>
        <w:t>Ability to manually handle patients and equipment</w:t>
      </w:r>
      <w:r>
        <w:rPr>
          <w:rFonts w:ascii="Avenir Book" w:hAnsi="Avenir Book" w:cs="Arial"/>
          <w:iCs/>
        </w:rPr>
        <w:t>.</w:t>
      </w:r>
    </w:p>
    <w:p w14:paraId="4CD0194C" w14:textId="02ABF465" w:rsidR="000142A9" w:rsidRDefault="00633F6F" w:rsidP="00633F6F">
      <w:pPr>
        <w:pStyle w:val="Subheader"/>
      </w:pPr>
      <w:r w:rsidRPr="00AA2E7D">
        <w:rPr>
          <w:rFonts w:ascii="Arial" w:hAnsi="Arial" w:cs="Arial"/>
          <w:bCs/>
          <w:sz w:val="22"/>
          <w:szCs w:val="22"/>
        </w:rPr>
        <w:t>Leadership</w:t>
      </w:r>
      <w:r>
        <w:t xml:space="preserve"> Desirable</w:t>
      </w:r>
    </w:p>
    <w:p w14:paraId="6E85C539" w14:textId="77777777" w:rsidR="00633F6F" w:rsidRPr="00633F6F" w:rsidRDefault="00633F6F" w:rsidP="00633F6F">
      <w:pPr>
        <w:rPr>
          <w:rFonts w:cs="Arial"/>
          <w:iCs/>
          <w:szCs w:val="24"/>
        </w:rPr>
      </w:pPr>
      <w:r w:rsidRPr="00633F6F">
        <w:rPr>
          <w:rFonts w:cs="Arial"/>
          <w:iCs/>
          <w:szCs w:val="24"/>
        </w:rPr>
        <w:t>Evidence of inpatient experience as a qualified therapist</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6A76" w14:textId="77777777" w:rsidR="00137750" w:rsidRDefault="00137750" w:rsidP="000A283D">
      <w:pPr>
        <w:spacing w:after="0" w:line="240" w:lineRule="auto"/>
      </w:pPr>
      <w:r>
        <w:separator/>
      </w:r>
    </w:p>
  </w:endnote>
  <w:endnote w:type="continuationSeparator" w:id="0">
    <w:p w14:paraId="4059BFEA" w14:textId="77777777" w:rsidR="00137750" w:rsidRDefault="00137750"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7B9D" w14:textId="77777777" w:rsidR="00137750" w:rsidRDefault="00137750" w:rsidP="000A283D">
      <w:pPr>
        <w:spacing w:after="0" w:line="240" w:lineRule="auto"/>
      </w:pPr>
      <w:r>
        <w:separator/>
      </w:r>
    </w:p>
  </w:footnote>
  <w:footnote w:type="continuationSeparator" w:id="0">
    <w:p w14:paraId="1650939C" w14:textId="77777777" w:rsidR="00137750" w:rsidRDefault="00137750"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FC5"/>
    <w:multiLevelType w:val="hybridMultilevel"/>
    <w:tmpl w:val="312CC03C"/>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424"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86BC6"/>
    <w:multiLevelType w:val="hybridMultilevel"/>
    <w:tmpl w:val="AAF295BA"/>
    <w:lvl w:ilvl="0" w:tplc="ADE82F8C">
      <w:start w:val="1"/>
      <w:numFmt w:val="decimal"/>
      <w:lvlText w:val="%1."/>
      <w:lvlJc w:val="left"/>
      <w:pPr>
        <w:ind w:left="502" w:hanging="360"/>
      </w:pPr>
      <w:rPr>
        <w:b w:val="0"/>
        <w:i w:val="0"/>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3"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4" w15:restartNumberingAfterBreak="0">
    <w:nsid w:val="51DD6265"/>
    <w:multiLevelType w:val="hybridMultilevel"/>
    <w:tmpl w:val="1C44DE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83375EB"/>
    <w:multiLevelType w:val="hybridMultilevel"/>
    <w:tmpl w:val="1E6EB942"/>
    <w:lvl w:ilvl="0" w:tplc="08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cs="Wingdings" w:hint="default"/>
      </w:rPr>
    </w:lvl>
    <w:lvl w:ilvl="3" w:tplc="FFFFFFFF">
      <w:start w:val="1"/>
      <w:numFmt w:val="bullet"/>
      <w:lvlText w:val=""/>
      <w:lvlJc w:val="left"/>
      <w:pPr>
        <w:ind w:left="2940" w:hanging="360"/>
      </w:pPr>
      <w:rPr>
        <w:rFonts w:ascii="Symbol" w:hAnsi="Symbol" w:cs="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cs="Wingdings" w:hint="default"/>
      </w:rPr>
    </w:lvl>
    <w:lvl w:ilvl="6" w:tplc="FFFFFFFF">
      <w:start w:val="1"/>
      <w:numFmt w:val="bullet"/>
      <w:lvlText w:val=""/>
      <w:lvlJc w:val="left"/>
      <w:pPr>
        <w:ind w:left="5100" w:hanging="360"/>
      </w:pPr>
      <w:rPr>
        <w:rFonts w:ascii="Symbol" w:hAnsi="Symbol" w:cs="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cs="Wingdings" w:hint="default"/>
      </w:rPr>
    </w:lvl>
  </w:abstractNum>
  <w:abstractNum w:abstractNumId="6" w15:restartNumberingAfterBreak="0">
    <w:nsid w:val="5C341362"/>
    <w:multiLevelType w:val="hybridMultilevel"/>
    <w:tmpl w:val="A5460E1C"/>
    <w:lvl w:ilvl="0" w:tplc="08090001">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ED7A53"/>
    <w:multiLevelType w:val="hybridMultilevel"/>
    <w:tmpl w:val="4126AA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E0C0063"/>
    <w:multiLevelType w:val="hybridMultilevel"/>
    <w:tmpl w:val="FB941A14"/>
    <w:lvl w:ilvl="0" w:tplc="08090001">
      <w:start w:val="1"/>
      <w:numFmt w:val="bullet"/>
      <w:lvlText w:val=""/>
      <w:lvlJc w:val="left"/>
      <w:pPr>
        <w:ind w:left="502" w:hanging="360"/>
      </w:pPr>
      <w:rPr>
        <w:rFonts w:ascii="Symbol" w:hAnsi="Symbol" w:hint="default"/>
        <w:b w:val="0"/>
        <w:i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 w15:restartNumberingAfterBreak="0">
    <w:nsid w:val="7B4C65C9"/>
    <w:multiLevelType w:val="hybridMultilevel"/>
    <w:tmpl w:val="C27CA770"/>
    <w:lvl w:ilvl="0" w:tplc="0809000F">
      <w:start w:val="1"/>
      <w:numFmt w:val="decimal"/>
      <w:lvlText w:val="%1."/>
      <w:lvlJc w:val="left"/>
      <w:pPr>
        <w:tabs>
          <w:tab w:val="num" w:pos="284"/>
        </w:tabs>
        <w:ind w:left="284" w:hanging="284"/>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81708331">
    <w:abstractNumId w:val="1"/>
  </w:num>
  <w:num w:numId="2" w16cid:durableId="300548712">
    <w:abstractNumId w:val="9"/>
  </w:num>
  <w:num w:numId="3" w16cid:durableId="1874533177">
    <w:abstractNumId w:val="0"/>
  </w:num>
  <w:num w:numId="4" w16cid:durableId="639844715">
    <w:abstractNumId w:val="2"/>
  </w:num>
  <w:num w:numId="5" w16cid:durableId="1470249095">
    <w:abstractNumId w:val="6"/>
  </w:num>
  <w:num w:numId="6" w16cid:durableId="2032414442">
    <w:abstractNumId w:val="5"/>
  </w:num>
  <w:num w:numId="7" w16cid:durableId="112753541">
    <w:abstractNumId w:val="8"/>
  </w:num>
  <w:num w:numId="8" w16cid:durableId="1371109427">
    <w:abstractNumId w:val="3"/>
  </w:num>
  <w:num w:numId="9" w16cid:durableId="1855877729">
    <w:abstractNumId w:val="4"/>
  </w:num>
  <w:num w:numId="10" w16cid:durableId="1960866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77521"/>
    <w:rsid w:val="00097855"/>
    <w:rsid w:val="000A283D"/>
    <w:rsid w:val="000E43C3"/>
    <w:rsid w:val="000F702E"/>
    <w:rsid w:val="00117550"/>
    <w:rsid w:val="001241C0"/>
    <w:rsid w:val="0013775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6CAA"/>
    <w:rsid w:val="005D7A7A"/>
    <w:rsid w:val="00633F6F"/>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31471"/>
    <w:rsid w:val="00B46783"/>
    <w:rsid w:val="00B50CC5"/>
    <w:rsid w:val="00B5112C"/>
    <w:rsid w:val="00B55DAB"/>
    <w:rsid w:val="00B62F46"/>
    <w:rsid w:val="00B74F18"/>
    <w:rsid w:val="00B74FF1"/>
    <w:rsid w:val="00B82D04"/>
    <w:rsid w:val="00B84F78"/>
    <w:rsid w:val="00BD20DC"/>
    <w:rsid w:val="00C125B5"/>
    <w:rsid w:val="00C27EE7"/>
    <w:rsid w:val="00C32D64"/>
    <w:rsid w:val="00C42D69"/>
    <w:rsid w:val="00C5679E"/>
    <w:rsid w:val="00C57A59"/>
    <w:rsid w:val="00C60E2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633F6F"/>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2025-03-10T09:18:00Z</dcterms:created>
  <dcterms:modified xsi:type="dcterms:W3CDTF">2025-03-10T09:18:00Z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