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53158B4" w:rsidR="00267D6E" w:rsidRPr="00267D6E" w:rsidRDefault="00114A16" w:rsidP="006C13BF">
            <w:pPr>
              <w:spacing w:before="160"/>
            </w:pPr>
            <w:r>
              <w:t xml:space="preserve">Prison Healthcare Administrator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EA4DF36" w:rsidR="00267D6E" w:rsidRPr="00267D6E" w:rsidRDefault="00114A16" w:rsidP="006C13BF">
            <w:pPr>
              <w:spacing w:before="160"/>
            </w:pPr>
            <w:r>
              <w:t>Healthcare Administrator Lead</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05FB30CD" w:rsidR="00267D6E" w:rsidRPr="00267D6E" w:rsidRDefault="00114A16"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lastRenderedPageBreak/>
        <w:t>Job purpose</w:t>
      </w:r>
    </w:p>
    <w:p w14:paraId="4C2CD0A6" w14:textId="7EBE2CCC" w:rsidR="00114A16" w:rsidRPr="00114A16" w:rsidRDefault="00114A16" w:rsidP="000828CC">
      <w:pPr>
        <w:pStyle w:val="Subheader"/>
        <w:numPr>
          <w:ilvl w:val="0"/>
          <w:numId w:val="4"/>
        </w:numPr>
        <w:spacing w:before="0" w:after="0"/>
        <w:ind w:left="720"/>
        <w:rPr>
          <w:rFonts w:ascii="Avenir Book" w:eastAsia="Calibri" w:hAnsi="Avenir Book"/>
          <w:b w:val="0"/>
          <w:szCs w:val="22"/>
        </w:rPr>
      </w:pPr>
      <w:r w:rsidRPr="00114A16">
        <w:rPr>
          <w:rFonts w:ascii="Avenir Book" w:eastAsia="Calibri" w:hAnsi="Avenir Book"/>
          <w:b w:val="0"/>
          <w:szCs w:val="22"/>
        </w:rPr>
        <w:t>To work closely with the Healthcare Administration Lead &amp; rest of the admin team</w:t>
      </w:r>
    </w:p>
    <w:p w14:paraId="6E4D4293" w14:textId="78C034C3" w:rsidR="00114A16" w:rsidRPr="00114A16" w:rsidRDefault="00114A16" w:rsidP="000828CC">
      <w:pPr>
        <w:pStyle w:val="Subheader"/>
        <w:numPr>
          <w:ilvl w:val="0"/>
          <w:numId w:val="4"/>
        </w:numPr>
        <w:spacing w:before="0" w:after="0"/>
        <w:ind w:left="720"/>
        <w:rPr>
          <w:rFonts w:ascii="Avenir Book" w:eastAsia="Calibri" w:hAnsi="Avenir Book"/>
          <w:b w:val="0"/>
          <w:szCs w:val="22"/>
        </w:rPr>
      </w:pPr>
      <w:r w:rsidRPr="00114A16">
        <w:rPr>
          <w:rFonts w:ascii="Avenir Book" w:eastAsia="Calibri" w:hAnsi="Avenir Book"/>
          <w:b w:val="0"/>
          <w:szCs w:val="22"/>
        </w:rPr>
        <w:t>Contribute to the effective administration and day-to-day activity associated with the work generated from the healthcare staff and Senior Management Team</w:t>
      </w:r>
    </w:p>
    <w:p w14:paraId="7D5CA2C0" w14:textId="77777777" w:rsidR="00114A16" w:rsidRDefault="00114A16" w:rsidP="000828CC">
      <w:pPr>
        <w:pStyle w:val="Subheader"/>
        <w:numPr>
          <w:ilvl w:val="0"/>
          <w:numId w:val="4"/>
        </w:numPr>
        <w:spacing w:before="0" w:after="0"/>
        <w:ind w:left="720"/>
        <w:rPr>
          <w:rFonts w:ascii="Avenir Book" w:eastAsia="Calibri" w:hAnsi="Avenir Book"/>
          <w:b w:val="0"/>
          <w:szCs w:val="22"/>
        </w:rPr>
      </w:pPr>
      <w:r w:rsidRPr="00114A16">
        <w:rPr>
          <w:rFonts w:ascii="Avenir Book" w:eastAsia="Calibri" w:hAnsi="Avenir Book"/>
          <w:b w:val="0"/>
          <w:szCs w:val="22"/>
        </w:rPr>
        <w:t>Undertake secretarial and administrative tasks for healthcare staff and Senior Management Team.</w:t>
      </w:r>
    </w:p>
    <w:p w14:paraId="66342B86" w14:textId="1D9CF415" w:rsidR="00114A16" w:rsidRDefault="00114A16" w:rsidP="000828CC">
      <w:pPr>
        <w:pStyle w:val="Subheader"/>
        <w:numPr>
          <w:ilvl w:val="0"/>
          <w:numId w:val="4"/>
        </w:numPr>
        <w:spacing w:before="0" w:after="0"/>
        <w:ind w:left="720"/>
        <w:rPr>
          <w:rFonts w:ascii="Avenir Book" w:eastAsia="Calibri" w:hAnsi="Avenir Book"/>
          <w:b w:val="0"/>
          <w:szCs w:val="22"/>
        </w:rPr>
      </w:pPr>
      <w:r w:rsidRPr="00114A16">
        <w:rPr>
          <w:rFonts w:ascii="Avenir Book" w:eastAsia="Calibri" w:hAnsi="Avenir Book"/>
          <w:b w:val="0"/>
          <w:szCs w:val="22"/>
        </w:rPr>
        <w:t>Undertake any cross-organisational tasks or responsibilities as require</w:t>
      </w:r>
      <w:r>
        <w:rPr>
          <w:rFonts w:ascii="Avenir Book" w:eastAsia="Calibri" w:hAnsi="Avenir Book"/>
          <w:b w:val="0"/>
          <w:szCs w:val="22"/>
        </w:rPr>
        <w:t>d.</w:t>
      </w:r>
    </w:p>
    <w:p w14:paraId="2640C6B6" w14:textId="6B02D1B6" w:rsidR="00724F54" w:rsidRDefault="00724F54" w:rsidP="00114A16">
      <w:pPr>
        <w:pStyle w:val="Subheader"/>
      </w:pPr>
      <w:r>
        <w:t>Base</w:t>
      </w:r>
    </w:p>
    <w:p w14:paraId="260055B7" w14:textId="5B37E949" w:rsidR="00A302D7" w:rsidRDefault="00114A16" w:rsidP="000828CC">
      <w:pPr>
        <w:pStyle w:val="Subheader"/>
      </w:pPr>
      <w:r>
        <w:rPr>
          <w:rFonts w:ascii="Avenir Book" w:eastAsia="Calibri" w:hAnsi="Avenir Book"/>
          <w:b w:val="0"/>
          <w:szCs w:val="22"/>
        </w:rPr>
        <w:t>This job role is based at HMP Norwich.</w:t>
      </w:r>
    </w:p>
    <w:p w14:paraId="75E505C0" w14:textId="498569F0" w:rsidR="005A297A" w:rsidRDefault="00E7347B" w:rsidP="005A297A">
      <w:pPr>
        <w:pStyle w:val="Heading2"/>
      </w:pPr>
      <w:r>
        <w:t>Key responsibilities</w:t>
      </w:r>
    </w:p>
    <w:p w14:paraId="1BDF5E34" w14:textId="71B7081E" w:rsidR="0057422A" w:rsidRPr="0057422A" w:rsidRDefault="0057422A" w:rsidP="0057422A">
      <w:pPr>
        <w:pStyle w:val="Subheader"/>
        <w:rPr>
          <w:rFonts w:ascii="Avenir Book" w:hAnsi="Avenir Book" w:cs="Arial"/>
          <w:b w:val="0"/>
          <w:noProof/>
          <w:szCs w:val="22"/>
        </w:rPr>
      </w:pPr>
      <w:r w:rsidRPr="0057422A">
        <w:rPr>
          <w:rFonts w:ascii="Avenir Book" w:hAnsi="Avenir Book" w:cs="Arial"/>
          <w:b w:val="0"/>
          <w:noProof/>
          <w:szCs w:val="22"/>
        </w:rPr>
        <w:t>This list is intended to summarise the key responsibilities and is not intended to cover every task that may be required of the role: -</w:t>
      </w:r>
    </w:p>
    <w:p w14:paraId="632DB11B"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Provide administrative support to the healthcare staff and Senior Management Team including:</w:t>
      </w:r>
    </w:p>
    <w:p w14:paraId="6AF03156" w14:textId="1A40D6B2"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Co-ordinating the distribution of post and emails, ensuring security for frequent  sensitive and</w:t>
      </w:r>
      <w:r>
        <w:rPr>
          <w:rFonts w:ascii="Avenir Book" w:hAnsi="Avenir Book" w:cs="Arial"/>
          <w:b w:val="0"/>
          <w:noProof/>
          <w:szCs w:val="22"/>
        </w:rPr>
        <w:t xml:space="preserve"> </w:t>
      </w:r>
      <w:r w:rsidRPr="0057422A">
        <w:rPr>
          <w:rFonts w:ascii="Avenir Book" w:hAnsi="Avenir Book" w:cs="Arial"/>
          <w:b w:val="0"/>
          <w:noProof/>
          <w:szCs w:val="22"/>
        </w:rPr>
        <w:t xml:space="preserve">highly confidential material </w:t>
      </w:r>
    </w:p>
    <w:p w14:paraId="1BA18E34" w14:textId="77777777"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Typing documents – letters, minutes reports etc including audio typing</w:t>
      </w:r>
    </w:p>
    <w:p w14:paraId="1FD93257" w14:textId="77777777"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 xml:space="preserve">Processing correspondence, messages and e-mails </w:t>
      </w:r>
    </w:p>
    <w:p w14:paraId="6A6CF816" w14:textId="77777777"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Collating compiling and distributing routine and ad hoc reports</w:t>
      </w:r>
    </w:p>
    <w:p w14:paraId="717664F1" w14:textId="77777777"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Scanning and retaining documents and records as required</w:t>
      </w:r>
    </w:p>
    <w:p w14:paraId="660B628A" w14:textId="77777777"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Maintaining databases.</w:t>
      </w:r>
    </w:p>
    <w:p w14:paraId="19F5629B" w14:textId="15BF54AC" w:rsidR="0057422A" w:rsidRPr="0057422A" w:rsidRDefault="0057422A" w:rsidP="0057422A">
      <w:pPr>
        <w:pStyle w:val="Subheader"/>
        <w:spacing w:before="0" w:after="0"/>
        <w:ind w:left="1077"/>
        <w:rPr>
          <w:rFonts w:ascii="Avenir Book" w:hAnsi="Avenir Book" w:cs="Arial"/>
          <w:b w:val="0"/>
          <w:noProof/>
          <w:szCs w:val="22"/>
        </w:rPr>
      </w:pPr>
      <w:r w:rsidRPr="0057422A">
        <w:rPr>
          <w:rFonts w:ascii="Avenir Book" w:hAnsi="Avenir Book" w:cs="Arial"/>
          <w:b w:val="0"/>
          <w:noProof/>
          <w:szCs w:val="22"/>
        </w:rPr>
        <w:t>Meeting and greeting visitors to the prison and escorting them to and from the healthcare department</w:t>
      </w:r>
    </w:p>
    <w:p w14:paraId="75D4A335" w14:textId="4239FDD1" w:rsidR="0057422A" w:rsidRDefault="000828CC" w:rsidP="0057422A">
      <w:pPr>
        <w:pStyle w:val="Subheader"/>
        <w:numPr>
          <w:ilvl w:val="0"/>
          <w:numId w:val="5"/>
        </w:numPr>
        <w:spacing w:before="0" w:after="0"/>
        <w:ind w:left="1077"/>
        <w:rPr>
          <w:rFonts w:ascii="Avenir Book" w:hAnsi="Avenir Book" w:cs="Arial"/>
          <w:b w:val="0"/>
          <w:noProof/>
          <w:szCs w:val="22"/>
        </w:rPr>
      </w:pPr>
      <w:r>
        <w:rPr>
          <w:rFonts w:ascii="Avenir Book" w:hAnsi="Avenir Book" w:cs="Arial"/>
          <w:b w:val="0"/>
          <w:noProof/>
          <w:szCs w:val="22"/>
        </w:rPr>
        <w:t>Safeguarding adminstration such as mainting logs of data and information on safeguarding and liasing with the appropriate channels.</w:t>
      </w:r>
    </w:p>
    <w:p w14:paraId="45CB0302" w14:textId="6B3879F1" w:rsidR="000828CC" w:rsidRPr="000828CC" w:rsidRDefault="000828CC" w:rsidP="000828CC">
      <w:pPr>
        <w:pStyle w:val="Subheader"/>
        <w:numPr>
          <w:ilvl w:val="0"/>
          <w:numId w:val="5"/>
        </w:numPr>
        <w:spacing w:before="0" w:after="0"/>
        <w:ind w:left="1077"/>
        <w:rPr>
          <w:rFonts w:ascii="Avenir Book" w:hAnsi="Avenir Book" w:cs="Arial"/>
          <w:b w:val="0"/>
          <w:noProof/>
          <w:szCs w:val="22"/>
        </w:rPr>
      </w:pPr>
      <w:r>
        <w:rPr>
          <w:rFonts w:ascii="Avenir Book" w:hAnsi="Avenir Book" w:cs="Arial"/>
          <w:b w:val="0"/>
          <w:noProof/>
          <w:szCs w:val="22"/>
        </w:rPr>
        <w:t>Social Care administration</w:t>
      </w:r>
      <w:r>
        <w:rPr>
          <w:rFonts w:ascii="Avenir Book" w:hAnsi="Avenir Book" w:cs="Arial"/>
          <w:b w:val="0"/>
          <w:noProof/>
          <w:szCs w:val="22"/>
        </w:rPr>
        <w:t xml:space="preserve"> such as mainting logs of data and information on </w:t>
      </w:r>
      <w:r>
        <w:rPr>
          <w:rFonts w:ascii="Avenir Book" w:hAnsi="Avenir Book" w:cs="Arial"/>
          <w:b w:val="0"/>
          <w:noProof/>
          <w:szCs w:val="22"/>
        </w:rPr>
        <w:t>social care</w:t>
      </w:r>
      <w:r>
        <w:rPr>
          <w:rFonts w:ascii="Avenir Book" w:hAnsi="Avenir Book" w:cs="Arial"/>
          <w:b w:val="0"/>
          <w:noProof/>
          <w:szCs w:val="22"/>
        </w:rPr>
        <w:t xml:space="preserve"> and liasing with the appropriate channels.</w:t>
      </w:r>
    </w:p>
    <w:p w14:paraId="79860C5B" w14:textId="1A792278" w:rsidR="0057422A" w:rsidRPr="0057422A" w:rsidRDefault="007C7D1B" w:rsidP="0057422A">
      <w:pPr>
        <w:pStyle w:val="Subheader"/>
        <w:numPr>
          <w:ilvl w:val="0"/>
          <w:numId w:val="5"/>
        </w:numPr>
        <w:spacing w:before="0" w:after="0"/>
        <w:ind w:left="1077"/>
        <w:rPr>
          <w:rFonts w:ascii="Avenir Book" w:hAnsi="Avenir Book" w:cs="Arial"/>
          <w:b w:val="0"/>
          <w:noProof/>
          <w:szCs w:val="22"/>
        </w:rPr>
      </w:pPr>
      <w:r>
        <w:rPr>
          <w:rFonts w:ascii="Avenir Book" w:hAnsi="Avenir Book" w:cs="Arial"/>
          <w:b w:val="0"/>
          <w:noProof/>
          <w:szCs w:val="22"/>
        </w:rPr>
        <w:t xml:space="preserve">Following the Subject Access Request process, as per The Data Protection Act 2018, by performing redactions on medical records. </w:t>
      </w:r>
    </w:p>
    <w:p w14:paraId="2694F2AD"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Liaising with custodial/disciplinary staff in relation to being able to provide disciplinary support for healthcare appointments</w:t>
      </w:r>
    </w:p>
    <w:p w14:paraId="3B2E94D0"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 xml:space="preserve">Arrange meetings, conferences, seminars etc, coordinating arrangements (booking venue, refreshments etc), sending out invitations and taking minutes as appropriate.  </w:t>
      </w:r>
    </w:p>
    <w:p w14:paraId="4AED57BC"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Respond to enquiries and queries to the healthcare staff and Senior Management Team including telephone calls and visitors.</w:t>
      </w:r>
    </w:p>
    <w:p w14:paraId="045D8EC0"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 xml:space="preserve">Make effective use of IT systems, electronic diaries, databases, spreadsheets and filing systems. </w:t>
      </w:r>
    </w:p>
    <w:p w14:paraId="143A0FFA"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Ensure highest standards of courtesy and efficiency when responding to callers, internal, external organisations and members of the public.</w:t>
      </w:r>
    </w:p>
    <w:p w14:paraId="1283B474"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Generally resolve day-to-day administrative/secretarial workload problems using own initiative, in consultation with the Administration Team Lead as necessary.</w:t>
      </w:r>
    </w:p>
    <w:p w14:paraId="61AE7651"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Cover the work of other admin and clerical staff within the healthcare administration team during times of annual leave, sickness or other absence.</w:t>
      </w:r>
    </w:p>
    <w:p w14:paraId="7CFDF9C2"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lastRenderedPageBreak/>
        <w:t>Participate in in-service training and attend courses and departmental meetings as required.</w:t>
      </w:r>
    </w:p>
    <w:p w14:paraId="36637CBE"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Ensure the confidentiality of all matters relating to patients and information obtained during the course of employment.</w:t>
      </w:r>
    </w:p>
    <w:p w14:paraId="21B542D7" w14:textId="77777777" w:rsidR="0057422A" w:rsidRPr="0057422A" w:rsidRDefault="0057422A" w:rsidP="0057422A">
      <w:pPr>
        <w:pStyle w:val="Subheader"/>
        <w:numPr>
          <w:ilvl w:val="0"/>
          <w:numId w:val="5"/>
        </w:numPr>
        <w:spacing w:before="0" w:after="0"/>
        <w:ind w:left="1077"/>
        <w:rPr>
          <w:rFonts w:ascii="Avenir Book" w:hAnsi="Avenir Book" w:cs="Arial"/>
          <w:b w:val="0"/>
          <w:noProof/>
          <w:szCs w:val="22"/>
        </w:rPr>
      </w:pPr>
      <w:r w:rsidRPr="0057422A">
        <w:rPr>
          <w:rFonts w:ascii="Avenir Book" w:hAnsi="Avenir Book" w:cs="Arial"/>
          <w:b w:val="0"/>
          <w:noProof/>
          <w:szCs w:val="22"/>
        </w:rPr>
        <w:t>Undertake other duties as required in keeping with expectations of the grade</w:t>
      </w:r>
    </w:p>
    <w:p w14:paraId="256E752E" w14:textId="43E6E441" w:rsidR="008A34A3" w:rsidRPr="000828CC" w:rsidRDefault="0057422A" w:rsidP="00D26976">
      <w:pPr>
        <w:pStyle w:val="Subheader"/>
        <w:rPr>
          <w:rFonts w:ascii="Avenir Book" w:hAnsi="Avenir Book" w:cs="Arial"/>
          <w:b w:val="0"/>
          <w:noProof/>
          <w:szCs w:val="22"/>
        </w:rPr>
      </w:pPr>
      <w:r w:rsidRPr="0057422A">
        <w:rPr>
          <w:rFonts w:ascii="Avenir Book" w:hAnsi="Avenir Book" w:cs="Arial"/>
          <w:b w:val="0"/>
          <w:noProof/>
          <w:szCs w:val="22"/>
        </w:rPr>
        <w:t xml:space="preserve">                                                                                                                                                  </w:t>
      </w:r>
    </w:p>
    <w:tbl>
      <w:tblPr>
        <w:tblStyle w:val="GridTable4-Accent51"/>
        <w:tblW w:w="0" w:type="auto"/>
        <w:tblLook w:val="04A0" w:firstRow="1" w:lastRow="0" w:firstColumn="1" w:lastColumn="0" w:noHBand="0" w:noVBand="1"/>
      </w:tblPr>
      <w:tblGrid>
        <w:gridCol w:w="4644"/>
        <w:gridCol w:w="4984"/>
      </w:tblGrid>
      <w:tr w:rsidR="007C7D1B" w:rsidRPr="00DA3A53" w14:paraId="5D46F8A1" w14:textId="77777777" w:rsidTr="008B60EB">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50CCD652" w14:textId="77777777" w:rsidR="007C7D1B" w:rsidRPr="007C7D1B" w:rsidRDefault="007C7D1B" w:rsidP="008B60EB">
            <w:pPr>
              <w:jc w:val="center"/>
              <w:rPr>
                <w:rFonts w:cs="Arial"/>
                <w:b w:val="0"/>
                <w:sz w:val="32"/>
                <w:szCs w:val="32"/>
              </w:rPr>
            </w:pPr>
            <w:r w:rsidRPr="007C7D1B">
              <w:rPr>
                <w:rFonts w:cs="Arial"/>
                <w:color w:val="882038" w:themeColor="accent2"/>
                <w:sz w:val="32"/>
              </w:rPr>
              <w:br w:type="page"/>
            </w:r>
            <w:r w:rsidRPr="007C7D1B">
              <w:rPr>
                <w:rFonts w:cs="Arial"/>
                <w:bCs w:val="0"/>
                <w:sz w:val="32"/>
                <w:szCs w:val="32"/>
              </w:rPr>
              <w:t>Person specification</w:t>
            </w:r>
          </w:p>
        </w:tc>
      </w:tr>
      <w:tr w:rsidR="007C7D1B" w:rsidRPr="003C0BE6" w14:paraId="010C9A00" w14:textId="77777777" w:rsidTr="008B60E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06BD2776" w14:textId="77777777" w:rsidR="007C7D1B" w:rsidRPr="007C7D1B" w:rsidRDefault="007C7D1B" w:rsidP="008B60EB">
            <w:pPr>
              <w:jc w:val="center"/>
              <w:rPr>
                <w:rFonts w:cs="Arial"/>
                <w:bCs w:val="0"/>
                <w:color w:val="FFFFFF" w:themeColor="background1"/>
              </w:rPr>
            </w:pPr>
            <w:r w:rsidRPr="007C7D1B">
              <w:rPr>
                <w:rFonts w:cs="Arial"/>
                <w:bCs w:val="0"/>
                <w:color w:val="FFFFFF" w:themeColor="background1"/>
              </w:rPr>
              <w:t>Essential</w:t>
            </w: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219F8DB8" w14:textId="77777777" w:rsidR="007C7D1B" w:rsidRPr="007C7D1B" w:rsidRDefault="007C7D1B" w:rsidP="008B60EB">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7C7D1B">
              <w:rPr>
                <w:rFonts w:cs="Arial"/>
                <w:b/>
                <w:color w:val="FFFFFF" w:themeColor="background1"/>
              </w:rPr>
              <w:t>Desirable</w:t>
            </w:r>
          </w:p>
        </w:tc>
      </w:tr>
      <w:tr w:rsidR="007C7D1B" w:rsidRPr="001C070B" w14:paraId="7D15CAC5" w14:textId="77777777" w:rsidTr="008B60EB">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5B7C906B" w14:textId="5F2B7EAD" w:rsidR="007C7D1B" w:rsidRPr="007C7D1B" w:rsidRDefault="007C7D1B" w:rsidP="007C7D1B">
            <w:pPr>
              <w:numPr>
                <w:ilvl w:val="0"/>
                <w:numId w:val="6"/>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 xml:space="preserve">Experience of working in complex </w:t>
            </w:r>
            <w:r w:rsidRPr="007C7D1B">
              <w:rPr>
                <w:rFonts w:cs="Arial"/>
                <w:b w:val="0"/>
                <w:bCs w:val="0"/>
                <w:color w:val="808080" w:themeColor="background1" w:themeShade="80"/>
                <w:sz w:val="22"/>
              </w:rPr>
              <w:t>multi-functional</w:t>
            </w:r>
            <w:r w:rsidRPr="007C7D1B">
              <w:rPr>
                <w:rFonts w:cs="Arial"/>
                <w:b w:val="0"/>
                <w:bCs w:val="0"/>
                <w:color w:val="808080" w:themeColor="background1" w:themeShade="80"/>
                <w:sz w:val="22"/>
              </w:rPr>
              <w:t xml:space="preserve"> teams.</w:t>
            </w:r>
          </w:p>
          <w:p w14:paraId="54BD4F55" w14:textId="77777777" w:rsidR="007C7D1B" w:rsidRPr="007C7D1B" w:rsidRDefault="007C7D1B" w:rsidP="007C7D1B">
            <w:pPr>
              <w:numPr>
                <w:ilvl w:val="0"/>
                <w:numId w:val="6"/>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Excellent communication and interpersonal skills.</w:t>
            </w:r>
          </w:p>
          <w:p w14:paraId="7D995BD9" w14:textId="77777777" w:rsidR="007C7D1B" w:rsidRPr="007C7D1B" w:rsidRDefault="007C7D1B" w:rsidP="007C7D1B">
            <w:pPr>
              <w:numPr>
                <w:ilvl w:val="0"/>
                <w:numId w:val="6"/>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Able to respond to people at all levels in own and partner organisations, maintaining good working relationships.</w:t>
            </w:r>
          </w:p>
          <w:p w14:paraId="7F658A37" w14:textId="77777777" w:rsidR="007C7D1B" w:rsidRPr="007C7D1B" w:rsidRDefault="007C7D1B" w:rsidP="007C7D1B">
            <w:pPr>
              <w:numPr>
                <w:ilvl w:val="0"/>
                <w:numId w:val="6"/>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sz w:val="22"/>
              </w:rPr>
              <w:t>Able to relate to members of the public and good customer care skills.</w:t>
            </w:r>
          </w:p>
          <w:p w14:paraId="75745FE1" w14:textId="77777777"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Knowledge of Word</w:t>
            </w:r>
          </w:p>
          <w:p w14:paraId="0C8F3D57" w14:textId="77777777"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Knowledge of Excel, PowerPoint, and data processing skills</w:t>
            </w:r>
          </w:p>
          <w:p w14:paraId="6E30FD28" w14:textId="60716194"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 xml:space="preserve">IT skills, </w:t>
            </w:r>
            <w:r w:rsidRPr="007C7D1B">
              <w:rPr>
                <w:rFonts w:cs="Arial"/>
                <w:b w:val="0"/>
                <w:bCs w:val="0"/>
                <w:color w:val="808080" w:themeColor="background1" w:themeShade="80"/>
                <w:kern w:val="1"/>
                <w:sz w:val="22"/>
              </w:rPr>
              <w:t>e.g.</w:t>
            </w:r>
            <w:r w:rsidRPr="007C7D1B">
              <w:rPr>
                <w:rFonts w:cs="Arial"/>
                <w:b w:val="0"/>
                <w:bCs w:val="0"/>
                <w:color w:val="808080" w:themeColor="background1" w:themeShade="80"/>
                <w:kern w:val="1"/>
                <w:sz w:val="22"/>
              </w:rPr>
              <w:t xml:space="preserve"> e-mail, internet.</w:t>
            </w:r>
          </w:p>
          <w:p w14:paraId="686CDD77" w14:textId="77777777"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Numeracy and literacy skills</w:t>
            </w:r>
          </w:p>
          <w:p w14:paraId="33791AD6" w14:textId="77777777"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Ability to organise and prioritise work.</w:t>
            </w:r>
          </w:p>
          <w:p w14:paraId="48076034" w14:textId="77777777" w:rsidR="007C7D1B" w:rsidRPr="007C7D1B" w:rsidRDefault="007C7D1B" w:rsidP="007C7D1B">
            <w:pPr>
              <w:numPr>
                <w:ilvl w:val="0"/>
                <w:numId w:val="6"/>
              </w:numPr>
              <w:spacing w:after="0" w:line="240" w:lineRule="auto"/>
              <w:rPr>
                <w:rFonts w:cs="Arial"/>
                <w:b w:val="0"/>
                <w:bCs w:val="0"/>
                <w:color w:val="808080" w:themeColor="background1" w:themeShade="80"/>
                <w:kern w:val="1"/>
                <w:sz w:val="22"/>
              </w:rPr>
            </w:pPr>
            <w:r w:rsidRPr="007C7D1B">
              <w:rPr>
                <w:rFonts w:cs="Arial"/>
                <w:b w:val="0"/>
                <w:bCs w:val="0"/>
                <w:color w:val="808080" w:themeColor="background1" w:themeShade="80"/>
                <w:kern w:val="1"/>
                <w:sz w:val="22"/>
              </w:rPr>
              <w:t>Flexible approach to work and a positive response to change</w:t>
            </w:r>
          </w:p>
          <w:p w14:paraId="5E028A46" w14:textId="77777777" w:rsidR="007C7D1B" w:rsidRPr="007C7D1B" w:rsidRDefault="007C7D1B" w:rsidP="007C7D1B">
            <w:pPr>
              <w:numPr>
                <w:ilvl w:val="0"/>
                <w:numId w:val="6"/>
              </w:numPr>
              <w:spacing w:after="0" w:line="240" w:lineRule="auto"/>
              <w:rPr>
                <w:rFonts w:cs="Arial"/>
                <w:b w:val="0"/>
                <w:bCs w:val="0"/>
                <w:color w:val="808080" w:themeColor="background1" w:themeShade="80"/>
                <w:sz w:val="22"/>
              </w:rPr>
            </w:pPr>
            <w:r w:rsidRPr="007C7D1B">
              <w:rPr>
                <w:rFonts w:cs="Arial"/>
                <w:b w:val="0"/>
                <w:bCs w:val="0"/>
                <w:color w:val="808080" w:themeColor="background1" w:themeShade="80"/>
                <w:kern w:val="1"/>
                <w:sz w:val="22"/>
              </w:rPr>
              <w:t>Self-starter, able to prioritise own workload and to work to tight deadlines</w:t>
            </w:r>
          </w:p>
          <w:p w14:paraId="227F820A" w14:textId="77777777" w:rsidR="007C7D1B" w:rsidRPr="007C7D1B" w:rsidRDefault="007C7D1B" w:rsidP="007C7D1B">
            <w:pPr>
              <w:numPr>
                <w:ilvl w:val="0"/>
                <w:numId w:val="6"/>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after="0" w:line="240" w:lineRule="auto"/>
              <w:rPr>
                <w:rFonts w:cs="Arial"/>
                <w:b w:val="0"/>
                <w:bCs w:val="0"/>
                <w:color w:val="808080" w:themeColor="background1" w:themeShade="80"/>
                <w:spacing w:val="-2"/>
                <w:kern w:val="1"/>
                <w:sz w:val="22"/>
              </w:rPr>
            </w:pPr>
            <w:r w:rsidRPr="007C7D1B">
              <w:rPr>
                <w:rFonts w:cs="Arial"/>
                <w:b w:val="0"/>
                <w:bCs w:val="0"/>
                <w:color w:val="808080" w:themeColor="background1" w:themeShade="80"/>
                <w:spacing w:val="-2"/>
                <w:kern w:val="1"/>
                <w:sz w:val="22"/>
              </w:rPr>
              <w:t>Able to work within effective office management systems.</w:t>
            </w:r>
          </w:p>
          <w:p w14:paraId="10AC6E9C" w14:textId="77777777" w:rsidR="007C7D1B" w:rsidRPr="007C7D1B" w:rsidRDefault="007C7D1B" w:rsidP="008B60EB">
            <w:pPr>
              <w:spacing w:after="240"/>
              <w:ind w:right="-2"/>
              <w:rPr>
                <w:rFonts w:cs="Arial"/>
                <w:color w:val="808080" w:themeColor="background1" w:themeShade="80"/>
              </w:rPr>
            </w:pPr>
            <w:r w:rsidRPr="007C7D1B">
              <w:rPr>
                <w:rFonts w:cs="Arial"/>
                <w:color w:val="808080" w:themeColor="background1" w:themeShade="80"/>
              </w:rPr>
              <w:t xml:space="preserve">                                                                           </w:t>
            </w:r>
          </w:p>
          <w:p w14:paraId="421C1A42" w14:textId="77777777" w:rsidR="007C7D1B" w:rsidRPr="007C7D1B" w:rsidRDefault="007C7D1B" w:rsidP="008B60EB">
            <w:pPr>
              <w:spacing w:after="240"/>
              <w:ind w:right="-2"/>
              <w:rPr>
                <w:rFonts w:cs="Arial"/>
                <w:color w:val="808080" w:themeColor="background1" w:themeShade="80"/>
              </w:rPr>
            </w:pP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4B2829AC" w14:textId="77777777" w:rsidR="007C7D1B" w:rsidRPr="007C7D1B" w:rsidRDefault="007C7D1B" w:rsidP="007C7D1B">
            <w:pPr>
              <w:pStyle w:val="BodyText2"/>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s="Arial"/>
                <w:color w:val="808080" w:themeColor="background1" w:themeShade="80"/>
                <w:sz w:val="22"/>
                <w:szCs w:val="22"/>
              </w:rPr>
            </w:pPr>
            <w:r w:rsidRPr="007C7D1B">
              <w:rPr>
                <w:rFonts w:ascii="Avenir Book" w:hAnsi="Avenir Book" w:cs="Arial"/>
                <w:color w:val="808080" w:themeColor="background1" w:themeShade="80"/>
                <w:sz w:val="22"/>
                <w:szCs w:val="22"/>
              </w:rPr>
              <w:t xml:space="preserve"> Experience of working in support of senior managers.</w:t>
            </w:r>
          </w:p>
          <w:p w14:paraId="5ED38133" w14:textId="77777777" w:rsidR="007C7D1B" w:rsidRPr="007C7D1B" w:rsidRDefault="007C7D1B" w:rsidP="007C7D1B">
            <w:pPr>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z w:val="22"/>
              </w:rPr>
            </w:pPr>
            <w:r w:rsidRPr="007C7D1B">
              <w:rPr>
                <w:rFonts w:cs="Arial"/>
                <w:color w:val="808080" w:themeColor="background1" w:themeShade="80"/>
                <w:sz w:val="22"/>
              </w:rPr>
              <w:t>Experience of working in the NHS.</w:t>
            </w:r>
          </w:p>
          <w:p w14:paraId="731079EF" w14:textId="77777777" w:rsidR="007C7D1B" w:rsidRPr="007C7D1B" w:rsidRDefault="007C7D1B" w:rsidP="007C7D1B">
            <w:pPr>
              <w:numPr>
                <w:ilvl w:val="0"/>
                <w:numId w:val="7"/>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pacing w:val="-2"/>
                <w:kern w:val="1"/>
                <w:sz w:val="22"/>
              </w:rPr>
            </w:pPr>
            <w:r w:rsidRPr="007C7D1B">
              <w:rPr>
                <w:rFonts w:cs="Arial"/>
                <w:color w:val="808080" w:themeColor="background1" w:themeShade="80"/>
                <w:spacing w:val="-2"/>
                <w:kern w:val="1"/>
                <w:sz w:val="22"/>
              </w:rPr>
              <w:t>Able to understand the role of the Directorate within the NHS as a whole</w:t>
            </w:r>
          </w:p>
          <w:p w14:paraId="5A22C20E" w14:textId="77777777" w:rsidR="007C7D1B" w:rsidRPr="007C7D1B" w:rsidRDefault="007C7D1B" w:rsidP="008B60EB">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r w:rsidRPr="007C7D1B">
              <w:rPr>
                <w:rFonts w:cs="Arial"/>
                <w:bCs/>
                <w:color w:val="808080" w:themeColor="background1" w:themeShade="80"/>
              </w:rPr>
              <w:t xml:space="preserve"> </w:t>
            </w:r>
          </w:p>
          <w:p w14:paraId="027B7339" w14:textId="77777777" w:rsidR="007C7D1B" w:rsidRPr="007C7D1B" w:rsidRDefault="007C7D1B" w:rsidP="008B60EB">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p>
          <w:p w14:paraId="550006E8" w14:textId="77777777" w:rsidR="007C7D1B" w:rsidRPr="007C7D1B" w:rsidRDefault="007C7D1B" w:rsidP="008B60EB">
            <w:pPr>
              <w:spacing w:after="240"/>
              <w:ind w:right="-2"/>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p>
        </w:tc>
      </w:tr>
    </w:tbl>
    <w:p w14:paraId="50FE38FF" w14:textId="77777777" w:rsidR="00B74FF1" w:rsidRDefault="00C6269C" w:rsidP="00FB4EAB">
      <w:pPr>
        <w:pStyle w:val="Subheader"/>
      </w:pPr>
      <w:r w:rsidRPr="00B27235">
        <w:t>Outline of Provisional Job Schedule</w:t>
      </w:r>
      <w:r>
        <w:t>:</w:t>
      </w:r>
    </w:p>
    <w:p w14:paraId="21D54CC9" w14:textId="0B91126B" w:rsidR="008A34A3" w:rsidRDefault="007C7D1B" w:rsidP="007C7D1B">
      <w:pPr>
        <w:rPr>
          <w:shd w:val="clear" w:color="auto" w:fill="FFFFFF"/>
          <w:lang w:eastAsia="en-GB"/>
        </w:rPr>
      </w:pPr>
      <w:r>
        <w:rPr>
          <w:shd w:val="clear" w:color="auto" w:fill="FFFFFF"/>
          <w:lang w:eastAsia="en-GB"/>
        </w:rPr>
        <w:t xml:space="preserve">The job role is for a part-time role, 22.5 hours per week, working set </w:t>
      </w:r>
      <w:proofErr w:type="gramStart"/>
      <w:r>
        <w:rPr>
          <w:shd w:val="clear" w:color="auto" w:fill="FFFFFF"/>
          <w:lang w:eastAsia="en-GB"/>
        </w:rPr>
        <w:t>7.5 hour</w:t>
      </w:r>
      <w:proofErr w:type="gramEnd"/>
      <w:r>
        <w:rPr>
          <w:shd w:val="clear" w:color="auto" w:fill="FFFFFF"/>
          <w:lang w:eastAsia="en-GB"/>
        </w:rPr>
        <w:t xml:space="preserve"> days (Tuesday, Wednesday &amp; Friday weekly).</w:t>
      </w:r>
    </w:p>
    <w:p w14:paraId="577C4B4A" w14:textId="77777777" w:rsidR="007C7D1B" w:rsidRPr="007C7D1B" w:rsidRDefault="007C7D1B" w:rsidP="007C7D1B">
      <w:pPr>
        <w:rPr>
          <w:rFonts w:ascii="Times New Roman" w:hAnsi="Times New Roman"/>
          <w:szCs w:val="24"/>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lastRenderedPageBreak/>
        <w:t xml:space="preserve">To many </w:t>
      </w:r>
      <w:proofErr w:type="gramStart"/>
      <w:r w:rsidRPr="00B27235">
        <w:rPr>
          <w:lang w:eastAsia="en-GB"/>
        </w:rPr>
        <w:t>organisations</w:t>
      </w:r>
      <w:proofErr w:type="gramEnd"/>
      <w:r w:rsidRPr="00B27235">
        <w:rPr>
          <w:lang w:eastAsia="en-GB"/>
        </w:rPr>
        <w:t xml:space="preserve">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lastRenderedPageBreak/>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lastRenderedPageBreak/>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7C196CB4" w14:textId="6DE5CA89" w:rsidR="003F2700" w:rsidRPr="007C7D1B" w:rsidRDefault="00701453" w:rsidP="007C7D1B">
      <w:r w:rsidRPr="00701453">
        <w:t>This job description is not exhaustive and may change as the post develops or changes to align with service needs. Any such changes will be discussed directly between the post holder and their line manager.</w:t>
      </w: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bookmarkStart w:id="0" w:name="_GoBack"/>
      <w:bookmarkEnd w:id="0"/>
    </w:p>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C002" w14:textId="77777777" w:rsidR="00D65E5E" w:rsidRDefault="00D65E5E" w:rsidP="000A283D">
      <w:pPr>
        <w:spacing w:after="0" w:line="240" w:lineRule="auto"/>
      </w:pPr>
      <w:r>
        <w:separator/>
      </w:r>
    </w:p>
  </w:endnote>
  <w:endnote w:type="continuationSeparator" w:id="0">
    <w:p w14:paraId="2EEC48F6" w14:textId="77777777" w:rsidR="00D65E5E" w:rsidRDefault="00D65E5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268B" w14:textId="77777777" w:rsidR="00D65E5E" w:rsidRDefault="00D65E5E" w:rsidP="000A283D">
      <w:pPr>
        <w:spacing w:after="0" w:line="240" w:lineRule="auto"/>
      </w:pPr>
      <w:r>
        <w:separator/>
      </w:r>
    </w:p>
  </w:footnote>
  <w:footnote w:type="continuationSeparator" w:id="0">
    <w:p w14:paraId="088DB879" w14:textId="77777777" w:rsidR="00D65E5E" w:rsidRDefault="00D65E5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C782D"/>
    <w:multiLevelType w:val="hybridMultilevel"/>
    <w:tmpl w:val="51B2A184"/>
    <w:lvl w:ilvl="0" w:tplc="7122B520">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22ED8"/>
    <w:multiLevelType w:val="hybridMultilevel"/>
    <w:tmpl w:val="62FA73B2"/>
    <w:lvl w:ilvl="0" w:tplc="DDC0C51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C82D06"/>
    <w:multiLevelType w:val="hybridMultilevel"/>
    <w:tmpl w:val="1DBC3588"/>
    <w:lvl w:ilvl="0" w:tplc="7122B520">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47B35"/>
    <w:multiLevelType w:val="hybridMultilevel"/>
    <w:tmpl w:val="FC1E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F2EF9"/>
    <w:multiLevelType w:val="hybridMultilevel"/>
    <w:tmpl w:val="81AAD21E"/>
    <w:lvl w:ilvl="0" w:tplc="7122B520">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53649"/>
    <w:multiLevelType w:val="hybridMultilevel"/>
    <w:tmpl w:val="B24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828CC"/>
    <w:rsid w:val="00097855"/>
    <w:rsid w:val="000A283D"/>
    <w:rsid w:val="000E43C3"/>
    <w:rsid w:val="000F702E"/>
    <w:rsid w:val="00114A16"/>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7422A"/>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7D1B"/>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57422A"/>
    <w:pPr>
      <w:spacing w:after="120"/>
    </w:pPr>
  </w:style>
  <w:style w:type="character" w:customStyle="1" w:styleId="BodyTextChar">
    <w:name w:val="Body Text Char"/>
    <w:basedOn w:val="DefaultParagraphFont"/>
    <w:link w:val="BodyText"/>
    <w:uiPriority w:val="99"/>
    <w:semiHidden/>
    <w:rsid w:val="0057422A"/>
    <w:rPr>
      <w:rFonts w:ascii="Avenir Book" w:hAnsi="Avenir Book"/>
      <w:color w:val="3C3C3B" w:themeColor="text1"/>
      <w:sz w:val="24"/>
      <w:szCs w:val="22"/>
      <w:lang w:eastAsia="en-US"/>
    </w:rPr>
  </w:style>
  <w:style w:type="table" w:customStyle="1" w:styleId="GridTable4-Accent51">
    <w:name w:val="Grid Table 4 - Accent 51"/>
    <w:basedOn w:val="TableNormal"/>
    <w:uiPriority w:val="49"/>
    <w:rsid w:val="007C7D1B"/>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styleId="BodyText2">
    <w:name w:val="Body Text 2"/>
    <w:basedOn w:val="Normal"/>
    <w:link w:val="BodyText2Char"/>
    <w:uiPriority w:val="99"/>
    <w:unhideWhenUsed/>
    <w:rsid w:val="007C7D1B"/>
    <w:pPr>
      <w:spacing w:after="120" w:line="480" w:lineRule="auto"/>
    </w:pPr>
    <w:rPr>
      <w:rFonts w:ascii="Times New Roman" w:eastAsia="Times New Roman" w:hAnsi="Times New Roman"/>
      <w:color w:val="auto"/>
      <w:szCs w:val="24"/>
    </w:rPr>
  </w:style>
  <w:style w:type="character" w:customStyle="1" w:styleId="BodyText2Char">
    <w:name w:val="Body Text 2 Char"/>
    <w:basedOn w:val="DefaultParagraphFont"/>
    <w:link w:val="BodyText2"/>
    <w:uiPriority w:val="99"/>
    <w:rsid w:val="007C7D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www.w3.org/XML/1998/namespace"/>
    <ds:schemaRef ds:uri="http://schemas.microsoft.com/office/2006/metadata/properties"/>
    <ds:schemaRef ds:uri="6acc6900-8613-4e2c-a36c-8c15fca13887"/>
    <ds:schemaRef ds:uri="http://schemas.microsoft.com/office/2006/documentManagement/types"/>
    <ds:schemaRef ds:uri="http://purl.org/dc/terms/"/>
    <ds:schemaRef ds:uri="http://purl.org/dc/dcmitype/"/>
    <ds:schemaRef ds:uri="84753cb1-c428-48d8-a8c5-d0f3c439875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7</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Eleanor Creasey (HMP Norwich)</cp:lastModifiedBy>
  <cp:revision>2</cp:revision>
  <cp:lastPrinted>2021-11-30T13:48:00Z</cp:lastPrinted>
  <dcterms:created xsi:type="dcterms:W3CDTF">2024-10-17T12:27:00Z</dcterms:created>
  <dcterms:modified xsi:type="dcterms:W3CDTF">2024-10-17T12:27:00Z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