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11452E88" w:rsidR="00C74F5B" w:rsidRDefault="00E16C59">
            <w:pPr>
              <w:spacing w:before="160"/>
            </w:pPr>
            <w:r>
              <w:t xml:space="preserve">Bank </w:t>
            </w:r>
            <w:r w:rsidR="00C45B06">
              <w:t>Administrator</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1509637E" w:rsidR="00C74F5B" w:rsidRDefault="00DB54CD">
            <w:pPr>
              <w:spacing w:before="160"/>
            </w:pPr>
            <w:r>
              <w:t>Senior Administrator &amp; Admin Manager</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3F427623" w:rsidR="00C74F5B" w:rsidRDefault="00A0714C">
            <w:pPr>
              <w:spacing w:before="160"/>
            </w:pPr>
            <w:r>
              <w:t>Melksham Community Hospital</w:t>
            </w:r>
            <w:r w:rsidR="00A35D52">
              <w:t xml:space="preserve"> or </w:t>
            </w:r>
            <w:r w:rsidR="006A3309">
              <w:t xml:space="preserve">Jenner House, </w:t>
            </w:r>
            <w:r w:rsidR="006A3309" w:rsidRPr="006A3309">
              <w:t>Langley Park, Avon Wy, Chippenham SN15 1GG</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393E79CB" w14:textId="3EF6D204" w:rsidR="007D4BD0" w:rsidRDefault="007D4BD0">
      <w:pPr>
        <w:pStyle w:val="Heading2"/>
        <w:rPr>
          <w:rFonts w:ascii="Avenir Book" w:eastAsia="Calibri" w:hAnsi="Avenir Book" w:cs="Arial"/>
          <w:color w:val="3C3C3B"/>
          <w:sz w:val="24"/>
          <w:szCs w:val="24"/>
        </w:rPr>
      </w:pPr>
      <w:r w:rsidRPr="007D4BD0">
        <w:rPr>
          <w:rFonts w:ascii="Avenir Book" w:eastAsia="Calibri" w:hAnsi="Avenir Book" w:cs="Arial"/>
          <w:color w:val="3C3C3B"/>
          <w:sz w:val="24"/>
          <w:szCs w:val="24"/>
        </w:rPr>
        <w:t>Helping out with simple but important admin tasks</w:t>
      </w:r>
      <w:r w:rsidR="001A2FFF">
        <w:rPr>
          <w:rFonts w:ascii="Avenir Book" w:eastAsia="Calibri" w:hAnsi="Avenir Book" w:cs="Arial"/>
          <w:color w:val="3C3C3B"/>
          <w:sz w:val="24"/>
          <w:szCs w:val="24"/>
        </w:rPr>
        <w:t>.</w:t>
      </w:r>
    </w:p>
    <w:p w14:paraId="6A22892E" w14:textId="2CD32981" w:rsidR="00C74F5B" w:rsidRDefault="0085247C">
      <w:pPr>
        <w:pStyle w:val="Heading2"/>
      </w:pPr>
      <w:r>
        <w:t>Key responsibilities</w:t>
      </w:r>
    </w:p>
    <w:p w14:paraId="42989ADA" w14:textId="77777777" w:rsidR="00F92356" w:rsidRDefault="001A2FFF" w:rsidP="001A2FFF">
      <w:pPr>
        <w:pStyle w:val="ListParagraph"/>
        <w:numPr>
          <w:ilvl w:val="0"/>
          <w:numId w:val="13"/>
        </w:numPr>
        <w:tabs>
          <w:tab w:val="left" w:pos="-720"/>
          <w:tab w:val="left" w:pos="567"/>
        </w:tabs>
        <w:autoSpaceDN/>
        <w:spacing w:after="0" w:line="240" w:lineRule="auto"/>
        <w:jc w:val="both"/>
        <w:rPr>
          <w:rFonts w:cs="Arial"/>
          <w:spacing w:val="-3"/>
          <w:szCs w:val="24"/>
        </w:rPr>
      </w:pPr>
      <w:r>
        <w:rPr>
          <w:rFonts w:cs="Arial"/>
          <w:spacing w:val="-3"/>
          <w:szCs w:val="24"/>
        </w:rPr>
        <w:t>A</w:t>
      </w:r>
      <w:r w:rsidRPr="001A2FFF">
        <w:rPr>
          <w:rFonts w:cs="Arial"/>
          <w:spacing w:val="-3"/>
          <w:szCs w:val="24"/>
        </w:rPr>
        <w:t>nswering phones</w:t>
      </w:r>
    </w:p>
    <w:p w14:paraId="308051C4" w14:textId="29051237" w:rsidR="001A2FFF" w:rsidRDefault="001A2FFF" w:rsidP="00F92356">
      <w:pPr>
        <w:pStyle w:val="ListParagraph"/>
        <w:tabs>
          <w:tab w:val="left" w:pos="-720"/>
          <w:tab w:val="left" w:pos="567"/>
        </w:tabs>
        <w:autoSpaceDN/>
        <w:spacing w:after="0" w:line="240" w:lineRule="auto"/>
        <w:jc w:val="both"/>
        <w:rPr>
          <w:rFonts w:cs="Arial"/>
          <w:spacing w:val="-3"/>
          <w:szCs w:val="24"/>
        </w:rPr>
      </w:pPr>
      <w:r w:rsidRPr="001A2FFF">
        <w:rPr>
          <w:rFonts w:cs="Arial"/>
          <w:spacing w:val="-3"/>
          <w:szCs w:val="24"/>
        </w:rPr>
        <w:t xml:space="preserve"> </w:t>
      </w:r>
    </w:p>
    <w:p w14:paraId="3FC793D2" w14:textId="153D2CEE" w:rsidR="00F92356" w:rsidRDefault="00F92356" w:rsidP="001A2FFF">
      <w:pPr>
        <w:pStyle w:val="ListParagraph"/>
        <w:numPr>
          <w:ilvl w:val="0"/>
          <w:numId w:val="13"/>
        </w:numPr>
        <w:tabs>
          <w:tab w:val="left" w:pos="-720"/>
          <w:tab w:val="left" w:pos="567"/>
        </w:tabs>
        <w:autoSpaceDN/>
        <w:spacing w:after="0" w:line="240" w:lineRule="auto"/>
        <w:jc w:val="both"/>
        <w:rPr>
          <w:rFonts w:cs="Arial"/>
          <w:spacing w:val="-3"/>
          <w:szCs w:val="24"/>
        </w:rPr>
      </w:pPr>
      <w:r>
        <w:rPr>
          <w:rFonts w:cs="Arial"/>
          <w:spacing w:val="-3"/>
          <w:szCs w:val="24"/>
        </w:rPr>
        <w:t>B</w:t>
      </w:r>
      <w:r w:rsidR="001A2FFF" w:rsidRPr="001A2FFF">
        <w:rPr>
          <w:rFonts w:cs="Arial"/>
          <w:spacing w:val="-3"/>
          <w:szCs w:val="24"/>
        </w:rPr>
        <w:t>ooking appointments</w:t>
      </w:r>
    </w:p>
    <w:p w14:paraId="52DDABD3" w14:textId="77777777" w:rsidR="00F92356" w:rsidRPr="00F92356" w:rsidRDefault="00F92356" w:rsidP="00F92356">
      <w:pPr>
        <w:tabs>
          <w:tab w:val="left" w:pos="-720"/>
          <w:tab w:val="left" w:pos="567"/>
        </w:tabs>
        <w:autoSpaceDN/>
        <w:spacing w:after="0" w:line="240" w:lineRule="auto"/>
        <w:jc w:val="both"/>
        <w:rPr>
          <w:rFonts w:cs="Arial"/>
          <w:spacing w:val="-3"/>
          <w:szCs w:val="24"/>
        </w:rPr>
      </w:pPr>
    </w:p>
    <w:p w14:paraId="27F52B68" w14:textId="4583BC88" w:rsidR="00084D43" w:rsidRDefault="000F622A" w:rsidP="000F622A">
      <w:pPr>
        <w:pStyle w:val="ListParagraph"/>
        <w:numPr>
          <w:ilvl w:val="0"/>
          <w:numId w:val="13"/>
        </w:numPr>
        <w:tabs>
          <w:tab w:val="left" w:pos="-720"/>
          <w:tab w:val="left" w:pos="567"/>
        </w:tabs>
        <w:autoSpaceDN/>
        <w:spacing w:after="0" w:line="240" w:lineRule="auto"/>
        <w:jc w:val="both"/>
        <w:rPr>
          <w:rFonts w:cs="Arial"/>
          <w:spacing w:val="-3"/>
          <w:szCs w:val="24"/>
        </w:rPr>
      </w:pPr>
      <w:r>
        <w:rPr>
          <w:rFonts w:cs="Arial"/>
          <w:spacing w:val="-3"/>
          <w:szCs w:val="24"/>
        </w:rPr>
        <w:t>Helping to k</w:t>
      </w:r>
      <w:r w:rsidR="001A2FFF" w:rsidRPr="000F622A">
        <w:rPr>
          <w:rFonts w:cs="Arial"/>
          <w:spacing w:val="-3"/>
          <w:szCs w:val="24"/>
        </w:rPr>
        <w:t>eep things running smoothly behind the scenes</w:t>
      </w:r>
    </w:p>
    <w:p w14:paraId="68DBF471" w14:textId="77777777" w:rsidR="000F622A" w:rsidRPr="000F622A" w:rsidRDefault="000F622A" w:rsidP="000F622A">
      <w:pPr>
        <w:tabs>
          <w:tab w:val="left" w:pos="-720"/>
          <w:tab w:val="left" w:pos="567"/>
        </w:tabs>
        <w:autoSpaceDN/>
        <w:spacing w:after="0" w:line="240" w:lineRule="auto"/>
        <w:jc w:val="both"/>
        <w:rPr>
          <w:rFonts w:cs="Arial"/>
          <w:spacing w:val="-3"/>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33BCB29E" w14:textId="050837F4" w:rsidR="00AD2A99" w:rsidRPr="00AD2A99" w:rsidRDefault="00D67F0F"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1EF61180" w14:textId="1872D157" w:rsidR="00AD2A99" w:rsidRPr="009B4944" w:rsidRDefault="009B4944"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4CD86454" w14:textId="77777777" w:rsidR="00AD2A99" w:rsidRPr="00AD2A99" w:rsidRDefault="00AD2A99" w:rsidP="008C61F7">
      <w:pPr>
        <w:ind w:firstLine="142"/>
        <w:rPr>
          <w:rFonts w:cs="Arial"/>
          <w:b/>
          <w:spacing w:val="-3"/>
          <w:szCs w:val="24"/>
        </w:rPr>
      </w:pPr>
      <w:r w:rsidRPr="00AD2A99">
        <w:rPr>
          <w:rFonts w:cs="Arial"/>
          <w:b/>
          <w:spacing w:val="-3"/>
          <w:szCs w:val="24"/>
        </w:rPr>
        <w:t>Other Factors</w:t>
      </w:r>
    </w:p>
    <w:p w14:paraId="10A0F05E" w14:textId="133E1AD8" w:rsidR="006A49D6" w:rsidRDefault="006A49D6" w:rsidP="006A49D6">
      <w:pPr>
        <w:ind w:firstLine="142"/>
      </w:pPr>
      <w:r>
        <w:t xml:space="preserve">Frequent sitting and inputting at keyboard.  </w:t>
      </w:r>
    </w:p>
    <w:p w14:paraId="0931F954" w14:textId="0DB9A977" w:rsidR="006A49D6" w:rsidRDefault="006A49D6" w:rsidP="006A49D6">
      <w:pPr>
        <w:ind w:firstLine="142"/>
      </w:pPr>
      <w:r>
        <w:t xml:space="preserve">Lifting, sorting, filing, general handling of case records, storing stationery ordered. </w:t>
      </w:r>
    </w:p>
    <w:p w14:paraId="5D36C150" w14:textId="62B1F3D6" w:rsidR="006A49D6" w:rsidRDefault="006A49D6" w:rsidP="0088528F">
      <w:pPr>
        <w:ind w:left="142"/>
      </w:pPr>
      <w:r>
        <w:t xml:space="preserve">Frequent requirement for prolonged concentration is required to input data onto data bases for reports on activity. </w:t>
      </w:r>
    </w:p>
    <w:p w14:paraId="18A303F0" w14:textId="3CA377F2" w:rsidR="006A49D6" w:rsidRDefault="006A49D6" w:rsidP="006A49D6">
      <w:pPr>
        <w:ind w:firstLine="142"/>
      </w:pPr>
      <w:r>
        <w:t xml:space="preserve">Meeting frequent deadlines for information/reports is required. </w:t>
      </w:r>
    </w:p>
    <w:p w14:paraId="7F42B74D" w14:textId="5060B3AA" w:rsidR="00AD2A99" w:rsidRPr="00AD2A99" w:rsidRDefault="006A49D6" w:rsidP="006A49D6">
      <w:pPr>
        <w:ind w:firstLine="142"/>
      </w:pPr>
      <w:r>
        <w:t>Uses VDU equipment most of the day.</w:t>
      </w:r>
    </w:p>
    <w:p w14:paraId="5CACC892" w14:textId="77777777" w:rsidR="00C74F5B" w:rsidRDefault="0085247C">
      <w:pPr>
        <w:pStyle w:val="Heading2"/>
      </w:pPr>
      <w:r>
        <w:lastRenderedPageBreak/>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lastRenderedPageBreak/>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lastRenderedPageBreak/>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00E14D23">
      <w:pPr>
        <w:pStyle w:val="Subheader"/>
      </w:pPr>
      <w:r>
        <w:t>Essential</w:t>
      </w:r>
      <w:bookmarkStart w:id="0" w:name="_Hlk187919637"/>
    </w:p>
    <w:p w14:paraId="6DFA6C03"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general education</w:t>
      </w:r>
    </w:p>
    <w:p w14:paraId="3B0E9598"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IT literate</w:t>
      </w:r>
    </w:p>
    <w:p w14:paraId="398DAE47"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level of keyboard skills</w:t>
      </w:r>
    </w:p>
    <w:p w14:paraId="214A86B9"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Reception duties/ meeting &amp; greeting the public</w:t>
      </w:r>
    </w:p>
    <w:p w14:paraId="431F1C55"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 protection and confidentiality</w:t>
      </w:r>
    </w:p>
    <w:p w14:paraId="1B8EBA67"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databases</w:t>
      </w:r>
    </w:p>
    <w:p w14:paraId="6CE5AAF7" w14:textId="208199FB" w:rsidR="00C7551B" w:rsidRPr="0024669E"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Experience of working in an office environment</w:t>
      </w:r>
    </w:p>
    <w:p w14:paraId="03738DCE" w14:textId="5099348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2210BE27" w14:textId="77777777" w:rsidR="00C13E07" w:rsidRPr="00C13E07"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Excellent customer service skills</w:t>
      </w:r>
    </w:p>
    <w:p w14:paraId="0313C2C6" w14:textId="7F7168A8" w:rsidR="008F448E"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 xml:space="preserve">A good standard of written and spoken English is required to be able to undertake the relevant </w:t>
      </w:r>
      <w:r>
        <w:rPr>
          <w:rFonts w:ascii="Calibri" w:hAnsi="Calibri"/>
          <w:lang w:eastAsia="en-GB"/>
        </w:rPr>
        <w:t xml:space="preserve">   </w:t>
      </w:r>
      <w:r w:rsidRPr="00C13E07">
        <w:rPr>
          <w:rFonts w:ascii="Calibri" w:hAnsi="Calibri"/>
          <w:lang w:eastAsia="en-GB"/>
        </w:rPr>
        <w:t>duties</w:t>
      </w:r>
    </w:p>
    <w:p w14:paraId="2134DBC1"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Efficient, courteous telephone manner</w:t>
      </w:r>
    </w:p>
    <w:p w14:paraId="03DF3BEE"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Calm in a pressured environment</w:t>
      </w:r>
    </w:p>
    <w:p w14:paraId="260AD182"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Ability to prioritise workload</w:t>
      </w:r>
    </w:p>
    <w:p w14:paraId="08143CF9"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Good communicator</w:t>
      </w:r>
    </w:p>
    <w:p w14:paraId="0B3E4DDC" w14:textId="5B0FB918"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Able to work unsupervised</w:t>
      </w:r>
    </w:p>
    <w:p w14:paraId="2823DC7B" w14:textId="5C29D34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205B" w14:textId="77777777" w:rsidR="00D903E9" w:rsidRDefault="00D903E9">
      <w:pPr>
        <w:spacing w:after="0" w:line="240" w:lineRule="auto"/>
      </w:pPr>
      <w:r>
        <w:separator/>
      </w:r>
    </w:p>
  </w:endnote>
  <w:endnote w:type="continuationSeparator" w:id="0">
    <w:p w14:paraId="7692C406" w14:textId="77777777" w:rsidR="00D903E9" w:rsidRDefault="00D903E9">
      <w:pPr>
        <w:spacing w:after="0" w:line="240" w:lineRule="auto"/>
      </w:pPr>
      <w:r>
        <w:continuationSeparator/>
      </w:r>
    </w:p>
  </w:endnote>
  <w:endnote w:type="continuationNotice" w:id="1">
    <w:p w14:paraId="2D842736" w14:textId="77777777" w:rsidR="00D903E9" w:rsidRDefault="00D90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3C55" w14:textId="77777777" w:rsidR="00D903E9" w:rsidRDefault="00D903E9">
      <w:pPr>
        <w:spacing w:after="0" w:line="240" w:lineRule="auto"/>
      </w:pPr>
      <w:r>
        <w:separator/>
      </w:r>
    </w:p>
  </w:footnote>
  <w:footnote w:type="continuationSeparator" w:id="0">
    <w:p w14:paraId="26BF5896" w14:textId="77777777" w:rsidR="00D903E9" w:rsidRDefault="00D903E9">
      <w:pPr>
        <w:spacing w:after="0" w:line="240" w:lineRule="auto"/>
      </w:pPr>
      <w:r>
        <w:continuationSeparator/>
      </w:r>
    </w:p>
  </w:footnote>
  <w:footnote w:type="continuationNotice" w:id="1">
    <w:p w14:paraId="09203E28" w14:textId="77777777" w:rsidR="00D903E9" w:rsidRDefault="00D90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4BBC3E76"/>
    <w:multiLevelType w:val="hybridMultilevel"/>
    <w:tmpl w:val="EB00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2"/>
  </w:num>
  <w:num w:numId="3" w16cid:durableId="1429734720">
    <w:abstractNumId w:val="8"/>
  </w:num>
  <w:num w:numId="4" w16cid:durableId="717555070">
    <w:abstractNumId w:val="11"/>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2"/>
  </w:num>
  <w:num w:numId="10" w16cid:durableId="1781223013">
    <w:abstractNumId w:val="9"/>
  </w:num>
  <w:num w:numId="11" w16cid:durableId="1636249826">
    <w:abstractNumId w:val="1"/>
  </w:num>
  <w:num w:numId="12" w16cid:durableId="1770393542">
    <w:abstractNumId w:val="7"/>
  </w:num>
  <w:num w:numId="13" w16cid:durableId="1656638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84D43"/>
    <w:rsid w:val="000D00FE"/>
    <w:rsid w:val="000E31C3"/>
    <w:rsid w:val="000F40BC"/>
    <w:rsid w:val="000F622A"/>
    <w:rsid w:val="001053F7"/>
    <w:rsid w:val="00170C84"/>
    <w:rsid w:val="00193CDE"/>
    <w:rsid w:val="001A2FFF"/>
    <w:rsid w:val="001A36D5"/>
    <w:rsid w:val="001A43CE"/>
    <w:rsid w:val="001B79E8"/>
    <w:rsid w:val="001C37A5"/>
    <w:rsid w:val="00203BBB"/>
    <w:rsid w:val="002201FF"/>
    <w:rsid w:val="0024669E"/>
    <w:rsid w:val="00281DB8"/>
    <w:rsid w:val="00293F6A"/>
    <w:rsid w:val="002B4DB8"/>
    <w:rsid w:val="002D5C15"/>
    <w:rsid w:val="002E6AF8"/>
    <w:rsid w:val="002F2E98"/>
    <w:rsid w:val="00313C85"/>
    <w:rsid w:val="00340129"/>
    <w:rsid w:val="0036153B"/>
    <w:rsid w:val="00377560"/>
    <w:rsid w:val="00381673"/>
    <w:rsid w:val="003924E3"/>
    <w:rsid w:val="00396FC0"/>
    <w:rsid w:val="003A18AC"/>
    <w:rsid w:val="003A34F1"/>
    <w:rsid w:val="003C13E5"/>
    <w:rsid w:val="003C6773"/>
    <w:rsid w:val="003E6F83"/>
    <w:rsid w:val="00437FDA"/>
    <w:rsid w:val="00452828"/>
    <w:rsid w:val="0048634F"/>
    <w:rsid w:val="00490009"/>
    <w:rsid w:val="004A75CC"/>
    <w:rsid w:val="004D40E6"/>
    <w:rsid w:val="004F3A1B"/>
    <w:rsid w:val="00525297"/>
    <w:rsid w:val="00526C9C"/>
    <w:rsid w:val="00542397"/>
    <w:rsid w:val="005C1AC0"/>
    <w:rsid w:val="005D364A"/>
    <w:rsid w:val="006129F2"/>
    <w:rsid w:val="00654C8B"/>
    <w:rsid w:val="006624E0"/>
    <w:rsid w:val="00670843"/>
    <w:rsid w:val="006814DC"/>
    <w:rsid w:val="006845D6"/>
    <w:rsid w:val="006953BF"/>
    <w:rsid w:val="006A3309"/>
    <w:rsid w:val="006A49D6"/>
    <w:rsid w:val="006D01EB"/>
    <w:rsid w:val="006D5B68"/>
    <w:rsid w:val="006F4BC8"/>
    <w:rsid w:val="007007BF"/>
    <w:rsid w:val="00701A9B"/>
    <w:rsid w:val="00726506"/>
    <w:rsid w:val="00735262"/>
    <w:rsid w:val="007B4B89"/>
    <w:rsid w:val="007D4BD0"/>
    <w:rsid w:val="007D7D29"/>
    <w:rsid w:val="0080420B"/>
    <w:rsid w:val="00817C7F"/>
    <w:rsid w:val="00830A36"/>
    <w:rsid w:val="00844CEE"/>
    <w:rsid w:val="0085247C"/>
    <w:rsid w:val="0086204E"/>
    <w:rsid w:val="00877658"/>
    <w:rsid w:val="00881613"/>
    <w:rsid w:val="0088528F"/>
    <w:rsid w:val="0088647E"/>
    <w:rsid w:val="008C574A"/>
    <w:rsid w:val="008C61F7"/>
    <w:rsid w:val="008D7CCE"/>
    <w:rsid w:val="008F448E"/>
    <w:rsid w:val="0090178B"/>
    <w:rsid w:val="0090619B"/>
    <w:rsid w:val="00907BD3"/>
    <w:rsid w:val="00917440"/>
    <w:rsid w:val="00920CD8"/>
    <w:rsid w:val="00930EB6"/>
    <w:rsid w:val="00934404"/>
    <w:rsid w:val="00964BA5"/>
    <w:rsid w:val="009B4944"/>
    <w:rsid w:val="009E62F3"/>
    <w:rsid w:val="009F5928"/>
    <w:rsid w:val="00A0714C"/>
    <w:rsid w:val="00A217E6"/>
    <w:rsid w:val="00A30778"/>
    <w:rsid w:val="00A35D52"/>
    <w:rsid w:val="00AC543E"/>
    <w:rsid w:val="00AC561C"/>
    <w:rsid w:val="00AD2A99"/>
    <w:rsid w:val="00AF0C41"/>
    <w:rsid w:val="00B15093"/>
    <w:rsid w:val="00B26752"/>
    <w:rsid w:val="00B332F8"/>
    <w:rsid w:val="00B5727D"/>
    <w:rsid w:val="00B6283A"/>
    <w:rsid w:val="00BA42F7"/>
    <w:rsid w:val="00BB6A43"/>
    <w:rsid w:val="00BE6FAE"/>
    <w:rsid w:val="00BF31FC"/>
    <w:rsid w:val="00C13E07"/>
    <w:rsid w:val="00C45B06"/>
    <w:rsid w:val="00C50BC8"/>
    <w:rsid w:val="00C64967"/>
    <w:rsid w:val="00C70294"/>
    <w:rsid w:val="00C74F5B"/>
    <w:rsid w:val="00C7551B"/>
    <w:rsid w:val="00CA076F"/>
    <w:rsid w:val="00CD46B8"/>
    <w:rsid w:val="00CD56B7"/>
    <w:rsid w:val="00D07BD1"/>
    <w:rsid w:val="00D114D0"/>
    <w:rsid w:val="00D26DA9"/>
    <w:rsid w:val="00D31A94"/>
    <w:rsid w:val="00D67F0F"/>
    <w:rsid w:val="00D70F0D"/>
    <w:rsid w:val="00D773BE"/>
    <w:rsid w:val="00D903E9"/>
    <w:rsid w:val="00DA05C7"/>
    <w:rsid w:val="00DA45FE"/>
    <w:rsid w:val="00DB54CD"/>
    <w:rsid w:val="00DC3C2D"/>
    <w:rsid w:val="00DE2289"/>
    <w:rsid w:val="00E025B5"/>
    <w:rsid w:val="00E14D23"/>
    <w:rsid w:val="00E16C59"/>
    <w:rsid w:val="00E31232"/>
    <w:rsid w:val="00E520CE"/>
    <w:rsid w:val="00E6666F"/>
    <w:rsid w:val="00EB2A3F"/>
    <w:rsid w:val="00EC6D8C"/>
    <w:rsid w:val="00ED7379"/>
    <w:rsid w:val="00EF6251"/>
    <w:rsid w:val="00EF74B5"/>
    <w:rsid w:val="00F05220"/>
    <w:rsid w:val="00F10AB5"/>
    <w:rsid w:val="00F243FB"/>
    <w:rsid w:val="00F50E9A"/>
    <w:rsid w:val="00F73CD6"/>
    <w:rsid w:val="00F843D9"/>
    <w:rsid w:val="00F92356"/>
    <w:rsid w:val="00FA1594"/>
    <w:rsid w:val="00FA2FD8"/>
    <w:rsid w:val="00FD0AA0"/>
    <w:rsid w:val="00FD50A3"/>
    <w:rsid w:val="00FF03E2"/>
    <w:rsid w:val="00FF6876"/>
    <w:rsid w:val="00FF7FAF"/>
    <w:rsid w:val="6E6D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5</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Links>
    <vt:vector size="18" baseType="variant">
      <vt:variant>
        <vt:i4>5963868</vt:i4>
      </vt:variant>
      <vt:variant>
        <vt:i4>6</vt:i4>
      </vt:variant>
      <vt:variant>
        <vt:i4>0</vt:i4>
      </vt:variant>
      <vt:variant>
        <vt:i4>5</vt:i4>
      </vt:variant>
      <vt:variant>
        <vt:lpwstr>https://digital.nhs.uk/data-and-information/looking-after-information/data-security-and-information-governance/codes-of-practice-for-handling-information-in-health-and-care/code-of-practice-on-confidential-information</vt:lpwstr>
      </vt:variant>
      <vt:variant>
        <vt:lpwstr/>
      </vt:variant>
      <vt:variant>
        <vt:i4>4456458</vt:i4>
      </vt:variant>
      <vt:variant>
        <vt:i4>3</vt:i4>
      </vt:variant>
      <vt:variant>
        <vt:i4>0</vt:i4>
      </vt:variant>
      <vt:variant>
        <vt:i4>5</vt:i4>
      </vt:variant>
      <vt:variant>
        <vt:lpwstr>http://www.nhs.uk/choiceintheNHS/Rightsandpledges/NHSConstitution/Pages/Overview.aspx</vt:lpwstr>
      </vt:variant>
      <vt:variant>
        <vt:lpwstr/>
      </vt:variant>
      <vt:variant>
        <vt:i4>3211369</vt:i4>
      </vt:variant>
      <vt:variant>
        <vt:i4>0</vt:i4>
      </vt:variant>
      <vt:variant>
        <vt:i4>0</vt:i4>
      </vt:variant>
      <vt:variant>
        <vt:i4>5</vt:i4>
      </vt:variant>
      <vt:variant>
        <vt:lpwstr>https://www.nhsx.nhs.uk/media/documents/NHSX_Records_Management_CoP_V7.pdf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2025-04-25T10:35:00Z</dcterms:created>
  <dcterms:modified xsi:type="dcterms:W3CDTF">2025-04-25T10:35:00Z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