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2ED19EA7" w:rsidR="00267D6E" w:rsidRPr="00267D6E" w:rsidRDefault="007F334F" w:rsidP="006C13BF">
            <w:pPr>
              <w:spacing w:before="160"/>
            </w:pPr>
            <w:r>
              <w:t>Safeguarding Administrator/Receptionist</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1E9C55A5" w:rsidR="00267D6E" w:rsidRPr="00267D6E" w:rsidRDefault="007F334F" w:rsidP="006C13BF">
            <w:pPr>
              <w:spacing w:before="160"/>
            </w:pPr>
            <w:r>
              <w:t>Danielle Warren</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1E14039E" w14:textId="411EBDF7" w:rsidR="00394265" w:rsidRDefault="007F334F" w:rsidP="007F334F">
      <w:pPr>
        <w:pStyle w:val="Subheader"/>
        <w:rPr>
          <w:rFonts w:ascii="Times New Roman" w:hAnsi="Times New Roman"/>
          <w:szCs w:val="24"/>
        </w:rPr>
      </w:pPr>
      <w:r w:rsidRPr="007F334F">
        <w:rPr>
          <w:rFonts w:ascii="Avenir Book" w:eastAsia="Calibri" w:hAnsi="Avenir Book"/>
          <w:b w:val="0"/>
          <w:szCs w:val="22"/>
        </w:rPr>
        <w:t>As a</w:t>
      </w:r>
      <w:r>
        <w:rPr>
          <w:rFonts w:ascii="Avenir Book" w:eastAsia="Calibri" w:hAnsi="Avenir Book"/>
          <w:b w:val="0"/>
          <w:szCs w:val="22"/>
        </w:rPr>
        <w:t xml:space="preserve"> Safeguarding </w:t>
      </w:r>
      <w:r w:rsidRPr="007F334F">
        <w:rPr>
          <w:rFonts w:ascii="Avenir Book" w:eastAsia="Calibri" w:hAnsi="Avenir Book"/>
          <w:b w:val="0"/>
          <w:szCs w:val="22"/>
        </w:rPr>
        <w:t>Administrator</w:t>
      </w:r>
      <w:r>
        <w:rPr>
          <w:rFonts w:ascii="Avenir Book" w:eastAsia="Calibri" w:hAnsi="Avenir Book"/>
          <w:b w:val="0"/>
          <w:szCs w:val="22"/>
        </w:rPr>
        <w:t>/Receptionist</w:t>
      </w:r>
      <w:r w:rsidRPr="007F334F">
        <w:rPr>
          <w:rFonts w:ascii="Avenir Book" w:eastAsia="Calibri" w:hAnsi="Avenir Book"/>
          <w:b w:val="0"/>
          <w:szCs w:val="22"/>
        </w:rPr>
        <w:t xml:space="preserve"> at HMP Chelmsford, you will play a crucial role in ensuring the efficient operation of administrative processes within the prison. This position requires a detail-oriented and proactive individual who can manage various administrative tasks effectively.</w:t>
      </w:r>
    </w:p>
    <w:p w14:paraId="260055B7" w14:textId="77777777" w:rsidR="00A302D7" w:rsidRDefault="00A302D7" w:rsidP="00A302D7">
      <w:pPr>
        <w:pStyle w:val="Bulletpoints"/>
        <w:numPr>
          <w:ilvl w:val="0"/>
          <w:numId w:val="0"/>
        </w:numPr>
        <w:rPr>
          <w:lang w:eastAsia="en-GB"/>
        </w:rPr>
      </w:pPr>
    </w:p>
    <w:p w14:paraId="75E505C0" w14:textId="77777777" w:rsidR="005A297A" w:rsidRDefault="00E7347B" w:rsidP="005A297A">
      <w:pPr>
        <w:pStyle w:val="Heading2"/>
      </w:pPr>
      <w:r>
        <w:t>Key responsibilities</w:t>
      </w:r>
    </w:p>
    <w:p w14:paraId="2146E0FC" w14:textId="04282649" w:rsidR="007F334F" w:rsidRDefault="007F334F" w:rsidP="007F334F">
      <w:pPr>
        <w:pStyle w:val="Bulletpoints"/>
        <w:rPr>
          <w:lang w:eastAsia="en-GB"/>
        </w:rPr>
      </w:pPr>
      <w:r>
        <w:rPr>
          <w:lang w:eastAsia="en-GB"/>
        </w:rPr>
        <w:t xml:space="preserve">Management of the internal clinics, booking appointments, liaising with clinicians to schedule clinic dates. </w:t>
      </w:r>
    </w:p>
    <w:p w14:paraId="0E8B8D6C" w14:textId="1351796B" w:rsidR="007F334F" w:rsidRDefault="007F334F" w:rsidP="007F334F">
      <w:pPr>
        <w:pStyle w:val="Bulletpoints"/>
        <w:rPr>
          <w:lang w:eastAsia="en-GB"/>
        </w:rPr>
      </w:pPr>
      <w:r>
        <w:rPr>
          <w:lang w:eastAsia="en-GB"/>
        </w:rPr>
        <w:t>Booking of external hospital appointments for patients that have been referred to secondary care</w:t>
      </w:r>
      <w:r>
        <w:rPr>
          <w:lang w:eastAsia="en-GB"/>
        </w:rPr>
        <w:t>.</w:t>
      </w:r>
    </w:p>
    <w:p w14:paraId="669A473B" w14:textId="2329F281" w:rsidR="007F334F" w:rsidRDefault="007F334F" w:rsidP="007F334F">
      <w:pPr>
        <w:pStyle w:val="Bulletpoints"/>
        <w:rPr>
          <w:lang w:eastAsia="en-GB"/>
        </w:rPr>
      </w:pPr>
      <w:r>
        <w:rPr>
          <w:lang w:eastAsia="en-GB"/>
        </w:rPr>
        <w:t xml:space="preserve">Requesting medical information from patient’s community GP’s and ensuring we obtain this information within a specific time frame so that we are able to continue care. </w:t>
      </w:r>
    </w:p>
    <w:p w14:paraId="1D4367A2" w14:textId="7CC16B77" w:rsidR="007F334F" w:rsidRDefault="007F334F" w:rsidP="007F334F">
      <w:pPr>
        <w:pStyle w:val="Bulletpoints"/>
        <w:rPr>
          <w:lang w:eastAsia="en-GB"/>
        </w:rPr>
      </w:pPr>
      <w:r>
        <w:rPr>
          <w:lang w:eastAsia="en-GB"/>
        </w:rPr>
        <w:t>Providing medical records following GDPR.</w:t>
      </w:r>
    </w:p>
    <w:p w14:paraId="2C23C2B5" w14:textId="1F8ABD70" w:rsidR="007F334F" w:rsidRDefault="007F334F" w:rsidP="007F334F">
      <w:pPr>
        <w:pStyle w:val="Bulletpoints"/>
        <w:rPr>
          <w:lang w:eastAsia="en-GB"/>
        </w:rPr>
      </w:pPr>
      <w:r>
        <w:rPr>
          <w:lang w:eastAsia="en-GB"/>
        </w:rPr>
        <w:t>General Admin duties (scanning, copy, filling, creating letters etc.)</w:t>
      </w:r>
    </w:p>
    <w:p w14:paraId="332BC88E" w14:textId="37ABA882" w:rsidR="007F334F" w:rsidRDefault="007F334F" w:rsidP="007F334F">
      <w:pPr>
        <w:pStyle w:val="Bulletpoints"/>
        <w:rPr>
          <w:lang w:eastAsia="en-GB"/>
        </w:rPr>
      </w:pPr>
      <w:r>
        <w:rPr>
          <w:lang w:eastAsia="en-GB"/>
        </w:rPr>
        <w:t>Receive and appropriately code safeguarding information/requests etc – training provided</w:t>
      </w:r>
      <w:r>
        <w:rPr>
          <w:lang w:eastAsia="en-GB"/>
        </w:rPr>
        <w:t>.</w:t>
      </w:r>
    </w:p>
    <w:p w14:paraId="40851FDB" w14:textId="4F6C4444" w:rsidR="007F334F" w:rsidRDefault="007F334F" w:rsidP="007F334F">
      <w:pPr>
        <w:pStyle w:val="Bulletpoints"/>
        <w:rPr>
          <w:lang w:eastAsia="en-GB"/>
        </w:rPr>
      </w:pPr>
      <w:r>
        <w:rPr>
          <w:lang w:eastAsia="en-GB"/>
        </w:rPr>
        <w:t>Action and record requests appropriately with deadlines recorded</w:t>
      </w:r>
      <w:r>
        <w:rPr>
          <w:lang w:eastAsia="en-GB"/>
        </w:rPr>
        <w:t>.</w:t>
      </w:r>
    </w:p>
    <w:p w14:paraId="51A06632" w14:textId="0783B1A9" w:rsidR="007F334F" w:rsidRDefault="007F334F" w:rsidP="007F334F">
      <w:pPr>
        <w:pStyle w:val="Bulletpoints"/>
        <w:rPr>
          <w:lang w:eastAsia="en-GB"/>
        </w:rPr>
      </w:pPr>
      <w:r>
        <w:rPr>
          <w:lang w:eastAsia="en-GB"/>
        </w:rPr>
        <w:t>Together with safeguarding champion allocate requests to be completed to an appropriate clinician and ensure responses are submitted ahead of deadlines</w:t>
      </w:r>
      <w:r>
        <w:rPr>
          <w:lang w:eastAsia="en-GB"/>
        </w:rPr>
        <w:t>.</w:t>
      </w:r>
    </w:p>
    <w:p w14:paraId="11B691F0" w14:textId="62434269" w:rsidR="007F334F" w:rsidRDefault="007F334F" w:rsidP="007F334F">
      <w:pPr>
        <w:pStyle w:val="Bulletpoints"/>
        <w:rPr>
          <w:lang w:eastAsia="en-GB"/>
        </w:rPr>
      </w:pPr>
      <w:r>
        <w:rPr>
          <w:lang w:eastAsia="en-GB"/>
        </w:rPr>
        <w:t>Coordinate MDTs; diarise, ensure invitations are sent and track responses</w:t>
      </w:r>
      <w:r>
        <w:rPr>
          <w:lang w:eastAsia="en-GB"/>
        </w:rPr>
        <w:t>.</w:t>
      </w:r>
    </w:p>
    <w:p w14:paraId="14B72EF8" w14:textId="4957A1D1" w:rsidR="007F334F" w:rsidRDefault="007F334F" w:rsidP="007F334F">
      <w:pPr>
        <w:pStyle w:val="Bulletpoints"/>
        <w:rPr>
          <w:lang w:eastAsia="en-GB"/>
        </w:rPr>
      </w:pPr>
      <w:r>
        <w:rPr>
          <w:lang w:eastAsia="en-GB"/>
        </w:rPr>
        <w:t>Take minutes at MDTs</w:t>
      </w:r>
      <w:r>
        <w:rPr>
          <w:lang w:eastAsia="en-GB"/>
        </w:rPr>
        <w:t>.</w:t>
      </w:r>
    </w:p>
    <w:p w14:paraId="364A148A" w14:textId="41E7A970" w:rsidR="007F334F" w:rsidRDefault="007F334F" w:rsidP="007F334F">
      <w:pPr>
        <w:pStyle w:val="Bulletpoints"/>
        <w:rPr>
          <w:lang w:eastAsia="en-GB"/>
        </w:rPr>
      </w:pPr>
      <w:r>
        <w:rPr>
          <w:lang w:eastAsia="en-GB"/>
        </w:rPr>
        <w:t>Together with safeguarding champion(s) maintaining registers</w:t>
      </w:r>
      <w:r>
        <w:rPr>
          <w:lang w:eastAsia="en-GB"/>
        </w:rPr>
        <w:t>.</w:t>
      </w:r>
    </w:p>
    <w:p w14:paraId="2B91B590" w14:textId="6F5C17B5" w:rsidR="007F334F" w:rsidRDefault="007F334F" w:rsidP="007F334F">
      <w:pPr>
        <w:pStyle w:val="Bulletpoints"/>
        <w:rPr>
          <w:lang w:eastAsia="en-GB"/>
        </w:rPr>
      </w:pPr>
      <w:r>
        <w:rPr>
          <w:lang w:eastAsia="en-GB"/>
        </w:rPr>
        <w:t>Collate basic information in response to requests</w:t>
      </w:r>
      <w:r>
        <w:rPr>
          <w:lang w:eastAsia="en-GB"/>
        </w:rPr>
        <w:t>.</w:t>
      </w:r>
    </w:p>
    <w:p w14:paraId="65B73F6D" w14:textId="3B067BC8" w:rsidR="007F334F" w:rsidRDefault="007F334F" w:rsidP="007F334F">
      <w:pPr>
        <w:pStyle w:val="Bulletpoints"/>
        <w:rPr>
          <w:lang w:eastAsia="en-GB"/>
        </w:rPr>
      </w:pPr>
      <w:r>
        <w:rPr>
          <w:lang w:eastAsia="en-GB"/>
        </w:rPr>
        <w:t>Monitor the safeguarding inbox</w:t>
      </w:r>
      <w:r>
        <w:rPr>
          <w:lang w:eastAsia="en-GB"/>
        </w:rPr>
        <w:t>.</w:t>
      </w:r>
    </w:p>
    <w:p w14:paraId="71DE5B4E" w14:textId="02C77968" w:rsidR="007F334F" w:rsidRDefault="007F334F" w:rsidP="007F334F">
      <w:pPr>
        <w:pStyle w:val="Bulletpoints"/>
        <w:rPr>
          <w:lang w:eastAsia="en-GB"/>
        </w:rPr>
      </w:pPr>
      <w:r>
        <w:rPr>
          <w:lang w:eastAsia="en-GB"/>
        </w:rPr>
        <w:t>Scrutinise patient records to ensure risk information is picked up and highlighted to the appropriate team</w:t>
      </w:r>
      <w:r>
        <w:rPr>
          <w:lang w:eastAsia="en-GB"/>
        </w:rPr>
        <w:t>.</w:t>
      </w:r>
    </w:p>
    <w:p w14:paraId="7A61AB28" w14:textId="77777777" w:rsidR="007F334F" w:rsidRDefault="007F334F" w:rsidP="007F334F">
      <w:pPr>
        <w:pStyle w:val="Bulletpoints"/>
        <w:numPr>
          <w:ilvl w:val="0"/>
          <w:numId w:val="0"/>
        </w:numPr>
        <w:ind w:left="284"/>
        <w:rPr>
          <w:lang w:eastAsia="en-GB"/>
        </w:rPr>
      </w:pPr>
      <w:r>
        <w:rPr>
          <w:lang w:eastAsia="en-GB"/>
        </w:rPr>
        <w:lastRenderedPageBreak/>
        <w:t>The tasks and responsibilities shown above are not exhaustive but should merely be regarded as a guide. The jobholder will be expected to conduct any reasonable activities according to the business needs at that time. These will be subject to periodic review and may be amended to meet the changing needs of the service.  The job holder will be expected to participate in this process and the company would aim to reach agreement to changes.</w:t>
      </w: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lastRenderedPageBreak/>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0CB93C30" w14:textId="77777777" w:rsidR="007F334F" w:rsidRPr="00710ECA" w:rsidRDefault="007F334F" w:rsidP="007F334F">
      <w:pPr>
        <w:pStyle w:val="Bulletpoints"/>
        <w:rPr>
          <w:lang w:eastAsia="en-GB"/>
        </w:rPr>
      </w:pPr>
      <w:r w:rsidRPr="00FB2E53">
        <w:rPr>
          <w:lang w:eastAsia="en-GB"/>
        </w:rPr>
        <w:t>Experience in the use of Excel, Word and PowerPoint</w:t>
      </w:r>
    </w:p>
    <w:p w14:paraId="3946BCD4" w14:textId="77777777" w:rsidR="007F334F" w:rsidRPr="008619A6" w:rsidRDefault="007F334F" w:rsidP="007F334F">
      <w:pPr>
        <w:pStyle w:val="Bulletpoints"/>
      </w:pPr>
      <w:r w:rsidRPr="008619A6">
        <w:t xml:space="preserve">All candidates are subject to prison vetting checks </w:t>
      </w:r>
      <w:r>
        <w:t>and DBS checks</w:t>
      </w:r>
    </w:p>
    <w:p w14:paraId="5349A8BE" w14:textId="77777777" w:rsidR="007F334F" w:rsidRDefault="007F334F" w:rsidP="007F334F">
      <w:pPr>
        <w:pStyle w:val="Bulletpoints"/>
      </w:pPr>
      <w:r>
        <w:t>Excellent communication and inter-personal skills</w:t>
      </w:r>
    </w:p>
    <w:p w14:paraId="4BDB5AB6" w14:textId="77777777" w:rsidR="007F334F" w:rsidRDefault="007F334F" w:rsidP="007F334F">
      <w:pPr>
        <w:pStyle w:val="Bulletpoints"/>
      </w:pPr>
      <w:r>
        <w:t>Ability to build and develop relationships</w:t>
      </w:r>
    </w:p>
    <w:p w14:paraId="28774882" w14:textId="77777777" w:rsidR="000142A9" w:rsidRDefault="000142A9" w:rsidP="000142A9">
      <w:pPr>
        <w:pStyle w:val="Subheader"/>
      </w:pPr>
      <w:r>
        <w:t>Desirable</w:t>
      </w:r>
    </w:p>
    <w:p w14:paraId="52B05ADD" w14:textId="77777777" w:rsidR="007F334F" w:rsidRPr="007F334F" w:rsidRDefault="007F334F" w:rsidP="007F334F">
      <w:pPr>
        <w:pStyle w:val="Bulletpoints"/>
      </w:pPr>
      <w:r w:rsidRPr="007F334F">
        <w:t>Previous Admin experience or working within a healthcare environment</w:t>
      </w:r>
    </w:p>
    <w:p w14:paraId="21EA0D86" w14:textId="77777777" w:rsidR="000142A9" w:rsidRPr="00B27235" w:rsidRDefault="000142A9" w:rsidP="000142A9">
      <w:pPr>
        <w:pStyle w:val="Bulletpoints"/>
        <w:numPr>
          <w:ilvl w:val="0"/>
          <w:numId w:val="0"/>
        </w:numPr>
        <w:ind w:left="567" w:hanging="283"/>
      </w:pPr>
    </w:p>
    <w:p w14:paraId="2B158787" w14:textId="390910B2" w:rsidR="00B84F78" w:rsidRPr="007F334F" w:rsidRDefault="00B84F78" w:rsidP="00B84F78">
      <w:pPr>
        <w:rPr>
          <w:b/>
          <w:bCs/>
        </w:rPr>
      </w:pPr>
      <w:r w:rsidRPr="007F334F">
        <w:rPr>
          <w:b/>
          <w:bCs/>
        </w:rPr>
        <w:t xml:space="preserve">Other requirements: </w:t>
      </w:r>
    </w:p>
    <w:p w14:paraId="1815828E" w14:textId="55254EC5" w:rsidR="007F334F" w:rsidRDefault="007F334F" w:rsidP="007F334F">
      <w:r>
        <w:t>•No parking available on site but there are car parks located in walking distance and an additional payment available to assist with parking fees</w:t>
      </w:r>
    </w:p>
    <w:p w14:paraId="44ABB65A" w14:textId="134BC418" w:rsidR="007F334F" w:rsidRDefault="007F334F" w:rsidP="007F334F">
      <w:r>
        <w:t>•Must be over 18</w:t>
      </w:r>
    </w:p>
    <w:p w14:paraId="3DD1F59B" w14:textId="5CAE8F1B" w:rsidR="007F334F" w:rsidRDefault="007F334F" w:rsidP="007F334F">
      <w:r>
        <w:t>•Must have right to work within the UK</w:t>
      </w: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A73A" w14:textId="77777777" w:rsidR="006044A7" w:rsidRDefault="006044A7" w:rsidP="000A283D">
      <w:pPr>
        <w:spacing w:after="0" w:line="240" w:lineRule="auto"/>
      </w:pPr>
      <w:r>
        <w:separator/>
      </w:r>
    </w:p>
  </w:endnote>
  <w:endnote w:type="continuationSeparator" w:id="0">
    <w:p w14:paraId="5300229E" w14:textId="77777777" w:rsidR="006044A7" w:rsidRDefault="006044A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76CB" w14:textId="77777777" w:rsidR="006044A7" w:rsidRDefault="006044A7" w:rsidP="000A283D">
      <w:pPr>
        <w:spacing w:after="0" w:line="240" w:lineRule="auto"/>
      </w:pPr>
      <w:r>
        <w:separator/>
      </w:r>
    </w:p>
  </w:footnote>
  <w:footnote w:type="continuationSeparator" w:id="0">
    <w:p w14:paraId="6E4B7A41" w14:textId="77777777" w:rsidR="006044A7" w:rsidRDefault="006044A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C1162F"/>
    <w:multiLevelType w:val="hybridMultilevel"/>
    <w:tmpl w:val="6640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96162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044A7"/>
    <w:rsid w:val="00651C90"/>
    <w:rsid w:val="006B5D00"/>
    <w:rsid w:val="006C13BF"/>
    <w:rsid w:val="00701453"/>
    <w:rsid w:val="007206D1"/>
    <w:rsid w:val="007243F8"/>
    <w:rsid w:val="00724F54"/>
    <w:rsid w:val="00777A11"/>
    <w:rsid w:val="007E3A48"/>
    <w:rsid w:val="007F334F"/>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2024-08-08T14:35:00Z</dcterms:created>
  <dcterms:modified xsi:type="dcterms:W3CDTF">2024-08-08T14:35:00Z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