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7433FDE8" w14:textId="77777777" w:rsidTr="4AC3C8B1">
        <w:tblPrEx>
          <w:tblW w:w="10173" w:type="dxa"/>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0921E3FC" w14:textId="5EE4D832">
            <w:pPr>
              <w:pStyle w:val="Heading1"/>
            </w:pPr>
          </w:p>
        </w:tc>
      </w:tr>
      <w:tr w14:paraId="5F4FBC72" w14:textId="77777777" w:rsidTr="4AC3C8B1">
        <w:tblPrEx>
          <w:tblW w:w="10173" w:type="dxa"/>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09A09270"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3F4DF3" w:rsidP="006C13BF" w14:paraId="07589629" w14:textId="77777777">
            <w:pPr>
              <w:spacing w:before="160"/>
            </w:pPr>
            <w:r>
              <w:t>Health Care Support Worker</w:t>
            </w:r>
            <w:r w:rsidR="00F463F7">
              <w:t xml:space="preserve"> / Therapy Support Worker</w:t>
            </w:r>
            <w:r>
              <w:t xml:space="preserve"> </w:t>
            </w:r>
          </w:p>
          <w:p w:rsidR="00267D6E" w:rsidRPr="00267D6E" w:rsidP="006C13BF" w14:paraId="701E8E8D" w14:textId="7BE12515">
            <w:pPr>
              <w:spacing w:before="160"/>
            </w:pPr>
            <w:r>
              <w:t>(</w:t>
            </w:r>
            <w:r w:rsidR="007B1B98">
              <w:t>Integrated Neighbourhood Team</w:t>
            </w:r>
            <w:r>
              <w:t>)</w:t>
            </w:r>
          </w:p>
        </w:tc>
      </w:tr>
      <w:tr w14:paraId="7E65CA18" w14:textId="77777777" w:rsidTr="4AC3C8B1">
        <w:tblPrEx>
          <w:tblW w:w="10173" w:type="dxa"/>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10FD39C2"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5D9D80DF" w14:textId="3CA02FA7">
            <w:pPr>
              <w:spacing w:before="160"/>
            </w:pPr>
            <w:r>
              <w:t>Registered Nurse or Therapist</w:t>
            </w:r>
          </w:p>
        </w:tc>
      </w:tr>
      <w:tr w14:paraId="2E80520E" w14:textId="77777777" w:rsidTr="4AC3C8B1">
        <w:tblPrEx>
          <w:tblW w:w="10173" w:type="dxa"/>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2206E7D1"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7DF80261" w14:textId="59AA0115">
            <w:pPr>
              <w:spacing w:before="160"/>
            </w:pPr>
            <w:r>
              <w:t>-</w:t>
            </w:r>
          </w:p>
        </w:tc>
      </w:tr>
      <w:tr w14:paraId="104B5605" w14:textId="77777777" w:rsidTr="4AC3C8B1">
        <w:tblPrEx>
          <w:tblW w:w="10173" w:type="dxa"/>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0BD89EA8" w14:textId="77777777">
            <w:pPr>
              <w:pStyle w:val="Heading1"/>
              <w:rPr>
                <w:color w:val="3C3C3B" w:themeColor="text1"/>
              </w:rPr>
            </w:pPr>
          </w:p>
        </w:tc>
      </w:tr>
    </w:tbl>
    <w:p w:rsidR="00887483" w:rsidP="00A302D7" w14:paraId="352FC021" w14:textId="77777777">
      <w:pPr>
        <w:pStyle w:val="Heading2"/>
      </w:pPr>
      <w:r>
        <w:t>Job purpose</w:t>
      </w:r>
    </w:p>
    <w:p w:rsidR="0013088A" w:rsidP="0013088A" w14:paraId="43756473" w14:textId="54C3F310">
      <w:pPr>
        <w:spacing w:line="276" w:lineRule="auto"/>
        <w:jc w:val="both"/>
        <w:rPr>
          <w:rFonts w:cstheme="minorHAnsi"/>
          <w:iCs/>
          <w:szCs w:val="24"/>
        </w:rPr>
      </w:pPr>
      <w:r w:rsidRPr="0013088A">
        <w:rPr>
          <w:rFonts w:cstheme="minorHAnsi"/>
          <w:iCs/>
          <w:szCs w:val="24"/>
        </w:rPr>
        <w:t xml:space="preserve">To work within a multi-professional team in a </w:t>
      </w:r>
      <w:r w:rsidR="00DB5AC9">
        <w:rPr>
          <w:rFonts w:cstheme="minorHAnsi"/>
          <w:iCs/>
          <w:szCs w:val="24"/>
        </w:rPr>
        <w:t>community</w:t>
      </w:r>
      <w:r w:rsidRPr="0013088A">
        <w:rPr>
          <w:rFonts w:cstheme="minorHAnsi"/>
          <w:iCs/>
          <w:szCs w:val="24"/>
        </w:rPr>
        <w:t xml:space="preserve"> setting, providing, support, care, and treatment to individuals, within guidelines and protocols identified for the role.</w:t>
      </w:r>
      <w:r w:rsidR="00F25955">
        <w:rPr>
          <w:rFonts w:cstheme="minorHAnsi"/>
          <w:iCs/>
          <w:szCs w:val="24"/>
        </w:rPr>
        <w:t xml:space="preserve"> </w:t>
      </w:r>
    </w:p>
    <w:p w:rsidR="00F25955" w:rsidRPr="00112A63" w:rsidP="0013088A" w14:paraId="3C161AA1" w14:textId="7EAB5D67">
      <w:pPr>
        <w:spacing w:line="276" w:lineRule="auto"/>
        <w:jc w:val="both"/>
        <w:rPr>
          <w:rFonts w:cstheme="minorHAnsi"/>
          <w:b/>
          <w:bCs/>
          <w:iCs/>
          <w:szCs w:val="24"/>
        </w:rPr>
      </w:pPr>
      <w:r>
        <w:rPr>
          <w:rFonts w:cstheme="minorHAnsi"/>
          <w:iCs/>
          <w:szCs w:val="24"/>
        </w:rPr>
        <w:t xml:space="preserve">To </w:t>
      </w:r>
      <w:r w:rsidR="00112A63">
        <w:rPr>
          <w:rFonts w:cstheme="minorHAnsi"/>
          <w:iCs/>
          <w:szCs w:val="24"/>
        </w:rPr>
        <w:t>provide support</w:t>
      </w:r>
      <w:r>
        <w:rPr>
          <w:rFonts w:cstheme="minorHAnsi"/>
          <w:iCs/>
          <w:szCs w:val="24"/>
        </w:rPr>
        <w:t xml:space="preserve"> </w:t>
      </w:r>
      <w:r w:rsidR="00112A63">
        <w:rPr>
          <w:rFonts w:cstheme="minorHAnsi"/>
          <w:iCs/>
          <w:szCs w:val="24"/>
        </w:rPr>
        <w:t>with guidance from</w:t>
      </w:r>
      <w:r>
        <w:rPr>
          <w:rFonts w:cstheme="minorHAnsi"/>
          <w:iCs/>
          <w:szCs w:val="24"/>
        </w:rPr>
        <w:t xml:space="preserve"> nurse and/or therapist to deliver care plans to patients in a community setting</w:t>
      </w:r>
      <w:r w:rsidR="00A1418F">
        <w:rPr>
          <w:rFonts w:cstheme="minorHAnsi"/>
          <w:iCs/>
          <w:szCs w:val="24"/>
        </w:rPr>
        <w:t xml:space="preserve">. </w:t>
      </w:r>
      <w:r w:rsidRPr="00112A63" w:rsidR="00A1418F">
        <w:rPr>
          <w:rFonts w:cstheme="minorHAnsi"/>
          <w:b/>
          <w:bCs/>
          <w:iCs/>
          <w:szCs w:val="24"/>
        </w:rPr>
        <w:t xml:space="preserve">Depending on experience and skill mix, you will carry out nursing or therapy related activity. </w:t>
      </w:r>
    </w:p>
    <w:p w:rsidR="00A1418F" w:rsidRPr="0013088A" w:rsidP="0013088A" w14:paraId="39C24F98" w14:textId="7FF94A1F">
      <w:pPr>
        <w:spacing w:line="276" w:lineRule="auto"/>
        <w:jc w:val="both"/>
        <w:rPr>
          <w:rFonts w:cstheme="minorHAnsi"/>
          <w:iCs/>
          <w:szCs w:val="24"/>
        </w:rPr>
      </w:pPr>
      <w:r>
        <w:rPr>
          <w:rFonts w:cstheme="minorHAnsi"/>
          <w:iCs/>
          <w:szCs w:val="24"/>
        </w:rPr>
        <w:t>As our services transform, t</w:t>
      </w:r>
      <w:r>
        <w:rPr>
          <w:rFonts w:cstheme="minorHAnsi"/>
          <w:iCs/>
          <w:szCs w:val="24"/>
        </w:rPr>
        <w:t xml:space="preserve">here may be times you will be expected to support both nursing and therapy </w:t>
      </w:r>
      <w:r>
        <w:rPr>
          <w:rFonts w:cstheme="minorHAnsi"/>
          <w:iCs/>
          <w:szCs w:val="24"/>
        </w:rPr>
        <w:t xml:space="preserve">in the </w:t>
      </w:r>
      <w:r w:rsidR="00EC647D">
        <w:rPr>
          <w:rFonts w:cstheme="minorHAnsi"/>
          <w:iCs/>
          <w:szCs w:val="24"/>
        </w:rPr>
        <w:t>delivery of care, within an appropriate scope or practice and following relevant on-the-job training.</w:t>
      </w:r>
    </w:p>
    <w:p w:rsidR="00724F54" w:rsidP="00A302D7" w14:paraId="5696061C" w14:textId="77777777">
      <w:pPr>
        <w:pStyle w:val="Subheader"/>
      </w:pPr>
      <w:r>
        <w:t>Base</w:t>
      </w:r>
    </w:p>
    <w:p w:rsidR="00394265" w:rsidP="00394265" w14:paraId="54755236" w14:textId="533B6ADE">
      <w:pPr>
        <w:rPr>
          <w:rFonts w:ascii="Times New Roman" w:hAnsi="Times New Roman"/>
          <w:szCs w:val="24"/>
          <w:lang w:eastAsia="en-GB"/>
        </w:rPr>
      </w:pPr>
      <w:r>
        <w:rPr>
          <w:shd w:val="clear" w:color="auto" w:fill="FFFFFF"/>
          <w:lang w:eastAsia="en-GB"/>
        </w:rPr>
        <w:t>The Orbital, North Swindon District Centre SN25 4AN</w:t>
      </w:r>
    </w:p>
    <w:p w:rsidR="005A297A" w:rsidP="005A297A" w14:paraId="25BC0AD1" w14:textId="77777777">
      <w:pPr>
        <w:pStyle w:val="Heading2"/>
      </w:pPr>
      <w:r>
        <w:t>Key responsibilities</w:t>
      </w:r>
    </w:p>
    <w:p w:rsidR="004236D1" w:rsidRPr="00956ED4" w:rsidP="00956ED4" w14:paraId="3B9E9507" w14:textId="77777777">
      <w:pPr>
        <w:pStyle w:val="Bulletpoints"/>
        <w:rPr>
          <w:color w:val="auto"/>
        </w:rPr>
      </w:pPr>
      <w:r w:rsidRPr="00956ED4">
        <w:rPr>
          <w:color w:val="auto"/>
        </w:rPr>
        <w:t>Deliver treatment/care within a community setting as specified in a written care plan, under the guidance of a registered practitioner.</w:t>
      </w:r>
    </w:p>
    <w:p w:rsidR="004236D1" w:rsidRPr="00956ED4" w:rsidP="00956ED4" w14:paraId="58C0068C" w14:textId="77777777">
      <w:pPr>
        <w:pStyle w:val="Bulletpoints"/>
        <w:rPr>
          <w:color w:val="auto"/>
        </w:rPr>
      </w:pPr>
      <w:r w:rsidRPr="00956ED4">
        <w:rPr>
          <w:color w:val="auto"/>
        </w:rPr>
        <w:t>To keep the patient at the centre of their care, ensuring patient and carer participation in decision making.</w:t>
      </w:r>
    </w:p>
    <w:p w:rsidR="004236D1" w:rsidRPr="00956ED4" w:rsidP="00956ED4" w14:paraId="27ABFD1F" w14:textId="301AD3A5">
      <w:pPr>
        <w:pStyle w:val="Bulletpoints"/>
        <w:rPr>
          <w:color w:val="auto"/>
        </w:rPr>
      </w:pPr>
      <w:r w:rsidRPr="00956ED4">
        <w:rPr>
          <w:color w:val="auto"/>
        </w:rPr>
        <w:t>Responsibility</w:t>
      </w:r>
      <w:r w:rsidR="002E15BF">
        <w:rPr>
          <w:color w:val="auto"/>
        </w:rPr>
        <w:t xml:space="preserve"> for,</w:t>
      </w:r>
      <w:r w:rsidRPr="00956ED4">
        <w:rPr>
          <w:color w:val="auto"/>
        </w:rPr>
        <w:t xml:space="preserve"> and supporting</w:t>
      </w:r>
      <w:r w:rsidR="002E15BF">
        <w:rPr>
          <w:color w:val="auto"/>
        </w:rPr>
        <w:t>,</w:t>
      </w:r>
      <w:r w:rsidRPr="00956ED4">
        <w:rPr>
          <w:color w:val="auto"/>
        </w:rPr>
        <w:t xml:space="preserve"> the day-to-day care of patients</w:t>
      </w:r>
      <w:r w:rsidR="00AF45DB">
        <w:rPr>
          <w:color w:val="auto"/>
        </w:rPr>
        <w:t>,</w:t>
      </w:r>
      <w:r w:rsidRPr="00956ED4">
        <w:rPr>
          <w:color w:val="auto"/>
        </w:rPr>
        <w:t xml:space="preserve"> including monitoring.</w:t>
      </w:r>
    </w:p>
    <w:p w:rsidR="004236D1" w:rsidRPr="00956ED4" w:rsidP="00956ED4" w14:paraId="01B62662" w14:textId="77777777">
      <w:pPr>
        <w:pStyle w:val="Bulletpoints"/>
        <w:rPr>
          <w:color w:val="auto"/>
        </w:rPr>
      </w:pPr>
      <w:r w:rsidRPr="00956ED4">
        <w:rPr>
          <w:color w:val="auto"/>
        </w:rPr>
        <w:t>To communicate with individuals about routine and daily activities, this may include overcoming difficulties (e.g. hearing/language).</w:t>
      </w:r>
    </w:p>
    <w:p w:rsidR="004236D1" w:rsidRPr="00956ED4" w:rsidP="00956ED4" w14:paraId="1B70B0D8" w14:textId="71C2EB38">
      <w:pPr>
        <w:pStyle w:val="Bulletpoints"/>
        <w:rPr>
          <w:color w:val="auto"/>
        </w:rPr>
      </w:pPr>
      <w:r w:rsidRPr="00956ED4">
        <w:rPr>
          <w:color w:val="auto"/>
        </w:rPr>
        <w:t xml:space="preserve">To work within a multi-professional team and </w:t>
      </w:r>
      <w:r w:rsidR="00AF45DB">
        <w:rPr>
          <w:color w:val="auto"/>
        </w:rPr>
        <w:t xml:space="preserve">to </w:t>
      </w:r>
      <w:r w:rsidRPr="00956ED4">
        <w:rPr>
          <w:color w:val="auto"/>
        </w:rPr>
        <w:t>feed</w:t>
      </w:r>
      <w:r w:rsidR="00AF45DB">
        <w:rPr>
          <w:color w:val="auto"/>
        </w:rPr>
        <w:t xml:space="preserve"> </w:t>
      </w:r>
      <w:r w:rsidRPr="00956ED4">
        <w:rPr>
          <w:color w:val="auto"/>
        </w:rPr>
        <w:t xml:space="preserve">back service user progress, </w:t>
      </w:r>
      <w:r w:rsidRPr="00956ED4" w:rsidR="002140D0">
        <w:rPr>
          <w:color w:val="auto"/>
        </w:rPr>
        <w:t>liaising</w:t>
      </w:r>
      <w:r w:rsidRPr="00956ED4">
        <w:rPr>
          <w:color w:val="auto"/>
        </w:rPr>
        <w:t xml:space="preserve"> with colleagues, families, carers and other agencies. </w:t>
      </w:r>
    </w:p>
    <w:p w:rsidR="004236D1" w:rsidRPr="00956ED4" w:rsidP="00956ED4" w14:paraId="723FD8AE" w14:textId="77777777">
      <w:pPr>
        <w:pStyle w:val="Bulletpoints"/>
        <w:rPr>
          <w:color w:val="auto"/>
        </w:rPr>
      </w:pPr>
      <w:r w:rsidRPr="00956ED4">
        <w:rPr>
          <w:color w:val="auto"/>
        </w:rPr>
        <w:t>To assist registered and unregistered staff, referring to registered staff when necessary.</w:t>
      </w:r>
    </w:p>
    <w:p w:rsidR="00E23FFA" w:rsidRPr="00956ED4" w:rsidP="00956ED4" w14:paraId="7FBE21E5" w14:textId="77777777">
      <w:pPr>
        <w:pStyle w:val="Bulletpoints"/>
        <w:rPr>
          <w:rFonts w:eastAsia="Arial"/>
          <w:color w:val="auto"/>
        </w:rPr>
      </w:pPr>
      <w:r w:rsidRPr="00956ED4">
        <w:rPr>
          <w:rFonts w:eastAsia="Arial"/>
          <w:color w:val="auto"/>
        </w:rPr>
        <w:t>To assist the clinicians with assessment and treatment of patients and, where appropriate, with patients’ continued management including implementation, supervision and progression of clinical interventions whilst under distant supervision from the clinician.</w:t>
      </w:r>
    </w:p>
    <w:p w:rsidR="00E23FFA" w:rsidRPr="00956ED4" w:rsidP="00956ED4" w14:paraId="6FB7286E" w14:textId="37BBBF91">
      <w:pPr>
        <w:pStyle w:val="Bulletpoints"/>
        <w:rPr>
          <w:rFonts w:eastAsia="Arial"/>
          <w:color w:val="auto"/>
        </w:rPr>
      </w:pPr>
      <w:r w:rsidRPr="00956ED4">
        <w:rPr>
          <w:rFonts w:eastAsia="Arial"/>
          <w:color w:val="auto"/>
        </w:rPr>
        <w:t xml:space="preserve">To be able to measure, issue and fit appropriate </w:t>
      </w:r>
      <w:r w:rsidRPr="00956ED4">
        <w:rPr>
          <w:rFonts w:eastAsia="Arial"/>
          <w:color w:val="auto"/>
        </w:rPr>
        <w:t>equipment/</w:t>
      </w:r>
      <w:r w:rsidRPr="00956ED4">
        <w:rPr>
          <w:rFonts w:eastAsia="Arial"/>
          <w:color w:val="auto"/>
        </w:rPr>
        <w:t>aids and instruct patients on their safe use with knowledge gained through training and with reference to a therapist.</w:t>
      </w:r>
    </w:p>
    <w:p w:rsidR="00E23FFA" w:rsidRPr="00956ED4" w:rsidP="00956ED4" w14:paraId="24913FD8" w14:textId="77777777">
      <w:pPr>
        <w:pStyle w:val="Bulletpoints"/>
        <w:rPr>
          <w:rFonts w:eastAsia="Arial"/>
          <w:color w:val="auto"/>
        </w:rPr>
      </w:pPr>
      <w:r w:rsidRPr="00956ED4">
        <w:rPr>
          <w:rFonts w:eastAsia="Arial"/>
          <w:color w:val="auto"/>
        </w:rPr>
        <w:t>To work with patients individually and in groups using specific rehabilitation techniques and skills.</w:t>
      </w:r>
    </w:p>
    <w:p w:rsidR="00E23FFA" w:rsidRPr="00956ED4" w:rsidP="00956ED4" w14:paraId="734B02E6" w14:textId="77777777">
      <w:pPr>
        <w:pStyle w:val="Bulletpoints"/>
        <w:rPr>
          <w:rFonts w:eastAsia="Arial"/>
          <w:color w:val="auto"/>
        </w:rPr>
      </w:pPr>
      <w:r w:rsidRPr="00956ED4">
        <w:rPr>
          <w:rFonts w:eastAsia="Arial"/>
          <w:color w:val="auto"/>
        </w:rPr>
        <w:t>Able to support patients in carrying out safe, effective exercise programmes to maximise therapeutic outcomes, and recognise when to escalate concerns or seek input from therapists.</w:t>
      </w:r>
    </w:p>
    <w:p w:rsidR="004236D1" w:rsidP="00956ED4" w14:paraId="649EB9ED" w14:textId="0E79A3D0">
      <w:pPr>
        <w:pStyle w:val="Bulletpoints"/>
        <w:rPr>
          <w:color w:val="auto"/>
        </w:rPr>
      </w:pPr>
      <w:r w:rsidRPr="00956ED4">
        <w:rPr>
          <w:color w:val="auto"/>
        </w:rPr>
        <w:t>To deliver a range of clinical skills</w:t>
      </w:r>
      <w:r w:rsidRPr="00956ED4" w:rsidR="00365729">
        <w:rPr>
          <w:color w:val="auto"/>
        </w:rPr>
        <w:t xml:space="preserve"> (with appropriate</w:t>
      </w:r>
      <w:r w:rsidR="00E131A7">
        <w:rPr>
          <w:color w:val="auto"/>
        </w:rPr>
        <w:t xml:space="preserve"> training</w:t>
      </w:r>
      <w:r w:rsidRPr="00956ED4" w:rsidR="00365729">
        <w:rPr>
          <w:color w:val="auto"/>
        </w:rPr>
        <w:t>)</w:t>
      </w:r>
      <w:r w:rsidRPr="00956ED4">
        <w:rPr>
          <w:color w:val="auto"/>
        </w:rPr>
        <w:t xml:space="preserve"> to support </w:t>
      </w:r>
      <w:r w:rsidRPr="00956ED4" w:rsidR="00365729">
        <w:rPr>
          <w:color w:val="auto"/>
        </w:rPr>
        <w:t>registered nursing team</w:t>
      </w:r>
      <w:r w:rsidR="00E131A7">
        <w:rPr>
          <w:color w:val="auto"/>
        </w:rPr>
        <w:t>s</w:t>
      </w:r>
      <w:r w:rsidRPr="00956ED4" w:rsidR="00365729">
        <w:rPr>
          <w:color w:val="auto"/>
        </w:rPr>
        <w:t xml:space="preserve"> which may include; wound management and </w:t>
      </w:r>
      <w:r w:rsidRPr="00956ED4" w:rsidR="002140D0">
        <w:rPr>
          <w:color w:val="auto"/>
        </w:rPr>
        <w:t>supporting other clinical activities</w:t>
      </w:r>
      <w:r w:rsidR="003B287A">
        <w:rPr>
          <w:color w:val="auto"/>
        </w:rPr>
        <w:t>.</w:t>
      </w:r>
    </w:p>
    <w:p w:rsidR="00712BDD" w:rsidRPr="00956ED4" w:rsidP="00712BDD" w14:paraId="21A69B71" w14:textId="77777777">
      <w:pPr>
        <w:pStyle w:val="Bulletpoints"/>
        <w:rPr>
          <w:color w:val="auto"/>
        </w:rPr>
      </w:pPr>
      <w:r w:rsidRPr="00956ED4">
        <w:rPr>
          <w:color w:val="auto"/>
        </w:rPr>
        <w:t>To support and enable patients to reach their optimum level of independence</w:t>
      </w:r>
      <w:r>
        <w:rPr>
          <w:color w:val="auto"/>
        </w:rPr>
        <w:t xml:space="preserve"> and self-management</w:t>
      </w:r>
      <w:r w:rsidRPr="00956ED4">
        <w:rPr>
          <w:color w:val="auto"/>
        </w:rPr>
        <w:t xml:space="preserve"> in daily living tasks, such as administration of insulin or wound care management.</w:t>
      </w:r>
    </w:p>
    <w:p w:rsidR="004236D1" w:rsidRPr="00956ED4" w:rsidP="00956ED4" w14:paraId="14869597" w14:textId="74CBE3C6">
      <w:pPr>
        <w:pStyle w:val="Bulletpoints"/>
        <w:rPr>
          <w:color w:val="auto"/>
        </w:rPr>
      </w:pPr>
      <w:r w:rsidRPr="00956ED4">
        <w:rPr>
          <w:color w:val="auto"/>
        </w:rPr>
        <w:t>To provide accurate and timely records of care delivered in line with HCRG record keeping policy</w:t>
      </w:r>
      <w:r w:rsidRPr="00956ED4">
        <w:rPr>
          <w:color w:val="auto"/>
        </w:rPr>
        <w:t>.</w:t>
      </w:r>
    </w:p>
    <w:p w:rsidR="00CF0CA6" w:rsidRPr="00956ED4" w:rsidP="00956ED4" w14:paraId="7306493F" w14:textId="77777777">
      <w:pPr>
        <w:pStyle w:val="Bulletpoints"/>
        <w:rPr>
          <w:color w:val="auto"/>
        </w:rPr>
      </w:pPr>
      <w:r w:rsidRPr="00956ED4">
        <w:rPr>
          <w:color w:val="auto"/>
        </w:rPr>
        <w:t>To ensure the needs and wishes of the individual are documented on the agreed clinical system.</w:t>
      </w:r>
    </w:p>
    <w:p w:rsidR="00CF0CA6" w:rsidRPr="00956ED4" w:rsidP="00956ED4" w14:paraId="7C1E9D7F" w14:textId="77777777">
      <w:pPr>
        <w:pStyle w:val="Bulletpoints"/>
        <w:rPr>
          <w:color w:val="auto"/>
        </w:rPr>
      </w:pPr>
      <w:r w:rsidRPr="00956ED4">
        <w:rPr>
          <w:color w:val="auto"/>
        </w:rPr>
        <w:t>To have a good knowledge and awareness of infection control, to reduce risk of health care acquired infections.</w:t>
      </w:r>
    </w:p>
    <w:p w:rsidR="00CF0CA6" w:rsidRPr="00956ED4" w:rsidP="00956ED4" w14:paraId="2EDCFA4C" w14:textId="537A1937">
      <w:pPr>
        <w:pStyle w:val="Bulletpoints"/>
        <w:rPr>
          <w:color w:val="auto"/>
        </w:rPr>
      </w:pPr>
      <w:r w:rsidRPr="00956ED4">
        <w:rPr>
          <w:color w:val="auto"/>
        </w:rPr>
        <w:t>To practice the principles and philosophy of individualised patient care in accordance with policy, procedures and regulatory body’s guidelines.</w:t>
      </w:r>
      <w:r w:rsidRPr="00956ED4">
        <w:rPr>
          <w:color w:val="auto"/>
        </w:rPr>
        <w:t xml:space="preserve"> </w:t>
      </w:r>
      <w:r w:rsidRPr="00956ED4">
        <w:rPr>
          <w:color w:val="auto"/>
        </w:rPr>
        <w:t>To obtain consent for any treatment undertaken.</w:t>
      </w:r>
    </w:p>
    <w:p w:rsidR="0B22C184" w:rsidRPr="00956ED4" w:rsidP="00956ED4" w14:paraId="74506E5B" w14:textId="2CEF8584">
      <w:pPr>
        <w:pStyle w:val="Bulletpoints"/>
        <w:rPr>
          <w:color w:val="auto"/>
        </w:rPr>
      </w:pPr>
      <w:r w:rsidRPr="00956ED4">
        <w:rPr>
          <w:rFonts w:eastAsia="Arial"/>
          <w:color w:val="auto"/>
        </w:rPr>
        <w:t>To follow procedures relating to risk assessment and safeguarding.</w:t>
      </w:r>
    </w:p>
    <w:p w:rsidR="0B22C184" w:rsidRPr="00956ED4" w:rsidP="00956ED4" w14:paraId="5893D0B6" w14:textId="3E41B777">
      <w:pPr>
        <w:pStyle w:val="Bulletpoints"/>
        <w:rPr>
          <w:rFonts w:eastAsia="Arial"/>
          <w:color w:val="auto"/>
        </w:rPr>
      </w:pPr>
      <w:r w:rsidRPr="00956ED4">
        <w:rPr>
          <w:rFonts w:eastAsia="Arial"/>
          <w:color w:val="auto"/>
        </w:rPr>
        <w:t xml:space="preserve">To promote the choice, control, confidentiality and dignity of service users </w:t>
      </w:r>
      <w:r w:rsidRPr="00956ED4" w:rsidR="57C40AF6">
        <w:rPr>
          <w:rFonts w:eastAsia="Arial"/>
          <w:color w:val="auto"/>
        </w:rPr>
        <w:t>always</w:t>
      </w:r>
      <w:r w:rsidRPr="00956ED4">
        <w:rPr>
          <w:rFonts w:eastAsia="Arial"/>
          <w:color w:val="auto"/>
        </w:rPr>
        <w:t>.</w:t>
      </w:r>
    </w:p>
    <w:p w:rsidR="4AC3C8B1" w:rsidRPr="00956ED4" w:rsidP="00956ED4" w14:paraId="327C899F" w14:textId="15855716">
      <w:pPr>
        <w:pStyle w:val="Bulletpoints"/>
        <w:rPr>
          <w:color w:val="auto"/>
        </w:rPr>
      </w:pPr>
      <w:r w:rsidRPr="00956ED4">
        <w:rPr>
          <w:rFonts w:eastAsia="Arial"/>
          <w:color w:val="auto"/>
        </w:rPr>
        <w:t>To engage in learning specific to the role as requested by a senior colleague or service manager.</w:t>
      </w:r>
    </w:p>
    <w:p w:rsidR="00FB4EAB" w:rsidP="008A34A3" w14:paraId="3029904A" w14:textId="77777777">
      <w:pPr>
        <w:pStyle w:val="Heading2"/>
      </w:pPr>
      <w:r>
        <w:t>Our values</w:t>
      </w:r>
    </w:p>
    <w:p w:rsidR="0057282E" w:rsidRPr="00B27235" w:rsidP="0057282E" w14:paraId="459142D2"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70BD4741"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28638811"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0146FED8" w14:textId="77777777" w:rsidTr="00097855">
        <w:tblPrEx>
          <w:tblW w:w="0" w:type="auto"/>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0D67CCF8"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622F02EF"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4090778C"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4789781E"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1BAB54CD" w14:textId="77777777">
            <w:pPr>
              <w:pStyle w:val="Bulletpoints"/>
              <w:rPr>
                <w:szCs w:val="24"/>
              </w:rPr>
            </w:pPr>
            <w:r w:rsidRPr="00097855">
              <w:rPr>
                <w:szCs w:val="24"/>
              </w:rPr>
              <w:t xml:space="preserve">Inspire </w:t>
            </w:r>
          </w:p>
          <w:p w:rsidR="00097855" w:rsidRPr="00097855" w:rsidP="00097855" w14:paraId="16E0F606" w14:textId="77777777">
            <w:pPr>
              <w:pStyle w:val="Bulletpoints"/>
              <w:rPr>
                <w:szCs w:val="24"/>
              </w:rPr>
            </w:pPr>
            <w:r w:rsidRPr="00097855">
              <w:rPr>
                <w:szCs w:val="24"/>
              </w:rPr>
              <w:t>Understand</w:t>
            </w:r>
          </w:p>
          <w:p w:rsidR="00097855" w:rsidRPr="00097855" w:rsidP="00097855" w14:paraId="4F4AEFFA"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08E516F6" w14:textId="77777777">
            <w:pPr>
              <w:pStyle w:val="Bulletpoints"/>
              <w:rPr>
                <w:szCs w:val="24"/>
                <w:lang w:eastAsia="en-GB"/>
              </w:rPr>
            </w:pPr>
            <w:r w:rsidRPr="00097855">
              <w:rPr>
                <w:szCs w:val="24"/>
                <w:lang w:eastAsia="en-GB"/>
              </w:rPr>
              <w:t>Challenge</w:t>
            </w:r>
          </w:p>
          <w:p w:rsidR="00097855" w:rsidRPr="00097855" w:rsidP="00097855" w14:paraId="57AEA1F3" w14:textId="77777777">
            <w:pPr>
              <w:pStyle w:val="Bulletpoints"/>
              <w:rPr>
                <w:szCs w:val="24"/>
                <w:lang w:eastAsia="en-GB"/>
              </w:rPr>
            </w:pPr>
            <w:r w:rsidRPr="00097855">
              <w:rPr>
                <w:szCs w:val="24"/>
                <w:lang w:eastAsia="en-GB"/>
              </w:rPr>
              <w:t>Improve</w:t>
            </w:r>
          </w:p>
          <w:p w:rsidR="00097855" w:rsidRPr="00B27235" w:rsidP="00097855" w14:paraId="6187C529"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30A3A697" w14:textId="77777777">
            <w:pPr>
              <w:pStyle w:val="Bulletpoints"/>
              <w:rPr>
                <w:szCs w:val="24"/>
              </w:rPr>
            </w:pPr>
            <w:r w:rsidRPr="00097855">
              <w:rPr>
                <w:szCs w:val="24"/>
              </w:rPr>
              <w:t>Accountability</w:t>
            </w:r>
          </w:p>
          <w:p w:rsidR="00097855" w:rsidRPr="00097855" w:rsidP="00097855" w14:paraId="113AA987" w14:textId="77777777">
            <w:pPr>
              <w:pStyle w:val="Bulletpoints"/>
              <w:rPr>
                <w:szCs w:val="24"/>
              </w:rPr>
            </w:pPr>
            <w:r w:rsidRPr="00097855">
              <w:rPr>
                <w:szCs w:val="24"/>
              </w:rPr>
              <w:t>Involve</w:t>
            </w:r>
          </w:p>
          <w:p w:rsidR="00097855" w:rsidRPr="00B27235" w:rsidP="00097855" w14:paraId="12865C23" w14:textId="77777777">
            <w:pPr>
              <w:pStyle w:val="Bulletpoints"/>
              <w:rPr>
                <w:lang w:eastAsia="en-GB"/>
              </w:rPr>
            </w:pPr>
            <w:r w:rsidRPr="00097855">
              <w:rPr>
                <w:szCs w:val="24"/>
              </w:rPr>
              <w:t>Resilience</w:t>
            </w:r>
          </w:p>
        </w:tc>
      </w:tr>
    </w:tbl>
    <w:p w:rsidR="0057282E" w:rsidP="00203DFA" w14:paraId="7FD1E2B9" w14:textId="77777777">
      <w:pPr>
        <w:pStyle w:val="Heading2"/>
      </w:pPr>
      <w:r w:rsidRPr="00B27235">
        <w:t>Confidentiality and Information Security</w:t>
      </w:r>
    </w:p>
    <w:p w:rsidR="004B6680" w:rsidRPr="00B27235" w:rsidP="00F20D0B" w14:paraId="31F3CC84"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F20D0B" w14:paraId="70F9C0C9" w14:textId="77777777">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Records 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F20D0B" w14:paraId="3865E13F" w14:textId="77777777"/>
    <w:p w:rsidR="009D7013" w:rsidP="00EE7A7C" w14:paraId="377EFC0A" w14:textId="77777777">
      <w:pPr>
        <w:pStyle w:val="Heading2"/>
      </w:pPr>
      <w:r>
        <w:t>Information governance</w:t>
      </w:r>
      <w:r w:rsidR="00EE7A7C">
        <w:t xml:space="preserve"> responsibilit</w:t>
      </w:r>
      <w:r w:rsidR="000067B2">
        <w:t>ies</w:t>
      </w:r>
    </w:p>
    <w:p w:rsidR="003A1AF9" w:rsidP="00230065" w14:paraId="1D97D06B" w14:textId="77777777">
      <w:r>
        <w:t xml:space="preserve">You </w:t>
      </w:r>
      <w:r w:rsidRPr="00B27235">
        <w:t>are responsible for the following key aspects of Information Governance (not an exhaustive list):</w:t>
      </w:r>
    </w:p>
    <w:p w:rsidR="003F2700" w:rsidRPr="003F2700" w:rsidP="003F2700" w14:paraId="642368F8" w14:textId="77777777">
      <w:pPr>
        <w:pStyle w:val="Bulletpoints"/>
      </w:pPr>
      <w:r w:rsidRPr="003F2700">
        <w:t>Completion of annual information governance training</w:t>
      </w:r>
    </w:p>
    <w:p w:rsidR="003F2700" w:rsidRPr="003F2700" w:rsidP="003F2700" w14:paraId="3D7ED29A" w14:textId="77777777">
      <w:pPr>
        <w:pStyle w:val="Bulletpoints"/>
      </w:pPr>
      <w:r w:rsidRPr="003F2700">
        <w:t xml:space="preserve">Reading applicable policies and procedures </w:t>
      </w:r>
    </w:p>
    <w:p w:rsidR="003F2700" w:rsidRPr="003F2700" w:rsidP="003F2700" w14:paraId="456235FC"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63BDEECB" w14:textId="77777777">
      <w:pPr>
        <w:pStyle w:val="Bulletpoints"/>
      </w:pPr>
      <w:r w:rsidRPr="003F2700">
        <w:t xml:space="preserve">Ensuring the security and confidentiality of all records and personal information assets </w:t>
      </w:r>
    </w:p>
    <w:p w:rsidR="003F2700" w:rsidRPr="003F2700" w:rsidP="003F2700" w14:paraId="087ED151" w14:textId="77777777">
      <w:pPr>
        <w:pStyle w:val="Bulletpoints"/>
      </w:pPr>
      <w:r w:rsidRPr="003F2700">
        <w:t xml:space="preserve">Maintaining timely and accurate record keeping and where appropriate, in accordance with professional guidelines </w:t>
      </w:r>
    </w:p>
    <w:p w:rsidR="003F2700" w:rsidRPr="003F2700" w:rsidP="003F2700" w14:paraId="0430D5AA"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608187F0"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6448F055" w14:textId="77777777">
      <w:pPr>
        <w:pStyle w:val="Bulletpoints"/>
      </w:pPr>
      <w:r w:rsidRPr="003F2700">
        <w:t xml:space="preserve">Adherence to the clear desk/screen policy </w:t>
      </w:r>
    </w:p>
    <w:p w:rsidR="004F7DE8" w:rsidRPr="003F2700" w:rsidP="003F2700" w14:paraId="5D38C72B" w14:textId="77777777">
      <w:pPr>
        <w:pStyle w:val="Bulletpoints"/>
      </w:pPr>
      <w:r w:rsidRPr="003F2700">
        <w:t>Only using approved equipment for conducting business</w:t>
      </w:r>
    </w:p>
    <w:p w:rsidR="003F2700" w:rsidP="003F2700" w14:paraId="663D91BD" w14:textId="77777777">
      <w:pPr>
        <w:pStyle w:val="Bulletpoints"/>
        <w:numPr>
          <w:ilvl w:val="0"/>
          <w:numId w:val="0"/>
        </w:numPr>
        <w:ind w:left="284"/>
      </w:pPr>
    </w:p>
    <w:p w:rsidR="004F7DE8" w:rsidP="004F7DE8" w14:paraId="630CE6AF" w14:textId="77777777">
      <w:pPr>
        <w:pStyle w:val="Heading2"/>
      </w:pPr>
      <w:r>
        <w:t>Governance</w:t>
      </w:r>
    </w:p>
    <w:p w:rsidR="004F7DE8" w:rsidP="00B74F18" w14:paraId="00FABE6A"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2E679F22" w14:textId="77777777"/>
    <w:p w:rsidR="001E50B3" w:rsidP="001E50B3" w14:paraId="58509EC9" w14:textId="77777777">
      <w:pPr>
        <w:pStyle w:val="Heading2"/>
      </w:pPr>
      <w:r>
        <w:t>Registered Health Professional</w:t>
      </w:r>
    </w:p>
    <w:p w:rsidR="001E50B3" w:rsidP="00B74F18" w14:paraId="27E87CA5"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1D028C3A" w14:textId="77777777"/>
    <w:p w:rsidR="00992BB8" w:rsidP="00281375" w14:paraId="05CA4F16" w14:textId="77777777">
      <w:pPr>
        <w:pStyle w:val="Heading2"/>
      </w:pPr>
      <w:r>
        <w:t>Risk Management/Health &amp; Safety</w:t>
      </w:r>
    </w:p>
    <w:p w:rsidR="00281375" w:rsidRPr="00B27235" w:rsidP="00281375" w14:paraId="3D48B371"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2918D596" w14:textId="77777777">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C27EE7" w:rsidP="00C27EE7" w14:paraId="38C6A5AC" w14:textId="77777777">
      <w:r w:rsidRPr="00B27235">
        <w:t>All staff must report accidents, incidents and near misses so that the company can learn from them and improve safety.</w:t>
      </w:r>
    </w:p>
    <w:p w:rsidR="000E43C3" w:rsidP="00C27EE7" w14:paraId="37CE8A95" w14:textId="77777777"/>
    <w:p w:rsidR="000E43C3" w:rsidP="003B5E57" w14:paraId="09A73A78"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6F7AB3E1" w14:textId="77777777">
      <w:r w:rsidRPr="00B27235">
        <w:t>We are committed to safeguarding and promoting the welfare of children and adults at risk of harm and expects all employees to share this commitment. </w:t>
      </w:r>
    </w:p>
    <w:p w:rsidR="00373569" w:rsidP="00C27EE7" w14:paraId="5153B7F9" w14:textId="77777777"/>
    <w:p w:rsidR="00373569" w:rsidP="00D736E0" w14:paraId="13C5A167" w14:textId="77777777">
      <w:pPr>
        <w:pStyle w:val="Heading2"/>
      </w:pPr>
      <w:r>
        <w:t>Medicines</w:t>
      </w:r>
      <w:r w:rsidR="007F4AB2">
        <w:t xml:space="preserve"> Management Responsibility</w:t>
      </w:r>
    </w:p>
    <w:p w:rsidR="001E5B60" w:rsidRPr="001E5B60" w:rsidP="00D736E0" w14:paraId="1FCDAD02" w14:textId="77777777">
      <w:pPr>
        <w:pStyle w:val="Subheader"/>
      </w:pPr>
      <w:r w:rsidRPr="001E5B60">
        <w:t>Nursing or registered healthcare professionals</w:t>
      </w:r>
    </w:p>
    <w:p w:rsidR="001E5B60" w:rsidRPr="001E5B60" w:rsidP="001E5B60" w14:paraId="3072EF3C" w14:textId="77777777">
      <w:r w:rsidRPr="001E5B60">
        <w:t xml:space="preserve">Undertake all aspects of medicines management related activities in accordance within the company’s medicines policies to ensure the safe, legal and appropriate use of medicines. </w:t>
      </w:r>
    </w:p>
    <w:p w:rsidR="00D736E0" w:rsidRPr="00D736E0" w:rsidP="00D736E0" w14:paraId="44508B8A" w14:textId="77777777">
      <w:pPr>
        <w:pStyle w:val="Subheader"/>
      </w:pPr>
      <w:r w:rsidRPr="00D736E0">
        <w:t>Skilled non-registered staff</w:t>
      </w:r>
    </w:p>
    <w:p w:rsidR="00B50CC5" w:rsidP="00D736E0" w14:paraId="6106168E"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419C353B" w14:textId="77777777"/>
    <w:p w:rsidR="001241C0" w:rsidP="00E17443" w14:paraId="20B2E4A3" w14:textId="77777777">
      <w:pPr>
        <w:pStyle w:val="Heading2"/>
      </w:pPr>
      <w:r>
        <w:t>Policies and Procedures</w:t>
      </w:r>
    </w:p>
    <w:p w:rsidR="00E17443" w:rsidP="00D736E0" w14:paraId="09FA10A4" w14:textId="77777777">
      <w:r w:rsidRPr="00E17443">
        <w:t>All colleagues must comply with the Company Policies and Procedures which can be found on the company intranet.</w:t>
      </w:r>
    </w:p>
    <w:p w:rsidR="000479E1" w:rsidP="00D736E0" w14:paraId="595D2BBC" w14:textId="77777777"/>
    <w:p w:rsidR="000479E1" w:rsidP="000479E1" w14:paraId="6663A210" w14:textId="77777777">
      <w:pPr>
        <w:pStyle w:val="Heading2"/>
      </w:pPr>
      <w:r>
        <w:t>General</w:t>
      </w:r>
    </w:p>
    <w:p w:rsidR="000479E1" w:rsidRPr="000479E1" w:rsidP="000479E1" w14:paraId="174D26B1"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05D216D7"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67C2F4F8" w14:textId="77777777">
      <w:r w:rsidRPr="000479E1">
        <w:t>The company recognises a “non-smoking” policy. Employees are not able to smoke anywhere within the premises or when outside on official business.</w:t>
      </w:r>
    </w:p>
    <w:p w:rsidR="000116CF" w:rsidP="000479E1" w14:paraId="3D3CB725" w14:textId="77777777"/>
    <w:p w:rsidR="000116CF" w:rsidP="000116CF" w14:paraId="5D4AD33E" w14:textId="77777777">
      <w:pPr>
        <w:pStyle w:val="Heading2"/>
      </w:pPr>
      <w:r>
        <w:t>Equal Opportunities</w:t>
      </w:r>
    </w:p>
    <w:p w:rsidR="000116CF" w:rsidP="000479E1" w14:paraId="1A96D255" w14:textId="77777777">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rsidR="00701453" w:rsidP="000479E1" w14:paraId="270FD46E" w14:textId="77777777"/>
    <w:p w:rsidR="00701453" w:rsidP="00205629" w14:paraId="255559BA" w14:textId="77777777">
      <w:pPr>
        <w:pStyle w:val="Heading2"/>
      </w:pPr>
      <w:r>
        <w:t>Flexibility</w:t>
      </w:r>
      <w:r w:rsidR="00205629">
        <w:t xml:space="preserve"> Statement</w:t>
      </w:r>
    </w:p>
    <w:p w:rsidR="00701453" w:rsidP="000479E1" w14:paraId="565FFF46" w14:textId="77777777">
      <w:r w:rsidRPr="00701453">
        <w:t>This job description is not exhaustive and may change as the post develops or changes to align with service needs. Any such changes will be discussed directly between the post holder and their line manager.</w:t>
      </w:r>
    </w:p>
    <w:p w:rsidR="00B62F46" w:rsidP="000479E1" w14:paraId="3BD0FDF1" w14:textId="77777777"/>
    <w:p w:rsidR="003F2700" w14:paraId="5BAAD466" w14:textId="77777777">
      <w:pPr>
        <w:spacing w:after="0" w:line="240" w:lineRule="auto"/>
        <w:rPr>
          <w:rFonts w:ascii="Avenir Black" w:eastAsia="Times New Roman" w:hAnsi="Avenir Black"/>
          <w:color w:val="B52159"/>
          <w:sz w:val="28"/>
          <w:szCs w:val="26"/>
        </w:rPr>
      </w:pPr>
      <w:r>
        <w:br w:type="page"/>
      </w:r>
    </w:p>
    <w:p w:rsidR="00B62F46" w:rsidP="00356DB4" w14:paraId="43A342B1" w14:textId="77777777">
      <w:pPr>
        <w:pStyle w:val="Heading2"/>
      </w:pPr>
      <w:r>
        <w:t>Personal</w:t>
      </w:r>
      <w:r w:rsidR="00356DB4">
        <w:t xml:space="preserve"> Specification</w:t>
      </w:r>
    </w:p>
    <w:p w:rsidR="00356DB4" w:rsidP="000142A9" w14:paraId="694260E2" w14:textId="77777777">
      <w:pPr>
        <w:pStyle w:val="Subheader"/>
      </w:pPr>
      <w:r>
        <w:t>Essential</w:t>
      </w:r>
    </w:p>
    <w:p w:rsidR="0013088A" w:rsidRPr="0013088A" w:rsidP="0013088A" w14:paraId="79A0406B" w14:textId="77777777">
      <w:pPr>
        <w:numPr>
          <w:ilvl w:val="0"/>
          <w:numId w:val="8"/>
        </w:numPr>
        <w:autoSpaceDE w:val="0"/>
        <w:autoSpaceDN w:val="0"/>
        <w:adjustRightInd w:val="0"/>
        <w:spacing w:after="0" w:line="240" w:lineRule="auto"/>
        <w:rPr>
          <w:rFonts w:cstheme="minorHAnsi"/>
          <w:bCs/>
          <w:szCs w:val="24"/>
        </w:rPr>
      </w:pPr>
      <w:r w:rsidRPr="0013088A">
        <w:rPr>
          <w:rFonts w:cstheme="minorHAnsi"/>
          <w:bCs/>
          <w:szCs w:val="24"/>
        </w:rPr>
        <w:t>Good general education.</w:t>
      </w:r>
    </w:p>
    <w:p w:rsidR="0013088A" w:rsidRPr="0013088A" w:rsidP="0013088A" w14:paraId="13D44B19" w14:textId="77777777">
      <w:pPr>
        <w:numPr>
          <w:ilvl w:val="0"/>
          <w:numId w:val="8"/>
        </w:numPr>
        <w:autoSpaceDE w:val="0"/>
        <w:autoSpaceDN w:val="0"/>
        <w:adjustRightInd w:val="0"/>
        <w:spacing w:after="0" w:line="240" w:lineRule="auto"/>
        <w:rPr>
          <w:rFonts w:cstheme="minorHAnsi"/>
          <w:bCs/>
          <w:szCs w:val="24"/>
        </w:rPr>
      </w:pPr>
      <w:r w:rsidRPr="0013088A">
        <w:rPr>
          <w:rFonts w:cstheme="minorHAnsi"/>
          <w:bCs/>
          <w:szCs w:val="24"/>
        </w:rPr>
        <w:t>Care Certificate – or willingness to achieve.</w:t>
      </w:r>
    </w:p>
    <w:p w:rsidR="0013088A" w:rsidRPr="0013088A" w:rsidP="0013088A" w14:paraId="44A354E7" w14:textId="77777777">
      <w:pPr>
        <w:pStyle w:val="ListParagraph"/>
        <w:numPr>
          <w:ilvl w:val="0"/>
          <w:numId w:val="8"/>
        </w:numPr>
        <w:rPr>
          <w:rFonts w:ascii="Avenir Book" w:hAnsi="Avenir Book" w:cs="Arial"/>
        </w:rPr>
      </w:pPr>
      <w:r w:rsidRPr="4AC3C8B1">
        <w:rPr>
          <w:rFonts w:ascii="Avenir Book" w:hAnsi="Avenir Book" w:cs="Arial"/>
        </w:rPr>
        <w:t>Experience of working under supervision.</w:t>
      </w:r>
    </w:p>
    <w:p w:rsidR="0013088A" w:rsidRPr="0013088A" w:rsidP="0013088A" w14:paraId="1C820FC2" w14:textId="48FCEA13">
      <w:pPr>
        <w:numPr>
          <w:ilvl w:val="0"/>
          <w:numId w:val="8"/>
        </w:numPr>
        <w:autoSpaceDE w:val="0"/>
        <w:autoSpaceDN w:val="0"/>
        <w:adjustRightInd w:val="0"/>
        <w:spacing w:after="0" w:line="240" w:lineRule="auto"/>
        <w:rPr>
          <w:rFonts w:cstheme="minorHAnsi"/>
          <w:bCs/>
          <w:szCs w:val="24"/>
        </w:rPr>
      </w:pPr>
      <w:r w:rsidRPr="0013088A">
        <w:rPr>
          <w:rFonts w:cs="Arial"/>
          <w:szCs w:val="24"/>
        </w:rPr>
        <w:t>Experience of supporting other workers.</w:t>
      </w:r>
    </w:p>
    <w:p w:rsidR="0013088A" w:rsidRPr="0013088A" w:rsidP="0013088A" w14:paraId="5F83337A" w14:textId="77777777">
      <w:pPr>
        <w:pStyle w:val="ListParagraph"/>
        <w:numPr>
          <w:ilvl w:val="0"/>
          <w:numId w:val="8"/>
        </w:numPr>
        <w:rPr>
          <w:rFonts w:ascii="Avenir Book" w:hAnsi="Avenir Book" w:cs="Arial"/>
          <w:bCs/>
        </w:rPr>
      </w:pPr>
      <w:r w:rsidRPr="0013088A">
        <w:rPr>
          <w:rFonts w:ascii="Avenir Book" w:hAnsi="Avenir Book" w:cs="Arial"/>
          <w:bCs/>
        </w:rPr>
        <w:t>Ability to work as a team member.</w:t>
      </w:r>
    </w:p>
    <w:p w:rsidR="0013088A" w:rsidRPr="0013088A" w:rsidP="0013088A" w14:paraId="475AABDB" w14:textId="77777777">
      <w:pPr>
        <w:pStyle w:val="ListParagraph"/>
        <w:numPr>
          <w:ilvl w:val="0"/>
          <w:numId w:val="8"/>
        </w:numPr>
        <w:rPr>
          <w:rFonts w:ascii="Avenir Book" w:hAnsi="Avenir Book" w:cs="Arial"/>
          <w:bCs/>
        </w:rPr>
      </w:pPr>
      <w:r w:rsidRPr="0013088A">
        <w:rPr>
          <w:rFonts w:ascii="Avenir Book" w:hAnsi="Avenir Book" w:cs="Arial"/>
          <w:bCs/>
        </w:rPr>
        <w:t>Delivering patient focused care.</w:t>
      </w:r>
    </w:p>
    <w:p w:rsidR="0013088A" w:rsidRPr="0013088A" w:rsidP="0013088A" w14:paraId="7C7FD6E8" w14:textId="77777777">
      <w:pPr>
        <w:pStyle w:val="ListParagraph"/>
        <w:numPr>
          <w:ilvl w:val="0"/>
          <w:numId w:val="8"/>
        </w:numPr>
        <w:rPr>
          <w:rFonts w:ascii="Avenir Book" w:hAnsi="Avenir Book" w:cs="Arial"/>
          <w:bCs/>
        </w:rPr>
      </w:pPr>
      <w:r w:rsidRPr="0013088A">
        <w:rPr>
          <w:rFonts w:ascii="Avenir Book" w:hAnsi="Avenir Book" w:cs="Arial"/>
          <w:bCs/>
        </w:rPr>
        <w:t>Ability to recognise own limitations.</w:t>
      </w:r>
    </w:p>
    <w:p w:rsidR="0013088A" w:rsidRPr="0013088A" w:rsidP="0013088A" w14:paraId="4F648721" w14:textId="77777777">
      <w:pPr>
        <w:pStyle w:val="ListParagraph"/>
        <w:numPr>
          <w:ilvl w:val="0"/>
          <w:numId w:val="8"/>
        </w:numPr>
        <w:rPr>
          <w:rFonts w:ascii="Avenir Book" w:hAnsi="Avenir Book" w:cs="Arial"/>
          <w:bCs/>
        </w:rPr>
      </w:pPr>
      <w:r w:rsidRPr="0013088A">
        <w:rPr>
          <w:rFonts w:ascii="Avenir Book" w:hAnsi="Avenir Book" w:cs="Arial"/>
          <w:bCs/>
        </w:rPr>
        <w:t>Typing/data inputting skills.</w:t>
      </w:r>
    </w:p>
    <w:p w:rsidR="0013088A" w:rsidRPr="0013088A" w:rsidP="0013088A" w14:paraId="5EA0D8C6" w14:textId="77777777">
      <w:pPr>
        <w:pStyle w:val="ListParagraph"/>
        <w:numPr>
          <w:ilvl w:val="0"/>
          <w:numId w:val="8"/>
        </w:numPr>
        <w:rPr>
          <w:rFonts w:ascii="Avenir Book" w:hAnsi="Avenir Book" w:cs="Arial"/>
          <w:bCs/>
        </w:rPr>
      </w:pPr>
      <w:r w:rsidRPr="0013088A">
        <w:rPr>
          <w:rFonts w:ascii="Avenir Book" w:hAnsi="Avenir Book" w:cs="Arial"/>
          <w:bCs/>
        </w:rPr>
        <w:t>Physical skills to manually handle patients and use appropriate lifting aids.</w:t>
      </w:r>
    </w:p>
    <w:p w:rsidR="0013088A" w:rsidRPr="0013088A" w:rsidP="0013088A" w14:paraId="5BA91153" w14:textId="3DC926AB">
      <w:pPr>
        <w:pStyle w:val="ListParagraph"/>
        <w:numPr>
          <w:ilvl w:val="0"/>
          <w:numId w:val="8"/>
        </w:numPr>
        <w:rPr>
          <w:rFonts w:ascii="Avenir Book" w:hAnsi="Avenir Book" w:cs="Arial"/>
          <w:bCs/>
        </w:rPr>
      </w:pPr>
      <w:r>
        <w:rPr>
          <w:rFonts w:ascii="Avenir Book" w:hAnsi="Avenir Book" w:cs="Arial"/>
          <w:bCs/>
        </w:rPr>
        <w:t xml:space="preserve">Experience in </w:t>
      </w:r>
      <w:r w:rsidR="000212B5">
        <w:rPr>
          <w:rFonts w:ascii="Avenir Book" w:hAnsi="Avenir Book" w:cs="Arial"/>
          <w:bCs/>
        </w:rPr>
        <w:t>providing care / delivering rehab or exercise.</w:t>
      </w:r>
    </w:p>
    <w:p w:rsidR="0013088A" w:rsidRPr="0013088A" w:rsidP="0013088A" w14:paraId="76779490" w14:textId="77777777">
      <w:pPr>
        <w:pStyle w:val="ListParagraph"/>
        <w:numPr>
          <w:ilvl w:val="0"/>
          <w:numId w:val="8"/>
        </w:numPr>
        <w:rPr>
          <w:rFonts w:ascii="Avenir Book" w:hAnsi="Avenir Book" w:cstheme="minorHAnsi"/>
        </w:rPr>
      </w:pPr>
      <w:r w:rsidRPr="0013088A">
        <w:rPr>
          <w:rFonts w:ascii="Avenir Book" w:hAnsi="Avenir Book" w:cstheme="minorHAnsi"/>
        </w:rPr>
        <w:t>Driven to achieve.</w:t>
      </w:r>
    </w:p>
    <w:p w:rsidR="0013088A" w:rsidP="0013088A" w14:paraId="648B4209" w14:textId="77777777">
      <w:pPr>
        <w:pStyle w:val="ListParagraph"/>
        <w:numPr>
          <w:ilvl w:val="0"/>
          <w:numId w:val="8"/>
        </w:numPr>
        <w:rPr>
          <w:rFonts w:ascii="Avenir Book" w:hAnsi="Avenir Book" w:cstheme="minorHAnsi"/>
        </w:rPr>
      </w:pPr>
      <w:r w:rsidRPr="0013088A">
        <w:rPr>
          <w:rFonts w:ascii="Avenir Book" w:hAnsi="Avenir Book" w:cstheme="minorHAnsi"/>
        </w:rPr>
        <w:t>Self-motivated.</w:t>
      </w:r>
    </w:p>
    <w:p w:rsidR="003F4DF3" w:rsidRPr="0013088A" w:rsidP="0013088A" w14:paraId="7F7308D8" w14:textId="7A909991">
      <w:pPr>
        <w:pStyle w:val="ListParagraph"/>
        <w:numPr>
          <w:ilvl w:val="0"/>
          <w:numId w:val="8"/>
        </w:numPr>
        <w:rPr>
          <w:rFonts w:ascii="Avenir Book" w:hAnsi="Avenir Book" w:cstheme="minorHAnsi"/>
        </w:rPr>
      </w:pPr>
      <w:r>
        <w:rPr>
          <w:rFonts w:ascii="Avenir Book" w:hAnsi="Avenir Book" w:cstheme="minorHAnsi"/>
        </w:rPr>
        <w:t>Good time management skills.</w:t>
      </w:r>
    </w:p>
    <w:p w:rsidR="003F4DF3" w:rsidRPr="0013088A" w:rsidP="003F4DF3" w14:paraId="623BB92F" w14:textId="3A5F617C">
      <w:pPr>
        <w:pStyle w:val="ListParagraph"/>
        <w:numPr>
          <w:ilvl w:val="0"/>
          <w:numId w:val="8"/>
        </w:numPr>
        <w:rPr>
          <w:rFonts w:ascii="Avenir Book" w:hAnsi="Avenir Book" w:cs="Arial"/>
        </w:rPr>
      </w:pPr>
      <w:r w:rsidRPr="0013088A">
        <w:rPr>
          <w:rFonts w:ascii="Avenir Book" w:hAnsi="Avenir Book" w:cs="Arial"/>
          <w:bCs/>
        </w:rPr>
        <w:t>Current full driving license and use of a car during working hours.</w:t>
      </w:r>
    </w:p>
    <w:p w:rsidR="0013088A" w:rsidRPr="0013088A" w:rsidP="003F4DF3" w14:paraId="7656157C" w14:textId="283C2D3F">
      <w:pPr>
        <w:autoSpaceDE w:val="0"/>
        <w:autoSpaceDN w:val="0"/>
        <w:adjustRightInd w:val="0"/>
        <w:spacing w:after="0" w:line="240" w:lineRule="auto"/>
        <w:rPr>
          <w:rFonts w:cstheme="minorHAnsi"/>
          <w:bCs/>
          <w:szCs w:val="24"/>
        </w:rPr>
      </w:pPr>
    </w:p>
    <w:p w:rsidR="000142A9" w:rsidP="000142A9" w14:paraId="4CD0194C" w14:textId="77777777">
      <w:pPr>
        <w:pStyle w:val="Subheader"/>
      </w:pPr>
      <w:r>
        <w:t>Desirable</w:t>
      </w:r>
    </w:p>
    <w:p w:rsidR="0013088A" w:rsidRPr="0013088A" w:rsidP="0013088A" w14:paraId="6D867CE8" w14:textId="77777777">
      <w:pPr>
        <w:pStyle w:val="ListParagraph"/>
        <w:numPr>
          <w:ilvl w:val="0"/>
          <w:numId w:val="8"/>
        </w:numPr>
        <w:rPr>
          <w:rFonts w:ascii="Avenir Book" w:hAnsi="Avenir Book" w:cs="Arial"/>
        </w:rPr>
      </w:pPr>
      <w:r w:rsidRPr="0013088A">
        <w:rPr>
          <w:rFonts w:ascii="Avenir Book" w:hAnsi="Avenir Book" w:cs="Arial"/>
        </w:rPr>
        <w:t>Experience of community working</w:t>
      </w:r>
    </w:p>
    <w:p w:rsidR="0013088A" w:rsidRPr="0013088A" w:rsidP="0013088A" w14:paraId="5B72D1AE" w14:textId="77777777">
      <w:pPr>
        <w:pStyle w:val="ListParagraph"/>
        <w:numPr>
          <w:ilvl w:val="0"/>
          <w:numId w:val="8"/>
        </w:numPr>
        <w:rPr>
          <w:rFonts w:ascii="Avenir Book" w:hAnsi="Avenir Book" w:cs="Arial"/>
        </w:rPr>
      </w:pPr>
      <w:r w:rsidRPr="0013088A">
        <w:rPr>
          <w:rFonts w:ascii="Avenir Book" w:hAnsi="Avenir Book" w:cs="Arial"/>
        </w:rPr>
        <w:t>Experience of the NHS.</w:t>
      </w:r>
    </w:p>
    <w:p w:rsidR="0013088A" w:rsidP="0013088A" w14:paraId="5EE2F4B9" w14:textId="3AB51405">
      <w:pPr>
        <w:pStyle w:val="ListParagraph"/>
        <w:numPr>
          <w:ilvl w:val="0"/>
          <w:numId w:val="8"/>
        </w:numPr>
        <w:rPr>
          <w:rFonts w:ascii="Avenir Book" w:hAnsi="Avenir Book" w:cs="Arial"/>
        </w:rPr>
      </w:pPr>
      <w:r w:rsidRPr="0013088A">
        <w:rPr>
          <w:rFonts w:ascii="Avenir Book" w:hAnsi="Avenir Book" w:cs="Arial"/>
        </w:rPr>
        <w:t>Experience of work in an acute or urgent health care setting</w:t>
      </w:r>
      <w:r w:rsidR="003F4DF3">
        <w:rPr>
          <w:rFonts w:ascii="Avenir Book" w:hAnsi="Avenir Book" w:cs="Arial"/>
        </w:rPr>
        <w:t>.</w:t>
      </w:r>
    </w:p>
    <w:p w:rsidR="003F4DF3" w:rsidRPr="0013088A" w:rsidP="0013088A" w14:paraId="40D428B2" w14:textId="66A2368F">
      <w:pPr>
        <w:pStyle w:val="ListParagraph"/>
        <w:numPr>
          <w:ilvl w:val="0"/>
          <w:numId w:val="8"/>
        </w:numPr>
        <w:rPr>
          <w:rFonts w:ascii="Avenir Book" w:hAnsi="Avenir Book" w:cs="Arial"/>
        </w:rPr>
      </w:pPr>
      <w:r>
        <w:rPr>
          <w:rFonts w:ascii="Avenir Book" w:hAnsi="Avenir Book" w:cs="Arial"/>
        </w:rPr>
        <w:t>Experience of working in rehabilitation.</w:t>
      </w:r>
    </w:p>
    <w:p w:rsidR="0013088A" w:rsidRPr="0013088A" w:rsidP="0013088A" w14:paraId="0380AC56" w14:textId="4FCDC4B4">
      <w:pPr>
        <w:pStyle w:val="ListParagraph"/>
        <w:numPr>
          <w:ilvl w:val="0"/>
          <w:numId w:val="8"/>
        </w:numPr>
        <w:rPr>
          <w:rFonts w:ascii="Avenir Book" w:hAnsi="Avenir Book" w:cs="Arial"/>
          <w:iCs/>
        </w:rPr>
      </w:pPr>
      <w:r w:rsidRPr="0013088A">
        <w:rPr>
          <w:rFonts w:ascii="Avenir Book" w:hAnsi="Avenir Book" w:cs="Arial"/>
          <w:iCs/>
        </w:rPr>
        <w:t>Basic wound care knowledge and skills</w:t>
      </w:r>
      <w:r w:rsidR="003F4DF3">
        <w:rPr>
          <w:rFonts w:ascii="Avenir Book" w:hAnsi="Avenir Book" w:cs="Arial"/>
          <w:iCs/>
        </w:rPr>
        <w:t>.</w:t>
      </w:r>
    </w:p>
    <w:p w:rsidR="000142A9" w:rsidRPr="0013088A" w:rsidP="000142A9" w14:paraId="60009EDE" w14:textId="77777777">
      <w:pPr>
        <w:pStyle w:val="Bulletpoints"/>
        <w:numPr>
          <w:ilvl w:val="0"/>
          <w:numId w:val="0"/>
        </w:numPr>
        <w:ind w:left="567" w:hanging="283"/>
        <w:rPr>
          <w:szCs w:val="24"/>
        </w:rPr>
      </w:pPr>
    </w:p>
    <w:p w:rsidR="00D96EFB" w:rsidP="00B84F78" w14:paraId="0DD7BA29" w14:textId="77777777"/>
    <w:p w:rsidR="00D96EFB" w:rsidRPr="00B27235" w:rsidP="00B84F78" w14:paraId="23B9C714" w14:textId="77777777"/>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72141390" w14:textId="77777777" w:rsidTr="00D96EFB">
        <w:tblPrEx>
          <w:tblW w:w="10173" w:type="dxa"/>
          <w:tblLook w:val="01E0"/>
        </w:tblPrEx>
        <w:trPr>
          <w:trHeight w:val="510"/>
        </w:trPr>
        <w:tc>
          <w:tcPr>
            <w:tcW w:w="10173" w:type="dxa"/>
            <w:tcBorders>
              <w:top w:val="nil"/>
              <w:left w:val="nil"/>
              <w:bottom w:val="single" w:sz="4" w:space="0" w:color="B52059"/>
              <w:right w:val="nil"/>
            </w:tcBorders>
            <w:shd w:val="clear" w:color="auto" w:fill="auto"/>
          </w:tcPr>
          <w:p w:rsidR="00D96EFB" w:rsidRPr="00B27235" w:rsidP="00D96EFB" w14:paraId="2916FDD1" w14:textId="77777777">
            <w:pPr>
              <w:pStyle w:val="Subheader"/>
            </w:pPr>
            <w:r w:rsidRPr="00B27235">
              <w:t>Employee signature</w:t>
            </w:r>
          </w:p>
        </w:tc>
      </w:tr>
      <w:tr w14:paraId="28C2F0AA" w14:textId="77777777" w:rsidTr="00D96EFB">
        <w:tblPrEx>
          <w:tblW w:w="10173" w:type="dxa"/>
          <w:tblLook w:val="01E0"/>
        </w:tblPrEx>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rsidR="00D96EFB" w:rsidRPr="00B27235" w:rsidP="00D96EFB" w14:paraId="073F76F3" w14:textId="77777777">
            <w:pPr>
              <w:pStyle w:val="Subheader"/>
            </w:pPr>
            <w:r w:rsidRPr="00B27235">
              <w:t>Manager signature</w:t>
            </w:r>
          </w:p>
        </w:tc>
      </w:tr>
    </w:tbl>
    <w:p w:rsidR="00B171A1" w:rsidRPr="00C32D64" w:rsidP="00B74F18" w14:paraId="59977FED" w14:textId="77777777"/>
    <w:sectPr w:rsidSect="003235AA">
      <w:headerReference w:type="default" r:id="rId10"/>
      <w:footerReference w:type="default" r:id="rId11"/>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DAB" w:rsidP="00B55DAB" w14:paraId="5392817A"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367E10C5" w14:textId="77777777">
    <w:pPr>
      <w:spacing w:after="0"/>
      <w:jc w:val="center"/>
      <w:rPr>
        <w:rFonts w:ascii="Arial" w:hAnsi="Arial" w:cs="Arial"/>
        <w:sz w:val="14"/>
        <w:szCs w:val="14"/>
      </w:rPr>
    </w:pPr>
  </w:p>
  <w:p w:rsidR="000A283D" w:rsidP="00B55DAB" w14:paraId="1D561B2D"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0B5D5D60"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83D" w:rsidRPr="003F2700" w:rsidP="003F2700" w14:paraId="02317220"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3C660C3"/>
    <w:multiLevelType w:val="hybridMultilevel"/>
    <w:tmpl w:val="C3CC04A4"/>
    <w:lvl w:ilvl="0">
      <w:start w:val="1"/>
      <w:numFmt w:val="decimal"/>
      <w:lvlText w:val="%1."/>
      <w:lvlJc w:val="left"/>
      <w:pPr>
        <w:ind w:left="907" w:hanging="360"/>
      </w:p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3" w15:restartNumberingAfterBreak="0">
    <w:nsid w:val="403F7E9E"/>
    <w:multiLevelType w:val="hybridMultilevel"/>
    <w:tmpl w:val="6D0E4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2E1319"/>
    <w:multiLevelType w:val="hybridMultilevel"/>
    <w:tmpl w:val="B03C7E68"/>
    <w:lvl w:ilvl="0">
      <w:start w:val="1"/>
      <w:numFmt w:val="bullet"/>
      <w:lvlText w:val=""/>
      <w:lvlJc w:val="left"/>
      <w:pPr>
        <w:ind w:left="360" w:hanging="360"/>
      </w:pPr>
      <w:rPr>
        <w:rFonts w:ascii="Symbol" w:hAnsi="Symbol" w:hint="default"/>
      </w:rPr>
    </w:lvl>
    <w:lvl w:ilvl="1">
      <w:start w:val="1"/>
      <w:numFmt w:val="bullet"/>
      <w:lvlText w:val="o"/>
      <w:lvlJc w:val="left"/>
      <w:pPr>
        <w:ind w:left="2879" w:hanging="360"/>
      </w:pPr>
      <w:rPr>
        <w:rFonts w:ascii="Courier New" w:hAnsi="Courier New" w:cs="Courier New" w:hint="default"/>
      </w:rPr>
    </w:lvl>
    <w:lvl w:ilvl="2" w:tentative="1">
      <w:start w:val="1"/>
      <w:numFmt w:val="bullet"/>
      <w:lvlText w:val=""/>
      <w:lvlJc w:val="left"/>
      <w:pPr>
        <w:ind w:left="3599" w:hanging="360"/>
      </w:pPr>
      <w:rPr>
        <w:rFonts w:ascii="Wingdings" w:hAnsi="Wingdings" w:hint="default"/>
      </w:rPr>
    </w:lvl>
    <w:lvl w:ilvl="3" w:tentative="1">
      <w:start w:val="1"/>
      <w:numFmt w:val="bullet"/>
      <w:lvlText w:val=""/>
      <w:lvlJc w:val="left"/>
      <w:pPr>
        <w:ind w:left="4319" w:hanging="360"/>
      </w:pPr>
      <w:rPr>
        <w:rFonts w:ascii="Symbol" w:hAnsi="Symbol" w:hint="default"/>
      </w:rPr>
    </w:lvl>
    <w:lvl w:ilvl="4" w:tentative="1">
      <w:start w:val="1"/>
      <w:numFmt w:val="bullet"/>
      <w:lvlText w:val="o"/>
      <w:lvlJc w:val="left"/>
      <w:pPr>
        <w:ind w:left="5039" w:hanging="360"/>
      </w:pPr>
      <w:rPr>
        <w:rFonts w:ascii="Courier New" w:hAnsi="Courier New" w:cs="Courier New" w:hint="default"/>
      </w:rPr>
    </w:lvl>
    <w:lvl w:ilvl="5" w:tentative="1">
      <w:start w:val="1"/>
      <w:numFmt w:val="bullet"/>
      <w:lvlText w:val=""/>
      <w:lvlJc w:val="left"/>
      <w:pPr>
        <w:ind w:left="5759" w:hanging="360"/>
      </w:pPr>
      <w:rPr>
        <w:rFonts w:ascii="Wingdings" w:hAnsi="Wingdings" w:hint="default"/>
      </w:rPr>
    </w:lvl>
    <w:lvl w:ilvl="6" w:tentative="1">
      <w:start w:val="1"/>
      <w:numFmt w:val="bullet"/>
      <w:lvlText w:val=""/>
      <w:lvlJc w:val="left"/>
      <w:pPr>
        <w:ind w:left="6479" w:hanging="360"/>
      </w:pPr>
      <w:rPr>
        <w:rFonts w:ascii="Symbol" w:hAnsi="Symbol" w:hint="default"/>
      </w:rPr>
    </w:lvl>
    <w:lvl w:ilvl="7" w:tentative="1">
      <w:start w:val="1"/>
      <w:numFmt w:val="bullet"/>
      <w:lvlText w:val="o"/>
      <w:lvlJc w:val="left"/>
      <w:pPr>
        <w:ind w:left="7199" w:hanging="360"/>
      </w:pPr>
      <w:rPr>
        <w:rFonts w:ascii="Courier New" w:hAnsi="Courier New" w:cs="Courier New" w:hint="default"/>
      </w:rPr>
    </w:lvl>
    <w:lvl w:ilvl="8" w:tentative="1">
      <w:start w:val="1"/>
      <w:numFmt w:val="bullet"/>
      <w:lvlText w:val=""/>
      <w:lvlJc w:val="left"/>
      <w:pPr>
        <w:ind w:left="7919" w:hanging="360"/>
      </w:pPr>
      <w:rPr>
        <w:rFonts w:ascii="Wingdings" w:hAnsi="Wingdings" w:hint="default"/>
      </w:rPr>
    </w:lvl>
  </w:abstractNum>
  <w:abstractNum w:abstractNumId="5" w15:restartNumberingAfterBreak="0">
    <w:nsid w:val="5F773133"/>
    <w:multiLevelType w:val="hybridMultilevel"/>
    <w:tmpl w:val="3724E7B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604C018A"/>
    <w:multiLevelType w:val="hybridMultilevel"/>
    <w:tmpl w:val="D32E4DA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37B85A5"/>
    <w:multiLevelType w:val="hybridMultilevel"/>
    <w:tmpl w:val="CB8442EC"/>
    <w:lvl w:ilvl="0">
      <w:start w:val="1"/>
      <w:numFmt w:val="decimal"/>
      <w:lvlText w:val="•"/>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55199D"/>
    <w:multiLevelType w:val="hybridMultilevel"/>
    <w:tmpl w:val="BCF0CD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7A9F0BB1"/>
    <w:multiLevelType w:val="hybridMultilevel"/>
    <w:tmpl w:val="6060B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607322">
    <w:abstractNumId w:val="7"/>
  </w:num>
  <w:num w:numId="2" w16cid:durableId="681708331">
    <w:abstractNumId w:val="0"/>
  </w:num>
  <w:num w:numId="3" w16cid:durableId="2113477469">
    <w:abstractNumId w:val="9"/>
  </w:num>
  <w:num w:numId="4" w16cid:durableId="1493722000">
    <w:abstractNumId w:val="2"/>
  </w:num>
  <w:num w:numId="5" w16cid:durableId="586963418">
    <w:abstractNumId w:val="5"/>
  </w:num>
  <w:num w:numId="6" w16cid:durableId="1581138223">
    <w:abstractNumId w:val="8"/>
  </w:num>
  <w:num w:numId="7" w16cid:durableId="1200312471">
    <w:abstractNumId w:val="6"/>
  </w:num>
  <w:num w:numId="8" w16cid:durableId="1723944471">
    <w:abstractNumId w:val="4"/>
  </w:num>
  <w:num w:numId="9" w16cid:durableId="1259480128">
    <w:abstractNumId w:val="1"/>
  </w:num>
  <w:num w:numId="10" w16cid:durableId="254823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attachedTemplate r:id="rId1"/>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212B5"/>
    <w:rsid w:val="000479E1"/>
    <w:rsid w:val="00097855"/>
    <w:rsid w:val="000A283D"/>
    <w:rsid w:val="000C1EFB"/>
    <w:rsid w:val="000D56CA"/>
    <w:rsid w:val="000E43C3"/>
    <w:rsid w:val="000E49AA"/>
    <w:rsid w:val="000F702E"/>
    <w:rsid w:val="00112A63"/>
    <w:rsid w:val="00117550"/>
    <w:rsid w:val="001241C0"/>
    <w:rsid w:val="0013088A"/>
    <w:rsid w:val="001B5C1B"/>
    <w:rsid w:val="001C2998"/>
    <w:rsid w:val="001D2842"/>
    <w:rsid w:val="001E50B3"/>
    <w:rsid w:val="001E5B60"/>
    <w:rsid w:val="00201927"/>
    <w:rsid w:val="00203DFA"/>
    <w:rsid w:val="00205629"/>
    <w:rsid w:val="002140D0"/>
    <w:rsid w:val="00230065"/>
    <w:rsid w:val="00267D6E"/>
    <w:rsid w:val="00281375"/>
    <w:rsid w:val="002D3E1A"/>
    <w:rsid w:val="002E15BF"/>
    <w:rsid w:val="0031733D"/>
    <w:rsid w:val="003235AA"/>
    <w:rsid w:val="003345AC"/>
    <w:rsid w:val="00356DB4"/>
    <w:rsid w:val="00365729"/>
    <w:rsid w:val="00373569"/>
    <w:rsid w:val="00377814"/>
    <w:rsid w:val="00394265"/>
    <w:rsid w:val="003A1AF9"/>
    <w:rsid w:val="003B120C"/>
    <w:rsid w:val="003B287A"/>
    <w:rsid w:val="003B5E57"/>
    <w:rsid w:val="003D6367"/>
    <w:rsid w:val="003F2700"/>
    <w:rsid w:val="003F4DF3"/>
    <w:rsid w:val="004163C2"/>
    <w:rsid w:val="004236D1"/>
    <w:rsid w:val="00462FD2"/>
    <w:rsid w:val="00465981"/>
    <w:rsid w:val="004B6680"/>
    <w:rsid w:val="004F7DE8"/>
    <w:rsid w:val="00503823"/>
    <w:rsid w:val="00506260"/>
    <w:rsid w:val="00545D53"/>
    <w:rsid w:val="00550C99"/>
    <w:rsid w:val="00555819"/>
    <w:rsid w:val="005665B6"/>
    <w:rsid w:val="0057282E"/>
    <w:rsid w:val="00581CA3"/>
    <w:rsid w:val="005922D5"/>
    <w:rsid w:val="005A297A"/>
    <w:rsid w:val="005B0803"/>
    <w:rsid w:val="005D68E6"/>
    <w:rsid w:val="005D6CAA"/>
    <w:rsid w:val="005D7A7A"/>
    <w:rsid w:val="006020EC"/>
    <w:rsid w:val="00631416"/>
    <w:rsid w:val="00651C90"/>
    <w:rsid w:val="006A4A8D"/>
    <w:rsid w:val="006B5D00"/>
    <w:rsid w:val="006C13BF"/>
    <w:rsid w:val="00701453"/>
    <w:rsid w:val="00712BDD"/>
    <w:rsid w:val="007206D1"/>
    <w:rsid w:val="007243F8"/>
    <w:rsid w:val="00724F54"/>
    <w:rsid w:val="00777A11"/>
    <w:rsid w:val="007B1B98"/>
    <w:rsid w:val="007E3A48"/>
    <w:rsid w:val="007F4AB2"/>
    <w:rsid w:val="007F7D01"/>
    <w:rsid w:val="008042C6"/>
    <w:rsid w:val="00807B6F"/>
    <w:rsid w:val="00812A56"/>
    <w:rsid w:val="00830FE5"/>
    <w:rsid w:val="00834917"/>
    <w:rsid w:val="00840613"/>
    <w:rsid w:val="00887483"/>
    <w:rsid w:val="00893653"/>
    <w:rsid w:val="008A34A3"/>
    <w:rsid w:val="008B5131"/>
    <w:rsid w:val="008D18B5"/>
    <w:rsid w:val="00900FD3"/>
    <w:rsid w:val="00902B61"/>
    <w:rsid w:val="00937E2D"/>
    <w:rsid w:val="00952F27"/>
    <w:rsid w:val="00956ED4"/>
    <w:rsid w:val="00992BB8"/>
    <w:rsid w:val="009C1BE3"/>
    <w:rsid w:val="009C75C3"/>
    <w:rsid w:val="009D41D9"/>
    <w:rsid w:val="009D7013"/>
    <w:rsid w:val="009F7380"/>
    <w:rsid w:val="00A1418F"/>
    <w:rsid w:val="00A302D7"/>
    <w:rsid w:val="00A323BA"/>
    <w:rsid w:val="00A6374B"/>
    <w:rsid w:val="00A853D1"/>
    <w:rsid w:val="00AF45DB"/>
    <w:rsid w:val="00B171A1"/>
    <w:rsid w:val="00B23EE7"/>
    <w:rsid w:val="00B27235"/>
    <w:rsid w:val="00B46783"/>
    <w:rsid w:val="00B50CC5"/>
    <w:rsid w:val="00B55DAB"/>
    <w:rsid w:val="00B62F46"/>
    <w:rsid w:val="00B74F18"/>
    <w:rsid w:val="00B74FF1"/>
    <w:rsid w:val="00B82D04"/>
    <w:rsid w:val="00B84F78"/>
    <w:rsid w:val="00BD20DC"/>
    <w:rsid w:val="00C015FB"/>
    <w:rsid w:val="00C125B5"/>
    <w:rsid w:val="00C27EE7"/>
    <w:rsid w:val="00C32D64"/>
    <w:rsid w:val="00C42D69"/>
    <w:rsid w:val="00C5679E"/>
    <w:rsid w:val="00C57A59"/>
    <w:rsid w:val="00C6269C"/>
    <w:rsid w:val="00C74D5F"/>
    <w:rsid w:val="00CA3FF8"/>
    <w:rsid w:val="00CA4AA4"/>
    <w:rsid w:val="00CA59BF"/>
    <w:rsid w:val="00CC2185"/>
    <w:rsid w:val="00CC5AC8"/>
    <w:rsid w:val="00CD1FB4"/>
    <w:rsid w:val="00CF0CA6"/>
    <w:rsid w:val="00D26976"/>
    <w:rsid w:val="00D65E5E"/>
    <w:rsid w:val="00D736E0"/>
    <w:rsid w:val="00D96EFB"/>
    <w:rsid w:val="00DA6D1A"/>
    <w:rsid w:val="00DB41B4"/>
    <w:rsid w:val="00DB5AC9"/>
    <w:rsid w:val="00DB66DD"/>
    <w:rsid w:val="00E10844"/>
    <w:rsid w:val="00E12877"/>
    <w:rsid w:val="00E131A7"/>
    <w:rsid w:val="00E17443"/>
    <w:rsid w:val="00E23785"/>
    <w:rsid w:val="00E23FFA"/>
    <w:rsid w:val="00E63713"/>
    <w:rsid w:val="00E7347B"/>
    <w:rsid w:val="00E873C2"/>
    <w:rsid w:val="00EB0B66"/>
    <w:rsid w:val="00EC647D"/>
    <w:rsid w:val="00EE2189"/>
    <w:rsid w:val="00EE7A7C"/>
    <w:rsid w:val="00EF4E4B"/>
    <w:rsid w:val="00F10D7A"/>
    <w:rsid w:val="00F20D0B"/>
    <w:rsid w:val="00F25955"/>
    <w:rsid w:val="00F355A5"/>
    <w:rsid w:val="00F36B8A"/>
    <w:rsid w:val="00F463F7"/>
    <w:rsid w:val="00FB4EAB"/>
    <w:rsid w:val="00FD6FDB"/>
    <w:rsid w:val="00FE4B69"/>
    <w:rsid w:val="033F9E0D"/>
    <w:rsid w:val="04B42F64"/>
    <w:rsid w:val="082F5BAA"/>
    <w:rsid w:val="0A35FE93"/>
    <w:rsid w:val="0B22C184"/>
    <w:rsid w:val="0C5BDB1C"/>
    <w:rsid w:val="0DD85FBA"/>
    <w:rsid w:val="146A5BA8"/>
    <w:rsid w:val="14850BCF"/>
    <w:rsid w:val="16ADCBF1"/>
    <w:rsid w:val="183609E3"/>
    <w:rsid w:val="192254B7"/>
    <w:rsid w:val="1B21B44E"/>
    <w:rsid w:val="25EC7297"/>
    <w:rsid w:val="283D9CB8"/>
    <w:rsid w:val="28F79289"/>
    <w:rsid w:val="290064A0"/>
    <w:rsid w:val="2A354769"/>
    <w:rsid w:val="306E32E5"/>
    <w:rsid w:val="3B3DD5A8"/>
    <w:rsid w:val="3C391493"/>
    <w:rsid w:val="3E8F1510"/>
    <w:rsid w:val="41C36E82"/>
    <w:rsid w:val="438CF6F0"/>
    <w:rsid w:val="456FE468"/>
    <w:rsid w:val="46ECDA58"/>
    <w:rsid w:val="47A4061F"/>
    <w:rsid w:val="47CA7FE4"/>
    <w:rsid w:val="47D2DB2B"/>
    <w:rsid w:val="488C4416"/>
    <w:rsid w:val="492BA5A9"/>
    <w:rsid w:val="4AC3C8B1"/>
    <w:rsid w:val="549B0EF7"/>
    <w:rsid w:val="57C40AF6"/>
    <w:rsid w:val="5E382435"/>
    <w:rsid w:val="600C85F2"/>
    <w:rsid w:val="648A7934"/>
    <w:rsid w:val="68948565"/>
    <w:rsid w:val="6C97E29F"/>
    <w:rsid w:val="6E50A813"/>
    <w:rsid w:val="70F134DA"/>
    <w:rsid w:val="7488D244"/>
    <w:rsid w:val="758EF88F"/>
    <w:rsid w:val="791DB5B8"/>
    <w:rsid w:val="7A16211B"/>
    <w:rsid w:val="7CFAB5A1"/>
    <w:rsid w:val="7E14FC49"/>
    <w:rsid w:val="7EF45A14"/>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2"/>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3088A"/>
    <w:pPr>
      <w:spacing w:after="0" w:line="240" w:lineRule="auto"/>
      <w:ind w:left="720"/>
      <w:contextualSpacing/>
    </w:pPr>
    <w:rPr>
      <w:rFonts w:ascii="Times New Roman" w:eastAsia="Times New Roman" w:hAnsi="Times New Roman"/>
      <w:color w:val="auto"/>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venir Book" w:hAnsi="Avenir Book"/>
      <w:color w:val="3C3C3B" w:themeColor="text1"/>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6/___https://www.nhsx.nhs.uk/media/documents/NHSX_Records_Management_CoP_V7.pdf___.ZXV3MjpoY3JnY2FyZWdyb3VwOmM6bzo4NDg3ZTlkYzY4MGViNWYxMzBhNGU0MDcyYTMyNDA3Njo3OmI5N2Y6NDJjNzUzYmRhY2ZkYzUzMTk3Y2Q0ZDU0NmQxYzVmOWFmMTRmMWEzMzVlMTk4M2U0ZGI5ZTMwODZlNmM2M2I3YTpwOkY6Rg" TargetMode="External" /><Relationship Id="rId8" Type="http://schemas.openxmlformats.org/officeDocument/2006/relationships/hyperlink" Target="https://protect.checkpoint.com/v2/r06/___http://www.nhs.uk/choiceintheNHS/Rightsandpledges/NHSConstitution/Pages/Overview.aspx___.ZXV3MjpoY3JnY2FyZWdyb3VwOmM6bzo4NDg3ZTlkYzY4MGViNWYxMzBhNGU0MDcyYTMyNDA3Njo3OjIzYTQ6ZDkzNGE3OWI1ODQxYjc2Mjk0N2ZkY2FjMTg4YWVmMWVkYzg1MDU4NjBjNGE2MTFhOGViZTFiNDA2YTcxYmEyZjpwOkY6Rg" TargetMode="External" /><Relationship Id="rId9"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4NDg3ZTlkYzY4MGViNWYxMzBhNGU0MDcyYTMyNDA3Njo3OmFlZTY6MGM4ZmY1ZjdiODAzODk1NjQ0ZmI1Njk3ZjViNzAwM2M5NjRlOGI3NzcxZGU4YWJjMGRhNDg1MDU2MWQ1MmNlODpwOkY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ue.Prior\Downloads\Job%20Description%20Template%20(1).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B5D54C4003E4196B242D373CAD4DF" ma:contentTypeVersion="14" ma:contentTypeDescription="Create a new document." ma:contentTypeScope="" ma:versionID="f0d8721040f6229177851c1a694d9cd7">
  <xsd:schema xmlns:xsd="http://www.w3.org/2001/XMLSchema" xmlns:xs="http://www.w3.org/2001/XMLSchema" xmlns:p="http://schemas.microsoft.com/office/2006/metadata/properties" xmlns:ns2="9cda8648-618f-40cb-b491-8638ca08205b" targetNamespace="http://schemas.microsoft.com/office/2006/metadata/properties" ma:root="true" ma:fieldsID="f79e3b1c27589c504f3f3827b18fccde" ns2:_="">
    <xsd:import namespace="9cda8648-618f-40cb-b491-8638ca082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rmation"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a8648-618f-40cb-b491-8638ca082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26acb3-fa78-4bb1-971d-fd76f06964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nformation" ma:index="18" nillable="true" ma:displayName="Information" ma:description="Being currently reviewed - sent for next documentation group (BaNES)" ma:format="Dropdown" ma:internalName="Information">
      <xsd:simpleType>
        <xsd:restriction base="dms:Text">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da8648-618f-40cb-b491-8638ca08205b">
      <Terms xmlns="http://schemas.microsoft.com/office/infopath/2007/PartnerControls"/>
    </lcf76f155ced4ddcb4097134ff3c332f>
    <Information xmlns="9cda8648-618f-40cb-b491-8638ca08205b" xsi:nil="true"/>
    <Notes xmlns="9cda8648-618f-40cb-b491-8638ca08205b" xsi:nil="true"/>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C4239B15-B752-45F8-B84A-13DE2B9A4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a8648-618f-40cb-b491-8638ca082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9cda8648-618f-40cb-b491-8638ca08205b"/>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22</TotalTime>
  <Pages>1</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Prior</dc:creator>
  <cp:lastModifiedBy>Joseph Baker (BSW)</cp:lastModifiedBy>
  <cp:revision>26</cp:revision>
  <cp:lastPrinted>2021-11-30T13:48:00Z</cp:lastPrinted>
  <dcterms:created xsi:type="dcterms:W3CDTF">2026-02-02T14:26:00Z</dcterms:created>
  <dcterms:modified xsi:type="dcterms:W3CDTF">2026-02-02T14:47:00Z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0x010100D2BB5D54C4003E4196B242D373CAD4DF</vt:lpwstr>
  </property>
  <property fmtid="{D5CDD505-2E9C-101B-9397-08002B2CF9AE}" pid="3" name="MediaServiceImageTags">
    <vt:lpwstr/>
  </property>
</Properties>
</file>