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9230BC9" w:rsidR="00267D6E" w:rsidRPr="00267D6E" w:rsidRDefault="006F3DD1" w:rsidP="006C13BF">
            <w:pPr>
              <w:spacing w:before="160"/>
            </w:pPr>
            <w:r>
              <w:t>Health Care Support Worker</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1291DCAF" w:rsidR="00267D6E" w:rsidRPr="00267D6E" w:rsidRDefault="006F3DD1" w:rsidP="006C13BF">
            <w:pPr>
              <w:spacing w:before="160"/>
            </w:pPr>
            <w:r>
              <w:t>Team Leader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00CBD66F"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41A725C3" w14:textId="77777777" w:rsidR="006F3DD1" w:rsidRPr="006F3DD1" w:rsidRDefault="006F3DD1" w:rsidP="006F3DD1">
      <w:pPr>
        <w:spacing w:line="276" w:lineRule="auto"/>
        <w:jc w:val="both"/>
        <w:rPr>
          <w:rFonts w:cstheme="minorHAnsi"/>
          <w:iCs/>
          <w:color w:val="auto"/>
          <w:szCs w:val="24"/>
          <w:lang w:eastAsia="en-GB"/>
        </w:rPr>
      </w:pPr>
      <w:r w:rsidRPr="006F3DD1">
        <w:rPr>
          <w:rFonts w:cstheme="minorHAnsi"/>
          <w:iCs/>
          <w:szCs w:val="24"/>
        </w:rPr>
        <w:t>To work within a multi-professional team in a community setting, providing, support, care, and treatment to individuals, within guidelines and protocols identified for the role.</w:t>
      </w:r>
    </w:p>
    <w:p w14:paraId="5696061C" w14:textId="77777777" w:rsidR="00724F54" w:rsidRDefault="00724F54" w:rsidP="00A302D7">
      <w:pPr>
        <w:pStyle w:val="Subheader"/>
      </w:pPr>
      <w:r>
        <w:t>Base</w:t>
      </w:r>
    </w:p>
    <w:p w14:paraId="54755236" w14:textId="5997D011" w:rsidR="00394265" w:rsidRDefault="006F3DD1" w:rsidP="00394265">
      <w:pPr>
        <w:rPr>
          <w:rFonts w:ascii="Times New Roman" w:hAnsi="Times New Roman"/>
          <w:szCs w:val="24"/>
          <w:lang w:eastAsia="en-GB"/>
        </w:rPr>
      </w:pPr>
      <w:r>
        <w:rPr>
          <w:shd w:val="clear" w:color="auto" w:fill="FFFFFF"/>
          <w:lang w:eastAsia="en-GB"/>
        </w:rPr>
        <w:t>Community 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34A31A6F"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implement treatment by following care plan.</w:t>
      </w:r>
    </w:p>
    <w:p w14:paraId="7039E3AC"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keep the patient at the centre of his or her care, ensuring patient and carer participation in decision making.</w:t>
      </w:r>
    </w:p>
    <w:p w14:paraId="77E02508"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undertake the daily care and support of delegated patients.</w:t>
      </w:r>
    </w:p>
    <w:p w14:paraId="6CF9A54E"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Deliver treatment/care within a community setting as specified in a written care plan, under the guidance of a registered practitioner.</w:t>
      </w:r>
    </w:p>
    <w:p w14:paraId="404795DA" w14:textId="3D227A09"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Wherever possible to avoid hospital admission and reduce inpatient length of stay to ensure that patient receive the appropriate care in the most appropriate setting.</w:t>
      </w:r>
    </w:p>
    <w:p w14:paraId="154C910F" w14:textId="37345C3C"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Responsibility for the day-to-day care of patients including monitoring.</w:t>
      </w:r>
    </w:p>
    <w:p w14:paraId="35659D27"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the taking of medication under the authorisation of the qualified practitioner.</w:t>
      </w:r>
    </w:p>
    <w:p w14:paraId="164ABD8F"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have a good knowledge of infection control, to reduce risk of health care acquired infections.</w:t>
      </w:r>
    </w:p>
    <w:p w14:paraId="4C56C900"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enable patients to reach their optimum level of independence.</w:t>
      </w:r>
    </w:p>
    <w:p w14:paraId="3869EBBA"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terminally ill patients and their carers/relatives.</w:t>
      </w:r>
    </w:p>
    <w:p w14:paraId="52851988"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communicate with individuals about routine and daily activities, this may include overcoming difficulties (e.g. hearing/language).</w:t>
      </w:r>
    </w:p>
    <w:p w14:paraId="29F26516" w14:textId="6F020FBB"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ensure the needs and wishes of the individual are documented.</w:t>
      </w:r>
    </w:p>
    <w:p w14:paraId="10D9DDED"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work within a multi-professional team</w:t>
      </w:r>
    </w:p>
    <w:p w14:paraId="11239076" w14:textId="77777777" w:rsidR="006F3DD1" w:rsidRPr="006F3DD1" w:rsidRDefault="006F3DD1" w:rsidP="006F3DD1">
      <w:pPr>
        <w:pStyle w:val="ListParagraph"/>
        <w:numPr>
          <w:ilvl w:val="0"/>
          <w:numId w:val="7"/>
        </w:numPr>
        <w:autoSpaceDE w:val="0"/>
        <w:autoSpaceDN w:val="0"/>
        <w:adjustRightInd w:val="0"/>
        <w:spacing w:after="120" w:line="240" w:lineRule="exact"/>
        <w:jc w:val="both"/>
        <w:rPr>
          <w:rFonts w:ascii="Avenir Book" w:hAnsi="Avenir Book"/>
          <w:lang w:eastAsia="en-US"/>
        </w:rPr>
      </w:pPr>
      <w:r w:rsidRPr="006F3DD1">
        <w:rPr>
          <w:rFonts w:ascii="Avenir Book" w:hAnsi="Avenir Book"/>
          <w:lang w:eastAsia="en-US"/>
        </w:rPr>
        <w:t>To undertake specific tasks as delegated.</w:t>
      </w:r>
    </w:p>
    <w:p w14:paraId="1C69BDA9"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assist registered and junior staff, referring to registered staff when necessary.</w:t>
      </w:r>
    </w:p>
    <w:p w14:paraId="3F5F803B"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lastRenderedPageBreak/>
        <w:t>To practice the principles and philosophy of individualised patient care in accordance with policy, procedures and regulatory body’s guidelines.</w:t>
      </w:r>
    </w:p>
    <w:p w14:paraId="4DC7389D" w14:textId="77777777" w:rsidR="006F3DD1" w:rsidRPr="006F3DD1" w:rsidRDefault="006F3DD1" w:rsidP="006F3DD1">
      <w:pPr>
        <w:jc w:val="both"/>
        <w:rPr>
          <w:rFonts w:cs="Arial"/>
          <w:iCs/>
          <w:szCs w:val="24"/>
        </w:rPr>
      </w:pPr>
    </w:p>
    <w:p w14:paraId="6ED3CF6D"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obtain consent for any treatment undertaken.</w:t>
      </w:r>
    </w:p>
    <w:p w14:paraId="41A0A5F1" w14:textId="77777777" w:rsidR="008A34A3" w:rsidRDefault="008A34A3" w:rsidP="00D26976">
      <w:pPr>
        <w:pStyle w:val="Subheade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lastRenderedPageBreak/>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C6A5AC" w14:textId="77777777" w:rsidR="00C27EE7" w:rsidRDefault="00C27EE7" w:rsidP="00C27EE7">
      <w:r w:rsidRPr="00B27235">
        <w:lastRenderedPageBreak/>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w:t>
      </w:r>
      <w:r w:rsidRPr="000116CF">
        <w:lastRenderedPageBreak/>
        <w:t>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18746E1F" w14:textId="77777777" w:rsidR="006140C6" w:rsidRPr="006140C6" w:rsidRDefault="006140C6" w:rsidP="006140C6">
      <w:pPr>
        <w:numPr>
          <w:ilvl w:val="0"/>
          <w:numId w:val="8"/>
        </w:numPr>
        <w:autoSpaceDE w:val="0"/>
        <w:autoSpaceDN w:val="0"/>
        <w:adjustRightInd w:val="0"/>
        <w:spacing w:after="0" w:line="240" w:lineRule="auto"/>
        <w:rPr>
          <w:rFonts w:cstheme="minorHAnsi"/>
          <w:bCs/>
          <w:color w:val="auto"/>
          <w:szCs w:val="24"/>
          <w:lang w:eastAsia="en-GB"/>
        </w:rPr>
      </w:pPr>
      <w:r w:rsidRPr="006140C6">
        <w:rPr>
          <w:rFonts w:cstheme="minorHAnsi"/>
          <w:bCs/>
          <w:szCs w:val="24"/>
        </w:rPr>
        <w:t>Good general education.</w:t>
      </w:r>
    </w:p>
    <w:p w14:paraId="45B1557B" w14:textId="77777777"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bCs/>
          <w:szCs w:val="24"/>
        </w:rPr>
        <w:t>NVQ Level 3 in health care – or willingness to achieve.</w:t>
      </w:r>
    </w:p>
    <w:p w14:paraId="24876A78"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working under distanced supervision.</w:t>
      </w:r>
    </w:p>
    <w:p w14:paraId="0DBA2380" w14:textId="7A0C5063"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szCs w:val="24"/>
        </w:rPr>
        <w:t>Experience of supporting other workers</w:t>
      </w:r>
    </w:p>
    <w:p w14:paraId="71729D22"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work as a team member.</w:t>
      </w:r>
    </w:p>
    <w:p w14:paraId="550311AB"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Delivering patient focused care.</w:t>
      </w:r>
    </w:p>
    <w:p w14:paraId="71C9B1BF"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recognise own limitations.</w:t>
      </w:r>
    </w:p>
    <w:p w14:paraId="61B4EA6A"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Typing/data inputting skills.</w:t>
      </w:r>
    </w:p>
    <w:p w14:paraId="7491D26D"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Physical skills to manually handle patients and use appropriate lifting aids.</w:t>
      </w:r>
    </w:p>
    <w:p w14:paraId="19428B59"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Undertake specific nursing/therapy skills.</w:t>
      </w:r>
    </w:p>
    <w:p w14:paraId="0F357894" w14:textId="28E8909A"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bCs/>
          <w:szCs w:val="24"/>
        </w:rPr>
        <w:t>Current full driving license and use of a car during working hours.</w:t>
      </w:r>
    </w:p>
    <w:p w14:paraId="0DCA4F64" w14:textId="633CBF88"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 xml:space="preserve">Willing to work in other areas of </w:t>
      </w:r>
      <w:r w:rsidRPr="006140C6">
        <w:rPr>
          <w:rFonts w:ascii="Avenir Book" w:hAnsi="Avenir Book" w:cstheme="minorHAnsi"/>
        </w:rPr>
        <w:br/>
        <w:t>HCRG Care Group as and when required to do so.</w:t>
      </w:r>
    </w:p>
    <w:p w14:paraId="25545B76"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Driven to achieve.</w:t>
      </w:r>
    </w:p>
    <w:p w14:paraId="3045972F"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Self-motivated.</w:t>
      </w:r>
    </w:p>
    <w:p w14:paraId="0C750BAC" w14:textId="78C5AD54"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szCs w:val="24"/>
        </w:rPr>
        <w:t>Good time management</w:t>
      </w:r>
    </w:p>
    <w:p w14:paraId="4E14F7CE" w14:textId="4762D2A5" w:rsidR="006140C6" w:rsidRPr="006140C6" w:rsidRDefault="006140C6" w:rsidP="006140C6">
      <w:pPr>
        <w:numPr>
          <w:ilvl w:val="0"/>
          <w:numId w:val="8"/>
        </w:numPr>
        <w:autoSpaceDE w:val="0"/>
        <w:autoSpaceDN w:val="0"/>
        <w:adjustRightInd w:val="0"/>
        <w:spacing w:after="0" w:line="240" w:lineRule="auto"/>
        <w:rPr>
          <w:rFonts w:cstheme="minorHAnsi"/>
          <w:bCs/>
          <w:szCs w:val="24"/>
        </w:rPr>
      </w:pPr>
      <w:r>
        <w:rPr>
          <w:rFonts w:cstheme="minorHAnsi"/>
          <w:szCs w:val="24"/>
        </w:rPr>
        <w:t>Food Hygiene certificate or willingness to undertake.</w:t>
      </w:r>
    </w:p>
    <w:p w14:paraId="4CD0194C" w14:textId="2C8CBB3E" w:rsidR="000142A9" w:rsidRPr="006140C6" w:rsidRDefault="006140C6" w:rsidP="006140C6">
      <w:pPr>
        <w:pStyle w:val="Subheader"/>
        <w:rPr>
          <w:rFonts w:ascii="Avenir Book" w:hAnsi="Avenir Book"/>
          <w:szCs w:val="24"/>
        </w:rPr>
      </w:pPr>
      <w:r w:rsidRPr="006140C6">
        <w:rPr>
          <w:rFonts w:ascii="Avenir Book" w:hAnsi="Avenir Book" w:cstheme="minorHAnsi"/>
          <w:bCs/>
          <w:szCs w:val="24"/>
        </w:rPr>
        <w:t>.</w:t>
      </w:r>
      <w:r w:rsidR="000142A9" w:rsidRPr="006140C6">
        <w:rPr>
          <w:rFonts w:ascii="Avenir Book" w:hAnsi="Avenir Book"/>
          <w:szCs w:val="24"/>
        </w:rPr>
        <w:t>Desirable</w:t>
      </w:r>
    </w:p>
    <w:p w14:paraId="33C9D901"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community working</w:t>
      </w:r>
    </w:p>
    <w:p w14:paraId="52D29D90" w14:textId="77777777" w:rsidR="006140C6" w:rsidRPr="006140C6" w:rsidRDefault="006140C6" w:rsidP="006140C6">
      <w:pPr>
        <w:rPr>
          <w:rFonts w:ascii="Arial" w:hAnsi="Arial" w:cs="Arial"/>
          <w:sz w:val="22"/>
        </w:rPr>
      </w:pPr>
    </w:p>
    <w:p w14:paraId="12DB9B0B" w14:textId="2023D8D9" w:rsidR="00B84F78" w:rsidRDefault="00B84F78" w:rsidP="00B84F78">
      <w:r w:rsidRPr="00B27235">
        <w:t xml:space="preserve">Other requirements: </w:t>
      </w:r>
      <w:r w:rsidR="006140C6">
        <w:t>Full UK Licence and access to a car for work</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lastRenderedPageBreak/>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7F0A" w14:textId="77777777" w:rsidR="00CA00D2" w:rsidRDefault="00CA00D2" w:rsidP="000A283D">
      <w:pPr>
        <w:spacing w:after="0" w:line="240" w:lineRule="auto"/>
      </w:pPr>
      <w:r>
        <w:separator/>
      </w:r>
    </w:p>
  </w:endnote>
  <w:endnote w:type="continuationSeparator" w:id="0">
    <w:p w14:paraId="6FE01240" w14:textId="77777777" w:rsidR="00CA00D2" w:rsidRDefault="00CA00D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FC0C" w14:textId="77777777" w:rsidR="00CA00D2" w:rsidRDefault="00CA00D2" w:rsidP="000A283D">
      <w:pPr>
        <w:spacing w:after="0" w:line="240" w:lineRule="auto"/>
      </w:pPr>
      <w:r>
        <w:separator/>
      </w:r>
    </w:p>
  </w:footnote>
  <w:footnote w:type="continuationSeparator" w:id="0">
    <w:p w14:paraId="2FD42702" w14:textId="77777777" w:rsidR="00CA00D2" w:rsidRDefault="00CA00D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C660C3"/>
    <w:multiLevelType w:val="hybridMultilevel"/>
    <w:tmpl w:val="C3CC04A4"/>
    <w:lvl w:ilvl="0" w:tplc="0809000F">
      <w:start w:val="1"/>
      <w:numFmt w:val="decimal"/>
      <w:lvlText w:val="%1."/>
      <w:lvlJc w:val="left"/>
      <w:pPr>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3" w15:restartNumberingAfterBreak="0">
    <w:nsid w:val="3E2974E1"/>
    <w:multiLevelType w:val="hybridMultilevel"/>
    <w:tmpl w:val="5E5C55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2E1319"/>
    <w:multiLevelType w:val="hybridMultilevel"/>
    <w:tmpl w:val="159A07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5" w15:restartNumberingAfterBreak="0">
    <w:nsid w:val="5F773133"/>
    <w:multiLevelType w:val="hybridMultilevel"/>
    <w:tmpl w:val="3724E7B0"/>
    <w:lvl w:ilvl="0" w:tplc="2AAC8C3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7155199D"/>
    <w:multiLevelType w:val="hybridMultilevel"/>
    <w:tmpl w:val="BCF0CD1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7A9F0BB1"/>
    <w:multiLevelType w:val="hybridMultilevel"/>
    <w:tmpl w:val="6060B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81708331">
    <w:abstractNumId w:val="0"/>
  </w:num>
  <w:num w:numId="2" w16cid:durableId="83468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034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932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664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963777">
    <w:abstractNumId w:val="2"/>
  </w:num>
  <w:num w:numId="7" w16cid:durableId="470052375">
    <w:abstractNumId w:val="3"/>
  </w:num>
  <w:num w:numId="8" w16cid:durableId="455370009">
    <w:abstractNumId w:val="4"/>
  </w:num>
  <w:num w:numId="9" w16cid:durableId="15798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25E9"/>
    <w:rsid w:val="00203DFA"/>
    <w:rsid w:val="00205629"/>
    <w:rsid w:val="00230065"/>
    <w:rsid w:val="00267D6E"/>
    <w:rsid w:val="00281375"/>
    <w:rsid w:val="002D3E1A"/>
    <w:rsid w:val="003235AA"/>
    <w:rsid w:val="003345AC"/>
    <w:rsid w:val="00356DB4"/>
    <w:rsid w:val="00373569"/>
    <w:rsid w:val="00386D21"/>
    <w:rsid w:val="00394265"/>
    <w:rsid w:val="003A1AF9"/>
    <w:rsid w:val="003B5E57"/>
    <w:rsid w:val="003F2700"/>
    <w:rsid w:val="004163C2"/>
    <w:rsid w:val="00462FD2"/>
    <w:rsid w:val="004718EA"/>
    <w:rsid w:val="004B6680"/>
    <w:rsid w:val="004F7DE8"/>
    <w:rsid w:val="00503823"/>
    <w:rsid w:val="00550C99"/>
    <w:rsid w:val="005665B6"/>
    <w:rsid w:val="0057282E"/>
    <w:rsid w:val="00581CA3"/>
    <w:rsid w:val="005922D5"/>
    <w:rsid w:val="005A297A"/>
    <w:rsid w:val="005B0803"/>
    <w:rsid w:val="005D68E6"/>
    <w:rsid w:val="005D6CAA"/>
    <w:rsid w:val="005D7A7A"/>
    <w:rsid w:val="006140C6"/>
    <w:rsid w:val="00651C90"/>
    <w:rsid w:val="006B5D00"/>
    <w:rsid w:val="006C13BF"/>
    <w:rsid w:val="006F3DD1"/>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00D2"/>
    <w:rsid w:val="00CA3FF8"/>
    <w:rsid w:val="00CA4AA4"/>
    <w:rsid w:val="00CA59BF"/>
    <w:rsid w:val="00CC2185"/>
    <w:rsid w:val="00CC5AC8"/>
    <w:rsid w:val="00D26976"/>
    <w:rsid w:val="00D65E5E"/>
    <w:rsid w:val="00D736E0"/>
    <w:rsid w:val="00D96EFB"/>
    <w:rsid w:val="00DA6D1A"/>
    <w:rsid w:val="00DB41B4"/>
    <w:rsid w:val="00DB66DD"/>
    <w:rsid w:val="00DF2500"/>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6F3DD1"/>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7446">
      <w:bodyDiv w:val="1"/>
      <w:marLeft w:val="0"/>
      <w:marRight w:val="0"/>
      <w:marTop w:val="0"/>
      <w:marBottom w:val="0"/>
      <w:divBdr>
        <w:top w:val="none" w:sz="0" w:space="0" w:color="auto"/>
        <w:left w:val="none" w:sz="0" w:space="0" w:color="auto"/>
        <w:bottom w:val="none" w:sz="0" w:space="0" w:color="auto"/>
        <w:right w:val="none" w:sz="0" w:space="0" w:color="auto"/>
      </w:divBdr>
    </w:div>
    <w:div w:id="527447439">
      <w:bodyDiv w:val="1"/>
      <w:marLeft w:val="0"/>
      <w:marRight w:val="0"/>
      <w:marTop w:val="0"/>
      <w:marBottom w:val="0"/>
      <w:divBdr>
        <w:top w:val="none" w:sz="0" w:space="0" w:color="auto"/>
        <w:left w:val="none" w:sz="0" w:space="0" w:color="auto"/>
        <w:bottom w:val="none" w:sz="0" w:space="0" w:color="auto"/>
        <w:right w:val="none" w:sz="0" w:space="0" w:color="auto"/>
      </w:divBdr>
    </w:div>
    <w:div w:id="626012579">
      <w:bodyDiv w:val="1"/>
      <w:marLeft w:val="0"/>
      <w:marRight w:val="0"/>
      <w:marTop w:val="0"/>
      <w:marBottom w:val="0"/>
      <w:divBdr>
        <w:top w:val="none" w:sz="0" w:space="0" w:color="auto"/>
        <w:left w:val="none" w:sz="0" w:space="0" w:color="auto"/>
        <w:bottom w:val="none" w:sz="0" w:space="0" w:color="auto"/>
        <w:right w:val="none" w:sz="0" w:space="0" w:color="auto"/>
      </w:divBdr>
    </w:div>
    <w:div w:id="667446730">
      <w:bodyDiv w:val="1"/>
      <w:marLeft w:val="0"/>
      <w:marRight w:val="0"/>
      <w:marTop w:val="0"/>
      <w:marBottom w:val="0"/>
      <w:divBdr>
        <w:top w:val="none" w:sz="0" w:space="0" w:color="auto"/>
        <w:left w:val="none" w:sz="0" w:space="0" w:color="auto"/>
        <w:bottom w:val="none" w:sz="0" w:space="0" w:color="auto"/>
        <w:right w:val="none" w:sz="0" w:space="0" w:color="auto"/>
      </w:divBdr>
    </w:div>
    <w:div w:id="783692679">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285841984">
      <w:bodyDiv w:val="1"/>
      <w:marLeft w:val="0"/>
      <w:marRight w:val="0"/>
      <w:marTop w:val="0"/>
      <w:marBottom w:val="0"/>
      <w:divBdr>
        <w:top w:val="none" w:sz="0" w:space="0" w:color="auto"/>
        <w:left w:val="none" w:sz="0" w:space="0" w:color="auto"/>
        <w:bottom w:val="none" w:sz="0" w:space="0" w:color="auto"/>
        <w:right w:val="none" w:sz="0" w:space="0" w:color="auto"/>
      </w:divBdr>
    </w:div>
    <w:div w:id="1443651663">
      <w:bodyDiv w:val="1"/>
      <w:marLeft w:val="0"/>
      <w:marRight w:val="0"/>
      <w:marTop w:val="0"/>
      <w:marBottom w:val="0"/>
      <w:divBdr>
        <w:top w:val="none" w:sz="0" w:space="0" w:color="auto"/>
        <w:left w:val="none" w:sz="0" w:space="0" w:color="auto"/>
        <w:bottom w:val="none" w:sz="0" w:space="0" w:color="auto"/>
        <w:right w:val="none" w:sz="0" w:space="0" w:color="auto"/>
      </w:divBdr>
    </w:div>
    <w:div w:id="1519150658">
      <w:bodyDiv w:val="1"/>
      <w:marLeft w:val="0"/>
      <w:marRight w:val="0"/>
      <w:marTop w:val="0"/>
      <w:marBottom w:val="0"/>
      <w:divBdr>
        <w:top w:val="none" w:sz="0" w:space="0" w:color="auto"/>
        <w:left w:val="none" w:sz="0" w:space="0" w:color="auto"/>
        <w:bottom w:val="none" w:sz="0" w:space="0" w:color="auto"/>
        <w:right w:val="none" w:sz="0" w:space="0" w:color="auto"/>
      </w:divBdr>
    </w:div>
    <w:div w:id="170085825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2025-03-10T12:42:00Z</dcterms:created>
  <dcterms:modified xsi:type="dcterms:W3CDTF">2025-03-10T12:42:00Z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