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427056" w14:paraId="2D8CDC52"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201054AB" w14:textId="77777777" w:rsidR="00427056" w:rsidRDefault="00427056">
            <w:pPr>
              <w:pStyle w:val="Heading1"/>
            </w:pPr>
          </w:p>
        </w:tc>
      </w:tr>
      <w:tr w:rsidR="00427056" w14:paraId="713FB65C"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0FECF21C" w14:textId="77777777" w:rsidR="00427056" w:rsidRDefault="00F01157">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1350677B" w14:textId="702410FE" w:rsidR="00644AB5" w:rsidRDefault="00644AB5" w:rsidP="00644AB5">
            <w:r>
              <w:t xml:space="preserve">Medical Secretary - Orthopaedic Interface Service (OIS), </w:t>
            </w:r>
            <w:r w:rsidR="00D947B4">
              <w:t xml:space="preserve">Up to </w:t>
            </w:r>
            <w:r w:rsidR="007D62D5">
              <w:t>37.5 hours per week.</w:t>
            </w:r>
            <w:r w:rsidR="00D947B4">
              <w:t xml:space="preserve"> </w:t>
            </w:r>
          </w:p>
          <w:p w14:paraId="1010D81E" w14:textId="0E9E8991" w:rsidR="00427056" w:rsidRDefault="00427056">
            <w:pPr>
              <w:spacing w:before="160"/>
            </w:pPr>
          </w:p>
        </w:tc>
      </w:tr>
      <w:tr w:rsidR="00427056" w14:paraId="465E6FA9"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3443E1DB" w14:textId="77777777" w:rsidR="00427056" w:rsidRDefault="00F01157">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40284EEA" w14:textId="77777777" w:rsidR="00644AB5" w:rsidRDefault="00644AB5" w:rsidP="00644AB5">
            <w:r>
              <w:t>Admin Team Leader OIS</w:t>
            </w:r>
          </w:p>
          <w:p w14:paraId="2B3C60E8" w14:textId="1D46CCB7" w:rsidR="00427056" w:rsidRDefault="00427056">
            <w:pPr>
              <w:spacing w:before="160"/>
            </w:pPr>
          </w:p>
        </w:tc>
      </w:tr>
      <w:tr w:rsidR="00427056" w14:paraId="73927312"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2FEE75E5" w14:textId="77777777" w:rsidR="00427056" w:rsidRDefault="00F01157">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6A2DA150" w14:textId="388CC401" w:rsidR="00427056" w:rsidRDefault="00644AB5">
            <w:pPr>
              <w:spacing w:before="160"/>
            </w:pPr>
            <w:r>
              <w:t>n/a</w:t>
            </w:r>
          </w:p>
        </w:tc>
      </w:tr>
      <w:tr w:rsidR="00427056" w14:paraId="6A6F0AE9" w14:textId="77777777">
        <w:trPr>
          <w:trHeight w:hRule="exact" w:val="170"/>
        </w:trPr>
        <w:tc>
          <w:tcPr>
            <w:tcW w:w="10173" w:type="dxa"/>
            <w:gridSpan w:val="2"/>
            <w:shd w:val="clear" w:color="auto" w:fill="auto"/>
            <w:tcMar>
              <w:top w:w="57" w:type="dxa"/>
              <w:left w:w="0" w:type="dxa"/>
              <w:bottom w:w="113" w:type="dxa"/>
              <w:right w:w="0" w:type="dxa"/>
            </w:tcMar>
          </w:tcPr>
          <w:p w14:paraId="545560CA" w14:textId="77777777" w:rsidR="00427056" w:rsidRDefault="00427056">
            <w:pPr>
              <w:pStyle w:val="Heading1"/>
              <w:rPr>
                <w:color w:val="3C3C3B"/>
              </w:rPr>
            </w:pPr>
          </w:p>
        </w:tc>
      </w:tr>
    </w:tbl>
    <w:p w14:paraId="41026B34" w14:textId="77777777" w:rsidR="00427056" w:rsidRDefault="00F01157">
      <w:pPr>
        <w:pStyle w:val="Heading2"/>
      </w:pPr>
      <w:r>
        <w:t>Job purpose</w:t>
      </w:r>
    </w:p>
    <w:p w14:paraId="698F1D03" w14:textId="77777777" w:rsidR="00644AB5" w:rsidRDefault="00644AB5" w:rsidP="00644AB5">
      <w:r>
        <w:t>To provide full and comprehensive secretarial support for all Orthopaedic Interface service clinics and associated clinical staff. To provide a central point of communication for patients and clinical staff.</w:t>
      </w:r>
    </w:p>
    <w:p w14:paraId="2C389F59" w14:textId="77777777" w:rsidR="00427056" w:rsidRDefault="00F01157">
      <w:pPr>
        <w:pStyle w:val="Subheader"/>
      </w:pPr>
      <w:r>
        <w:t>Base</w:t>
      </w:r>
    </w:p>
    <w:p w14:paraId="1345D8CD" w14:textId="6B261734" w:rsidR="00427056" w:rsidRDefault="00644AB5">
      <w:r>
        <w:rPr>
          <w:shd w:val="clear" w:color="auto" w:fill="FFFFFF"/>
          <w:lang w:eastAsia="en-GB"/>
        </w:rPr>
        <w:t>Paulton Memorial Hospital</w:t>
      </w:r>
    </w:p>
    <w:p w14:paraId="799ADE2D" w14:textId="77777777" w:rsidR="00427056" w:rsidRDefault="00F01157">
      <w:pPr>
        <w:pStyle w:val="Subheader"/>
      </w:pPr>
      <w:r>
        <w:t>This post is responsible for</w:t>
      </w:r>
    </w:p>
    <w:p w14:paraId="369FBA12" w14:textId="77777777" w:rsidR="00644AB5" w:rsidRDefault="00644AB5" w:rsidP="00644AB5">
      <w:r>
        <w:t>To arrange patient appointments. Monitor clinic usage, advising both clinicians and Team Leader of extra clinic requirements / cancellations. Ensure requests for further investigations i.e. Radiology, physiotherapy, and onward referrals are sent to the relevant department in a timely manner.</w:t>
      </w:r>
    </w:p>
    <w:p w14:paraId="28B20DF8" w14:textId="77777777" w:rsidR="00644AB5" w:rsidRDefault="00644AB5" w:rsidP="00644AB5">
      <w:r>
        <w:t>To ensure the smooth running of the clinics as appropriate. To prepare consultant clinic notes, find and print from the relevant computer systems: referral letters, test results, radiology reports and any other information that may be relevant to the patient’s consultation.</w:t>
      </w:r>
    </w:p>
    <w:p w14:paraId="51CEBD3B" w14:textId="77777777" w:rsidR="00644AB5" w:rsidRDefault="00644AB5" w:rsidP="00644AB5">
      <w:r>
        <w:t>To liaise with Outpatient Nurses, Doctors, Radiographers and other members of the multi-disciplinary team for Outpatient Clinics to provide a quality service for the patients.</w:t>
      </w:r>
    </w:p>
    <w:p w14:paraId="033E6DFC" w14:textId="77777777" w:rsidR="00644AB5" w:rsidRDefault="00644AB5" w:rsidP="00644AB5">
      <w:r>
        <w:t>Ensure own workload is prioritised appropriately.</w:t>
      </w:r>
    </w:p>
    <w:p w14:paraId="0D0DFF18" w14:textId="77777777" w:rsidR="00644AB5" w:rsidRDefault="00644AB5" w:rsidP="00644AB5">
      <w:r>
        <w:t>To provide a fast and accurate medical secretarial service, typing clinic letters dictated by clinicians (which can be of a very distressing nature), copy and audio typing, word processing, e-mailing, filing, photocopying and the composition of letters when required.</w:t>
      </w:r>
    </w:p>
    <w:p w14:paraId="6CFFE514" w14:textId="00CBF1C2" w:rsidR="00644AB5" w:rsidRDefault="00644AB5" w:rsidP="00644AB5">
      <w:r>
        <w:t xml:space="preserve">To provide a first point of contact </w:t>
      </w:r>
      <w:proofErr w:type="gramStart"/>
      <w:r>
        <w:t>on a daily basis</w:t>
      </w:r>
      <w:proofErr w:type="gramEnd"/>
      <w:r>
        <w:t xml:space="preserve"> </w:t>
      </w:r>
      <w:r w:rsidR="007D62D5">
        <w:t xml:space="preserve">(Monday to Friday) </w:t>
      </w:r>
      <w:r>
        <w:t>with both patients and relatives, answering all telephone enquiries, ensuring tact and confidentiality is maintained at all times, taking and relaying messages in a polite and helpful manner, and using own judgement to establish the priority of issues and taking action as appropriate.</w:t>
      </w:r>
    </w:p>
    <w:p w14:paraId="30042B4A" w14:textId="77777777" w:rsidR="00644AB5" w:rsidRDefault="00644AB5" w:rsidP="00644AB5">
      <w:r>
        <w:lastRenderedPageBreak/>
        <w:t>To perform the setting up of clinic schedules, templates and booking of appointments using the computer system. To cancel and rearrange clinics as and when necessary.</w:t>
      </w:r>
    </w:p>
    <w:p w14:paraId="2AFD8A54" w14:textId="77777777" w:rsidR="00644AB5" w:rsidRDefault="00644AB5" w:rsidP="00644AB5">
      <w:r>
        <w:t>To deal with daily incoming correspondence from GPs and other hospitals regarding patient care using own initiative as appropriate.</w:t>
      </w:r>
    </w:p>
    <w:p w14:paraId="5BB08730" w14:textId="77777777" w:rsidR="00644AB5" w:rsidRDefault="00644AB5" w:rsidP="00644AB5">
      <w:r>
        <w:t>To work as part of a team sharing responsibility for the smooth running of the service. Assist colleagues in providing a reasonable level of cover for the work of absent secretaries.</w:t>
      </w:r>
    </w:p>
    <w:p w14:paraId="1E3F3201" w14:textId="77777777" w:rsidR="00644AB5" w:rsidRDefault="00644AB5" w:rsidP="00644AB5">
      <w:r>
        <w:t xml:space="preserve">To develop a good knowledge and of NHS computer systems including </w:t>
      </w:r>
      <w:proofErr w:type="spellStart"/>
      <w:r>
        <w:t>SystmOne</w:t>
      </w:r>
      <w:proofErr w:type="spellEnd"/>
      <w:r>
        <w:t>, Synapse, ULTRA, E-Referrals. A working knowledge of Excel would be an advantage. To also be aware of changing technology and undertaking IT training as and when necessary</w:t>
      </w:r>
    </w:p>
    <w:p w14:paraId="796E039C" w14:textId="77777777" w:rsidR="00644AB5" w:rsidRDefault="00644AB5" w:rsidP="00644AB5">
      <w:r>
        <w:t>To assist in the induction of new staff as required.</w:t>
      </w:r>
    </w:p>
    <w:p w14:paraId="6B5FCDE2" w14:textId="77777777" w:rsidR="00427056" w:rsidRDefault="00427056">
      <w:pPr>
        <w:pStyle w:val="Subheader"/>
      </w:pPr>
    </w:p>
    <w:p w14:paraId="556A3FA0" w14:textId="77777777" w:rsidR="00427056" w:rsidRDefault="00F01157">
      <w:pPr>
        <w:pStyle w:val="Subheader"/>
      </w:pPr>
      <w:r>
        <w:t>Proposed job plan</w:t>
      </w:r>
    </w:p>
    <w:p w14:paraId="6817C5F3" w14:textId="3E99677D" w:rsidR="00427056" w:rsidRDefault="00D947B4">
      <w:r>
        <w:rPr>
          <w:shd w:val="clear" w:color="auto" w:fill="FFFFFF"/>
          <w:lang w:eastAsia="en-GB"/>
        </w:rPr>
        <w:t>TBC</w:t>
      </w:r>
    </w:p>
    <w:p w14:paraId="5AC86F0D" w14:textId="77777777" w:rsidR="00427056" w:rsidRDefault="00427056">
      <w:pPr>
        <w:pStyle w:val="Heading2"/>
        <w:rPr>
          <w:lang w:eastAsia="en-GB"/>
        </w:rPr>
      </w:pPr>
    </w:p>
    <w:p w14:paraId="56593105" w14:textId="77777777" w:rsidR="00427056" w:rsidRDefault="00F01157">
      <w:pPr>
        <w:pStyle w:val="Heading2"/>
      </w:pPr>
      <w:r>
        <w:t>Our values</w:t>
      </w:r>
    </w:p>
    <w:p w14:paraId="36BA6ADA" w14:textId="77777777" w:rsidR="00427056" w:rsidRDefault="00F01157">
      <w:pPr>
        <w:rPr>
          <w:lang w:eastAsia="en-GB"/>
        </w:rPr>
      </w:pPr>
      <w:r>
        <w:rPr>
          <w:lang w:eastAsia="en-GB"/>
        </w:rPr>
        <w:t>Our values are our moral compass and core to our DNA. They underpin the way we deliver our services and treat those who use our services.</w:t>
      </w:r>
    </w:p>
    <w:p w14:paraId="28A20576" w14:textId="77777777" w:rsidR="00427056" w:rsidRDefault="00F01157">
      <w:pPr>
        <w:rPr>
          <w:lang w:eastAsia="en-GB"/>
        </w:rPr>
      </w:pPr>
      <w:r>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AB858A8" w14:textId="77777777" w:rsidR="00427056" w:rsidRDefault="00F01157">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427056" w14:paraId="1941974E"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3D2E083D" w14:textId="77777777" w:rsidR="00427056" w:rsidRDefault="00F01157">
            <w:pPr>
              <w:pStyle w:val="Subheader"/>
              <w:outlineLvl w:val="9"/>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29FED285" w14:textId="77777777" w:rsidR="00427056" w:rsidRDefault="00F01157">
            <w:pPr>
              <w:pStyle w:val="Subheader"/>
              <w:outlineLvl w:val="9"/>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2FDF014C" w14:textId="77777777" w:rsidR="00427056" w:rsidRDefault="00F01157">
            <w:pPr>
              <w:pStyle w:val="Subheader"/>
              <w:outlineLvl w:val="9"/>
            </w:pPr>
            <w:r>
              <w:rPr>
                <w:rStyle w:val="BoldredChar"/>
                <w:rFonts w:ascii="Avenir Black" w:hAnsi="Avenir Black"/>
                <w:b/>
                <w:bCs w:val="0"/>
                <w:color w:val="3C3C3B"/>
                <w:sz w:val="24"/>
                <w:lang w:eastAsia="en-GB"/>
              </w:rPr>
              <w:t>Do</w:t>
            </w:r>
          </w:p>
        </w:tc>
      </w:tr>
      <w:tr w:rsidR="00427056" w14:paraId="6F2BB30E"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045644E3" w14:textId="77777777" w:rsidR="00427056" w:rsidRDefault="00F01157">
            <w:pPr>
              <w:pStyle w:val="Bulletpoints"/>
              <w:rPr>
                <w:szCs w:val="24"/>
              </w:rPr>
            </w:pPr>
            <w:r>
              <w:rPr>
                <w:szCs w:val="24"/>
              </w:rPr>
              <w:t xml:space="preserve">Inspire </w:t>
            </w:r>
          </w:p>
          <w:p w14:paraId="7C9D58C1" w14:textId="77777777" w:rsidR="00427056" w:rsidRDefault="00F01157">
            <w:pPr>
              <w:pStyle w:val="Bulletpoints"/>
              <w:rPr>
                <w:szCs w:val="24"/>
              </w:rPr>
            </w:pPr>
            <w:r>
              <w:rPr>
                <w:szCs w:val="24"/>
              </w:rPr>
              <w:t>Understand</w:t>
            </w:r>
          </w:p>
          <w:p w14:paraId="3B62EF55" w14:textId="77777777" w:rsidR="00427056" w:rsidRDefault="00F01157">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5D84563C" w14:textId="77777777" w:rsidR="00427056" w:rsidRDefault="00F01157">
            <w:pPr>
              <w:pStyle w:val="Bulletpoints"/>
              <w:rPr>
                <w:szCs w:val="24"/>
                <w:lang w:eastAsia="en-GB"/>
              </w:rPr>
            </w:pPr>
            <w:r>
              <w:rPr>
                <w:szCs w:val="24"/>
                <w:lang w:eastAsia="en-GB"/>
              </w:rPr>
              <w:t>Challenge</w:t>
            </w:r>
          </w:p>
          <w:p w14:paraId="38ED2B24" w14:textId="77777777" w:rsidR="00427056" w:rsidRDefault="00F01157">
            <w:pPr>
              <w:pStyle w:val="Bulletpoints"/>
              <w:rPr>
                <w:szCs w:val="24"/>
                <w:lang w:eastAsia="en-GB"/>
              </w:rPr>
            </w:pPr>
            <w:r>
              <w:rPr>
                <w:szCs w:val="24"/>
                <w:lang w:eastAsia="en-GB"/>
              </w:rPr>
              <w:t>Improve</w:t>
            </w:r>
          </w:p>
          <w:p w14:paraId="7D9CDAC4" w14:textId="77777777" w:rsidR="00427056" w:rsidRDefault="00F01157">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0581977A" w14:textId="77777777" w:rsidR="00427056" w:rsidRDefault="00F01157">
            <w:pPr>
              <w:pStyle w:val="Bulletpoints"/>
              <w:rPr>
                <w:szCs w:val="24"/>
              </w:rPr>
            </w:pPr>
            <w:r>
              <w:rPr>
                <w:szCs w:val="24"/>
              </w:rPr>
              <w:t>Accountability</w:t>
            </w:r>
          </w:p>
          <w:p w14:paraId="579CE9FA" w14:textId="77777777" w:rsidR="00427056" w:rsidRDefault="00F01157">
            <w:pPr>
              <w:pStyle w:val="Bulletpoints"/>
              <w:rPr>
                <w:szCs w:val="24"/>
              </w:rPr>
            </w:pPr>
            <w:r>
              <w:rPr>
                <w:szCs w:val="24"/>
              </w:rPr>
              <w:t>Involve</w:t>
            </w:r>
          </w:p>
          <w:p w14:paraId="39C900AD" w14:textId="77777777" w:rsidR="00427056" w:rsidRDefault="00F01157">
            <w:pPr>
              <w:pStyle w:val="Bulletpoints"/>
            </w:pPr>
            <w:r>
              <w:rPr>
                <w:szCs w:val="24"/>
              </w:rPr>
              <w:t>Resilience</w:t>
            </w:r>
          </w:p>
        </w:tc>
      </w:tr>
    </w:tbl>
    <w:p w14:paraId="7A81017D" w14:textId="77777777" w:rsidR="00427056" w:rsidRDefault="00F01157">
      <w:pPr>
        <w:pStyle w:val="Heading2"/>
      </w:pPr>
      <w:r>
        <w:t>Confidentiality and Information Security</w:t>
      </w:r>
    </w:p>
    <w:p w14:paraId="42231DB5" w14:textId="77777777" w:rsidR="00427056" w:rsidRDefault="00F01157">
      <w:r>
        <w:t>As our employee you will be required to uphold the confidentiality of all records held by the company, whether patients/service records or corporate information. This duty lasts indefinitely and will continue after you leave the company’s employment.</w:t>
      </w:r>
    </w:p>
    <w:p w14:paraId="583787FD" w14:textId="77777777" w:rsidR="00427056" w:rsidRDefault="00F01157">
      <w:r>
        <w:lastRenderedPageBreak/>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6568C994" w14:textId="77777777" w:rsidR="00427056" w:rsidRDefault="00427056"/>
    <w:p w14:paraId="000A1659" w14:textId="77777777" w:rsidR="00427056" w:rsidRDefault="00F01157">
      <w:pPr>
        <w:pStyle w:val="Heading2"/>
      </w:pPr>
      <w:r>
        <w:t>Information governance responsibilities</w:t>
      </w:r>
    </w:p>
    <w:p w14:paraId="1E08172C" w14:textId="77777777" w:rsidR="00427056" w:rsidRDefault="00F01157">
      <w:r>
        <w:t>You are responsible for the following key aspects of Information Governance (not an exhaustive list):</w:t>
      </w:r>
    </w:p>
    <w:p w14:paraId="376DA75D" w14:textId="77777777" w:rsidR="00427056" w:rsidRDefault="00F01157">
      <w:pPr>
        <w:pStyle w:val="Bulletpoints"/>
      </w:pPr>
      <w:r>
        <w:t>Completion of annual information governance training</w:t>
      </w:r>
    </w:p>
    <w:p w14:paraId="04BA5AA1" w14:textId="77777777" w:rsidR="00427056" w:rsidRDefault="00F01157">
      <w:pPr>
        <w:pStyle w:val="Bulletpoints"/>
      </w:pPr>
      <w:r>
        <w:t xml:space="preserve">Reading applicable policies and procedures </w:t>
      </w:r>
    </w:p>
    <w:p w14:paraId="7C337CAB" w14:textId="77777777" w:rsidR="00427056" w:rsidRDefault="00F01157">
      <w:pPr>
        <w:pStyle w:val="Bulletpoints"/>
      </w:pPr>
      <w:r>
        <w:t>Understanding key responsibilities outlined in the Information Governance acceptable usage policies and procedures including NHS mandated encryption requirements</w:t>
      </w:r>
    </w:p>
    <w:p w14:paraId="5E42B670" w14:textId="77777777" w:rsidR="00427056" w:rsidRDefault="00F01157">
      <w:pPr>
        <w:pStyle w:val="Bulletpoints"/>
      </w:pPr>
      <w:r>
        <w:t xml:space="preserve">Ensuring the security and confidentiality of all records and personal information assets </w:t>
      </w:r>
    </w:p>
    <w:p w14:paraId="405DCC84" w14:textId="77777777" w:rsidR="00427056" w:rsidRDefault="00F01157">
      <w:pPr>
        <w:pStyle w:val="Bulletpoints"/>
      </w:pPr>
      <w:r>
        <w:t xml:space="preserve">Maintaining timely and accurate record keeping and where appropriate, in accordance with professional guidelines </w:t>
      </w:r>
    </w:p>
    <w:p w14:paraId="697BB805" w14:textId="77777777" w:rsidR="00427056" w:rsidRDefault="00F01157">
      <w:pPr>
        <w:pStyle w:val="Bulletpoints"/>
      </w:pPr>
      <w:r>
        <w:t>Only using email accounts authorised by us. These should be used in accordance with the Sending and Transferring Information Securely Procedures and Acceptable Use Policies.</w:t>
      </w:r>
    </w:p>
    <w:p w14:paraId="4A4F9060" w14:textId="77777777" w:rsidR="00427056" w:rsidRDefault="00F01157">
      <w:pPr>
        <w:pStyle w:val="Bulletpoints"/>
      </w:pPr>
      <w:r>
        <w:t>Reporting information governance incidents and near misses on CIRIS or to the appropriate person e.g. line manager, Head of Information Governance, Information Security Lead</w:t>
      </w:r>
    </w:p>
    <w:p w14:paraId="696296AD" w14:textId="77777777" w:rsidR="00427056" w:rsidRDefault="00F01157">
      <w:pPr>
        <w:pStyle w:val="Bulletpoints"/>
      </w:pPr>
      <w:r>
        <w:t xml:space="preserve">Adherence to the clear desk/screen policy </w:t>
      </w:r>
    </w:p>
    <w:p w14:paraId="063B68F5" w14:textId="77777777" w:rsidR="00427056" w:rsidRDefault="00F01157">
      <w:pPr>
        <w:pStyle w:val="Bulletpoints"/>
      </w:pPr>
      <w:r>
        <w:t>Only using approved equipment for conducting business</w:t>
      </w:r>
    </w:p>
    <w:p w14:paraId="30362704" w14:textId="77777777" w:rsidR="00427056" w:rsidRDefault="00427056">
      <w:pPr>
        <w:pStyle w:val="Bulletpoints"/>
        <w:numPr>
          <w:ilvl w:val="0"/>
          <w:numId w:val="0"/>
        </w:numPr>
        <w:ind w:left="284" w:hanging="283"/>
      </w:pPr>
    </w:p>
    <w:p w14:paraId="28839E25" w14:textId="77777777" w:rsidR="00427056" w:rsidRDefault="00F01157">
      <w:pPr>
        <w:pStyle w:val="Heading2"/>
      </w:pPr>
      <w:r>
        <w:t>Governance</w:t>
      </w:r>
    </w:p>
    <w:p w14:paraId="5C56B52D" w14:textId="77777777" w:rsidR="00427056" w:rsidRDefault="00F01157">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57160FC" w14:textId="77777777" w:rsidR="00427056" w:rsidRDefault="00427056"/>
    <w:p w14:paraId="18A20EA1" w14:textId="77777777" w:rsidR="00427056" w:rsidRDefault="00427056"/>
    <w:p w14:paraId="1C17ED43" w14:textId="77777777" w:rsidR="00427056" w:rsidRDefault="00F01157">
      <w:pPr>
        <w:pStyle w:val="Heading2"/>
      </w:pPr>
      <w:r>
        <w:lastRenderedPageBreak/>
        <w:t>Risk Management/Health &amp; Safety</w:t>
      </w:r>
    </w:p>
    <w:p w14:paraId="5CF5F4B6" w14:textId="77777777" w:rsidR="00427056" w:rsidRDefault="00F01157">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2B9CDFF" w14:textId="77777777" w:rsidR="00427056" w:rsidRDefault="00F01157">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t>observe strict fire and security precautions at all times</w:t>
      </w:r>
      <w:proofErr w:type="gramEnd"/>
      <w:r>
        <w:t>.</w:t>
      </w:r>
    </w:p>
    <w:p w14:paraId="0D208E59" w14:textId="77777777" w:rsidR="00427056" w:rsidRDefault="00F01157">
      <w:r>
        <w:t>All staff must report accidents, incidents and near misses so that the company can learn from them and improve safety.</w:t>
      </w:r>
    </w:p>
    <w:p w14:paraId="3501B696" w14:textId="77777777" w:rsidR="00427056" w:rsidRDefault="00427056"/>
    <w:p w14:paraId="1DC6728F" w14:textId="77777777" w:rsidR="00427056" w:rsidRDefault="00F01157">
      <w:pPr>
        <w:pStyle w:val="Heading2"/>
      </w:pPr>
      <w:r>
        <w:t>Safeguarding Children and Vulnerable Adults Responsibility</w:t>
      </w:r>
    </w:p>
    <w:p w14:paraId="61259829" w14:textId="77777777" w:rsidR="00427056" w:rsidRDefault="00F01157">
      <w:r>
        <w:t>We are committed to safeguarding and promoting the welfare of children and adults at risk of harm and expects all employees to share this commitment. </w:t>
      </w:r>
    </w:p>
    <w:p w14:paraId="7A4B5048" w14:textId="77777777" w:rsidR="00427056" w:rsidRDefault="00427056"/>
    <w:p w14:paraId="3653CFDF" w14:textId="77777777" w:rsidR="00427056" w:rsidRDefault="00F01157">
      <w:pPr>
        <w:pStyle w:val="Heading2"/>
      </w:pPr>
      <w:r>
        <w:t>Medicines Management Responsibility</w:t>
      </w:r>
    </w:p>
    <w:p w14:paraId="485A5F46" w14:textId="77777777" w:rsidR="00427056" w:rsidRDefault="00F01157">
      <w:pPr>
        <w:pStyle w:val="Subheader"/>
      </w:pPr>
      <w:r>
        <w:t>Nursing or registered healthcare professionals</w:t>
      </w:r>
    </w:p>
    <w:p w14:paraId="4E05E249" w14:textId="77777777" w:rsidR="00427056" w:rsidRDefault="00F01157">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52C6ECE6" w14:textId="77777777" w:rsidR="00427056" w:rsidRDefault="00F01157">
      <w:pPr>
        <w:pStyle w:val="Subheader"/>
      </w:pPr>
      <w:r>
        <w:t>Skilled non-registered staff</w:t>
      </w:r>
    </w:p>
    <w:p w14:paraId="347B205A" w14:textId="77777777" w:rsidR="00427056" w:rsidRDefault="00F01157">
      <w:r>
        <w:t>Undertake all aspects of medicines management related activities in accordance with the company’s medicines policy where appropriate training has been given and competencies have been achieved.</w:t>
      </w:r>
    </w:p>
    <w:p w14:paraId="7294ECA4" w14:textId="77777777" w:rsidR="00427056" w:rsidRDefault="00427056"/>
    <w:p w14:paraId="56474883" w14:textId="77777777" w:rsidR="00427056" w:rsidRDefault="00F01157">
      <w:pPr>
        <w:pStyle w:val="Heading2"/>
      </w:pPr>
      <w:r>
        <w:t>Policies and Procedures</w:t>
      </w:r>
    </w:p>
    <w:p w14:paraId="07B5AA07" w14:textId="77777777" w:rsidR="00427056" w:rsidRDefault="00F01157">
      <w:r>
        <w:t>All colleagues must comply with the Company Policies and Procedures which can be found on the company intranet.</w:t>
      </w:r>
    </w:p>
    <w:p w14:paraId="5F487940" w14:textId="77777777" w:rsidR="00427056" w:rsidRDefault="00427056"/>
    <w:p w14:paraId="7A607A9E" w14:textId="77777777" w:rsidR="00427056" w:rsidRDefault="00F01157">
      <w:pPr>
        <w:pStyle w:val="Heading2"/>
      </w:pPr>
      <w:r>
        <w:t>General</w:t>
      </w:r>
    </w:p>
    <w:p w14:paraId="624CEE97" w14:textId="77777777" w:rsidR="00427056" w:rsidRDefault="00F01157">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C6A05FA" w14:textId="77777777" w:rsidR="00427056" w:rsidRDefault="00F01157">
      <w:r>
        <w:t>We recruit competent staff that we support in maintaining and extending their skills in accordance with the needs of the people we serve. We will recognise the commitment from our staff to meeting the needs of our patients.</w:t>
      </w:r>
    </w:p>
    <w:p w14:paraId="4A74099B" w14:textId="77777777" w:rsidR="00427056" w:rsidRDefault="00F01157">
      <w:r>
        <w:t>The company recognises a “non-smoking” policy. Employees are not able to smoke anywhere within the premises or when outside on official business.</w:t>
      </w:r>
    </w:p>
    <w:p w14:paraId="60A16B94" w14:textId="77777777" w:rsidR="00427056" w:rsidRDefault="00427056"/>
    <w:p w14:paraId="2BA8F8AA" w14:textId="77777777" w:rsidR="00427056" w:rsidRDefault="00F01157">
      <w:pPr>
        <w:pStyle w:val="Heading2"/>
      </w:pPr>
      <w:r>
        <w:t>Equal Opportunities</w:t>
      </w:r>
    </w:p>
    <w:p w14:paraId="0C585AD1" w14:textId="77777777" w:rsidR="00427056" w:rsidRDefault="00F01157">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w:t>
      </w:r>
    </w:p>
    <w:p w14:paraId="34A0BB39" w14:textId="77777777" w:rsidR="00427056" w:rsidRDefault="00427056"/>
    <w:p w14:paraId="153B557F" w14:textId="77777777" w:rsidR="00427056" w:rsidRDefault="00F01157">
      <w:pPr>
        <w:pStyle w:val="Heading2"/>
      </w:pPr>
      <w:r>
        <w:t>Flexibility Statement</w:t>
      </w:r>
    </w:p>
    <w:p w14:paraId="204BB02C" w14:textId="77777777" w:rsidR="00427056" w:rsidRDefault="00F01157">
      <w:r>
        <w:t>This job description is not exhaustive and may change as the post develops or changes to align with service needs. Any such changes will be discussed directly between the post holder and their line manager.</w:t>
      </w:r>
    </w:p>
    <w:p w14:paraId="12B242F5" w14:textId="77777777" w:rsidR="00427056" w:rsidRDefault="00427056"/>
    <w:p w14:paraId="5BBF629B" w14:textId="77777777" w:rsidR="00427056" w:rsidRDefault="00427056">
      <w:pPr>
        <w:pageBreakBefore/>
        <w:spacing w:after="0" w:line="240" w:lineRule="auto"/>
      </w:pPr>
    </w:p>
    <w:p w14:paraId="5836B796" w14:textId="77777777" w:rsidR="00427056" w:rsidRDefault="00F01157">
      <w:pPr>
        <w:pStyle w:val="Heading2"/>
      </w:pPr>
      <w:r>
        <w:t>Personal Specification</w:t>
      </w:r>
    </w:p>
    <w:p w14:paraId="462DE92E" w14:textId="77777777" w:rsidR="00427056" w:rsidRDefault="00F01157">
      <w:pPr>
        <w:pStyle w:val="Subheader"/>
      </w:pPr>
      <w:r>
        <w:t>Essential</w:t>
      </w:r>
    </w:p>
    <w:p w14:paraId="6A5774EE" w14:textId="43DC2B76" w:rsidR="00427056" w:rsidRDefault="00D947B4">
      <w:pPr>
        <w:pStyle w:val="Bulletpoints"/>
      </w:pPr>
      <w:r>
        <w:t>Strong audio typing skills</w:t>
      </w:r>
    </w:p>
    <w:p w14:paraId="382DCBE4" w14:textId="55DAEDF3" w:rsidR="00427056" w:rsidRDefault="00D947B4">
      <w:pPr>
        <w:pStyle w:val="Bulletpoints"/>
      </w:pPr>
      <w:r>
        <w:t>Experience using NHS IT systems</w:t>
      </w:r>
    </w:p>
    <w:p w14:paraId="4FF3C637" w14:textId="2269F993" w:rsidR="00427056" w:rsidRDefault="00427056" w:rsidP="00D947B4">
      <w:pPr>
        <w:pStyle w:val="Bulletpoints"/>
        <w:numPr>
          <w:ilvl w:val="0"/>
          <w:numId w:val="0"/>
        </w:numPr>
        <w:ind w:left="567"/>
      </w:pPr>
    </w:p>
    <w:p w14:paraId="56080465" w14:textId="77777777" w:rsidR="00427056" w:rsidRDefault="00F01157">
      <w:pPr>
        <w:pStyle w:val="Subheader"/>
      </w:pPr>
      <w:r>
        <w:t>Desirable</w:t>
      </w:r>
    </w:p>
    <w:p w14:paraId="0C9D7D6C" w14:textId="76CF3B30" w:rsidR="00427056" w:rsidRDefault="00D947B4">
      <w:pPr>
        <w:pStyle w:val="Bulletpoints"/>
      </w:pPr>
      <w:r>
        <w:t xml:space="preserve">Previous medical secretarial experience </w:t>
      </w:r>
    </w:p>
    <w:p w14:paraId="10E14CD6" w14:textId="71B696B9" w:rsidR="00427056" w:rsidRDefault="00D947B4">
      <w:pPr>
        <w:pStyle w:val="Bulletpoints"/>
      </w:pPr>
      <w:r>
        <w:t xml:space="preserve">Knowledge of </w:t>
      </w:r>
      <w:proofErr w:type="spellStart"/>
      <w:r>
        <w:t>SystmOne</w:t>
      </w:r>
      <w:proofErr w:type="spellEnd"/>
      <w:r>
        <w:t xml:space="preserve"> </w:t>
      </w:r>
    </w:p>
    <w:p w14:paraId="2E4D74DA" w14:textId="40541839" w:rsidR="00427056" w:rsidRDefault="00427056" w:rsidP="00D947B4">
      <w:pPr>
        <w:pStyle w:val="Bulletpoints"/>
        <w:numPr>
          <w:ilvl w:val="0"/>
          <w:numId w:val="0"/>
        </w:numPr>
        <w:ind w:left="567"/>
      </w:pPr>
    </w:p>
    <w:p w14:paraId="6C889121" w14:textId="77777777" w:rsidR="00427056" w:rsidRDefault="00427056">
      <w:pPr>
        <w:pStyle w:val="Bulletpoints"/>
        <w:numPr>
          <w:ilvl w:val="0"/>
          <w:numId w:val="0"/>
        </w:numPr>
        <w:ind w:left="567" w:hanging="283"/>
      </w:pPr>
    </w:p>
    <w:p w14:paraId="4E349932" w14:textId="111D4C50" w:rsidR="00427056" w:rsidRDefault="00F01157">
      <w:r>
        <w:t>Other requirements:</w:t>
      </w:r>
      <w:r w:rsidR="00D947B4">
        <w:t xml:space="preserve"> Strong attention to detail, adaptability, be able to prioritise workload</w:t>
      </w:r>
    </w:p>
    <w:p w14:paraId="52E5F6E5" w14:textId="77777777" w:rsidR="00427056" w:rsidRDefault="00427056"/>
    <w:p w14:paraId="5B3D7FF6" w14:textId="77777777" w:rsidR="00427056" w:rsidRDefault="00427056">
      <w:pPr>
        <w:pStyle w:val="Body"/>
      </w:pPr>
    </w:p>
    <w:p w14:paraId="6162F93A" w14:textId="77777777" w:rsidR="00427056" w:rsidRDefault="00427056"/>
    <w:tbl>
      <w:tblPr>
        <w:tblW w:w="10173" w:type="dxa"/>
        <w:tblCellMar>
          <w:left w:w="10" w:type="dxa"/>
          <w:right w:w="10" w:type="dxa"/>
        </w:tblCellMar>
        <w:tblLook w:val="0000" w:firstRow="0" w:lastRow="0" w:firstColumn="0" w:lastColumn="0" w:noHBand="0" w:noVBand="0"/>
      </w:tblPr>
      <w:tblGrid>
        <w:gridCol w:w="10173"/>
      </w:tblGrid>
      <w:tr w:rsidR="00427056" w14:paraId="73F54038"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2CFFFF63" w14:textId="77777777" w:rsidR="00427056" w:rsidRDefault="00F01157">
            <w:pPr>
              <w:pStyle w:val="Subheader"/>
            </w:pPr>
            <w:r>
              <w:t>Employee signature</w:t>
            </w:r>
          </w:p>
        </w:tc>
      </w:tr>
      <w:tr w:rsidR="00427056" w14:paraId="791011E1"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22AD9A95" w14:textId="77777777" w:rsidR="00427056" w:rsidRDefault="00F01157">
            <w:pPr>
              <w:pStyle w:val="Subheader"/>
            </w:pPr>
            <w:r>
              <w:t>Manager signature</w:t>
            </w:r>
          </w:p>
        </w:tc>
      </w:tr>
    </w:tbl>
    <w:p w14:paraId="788AD713" w14:textId="77777777" w:rsidR="00427056" w:rsidRDefault="00427056"/>
    <w:sectPr w:rsidR="00427056">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FE02" w14:textId="77777777" w:rsidR="00AE7614" w:rsidRDefault="00AE7614">
      <w:pPr>
        <w:spacing w:after="0" w:line="240" w:lineRule="auto"/>
      </w:pPr>
      <w:r>
        <w:separator/>
      </w:r>
    </w:p>
  </w:endnote>
  <w:endnote w:type="continuationSeparator" w:id="0">
    <w:p w14:paraId="666C3EB4" w14:textId="77777777" w:rsidR="00AE7614" w:rsidRDefault="00AE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font>
  <w:font w:name="Avenir Black">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E110" w14:textId="77777777" w:rsidR="00F01157" w:rsidRDefault="00F01157">
    <w:pPr>
      <w:spacing w:after="0"/>
      <w:jc w:val="center"/>
    </w:pPr>
    <w:r>
      <w:rPr>
        <w:noProof/>
      </w:rPr>
      <w:drawing>
        <wp:anchor distT="0" distB="0" distL="114300" distR="114300" simplePos="0" relativeHeight="251661312" behindDoc="0" locked="0" layoutInCell="1" allowOverlap="1" wp14:anchorId="4A04F0B4" wp14:editId="3A92FE5C">
          <wp:simplePos x="0" y="0"/>
          <wp:positionH relativeFrom="margin">
            <wp:posOffset>1893566</wp:posOffset>
          </wp:positionH>
          <wp:positionV relativeFrom="paragraph">
            <wp:posOffset>114839</wp:posOffset>
          </wp:positionV>
          <wp:extent cx="2589525" cy="447671"/>
          <wp:effectExtent l="0" t="0" r="0" b="0"/>
          <wp:wrapTopAndBottom/>
          <wp:docPr id="134117499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1AAD22CB" w14:textId="77777777" w:rsidR="00F01157" w:rsidRDefault="00F01157">
    <w:pPr>
      <w:spacing w:after="0"/>
      <w:jc w:val="center"/>
      <w:rPr>
        <w:rFonts w:ascii="Arial" w:hAnsi="Arial" w:cs="Arial"/>
        <w:sz w:val="14"/>
        <w:szCs w:val="14"/>
      </w:rPr>
    </w:pPr>
  </w:p>
  <w:p w14:paraId="7F1C8282" w14:textId="77777777" w:rsidR="00F01157" w:rsidRDefault="00F01157">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0" w:name="_Hlk89170336"/>
    <w:bookmarkEnd w:id="0"/>
  </w:p>
  <w:p w14:paraId="03C7C159" w14:textId="77777777" w:rsidR="00F01157" w:rsidRDefault="00F01157">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D66C" w14:textId="77777777" w:rsidR="00AE7614" w:rsidRDefault="00AE7614">
      <w:pPr>
        <w:spacing w:after="0" w:line="240" w:lineRule="auto"/>
      </w:pPr>
      <w:r>
        <w:separator/>
      </w:r>
    </w:p>
  </w:footnote>
  <w:footnote w:type="continuationSeparator" w:id="0">
    <w:p w14:paraId="16EB70EC" w14:textId="77777777" w:rsidR="00AE7614" w:rsidRDefault="00AE7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F55D" w14:textId="77777777" w:rsidR="00F01157" w:rsidRDefault="00F01157">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096E5AC6" wp14:editId="699D1393">
          <wp:simplePos x="0" y="0"/>
          <wp:positionH relativeFrom="column">
            <wp:posOffset>-119173</wp:posOffset>
          </wp:positionH>
          <wp:positionV relativeFrom="paragraph">
            <wp:posOffset>-236216</wp:posOffset>
          </wp:positionV>
          <wp:extent cx="1638001" cy="1033198"/>
          <wp:effectExtent l="0" t="0" r="0" b="0"/>
          <wp:wrapNone/>
          <wp:docPr id="23936578"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B6E48"/>
    <w:multiLevelType w:val="multilevel"/>
    <w:tmpl w:val="2BB647A2"/>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7954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56"/>
    <w:rsid w:val="000019F2"/>
    <w:rsid w:val="00042A59"/>
    <w:rsid w:val="0040031E"/>
    <w:rsid w:val="00427056"/>
    <w:rsid w:val="0053523E"/>
    <w:rsid w:val="00644AB5"/>
    <w:rsid w:val="00655C8A"/>
    <w:rsid w:val="007D62D5"/>
    <w:rsid w:val="00AE7614"/>
    <w:rsid w:val="00B5519C"/>
    <w:rsid w:val="00C95B70"/>
    <w:rsid w:val="00CB11E9"/>
    <w:rsid w:val="00D947B4"/>
    <w:rsid w:val="00EB58C3"/>
    <w:rsid w:val="00F01157"/>
    <w:rsid w:val="00F02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C24D"/>
  <w15:docId w15:val="{889E3ECA-7545-4DC4-9CED-6A1450E3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stems.hscic.gov.uk/infogov/codes/cop/cod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912\OneDrive%20-%20HCRG%20Care%20Group\HCRG-HomeDrives\GP%20Comms%20and%20updates\2025\2022-M02%20Job%20Description%20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2022-M02 Job Description Template</Template>
  <TotalTime>1</TotalTime>
  <Pages>4</Pages>
  <Words>1458</Words>
  <Characters>8312</Characters>
  <Application>Microsoft Office Word</Application>
  <DocSecurity>0</DocSecurity>
  <Lines>69</Lines>
  <Paragraphs>19</Paragraphs>
  <ScaleCrop>false</ScaleCrop>
  <Company>HCRG Care Group</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Lashbrook (BathNES)</dc:creator>
  <dc:description/>
  <cp:lastModifiedBy>Emma Jones</cp:lastModifiedBy>
  <cp:revision>2</cp:revision>
  <cp:lastPrinted>2021-11-30T13:48:00Z</cp:lastPrinted>
  <dcterms:created xsi:type="dcterms:W3CDTF">2025-05-09T07:32:00Z</dcterms:created>
  <dcterms:modified xsi:type="dcterms:W3CDTF">2025-05-09T07:32:00Z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