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301FC011" w:rsidR="00267D6E" w:rsidRPr="00267D6E" w:rsidRDefault="003C2982" w:rsidP="006C13BF">
                <w:pPr>
                  <w:spacing w:before="160"/>
                </w:pPr>
                <w:r>
                  <w:rPr>
                    <w:rFonts w:asciiTheme="minorHAnsi" w:eastAsia="Arial" w:hAnsiTheme="minorHAnsi" w:cstheme="minorHAnsi"/>
                    <w:bCs/>
                    <w:spacing w:val="-1"/>
                    <w:sz w:val="22"/>
                  </w:rPr>
                  <w:t>Materials Management Officer</w:t>
                </w:r>
                <w:r w:rsidR="0061716C">
                  <w:rPr>
                    <w:rFonts w:asciiTheme="minorHAnsi" w:eastAsia="Arial" w:hAnsiTheme="minorHAnsi" w:cstheme="minorHAnsi"/>
                    <w:bCs/>
                    <w:spacing w:val="-1"/>
                    <w:sz w:val="22"/>
                  </w:rPr>
                  <w:t xml:space="preserve"> (</w:t>
                </w:r>
                <w:proofErr w:type="gramStart"/>
                <w:r w:rsidR="0061716C">
                  <w:rPr>
                    <w:rFonts w:asciiTheme="minorHAnsi" w:eastAsia="Arial" w:hAnsiTheme="minorHAnsi" w:cstheme="minorHAnsi"/>
                    <w:bCs/>
                    <w:spacing w:val="-1"/>
                    <w:sz w:val="22"/>
                  </w:rPr>
                  <w:t xml:space="preserve">MMO) </w:t>
                </w:r>
                <w:r>
                  <w:rPr>
                    <w:rFonts w:asciiTheme="minorHAnsi" w:eastAsia="Arial" w:hAnsiTheme="minorHAnsi" w:cstheme="minorHAnsi"/>
                    <w:bCs/>
                    <w:spacing w:val="-1"/>
                    <w:sz w:val="22"/>
                  </w:rPr>
                  <w:t xml:space="preserve"> –</w:t>
                </w:r>
                <w:proofErr w:type="gramEnd"/>
                <w:r>
                  <w:rPr>
                    <w:rFonts w:asciiTheme="minorHAnsi" w:eastAsia="Arial" w:hAnsiTheme="minorHAnsi" w:cstheme="minorHAnsi"/>
                    <w:bCs/>
                    <w:spacing w:val="-1"/>
                    <w:sz w:val="22"/>
                  </w:rPr>
                  <w:t xml:space="preserve"> </w:t>
                </w:r>
                <w:r w:rsidR="0061716C">
                  <w:rPr>
                    <w:rFonts w:asciiTheme="minorHAnsi" w:eastAsia="Arial" w:hAnsiTheme="minorHAnsi" w:cstheme="minorHAnsi"/>
                    <w:bCs/>
                    <w:spacing w:val="-1"/>
                    <w:sz w:val="22"/>
                  </w:rPr>
                  <w:t>Band</w:t>
                </w:r>
                <w:r>
                  <w:rPr>
                    <w:rFonts w:asciiTheme="minorHAnsi" w:eastAsia="Arial" w:hAnsiTheme="minorHAnsi" w:cstheme="minorHAnsi"/>
                    <w:bCs/>
                    <w:spacing w:val="-1"/>
                    <w:sz w:val="22"/>
                  </w:rPr>
                  <w:t xml:space="preserve"> 3</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07FA246E" w:rsidR="00267D6E" w:rsidRPr="00267D6E" w:rsidRDefault="003C2982" w:rsidP="006C13BF">
            <w:pPr>
              <w:spacing w:before="160"/>
            </w:pPr>
            <w:r>
              <w:t>Operation and logistic Manager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11B36E9A" w:rsidR="00267D6E" w:rsidRPr="00267D6E" w:rsidRDefault="003C2982" w:rsidP="006C13BF">
            <w:pPr>
              <w:spacing w:before="160"/>
            </w:pPr>
            <w:r>
              <w:t>N/A</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3A24A2B9" w14:textId="0E029B0E" w:rsidR="003C2982" w:rsidRPr="003C2982" w:rsidRDefault="003C2982" w:rsidP="003C2982">
      <w:r>
        <w:t xml:space="preserve">Provision of a Materials Management Service </w:t>
      </w:r>
      <w:r w:rsidR="006272A1">
        <w:t xml:space="preserve">for the </w:t>
      </w:r>
      <w:r w:rsidR="0061716C">
        <w:t xml:space="preserve">three </w:t>
      </w:r>
      <w:r w:rsidR="006272A1">
        <w:t xml:space="preserve">community hospitals and </w:t>
      </w:r>
      <w:r w:rsidR="0061716C">
        <w:t>eleven</w:t>
      </w:r>
      <w:r w:rsidR="006272A1">
        <w:t xml:space="preserve"> neighbourhood teams in Wiltshire</w:t>
      </w:r>
      <w:r>
        <w:t xml:space="preserve"> w</w:t>
      </w:r>
      <w:r w:rsidR="006272A1">
        <w:t>hich are part of the</w:t>
      </w:r>
      <w:r>
        <w:t xml:space="preserve"> HCRG</w:t>
      </w:r>
      <w:r w:rsidR="002779F0">
        <w:t xml:space="preserve"> BSW</w:t>
      </w:r>
      <w:r>
        <w:t xml:space="preserve"> Group</w:t>
      </w:r>
      <w:r w:rsidR="006272A1">
        <w:t xml:space="preserve">. </w:t>
      </w:r>
      <w:r>
        <w:t xml:space="preserve"> </w:t>
      </w:r>
      <w:r w:rsidR="006272A1">
        <w:t>This service will include</w:t>
      </w:r>
      <w:r>
        <w:t xml:space="preserve"> regular stock checks, ordering and put-away service for stock and non-stock items and undertaking scheduled formal stock reviews in line with published timetable. </w:t>
      </w:r>
      <w:r w:rsidR="0061716C">
        <w:t>The postholder will be r</w:t>
      </w:r>
      <w:r>
        <w:t xml:space="preserve">esponsible for ensuring that </w:t>
      </w:r>
      <w:r w:rsidR="006272A1">
        <w:t xml:space="preserve">community hospital and neighbourhood team </w:t>
      </w:r>
      <w:r>
        <w:t>storage areas and systems a</w:t>
      </w:r>
      <w:r w:rsidR="0061716C">
        <w:t>dhere</w:t>
      </w:r>
      <w:r>
        <w:t xml:space="preserve"> to agreed standards.</w:t>
      </w:r>
      <w:r w:rsidR="0007739A">
        <w:t xml:space="preserve">  </w:t>
      </w:r>
    </w:p>
    <w:p w14:paraId="0A644594" w14:textId="19B5D786" w:rsidR="00724F54" w:rsidRDefault="00724F54" w:rsidP="00A302D7">
      <w:pPr>
        <w:pStyle w:val="Subheader"/>
      </w:pPr>
      <w:r>
        <w:t>Base</w:t>
      </w:r>
      <w:r w:rsidR="006272A1">
        <w:t>s</w:t>
      </w:r>
      <w:r w:rsidR="0061716C">
        <w:t>:</w:t>
      </w:r>
    </w:p>
    <w:p w14:paraId="30155622" w14:textId="75599624" w:rsidR="0007739A" w:rsidRDefault="006272A1" w:rsidP="00394265">
      <w:pPr>
        <w:rPr>
          <w:shd w:val="clear" w:color="auto" w:fill="FFFFFF"/>
          <w:lang w:eastAsia="en-GB"/>
        </w:rPr>
      </w:pPr>
      <w:r>
        <w:rPr>
          <w:shd w:val="clear" w:color="auto" w:fill="FFFFFF"/>
          <w:lang w:eastAsia="en-GB"/>
        </w:rPr>
        <w:t xml:space="preserve">MMO 1: </w:t>
      </w:r>
      <w:r w:rsidR="0007739A">
        <w:rPr>
          <w:shd w:val="clear" w:color="auto" w:fill="FFFFFF"/>
          <w:lang w:eastAsia="en-GB"/>
        </w:rPr>
        <w:t>North Wiltshire: community teams, Savernake Hospital, Chippenham Hospital, SWICC.</w:t>
      </w:r>
    </w:p>
    <w:p w14:paraId="43CDE98D" w14:textId="3406C69A" w:rsidR="00394265" w:rsidRDefault="006272A1" w:rsidP="00394265">
      <w:pPr>
        <w:rPr>
          <w:rFonts w:ascii="Times New Roman" w:hAnsi="Times New Roman"/>
          <w:szCs w:val="24"/>
          <w:lang w:eastAsia="en-GB"/>
        </w:rPr>
      </w:pPr>
      <w:r>
        <w:rPr>
          <w:shd w:val="clear" w:color="auto" w:fill="FFFFFF"/>
          <w:lang w:eastAsia="en-GB"/>
        </w:rPr>
        <w:t xml:space="preserve">MMO 2: </w:t>
      </w:r>
      <w:r w:rsidR="0007739A">
        <w:rPr>
          <w:shd w:val="clear" w:color="auto" w:fill="FFFFFF"/>
          <w:lang w:eastAsia="en-GB"/>
        </w:rPr>
        <w:t xml:space="preserve">South Wiltshire: Warminster and Salisbury Community Teams, Warminster Community Hospital  </w:t>
      </w:r>
    </w:p>
    <w:p w14:paraId="4D859532" w14:textId="19291B4B" w:rsidR="00CC5AC8" w:rsidRDefault="00CC5AC8" w:rsidP="00A302D7">
      <w:pPr>
        <w:pStyle w:val="Subheader"/>
      </w:pPr>
      <w:r>
        <w:t>This post</w:t>
      </w:r>
      <w:r w:rsidR="006272A1">
        <w:t>holder</w:t>
      </w:r>
      <w:r>
        <w:t xml:space="preserve"> is responsible for</w:t>
      </w:r>
    </w:p>
    <w:p w14:paraId="20F90F4B" w14:textId="5C1771F4" w:rsidR="00CC5AC8" w:rsidRDefault="003C2982" w:rsidP="00CC5AC8">
      <w:pPr>
        <w:pStyle w:val="Bulletpoints"/>
        <w:rPr>
          <w:lang w:eastAsia="en-GB"/>
        </w:rPr>
      </w:pPr>
      <w:r>
        <w:rPr>
          <w:lang w:eastAsia="en-GB"/>
        </w:rPr>
        <w:t>Delivering a full materi</w:t>
      </w:r>
      <w:r w:rsidR="002779F0">
        <w:rPr>
          <w:lang w:eastAsia="en-GB"/>
        </w:rPr>
        <w:t>a</w:t>
      </w:r>
      <w:r>
        <w:rPr>
          <w:lang w:eastAsia="en-GB"/>
        </w:rPr>
        <w:t>ls management service for specifically dedicated departments/areas as outlined below.</w:t>
      </w:r>
    </w:p>
    <w:p w14:paraId="0DCC6E84" w14:textId="1B36F82E" w:rsidR="00CC5AC8" w:rsidRDefault="003C2982" w:rsidP="00CC5AC8">
      <w:pPr>
        <w:pStyle w:val="Bulletpoints"/>
        <w:rPr>
          <w:lang w:eastAsia="en-GB"/>
        </w:rPr>
      </w:pPr>
      <w:r>
        <w:rPr>
          <w:lang w:eastAsia="en-GB"/>
        </w:rPr>
        <w:t>Provide and be responsible for regular stock checks, the ordering of supplies against approved stock levels, an accurate receipting and put-away service and maintaining accurate records.</w:t>
      </w:r>
    </w:p>
    <w:p w14:paraId="76B86F41" w14:textId="14685F98" w:rsidR="00CC5AC8" w:rsidRDefault="009345DD" w:rsidP="00CC5AC8">
      <w:pPr>
        <w:pStyle w:val="Bulletpoints"/>
        <w:rPr>
          <w:lang w:eastAsia="en-GB"/>
        </w:rPr>
      </w:pPr>
      <w:r>
        <w:rPr>
          <w:lang w:eastAsia="en-GB"/>
        </w:rPr>
        <w:t>Responsible for ensuring all departments receive a full stock review in line with published timetable, utilising knowledge, experience from previous records to advise department budget holders of accurate product usage and setting approriate levels to assist with minimising stock holdings, reducing obsoletestock and achieving savings through better stock management.</w:t>
      </w:r>
    </w:p>
    <w:p w14:paraId="339AC08A" w14:textId="7D6F115C" w:rsidR="009345DD" w:rsidRDefault="009345DD" w:rsidP="00CC5AC8">
      <w:pPr>
        <w:pStyle w:val="Bulletpoints"/>
        <w:rPr>
          <w:lang w:eastAsia="en-GB"/>
        </w:rPr>
      </w:pPr>
      <w:r>
        <w:rPr>
          <w:lang w:eastAsia="en-GB"/>
        </w:rPr>
        <w:t>Optimise the storage of goods held to ensure that stock is stored safely and rotated during put-a-way to reduce the risk of stock becoming obsolete.</w:t>
      </w:r>
    </w:p>
    <w:p w14:paraId="151E906A" w14:textId="482750EF" w:rsidR="009345DD" w:rsidRDefault="009345DD" w:rsidP="00CC5AC8">
      <w:pPr>
        <w:pStyle w:val="Bulletpoints"/>
        <w:rPr>
          <w:lang w:eastAsia="en-GB"/>
        </w:rPr>
      </w:pPr>
      <w:r>
        <w:rPr>
          <w:lang w:eastAsia="en-GB"/>
        </w:rPr>
        <w:t>Use initiative to identify alternative products and best route of supply to support on-going cost savings to the Trust and share information with colleagues to maximise savings potential.</w:t>
      </w:r>
    </w:p>
    <w:p w14:paraId="10740F27" w14:textId="76D0B9CE" w:rsidR="009345DD" w:rsidRDefault="009345DD" w:rsidP="00CC5AC8">
      <w:pPr>
        <w:pStyle w:val="Bulletpoints"/>
        <w:rPr>
          <w:lang w:eastAsia="en-GB"/>
        </w:rPr>
      </w:pPr>
      <w:r>
        <w:rPr>
          <w:lang w:eastAsia="en-GB"/>
        </w:rPr>
        <w:t>Responsible for organising and processing returns of products purchased from the NHS supply chain or non-stock items managed by the materials management service.</w:t>
      </w:r>
    </w:p>
    <w:p w14:paraId="63165D6A" w14:textId="4C05DA8F" w:rsidR="009345DD" w:rsidRDefault="009345DD" w:rsidP="00CC5AC8">
      <w:pPr>
        <w:pStyle w:val="Bulletpoints"/>
        <w:rPr>
          <w:lang w:eastAsia="en-GB"/>
        </w:rPr>
      </w:pPr>
      <w:r>
        <w:rPr>
          <w:lang w:eastAsia="en-GB"/>
        </w:rPr>
        <w:t>To respond promptly to product recall notices and informs ward/departments of correct action taken.</w:t>
      </w:r>
    </w:p>
    <w:p w14:paraId="38C6A89F" w14:textId="751ECD20" w:rsidR="009345DD" w:rsidRDefault="009345DD" w:rsidP="0007739A">
      <w:pPr>
        <w:pStyle w:val="Bulletpoints"/>
        <w:numPr>
          <w:ilvl w:val="0"/>
          <w:numId w:val="0"/>
        </w:numPr>
        <w:ind w:left="567" w:hanging="283"/>
        <w:rPr>
          <w:lang w:eastAsia="en-GB"/>
        </w:rPr>
      </w:pPr>
    </w:p>
    <w:p w14:paraId="163B96AE" w14:textId="0B01DCA4" w:rsidR="009345DD" w:rsidRDefault="009345DD" w:rsidP="00CC5AC8">
      <w:pPr>
        <w:pStyle w:val="Bulletpoints"/>
        <w:rPr>
          <w:lang w:eastAsia="en-GB"/>
        </w:rPr>
      </w:pPr>
      <w:r>
        <w:rPr>
          <w:lang w:eastAsia="en-GB"/>
        </w:rPr>
        <w:t>Responsible for safe systems of work, especially in terms of handling products/containers in wards and patient areas.  Also in the safe storage of productsi.e. shelving</w:t>
      </w:r>
      <w:r w:rsidR="003840A0">
        <w:rPr>
          <w:lang w:eastAsia="en-GB"/>
        </w:rPr>
        <w:t>/mailbox racking and the handling of COSHH items.</w:t>
      </w:r>
    </w:p>
    <w:p w14:paraId="29ABFEC0" w14:textId="501D2780" w:rsidR="003840A0" w:rsidRDefault="003840A0" w:rsidP="00CC5AC8">
      <w:pPr>
        <w:pStyle w:val="Bulletpoints"/>
        <w:rPr>
          <w:lang w:eastAsia="en-GB"/>
        </w:rPr>
      </w:pPr>
      <w:r>
        <w:rPr>
          <w:lang w:eastAsia="en-GB"/>
        </w:rPr>
        <w:t>Actively seek to identify and report and cost savings and benefits by alternative means of purchase.</w:t>
      </w:r>
    </w:p>
    <w:p w14:paraId="322D652E" w14:textId="0D8BA883" w:rsidR="003840A0" w:rsidRDefault="003840A0" w:rsidP="00CC5AC8">
      <w:pPr>
        <w:pStyle w:val="Bulletpoints"/>
        <w:rPr>
          <w:lang w:eastAsia="en-GB"/>
        </w:rPr>
      </w:pPr>
      <w:r>
        <w:rPr>
          <w:lang w:eastAsia="en-GB"/>
        </w:rPr>
        <w:t xml:space="preserve">Be capable of communicationg with </w:t>
      </w:r>
      <w:r w:rsidR="0007739A">
        <w:rPr>
          <w:lang w:eastAsia="en-GB"/>
        </w:rPr>
        <w:t>HCRG</w:t>
      </w:r>
      <w:r>
        <w:rPr>
          <w:lang w:eastAsia="en-GB"/>
        </w:rPr>
        <w:t xml:space="preserve"> personnel at all levels and make decisions on stock requirements.</w:t>
      </w:r>
    </w:p>
    <w:p w14:paraId="0C78EC40" w14:textId="219F35FE" w:rsidR="003840A0" w:rsidRDefault="00210509" w:rsidP="00CC5AC8">
      <w:pPr>
        <w:pStyle w:val="Bulletpoints"/>
        <w:rPr>
          <w:lang w:eastAsia="en-GB"/>
        </w:rPr>
      </w:pPr>
      <w:r>
        <w:rPr>
          <w:lang w:eastAsia="en-GB"/>
        </w:rPr>
        <w:t>Liaise as required</w:t>
      </w:r>
      <w:r w:rsidR="00BC49AE">
        <w:rPr>
          <w:lang w:eastAsia="en-GB"/>
        </w:rPr>
        <w:t xml:space="preserve"> as required with suppliers in the event of discrepancies of any kind.</w:t>
      </w:r>
    </w:p>
    <w:p w14:paraId="0262F7C5" w14:textId="675E72A8" w:rsidR="00BC49AE" w:rsidRDefault="00BC49AE" w:rsidP="00CC5AC8">
      <w:pPr>
        <w:pStyle w:val="Bulletpoints"/>
        <w:rPr>
          <w:lang w:eastAsia="en-GB"/>
        </w:rPr>
      </w:pPr>
      <w:r>
        <w:rPr>
          <w:lang w:eastAsia="en-GB"/>
        </w:rPr>
        <w:t xml:space="preserve">Provide cover and support for colleagues within the Materials Management within the </w:t>
      </w:r>
      <w:r w:rsidR="0007739A">
        <w:rPr>
          <w:lang w:eastAsia="en-GB"/>
        </w:rPr>
        <w:t xml:space="preserve">neighbourhood teams </w:t>
      </w:r>
      <w:r>
        <w:rPr>
          <w:lang w:eastAsia="en-GB"/>
        </w:rPr>
        <w:t>and the community based hospitals as and when required required by seniors manager.</w:t>
      </w:r>
    </w:p>
    <w:p w14:paraId="2CCF63FD" w14:textId="2160868D" w:rsidR="00BC49AE" w:rsidRDefault="00BC49AE" w:rsidP="00CC5AC8">
      <w:pPr>
        <w:pStyle w:val="Bulletpoints"/>
        <w:rPr>
          <w:lang w:eastAsia="en-GB"/>
        </w:rPr>
      </w:pPr>
      <w:r>
        <w:rPr>
          <w:lang w:eastAsia="en-GB"/>
        </w:rPr>
        <w:t>To ensure that all duties are carried out to the highest possible standard and in accordance with current quality iniatives within the area of the work.</w:t>
      </w:r>
    </w:p>
    <w:p w14:paraId="621B5210" w14:textId="77777777" w:rsidR="004D5F35" w:rsidRPr="004D5F35" w:rsidRDefault="004D5F35" w:rsidP="004D5F35">
      <w:pPr>
        <w:pStyle w:val="Bulletpoints"/>
        <w:numPr>
          <w:ilvl w:val="0"/>
          <w:numId w:val="0"/>
        </w:numPr>
        <w:ind w:left="567" w:hanging="283"/>
        <w:rPr>
          <w:b/>
          <w:bCs/>
          <w:lang w:eastAsia="en-GB"/>
        </w:rPr>
      </w:pPr>
    </w:p>
    <w:p w14:paraId="16D2DD24" w14:textId="6B4B7071" w:rsidR="004D5F35" w:rsidRDefault="004D5F35" w:rsidP="004D5F35">
      <w:pPr>
        <w:pStyle w:val="Bulletpoints"/>
        <w:numPr>
          <w:ilvl w:val="0"/>
          <w:numId w:val="0"/>
        </w:numPr>
        <w:ind w:left="567" w:hanging="283"/>
        <w:rPr>
          <w:b/>
          <w:bCs/>
          <w:lang w:eastAsia="en-GB"/>
        </w:rPr>
      </w:pPr>
      <w:r w:rsidRPr="004D5F35">
        <w:rPr>
          <w:b/>
          <w:bCs/>
          <w:lang w:eastAsia="en-GB"/>
        </w:rPr>
        <w:t>Financi</w:t>
      </w:r>
      <w:r>
        <w:rPr>
          <w:b/>
          <w:bCs/>
          <w:lang w:eastAsia="en-GB"/>
        </w:rPr>
        <w:t>a</w:t>
      </w:r>
      <w:r w:rsidRPr="004D5F35">
        <w:rPr>
          <w:b/>
          <w:bCs/>
          <w:lang w:eastAsia="en-GB"/>
        </w:rPr>
        <w:t>l Responsibilities</w:t>
      </w:r>
    </w:p>
    <w:p w14:paraId="65FF567F" w14:textId="5E03FA98" w:rsidR="004D5F35" w:rsidRDefault="004D5F35" w:rsidP="004D5F35">
      <w:pPr>
        <w:pStyle w:val="Bulletpoints"/>
        <w:numPr>
          <w:ilvl w:val="0"/>
          <w:numId w:val="2"/>
        </w:numPr>
        <w:rPr>
          <w:lang w:eastAsia="en-GB"/>
        </w:rPr>
      </w:pPr>
      <w:r w:rsidRPr="004D5F35">
        <w:rPr>
          <w:lang w:eastAsia="en-GB"/>
        </w:rPr>
        <w:t>All staff will support their managers to make efficient</w:t>
      </w:r>
      <w:r>
        <w:rPr>
          <w:lang w:eastAsia="en-GB"/>
        </w:rPr>
        <w:t xml:space="preserve"> and effective use of resources. All staff are responsible for identifying and actual or potential deviation from budgets and are to work with the buget holder or manager to find effective ways of handling it.</w:t>
      </w:r>
    </w:p>
    <w:p w14:paraId="09F37CF7" w14:textId="6669C9B8" w:rsidR="004D5F35" w:rsidRPr="004D5F35" w:rsidRDefault="004D5F35" w:rsidP="004D5F35">
      <w:pPr>
        <w:pStyle w:val="Bulletpoints"/>
        <w:numPr>
          <w:ilvl w:val="0"/>
          <w:numId w:val="2"/>
        </w:numPr>
        <w:rPr>
          <w:lang w:eastAsia="en-GB"/>
        </w:rPr>
      </w:pPr>
      <w:r>
        <w:rPr>
          <w:lang w:eastAsia="en-GB"/>
        </w:rPr>
        <w:t>All staff must ensure they use resources in a manner consistent with organisational objectives and policies, ensuring that resources are realistic, justified and of clear benefit to the organisation.</w:t>
      </w:r>
    </w:p>
    <w:p w14:paraId="1C90FE63" w14:textId="77777777" w:rsidR="00A302D7" w:rsidRDefault="00A302D7" w:rsidP="00A302D7">
      <w:pPr>
        <w:pStyle w:val="Bulletpoints"/>
        <w:numPr>
          <w:ilvl w:val="0"/>
          <w:numId w:val="0"/>
        </w:numPr>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942A769" w:rsidR="0057282E" w:rsidRPr="00B27235" w:rsidRDefault="0057282E" w:rsidP="0057282E">
      <w:pPr>
        <w:rPr>
          <w:lang w:eastAsia="en-GB"/>
        </w:rPr>
      </w:pPr>
      <w:r w:rsidRPr="00B27235">
        <w:rPr>
          <w:lang w:eastAsia="en-GB"/>
        </w:rPr>
        <w:t xml:space="preserve">To many organisations values are just words which </w:t>
      </w:r>
      <w:r w:rsidR="0061716C" w:rsidRPr="00B27235">
        <w:rPr>
          <w:lang w:eastAsia="en-GB"/>
        </w:rPr>
        <w:t>do not</w:t>
      </w:r>
      <w:r w:rsidRPr="00B27235">
        <w:rPr>
          <w:lang w:eastAsia="en-GB"/>
        </w:rPr>
        <w:t xml:space="preserve"> translate into reality of the day to day but our values flow through everything that we do, they define who we are, what we stand for and set the expectations of our colleagues, communities, </w:t>
      </w:r>
      <w:r w:rsidR="0061716C"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EC8FDE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w:t>
      </w:r>
      <w:r w:rsidR="0061716C" w:rsidRPr="00B27235">
        <w:t>The Company will undertake monitoring of compliance</w:t>
      </w:r>
      <w:r w:rsidR="00F20D0B" w:rsidRPr="00B27235">
        <w:t>.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lastRenderedPageBreak/>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3E30D3D4" w:rsidR="00281375" w:rsidRDefault="00281375" w:rsidP="00281375">
      <w:r w:rsidRPr="00B27235">
        <w:t xml:space="preserve">Employees must be aware of the responsibilities placed on them by the Health &amp; Safety at Work Act (1974) to ensure that the agreed safety procedures are </w:t>
      </w:r>
      <w:r w:rsidR="0061716C" w:rsidRPr="00B27235">
        <w:t>conducted</w:t>
      </w:r>
      <w:r w:rsidRPr="00B27235">
        <w:t xml:space="preserve"> to maintain a safe environment for other employees, </w:t>
      </w:r>
      <w:r w:rsidR="0061716C" w:rsidRPr="00B27235">
        <w:t>patients,</w:t>
      </w:r>
      <w:r w:rsidRPr="00B27235">
        <w:t xml:space="preserve"> and visitors. It is essential to </w:t>
      </w:r>
      <w:r w:rsidR="0061716C" w:rsidRPr="00B27235">
        <w:t>always observe strict fire and security precautions</w:t>
      </w:r>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2DE0A78F" w:rsidR="001E5B60" w:rsidRPr="001E5B60" w:rsidRDefault="001E5B60" w:rsidP="001E5B60">
      <w:r w:rsidRPr="001E5B60">
        <w:t xml:space="preserve">Undertake all aspects of medicines management related activities in accordance </w:t>
      </w:r>
      <w:r w:rsidR="0061716C" w:rsidRPr="001E5B60">
        <w:t>with</w:t>
      </w:r>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66DCB543" w:rsidR="000479E1" w:rsidRPr="000479E1" w:rsidRDefault="000479E1" w:rsidP="000479E1">
      <w:r w:rsidRPr="000479E1">
        <w:t>We are committed to serving our community. We aim to make our services exemplary in both clinical and operational aspects. We will show leadership in identifying healthcare needs to which we can respond and in determining the most cost-effective way of doing so</w:t>
      </w:r>
      <w:r w:rsidR="0061716C" w:rsidRPr="000479E1">
        <w:t xml:space="preserve">.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9ADB311" w14:textId="74974AFC" w:rsidR="004D5F35" w:rsidRPr="004D5F35" w:rsidRDefault="002779F0" w:rsidP="004D5F35">
      <w:r w:rsidRPr="002779F0">
        <w:rPr>
          <w:noProof/>
        </w:rPr>
        <w:drawing>
          <wp:inline distT="0" distB="0" distL="0" distR="0" wp14:anchorId="7D4A6169" wp14:editId="12482E74">
            <wp:extent cx="6645910" cy="996315"/>
            <wp:effectExtent l="0" t="0" r="0" b="0"/>
            <wp:docPr id="18331044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996315"/>
                    </a:xfrm>
                    <a:prstGeom prst="rect">
                      <a:avLst/>
                    </a:prstGeom>
                    <a:noFill/>
                    <a:ln>
                      <a:noFill/>
                    </a:ln>
                  </pic:spPr>
                </pic:pic>
              </a:graphicData>
            </a:graphic>
          </wp:inline>
        </w:drawing>
      </w:r>
    </w:p>
    <w:p w14:paraId="1214E045" w14:textId="77777777" w:rsidR="00356DB4" w:rsidRDefault="000142A9" w:rsidP="000142A9">
      <w:pPr>
        <w:pStyle w:val="Subheader"/>
      </w:pPr>
      <w:r>
        <w:t>Essential</w:t>
      </w:r>
    </w:p>
    <w:p w14:paraId="49306AD9" w14:textId="7B2E5690" w:rsidR="0007739A" w:rsidRDefault="0007739A" w:rsidP="000142A9">
      <w:pPr>
        <w:pStyle w:val="Bulletpoints"/>
        <w:spacing w:after="0"/>
      </w:pPr>
      <w:r>
        <w:t>Holder of a full driving licence and able to use personal car for work (mileage expenses paid)</w:t>
      </w:r>
    </w:p>
    <w:p w14:paraId="45EC6C57" w14:textId="24EC4B90" w:rsidR="000142A9" w:rsidRDefault="005E55A2" w:rsidP="002779F0">
      <w:pPr>
        <w:pStyle w:val="Bulletpoints"/>
        <w:spacing w:after="0"/>
      </w:pPr>
      <w:r>
        <w:t>Good standard of secondary education to GCSE standard in Mathematics and English language or equivalent.</w:t>
      </w:r>
    </w:p>
    <w:p w14:paraId="1A052511" w14:textId="536A8745" w:rsidR="000142A9" w:rsidRDefault="005E55A2" w:rsidP="002779F0">
      <w:pPr>
        <w:pStyle w:val="Bulletpoints"/>
        <w:spacing w:after="0"/>
      </w:pPr>
      <w:r>
        <w:t>PC application skills – Word and Excel</w:t>
      </w:r>
    </w:p>
    <w:p w14:paraId="526BC063" w14:textId="4643DF83" w:rsidR="000142A9" w:rsidRDefault="005E55A2" w:rsidP="002779F0">
      <w:pPr>
        <w:pStyle w:val="Bulletpoints"/>
        <w:spacing w:after="0"/>
      </w:pPr>
      <w:r>
        <w:t>Experience of working in a centralised purchasing or customer service environment.</w:t>
      </w:r>
    </w:p>
    <w:p w14:paraId="72A2B667" w14:textId="222B1BB6" w:rsidR="005E55A2" w:rsidRDefault="005E55A2" w:rsidP="002779F0">
      <w:pPr>
        <w:pStyle w:val="Bulletpoints"/>
        <w:spacing w:after="0"/>
      </w:pPr>
      <w:r>
        <w:t>Experience of using a specialist purchase order system</w:t>
      </w:r>
    </w:p>
    <w:p w14:paraId="389EE4C1" w14:textId="02669887" w:rsidR="005E55A2" w:rsidRDefault="005E55A2" w:rsidP="002779F0">
      <w:pPr>
        <w:pStyle w:val="Bulletpoints"/>
        <w:spacing w:after="0"/>
      </w:pPr>
      <w:r>
        <w:t>Working knowledge of PC applications</w:t>
      </w:r>
    </w:p>
    <w:p w14:paraId="6469B462" w14:textId="60E0432C" w:rsidR="005E55A2" w:rsidRDefault="005E55A2" w:rsidP="002779F0">
      <w:pPr>
        <w:pStyle w:val="Bulletpoints"/>
        <w:spacing w:after="0"/>
      </w:pPr>
      <w:r>
        <w:t>Excellent keyboard skills and data input</w:t>
      </w:r>
    </w:p>
    <w:p w14:paraId="7587D60D" w14:textId="685D07BB" w:rsidR="005E55A2" w:rsidRDefault="005E55A2" w:rsidP="002779F0">
      <w:pPr>
        <w:pStyle w:val="Bulletpoints"/>
        <w:spacing w:after="0"/>
      </w:pPr>
      <w:r>
        <w:t>Excellent telephone and interpersonal skills</w:t>
      </w:r>
    </w:p>
    <w:p w14:paraId="671E6861" w14:textId="28C4571E" w:rsidR="005E55A2" w:rsidRDefault="005E55A2" w:rsidP="002779F0">
      <w:pPr>
        <w:pStyle w:val="Bulletpoints"/>
        <w:spacing w:after="0"/>
      </w:pPr>
      <w:r>
        <w:t>Good standard of written and spoken English</w:t>
      </w:r>
    </w:p>
    <w:p w14:paraId="60150BEC" w14:textId="5C220A54" w:rsidR="005E55A2" w:rsidRDefault="005E55A2" w:rsidP="002779F0">
      <w:pPr>
        <w:pStyle w:val="Bulletpoints"/>
        <w:spacing w:after="0"/>
      </w:pPr>
      <w:r>
        <w:t>Good numeracy skillls</w:t>
      </w:r>
    </w:p>
    <w:p w14:paraId="2B35FAA6" w14:textId="3CFA83AD" w:rsidR="005E55A2" w:rsidRDefault="005E55A2" w:rsidP="002779F0">
      <w:pPr>
        <w:pStyle w:val="Bulletpoints"/>
        <w:spacing w:after="0"/>
      </w:pPr>
      <w:r>
        <w:t>Excellent organisational skills and ability to prioritise own workload</w:t>
      </w:r>
    </w:p>
    <w:p w14:paraId="4842CF0B" w14:textId="6F897772" w:rsidR="005E55A2" w:rsidRDefault="005E55A2" w:rsidP="002779F0">
      <w:pPr>
        <w:pStyle w:val="Bulletpoints"/>
        <w:spacing w:after="0"/>
      </w:pPr>
      <w:r>
        <w:t>Ability to work alone with minimal supervision but also as part of the team</w:t>
      </w:r>
    </w:p>
    <w:p w14:paraId="41E032D7" w14:textId="10EB4559" w:rsidR="005E55A2" w:rsidRDefault="005E55A2" w:rsidP="002779F0">
      <w:pPr>
        <w:pStyle w:val="Bulletpoints"/>
        <w:spacing w:after="0"/>
      </w:pPr>
      <w:r>
        <w:t>Logical approach to resolving problems</w:t>
      </w:r>
    </w:p>
    <w:p w14:paraId="4A0EC63D" w14:textId="68278AAB" w:rsidR="005E55A2" w:rsidRDefault="005E55A2" w:rsidP="002779F0">
      <w:pPr>
        <w:pStyle w:val="Bulletpoints"/>
        <w:spacing w:after="0"/>
      </w:pPr>
      <w:r>
        <w:t>Driven to achieve and self-motivated</w:t>
      </w:r>
    </w:p>
    <w:p w14:paraId="21CEBBD4" w14:textId="79E2EFA2" w:rsidR="005E55A2" w:rsidRDefault="005E55A2" w:rsidP="002779F0">
      <w:pPr>
        <w:pStyle w:val="Bulletpoints"/>
        <w:spacing w:after="0"/>
      </w:pPr>
      <w:r>
        <w:t>Good time management</w:t>
      </w:r>
    </w:p>
    <w:p w14:paraId="60096913" w14:textId="0D0E0021" w:rsidR="005E55A2" w:rsidRDefault="005E55A2" w:rsidP="002779F0">
      <w:pPr>
        <w:pStyle w:val="Bulletpoints"/>
        <w:spacing w:after="0"/>
      </w:pPr>
      <w:r>
        <w:t>Able to work in a presurised environment</w:t>
      </w:r>
    </w:p>
    <w:p w14:paraId="235D0AEA" w14:textId="0B930C9B" w:rsidR="005E55A2" w:rsidRDefault="005E55A2" w:rsidP="002779F0">
      <w:pPr>
        <w:pStyle w:val="Bulletpoints"/>
        <w:spacing w:after="0"/>
      </w:pPr>
      <w:r>
        <w:t>Ability to cope with an active and physical demanding job</w:t>
      </w:r>
    </w:p>
    <w:p w14:paraId="681805C8" w14:textId="5DF9B6D9" w:rsidR="005E55A2" w:rsidRDefault="005E55A2" w:rsidP="002779F0">
      <w:pPr>
        <w:pStyle w:val="Bulletpoints"/>
        <w:spacing w:after="0"/>
      </w:pPr>
      <w:r>
        <w:t>Willing to work in other areas of the Trust or Trust wide as and when required to do so</w:t>
      </w:r>
    </w:p>
    <w:p w14:paraId="0AC06D2F" w14:textId="77777777" w:rsidR="000142A9" w:rsidRDefault="000142A9" w:rsidP="000142A9">
      <w:pPr>
        <w:pStyle w:val="Subheader"/>
      </w:pPr>
      <w:r>
        <w:t>Desirable</w:t>
      </w:r>
    </w:p>
    <w:p w14:paraId="1329680A" w14:textId="2E3FE806" w:rsidR="000142A9" w:rsidRDefault="002779F0" w:rsidP="002779F0">
      <w:pPr>
        <w:pStyle w:val="Bulletpoints"/>
        <w:spacing w:after="0"/>
      </w:pPr>
      <w:r>
        <w:t>HNC in Business studies or equivalent</w:t>
      </w:r>
    </w:p>
    <w:p w14:paraId="3688F172" w14:textId="3341BFF8" w:rsidR="000142A9" w:rsidRDefault="002779F0" w:rsidP="002779F0">
      <w:pPr>
        <w:pStyle w:val="Bulletpoints"/>
        <w:spacing w:after="0"/>
      </w:pPr>
      <w:r>
        <w:t>NVQ qualified or working towards NVQ qualifications</w:t>
      </w:r>
    </w:p>
    <w:p w14:paraId="3EA36387" w14:textId="131B064D" w:rsidR="000142A9" w:rsidRDefault="002779F0" w:rsidP="002779F0">
      <w:pPr>
        <w:pStyle w:val="Bulletpoints"/>
        <w:spacing w:after="0"/>
      </w:pPr>
      <w:r>
        <w:t>Working knowledge of purchasing systems</w:t>
      </w:r>
    </w:p>
    <w:p w14:paraId="7D2683D6" w14:textId="73C79D34" w:rsidR="002779F0" w:rsidRDefault="002779F0" w:rsidP="002779F0">
      <w:pPr>
        <w:pStyle w:val="Bulletpoints"/>
        <w:spacing w:after="0"/>
      </w:pPr>
      <w:r>
        <w:t>Experience in Materiels Management – Stock control</w:t>
      </w:r>
    </w:p>
    <w:p w14:paraId="70D694E0" w14:textId="6909B70B" w:rsidR="002779F0" w:rsidRDefault="002779F0" w:rsidP="002779F0">
      <w:pPr>
        <w:pStyle w:val="Bulletpoints"/>
        <w:spacing w:after="0"/>
      </w:pPr>
      <w:r>
        <w:t>NHS experience</w:t>
      </w:r>
    </w:p>
    <w:p w14:paraId="45A782A9" w14:textId="5FD8F37E" w:rsidR="002779F0" w:rsidRDefault="002779F0" w:rsidP="002779F0">
      <w:pPr>
        <w:pStyle w:val="Bulletpoints"/>
        <w:spacing w:after="0"/>
      </w:pPr>
      <w:r>
        <w:t>Knowledge of medical goods and basic terminology</w:t>
      </w:r>
    </w:p>
    <w:p w14:paraId="666FE417" w14:textId="27E3B991" w:rsidR="002779F0" w:rsidRDefault="002779F0" w:rsidP="002779F0">
      <w:pPr>
        <w:pStyle w:val="Bulletpoints"/>
        <w:spacing w:after="0"/>
      </w:pPr>
      <w:r>
        <w:t>Experience of bar code readers and other datat input equipment</w:t>
      </w:r>
    </w:p>
    <w:p w14:paraId="66C6108C" w14:textId="77777777" w:rsidR="002779F0" w:rsidRDefault="002779F0" w:rsidP="002779F0">
      <w:pPr>
        <w:pStyle w:val="Bulletpoints"/>
        <w:numPr>
          <w:ilvl w:val="0"/>
          <w:numId w:val="0"/>
        </w:numPr>
        <w:spacing w:after="0"/>
        <w:ind w:left="567" w:hanging="283"/>
      </w:pPr>
    </w:p>
    <w:p w14:paraId="76512FC7" w14:textId="77777777" w:rsidR="002779F0" w:rsidRDefault="002779F0" w:rsidP="002779F0">
      <w:pPr>
        <w:pStyle w:val="Bulletpoints"/>
        <w:numPr>
          <w:ilvl w:val="0"/>
          <w:numId w:val="0"/>
        </w:numPr>
        <w:spacing w:after="0"/>
        <w:ind w:left="567" w:hanging="283"/>
      </w:pPr>
    </w:p>
    <w:p w14:paraId="3C959C16" w14:textId="77777777" w:rsidR="002779F0" w:rsidRDefault="002779F0" w:rsidP="002779F0">
      <w:pPr>
        <w:pStyle w:val="Bulletpoints"/>
        <w:numPr>
          <w:ilvl w:val="0"/>
          <w:numId w:val="0"/>
        </w:numPr>
        <w:spacing w:after="0"/>
        <w:ind w:left="567" w:hanging="283"/>
      </w:pPr>
    </w:p>
    <w:p w14:paraId="3F28CA2E" w14:textId="77777777" w:rsidR="002779F0" w:rsidRPr="00B27235" w:rsidRDefault="002779F0" w:rsidP="002779F0">
      <w:pPr>
        <w:pStyle w:val="Bulletpoints"/>
        <w:numPr>
          <w:ilvl w:val="0"/>
          <w:numId w:val="0"/>
        </w:numPr>
        <w:spacing w:after="0"/>
        <w:ind w:left="567" w:hanging="283"/>
      </w:pPr>
    </w:p>
    <w:p w14:paraId="1D2E05F7" w14:textId="77777777" w:rsidR="000142A9" w:rsidRPr="00B27235" w:rsidRDefault="000142A9" w:rsidP="000142A9">
      <w:pPr>
        <w:pStyle w:val="Bulletpoints"/>
        <w:numPr>
          <w:ilvl w:val="0"/>
          <w:numId w:val="0"/>
        </w:numPr>
        <w:ind w:left="567" w:hanging="283"/>
      </w:pPr>
    </w:p>
    <w:p w14:paraId="09A798FE" w14:textId="4B728417" w:rsidR="00B84F78" w:rsidRPr="002779F0" w:rsidRDefault="00B84F78" w:rsidP="00B84F78">
      <w:pPr>
        <w:rPr>
          <w:b/>
          <w:bCs/>
        </w:rPr>
      </w:pPr>
      <w:r w:rsidRPr="002779F0">
        <w:rPr>
          <w:b/>
          <w:bCs/>
        </w:rPr>
        <w:t xml:space="preserve">Other requirements: </w:t>
      </w:r>
    </w:p>
    <w:p w14:paraId="20A56454" w14:textId="70E048E6" w:rsidR="004D5F35" w:rsidRDefault="004D5F35" w:rsidP="004D5F35">
      <w:pPr>
        <w:pStyle w:val="ListParagraph"/>
        <w:numPr>
          <w:ilvl w:val="0"/>
          <w:numId w:val="3"/>
        </w:numPr>
      </w:pPr>
      <w:r>
        <w:t>This post is physically demanding and requires a significant amount of manual handling. In addition to the duties and responsibilities listed above, the post holder may be required to perform other duties assigned by the supervisor/manager from time to time.</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CAB3" w14:textId="77777777" w:rsidR="00E979A4" w:rsidRDefault="00E979A4" w:rsidP="000A283D">
      <w:pPr>
        <w:spacing w:after="0" w:line="240" w:lineRule="auto"/>
      </w:pPr>
      <w:r>
        <w:separator/>
      </w:r>
    </w:p>
  </w:endnote>
  <w:endnote w:type="continuationSeparator" w:id="0">
    <w:p w14:paraId="579F58C0" w14:textId="77777777" w:rsidR="00E979A4" w:rsidRDefault="00E979A4"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Calibri"/>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29AE" w14:textId="77777777" w:rsidR="00E979A4" w:rsidRDefault="00E979A4" w:rsidP="000A283D">
      <w:pPr>
        <w:spacing w:after="0" w:line="240" w:lineRule="auto"/>
      </w:pPr>
      <w:r>
        <w:separator/>
      </w:r>
    </w:p>
  </w:footnote>
  <w:footnote w:type="continuationSeparator" w:id="0">
    <w:p w14:paraId="658ACF5B" w14:textId="77777777" w:rsidR="00E979A4" w:rsidRDefault="00E979A4"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87"/>
    <w:multiLevelType w:val="hybridMultilevel"/>
    <w:tmpl w:val="2C2A9C02"/>
    <w:lvl w:ilvl="0" w:tplc="5B54394A">
      <w:start w:val="1"/>
      <w:numFmt w:val="bullet"/>
      <w:lvlText w:val=""/>
      <w:lvlJc w:val="left"/>
      <w:pPr>
        <w:ind w:left="1004"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703CD"/>
    <w:multiLevelType w:val="hybridMultilevel"/>
    <w:tmpl w:val="4034663A"/>
    <w:lvl w:ilvl="0" w:tplc="5B54394A">
      <w:start w:val="1"/>
      <w:numFmt w:val="bullet"/>
      <w:lvlText w:val=""/>
      <w:lvlJc w:val="left"/>
      <w:pPr>
        <w:ind w:left="1004" w:hanging="360"/>
      </w:pPr>
      <w:rPr>
        <w:rFonts w:ascii="Symbol" w:hAnsi="Symbol" w:hint="default"/>
        <w:color w:val="B52059" w:themeColor="accen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94987941">
    <w:abstractNumId w:val="1"/>
  </w:num>
  <w:num w:numId="2" w16cid:durableId="2045641258">
    <w:abstractNumId w:val="2"/>
  </w:num>
  <w:num w:numId="3" w16cid:durableId="110993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7739A"/>
    <w:rsid w:val="00097855"/>
    <w:rsid w:val="000A0B12"/>
    <w:rsid w:val="000A283D"/>
    <w:rsid w:val="000E43C3"/>
    <w:rsid w:val="000F702E"/>
    <w:rsid w:val="001111CC"/>
    <w:rsid w:val="00117550"/>
    <w:rsid w:val="001241C0"/>
    <w:rsid w:val="00141FD4"/>
    <w:rsid w:val="00176B6E"/>
    <w:rsid w:val="001B5C1B"/>
    <w:rsid w:val="001C2998"/>
    <w:rsid w:val="001D526A"/>
    <w:rsid w:val="001E50B3"/>
    <w:rsid w:val="001E5B60"/>
    <w:rsid w:val="00203DFA"/>
    <w:rsid w:val="00205629"/>
    <w:rsid w:val="00210509"/>
    <w:rsid w:val="00230065"/>
    <w:rsid w:val="00231814"/>
    <w:rsid w:val="00243825"/>
    <w:rsid w:val="00267D6E"/>
    <w:rsid w:val="002779F0"/>
    <w:rsid w:val="00281375"/>
    <w:rsid w:val="002D3E1A"/>
    <w:rsid w:val="003235AA"/>
    <w:rsid w:val="003345AC"/>
    <w:rsid w:val="003355FF"/>
    <w:rsid w:val="00356DB4"/>
    <w:rsid w:val="00373569"/>
    <w:rsid w:val="003840A0"/>
    <w:rsid w:val="00394265"/>
    <w:rsid w:val="003A1AF9"/>
    <w:rsid w:val="003B5E57"/>
    <w:rsid w:val="003C2982"/>
    <w:rsid w:val="003F2700"/>
    <w:rsid w:val="004163C2"/>
    <w:rsid w:val="004424E7"/>
    <w:rsid w:val="00462FD2"/>
    <w:rsid w:val="004B6680"/>
    <w:rsid w:val="004D5F35"/>
    <w:rsid w:val="004F7DE8"/>
    <w:rsid w:val="00503823"/>
    <w:rsid w:val="0054242A"/>
    <w:rsid w:val="00550C99"/>
    <w:rsid w:val="005665B6"/>
    <w:rsid w:val="0057282E"/>
    <w:rsid w:val="00581CA3"/>
    <w:rsid w:val="005922D5"/>
    <w:rsid w:val="005A297A"/>
    <w:rsid w:val="005B0803"/>
    <w:rsid w:val="005D68E6"/>
    <w:rsid w:val="005D7A7A"/>
    <w:rsid w:val="005E55A2"/>
    <w:rsid w:val="0061716C"/>
    <w:rsid w:val="006272A1"/>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100"/>
    <w:rsid w:val="00834917"/>
    <w:rsid w:val="00840613"/>
    <w:rsid w:val="00887483"/>
    <w:rsid w:val="00893653"/>
    <w:rsid w:val="008A34A3"/>
    <w:rsid w:val="008B5131"/>
    <w:rsid w:val="00900FD3"/>
    <w:rsid w:val="009345DD"/>
    <w:rsid w:val="00937E2D"/>
    <w:rsid w:val="00952F27"/>
    <w:rsid w:val="00992BB8"/>
    <w:rsid w:val="009C75C3"/>
    <w:rsid w:val="009D7013"/>
    <w:rsid w:val="009E1FF2"/>
    <w:rsid w:val="009F7380"/>
    <w:rsid w:val="00A302D7"/>
    <w:rsid w:val="00A323BA"/>
    <w:rsid w:val="00A712A1"/>
    <w:rsid w:val="00B171A1"/>
    <w:rsid w:val="00B23EE7"/>
    <w:rsid w:val="00B46783"/>
    <w:rsid w:val="00B50CC5"/>
    <w:rsid w:val="00B55DAB"/>
    <w:rsid w:val="00B62F46"/>
    <w:rsid w:val="00B74F18"/>
    <w:rsid w:val="00B74FF1"/>
    <w:rsid w:val="00B75C7C"/>
    <w:rsid w:val="00B82D04"/>
    <w:rsid w:val="00B84F78"/>
    <w:rsid w:val="00BC49AE"/>
    <w:rsid w:val="00BD20DC"/>
    <w:rsid w:val="00C125B5"/>
    <w:rsid w:val="00C27EE7"/>
    <w:rsid w:val="00C32D64"/>
    <w:rsid w:val="00C42D69"/>
    <w:rsid w:val="00C5679E"/>
    <w:rsid w:val="00C57A59"/>
    <w:rsid w:val="00C6269C"/>
    <w:rsid w:val="00C742ED"/>
    <w:rsid w:val="00C810A9"/>
    <w:rsid w:val="00CA3FF8"/>
    <w:rsid w:val="00CA4AA4"/>
    <w:rsid w:val="00CA59BF"/>
    <w:rsid w:val="00CB6AAA"/>
    <w:rsid w:val="00CC2185"/>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979A4"/>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styleId="ListParagraph">
    <w:name w:val="List Paragraph"/>
    <w:basedOn w:val="Normal"/>
    <w:uiPriority w:val="34"/>
    <w:rsid w:val="004D5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Calibri"/>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7C0CF8"/>
    <w:rsid w:val="00834100"/>
    <w:rsid w:val="00976EDA"/>
    <w:rsid w:val="00AA50B0"/>
    <w:rsid w:val="00BB039A"/>
    <w:rsid w:val="00C21079"/>
    <w:rsid w:val="00C742ED"/>
    <w:rsid w:val="00C810A9"/>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7</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2025-05-02T13:31:00Z</dcterms:created>
  <dcterms:modified xsi:type="dcterms:W3CDTF">2025-05-02T13:31:00Z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