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6CDFC05D"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64AC120" w14:textId="77777777" w:rsidR="00267D6E" w:rsidRPr="00B27235" w:rsidRDefault="00267D6E" w:rsidP="00A302D7">
            <w:pPr>
              <w:pStyle w:val="Heading1"/>
            </w:pPr>
          </w:p>
        </w:tc>
      </w:tr>
      <w:tr w:rsidR="00267D6E" w:rsidRPr="00B27235" w14:paraId="463AF9F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EE3A48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B8284" w14:textId="53C98D29" w:rsidR="00267D6E" w:rsidRPr="00267D6E" w:rsidRDefault="00BE6F95" w:rsidP="006C13BF">
            <w:pPr>
              <w:spacing w:before="160"/>
            </w:pPr>
            <w:r>
              <w:rPr>
                <w:rFonts w:ascii="Calibri" w:hAnsi="Calibri"/>
              </w:rPr>
              <w:t>Practice Based Physiotherapist</w:t>
            </w:r>
            <w:r w:rsidR="00C06605">
              <w:rPr>
                <w:rFonts w:ascii="Calibri" w:hAnsi="Calibri"/>
              </w:rPr>
              <w:t xml:space="preserve"> (not First Contact Physiotherapist)</w:t>
            </w:r>
          </w:p>
        </w:tc>
      </w:tr>
      <w:tr w:rsidR="00267D6E" w:rsidRPr="00B27235" w14:paraId="0E7D6049"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F95384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A9DB032" w14:textId="4CB12F1B" w:rsidR="00267D6E" w:rsidRPr="00267D6E" w:rsidRDefault="00BE6F95" w:rsidP="006C13BF">
            <w:pPr>
              <w:spacing w:before="160"/>
            </w:pPr>
            <w:r>
              <w:rPr>
                <w:rFonts w:ascii="Calibri" w:hAnsi="Calibri"/>
              </w:rPr>
              <w:t>Service Manager and Team Lead Physiotherapist</w:t>
            </w:r>
          </w:p>
        </w:tc>
      </w:tr>
      <w:tr w:rsidR="00267D6E" w:rsidRPr="00B27235" w14:paraId="7E8F575A"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AE3763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33AB71C" w14:textId="5E6FA649" w:rsidR="00267D6E" w:rsidRPr="00267D6E" w:rsidRDefault="00BE6F95" w:rsidP="006C13BF">
            <w:pPr>
              <w:spacing w:before="160"/>
            </w:pPr>
            <w:r>
              <w:rPr>
                <w:rFonts w:ascii="Calibri" w:hAnsi="Calibri"/>
              </w:rPr>
              <w:t>n/a</w:t>
            </w:r>
          </w:p>
        </w:tc>
      </w:tr>
      <w:tr w:rsidR="00267D6E" w:rsidRPr="00B27235" w14:paraId="7E80C9D8" w14:textId="77777777" w:rsidTr="003B120C">
        <w:trPr>
          <w:trHeight w:hRule="exact" w:val="170"/>
        </w:trPr>
        <w:tc>
          <w:tcPr>
            <w:tcW w:w="10173" w:type="dxa"/>
            <w:gridSpan w:val="2"/>
            <w:tcBorders>
              <w:top w:val="nil"/>
              <w:left w:val="nil"/>
              <w:bottom w:val="nil"/>
              <w:right w:val="nil"/>
            </w:tcBorders>
            <w:shd w:val="clear" w:color="auto" w:fill="auto"/>
          </w:tcPr>
          <w:p w14:paraId="5C172204" w14:textId="77777777" w:rsidR="00267D6E" w:rsidRPr="00B27235" w:rsidRDefault="00267D6E" w:rsidP="003B120C">
            <w:pPr>
              <w:pStyle w:val="Heading1"/>
              <w:rPr>
                <w:color w:val="3C3C3B" w:themeColor="text1"/>
              </w:rPr>
            </w:pPr>
          </w:p>
        </w:tc>
      </w:tr>
    </w:tbl>
    <w:p w14:paraId="2DCC4DDE" w14:textId="77777777" w:rsidR="00887483" w:rsidRDefault="00394265" w:rsidP="00A302D7">
      <w:pPr>
        <w:pStyle w:val="Heading2"/>
      </w:pPr>
      <w:r>
        <w:t>Job purpose</w:t>
      </w:r>
    </w:p>
    <w:p w14:paraId="06C317D5" w14:textId="6A72EFDF" w:rsidR="00BE6F95" w:rsidRDefault="00BE6F95" w:rsidP="00BE6F95">
      <w:pPr>
        <w:rPr>
          <w:rFonts w:ascii="Calibri" w:hAnsi="Calibri"/>
        </w:rPr>
      </w:pPr>
      <w:r>
        <w:t xml:space="preserve">To provide rapid access, and brief interventions for people with </w:t>
      </w:r>
      <w:proofErr w:type="spellStart"/>
      <w:r>
        <w:t>musculo</w:t>
      </w:r>
      <w:proofErr w:type="spellEnd"/>
      <w:r>
        <w:t xml:space="preserve">-skeletal problems </w:t>
      </w:r>
      <w:r w:rsidR="00C45247">
        <w:t>in</w:t>
      </w:r>
      <w:r>
        <w:t xml:space="preserve"> their General Practice, and to provide advice and support to GP’s</w:t>
      </w:r>
    </w:p>
    <w:p w14:paraId="102E6CBE" w14:textId="77777777" w:rsidR="00724F54" w:rsidRDefault="00724F54" w:rsidP="00A302D7">
      <w:pPr>
        <w:pStyle w:val="Subheader"/>
      </w:pPr>
      <w:r>
        <w:t>Base</w:t>
      </w:r>
    </w:p>
    <w:p w14:paraId="600E62F4" w14:textId="198AB740" w:rsidR="00394265" w:rsidRDefault="00BE6F95" w:rsidP="00394265">
      <w:pPr>
        <w:rPr>
          <w:shd w:val="clear" w:color="auto" w:fill="FFFFFF"/>
          <w:lang w:eastAsia="en-GB"/>
        </w:rPr>
      </w:pPr>
      <w:r>
        <w:rPr>
          <w:shd w:val="clear" w:color="auto" w:fill="FFFFFF"/>
          <w:lang w:eastAsia="en-GB"/>
        </w:rPr>
        <w:t>St Martin’s Hospital, Bath</w:t>
      </w:r>
      <w:r w:rsidR="00C06605">
        <w:rPr>
          <w:shd w:val="clear" w:color="auto" w:fill="FFFFFF"/>
          <w:lang w:eastAsia="en-GB"/>
        </w:rPr>
        <w:t xml:space="preserve"> and various GP Practices in Bath and </w:t>
      </w:r>
      <w:proofErr w:type="gramStart"/>
      <w:r w:rsidR="00C06605">
        <w:rPr>
          <w:shd w:val="clear" w:color="auto" w:fill="FFFFFF"/>
          <w:lang w:eastAsia="en-GB"/>
        </w:rPr>
        <w:t>North East</w:t>
      </w:r>
      <w:proofErr w:type="gramEnd"/>
      <w:r w:rsidR="00C06605">
        <w:rPr>
          <w:shd w:val="clear" w:color="auto" w:fill="FFFFFF"/>
          <w:lang w:eastAsia="en-GB"/>
        </w:rPr>
        <w:t xml:space="preserve"> Somerset</w:t>
      </w:r>
    </w:p>
    <w:p w14:paraId="678003DC" w14:textId="77777777" w:rsidR="00A21770" w:rsidRDefault="00A21770" w:rsidP="00394265">
      <w:pPr>
        <w:rPr>
          <w:rFonts w:ascii="Times New Roman" w:hAnsi="Times New Roman"/>
          <w:szCs w:val="24"/>
          <w:lang w:eastAsia="en-GB"/>
        </w:rPr>
      </w:pPr>
    </w:p>
    <w:p w14:paraId="416EE414" w14:textId="77777777" w:rsidR="005A297A" w:rsidRDefault="00E7347B" w:rsidP="005A297A">
      <w:pPr>
        <w:pStyle w:val="Heading2"/>
      </w:pPr>
      <w:r>
        <w:t>Key responsibilities</w:t>
      </w:r>
    </w:p>
    <w:p w14:paraId="2A67D3DD" w14:textId="268234A0" w:rsidR="00BE6F95" w:rsidRDefault="00BE6F95" w:rsidP="00BE6F95">
      <w:pPr>
        <w:pStyle w:val="BodyText"/>
        <w:rPr>
          <w:b/>
          <w:bCs/>
          <w:i/>
        </w:rPr>
      </w:pPr>
      <w:r w:rsidRPr="00F77D39">
        <w:rPr>
          <w:b/>
          <w:bCs/>
          <w:i/>
        </w:rPr>
        <w:t>Clinical Responsibilities and Clinical Skills</w:t>
      </w:r>
    </w:p>
    <w:p w14:paraId="6C2997AB" w14:textId="77777777" w:rsidR="00BE6F95" w:rsidRPr="00BE6F95" w:rsidRDefault="00BE6F95" w:rsidP="00BE6F95">
      <w:pPr>
        <w:pStyle w:val="BodyText"/>
        <w:rPr>
          <w:b/>
          <w:bCs/>
          <w:i/>
        </w:rPr>
      </w:pPr>
    </w:p>
    <w:p w14:paraId="57F98063" w14:textId="4CE665B1" w:rsidR="00A21770" w:rsidRPr="00F77D39" w:rsidRDefault="00A21770" w:rsidP="00A21770">
      <w:pPr>
        <w:pStyle w:val="ListParagraph"/>
        <w:numPr>
          <w:ilvl w:val="0"/>
          <w:numId w:val="6"/>
        </w:numPr>
      </w:pPr>
      <w:r>
        <w:t>This post is responsible for</w:t>
      </w:r>
      <w:r w:rsidRPr="00F77D39">
        <w:t xml:space="preserve"> </w:t>
      </w:r>
      <w:proofErr w:type="gramStart"/>
      <w:r w:rsidRPr="00F77D39">
        <w:t>provid</w:t>
      </w:r>
      <w:r>
        <w:t>ing</w:t>
      </w:r>
      <w:r w:rsidRPr="00F77D39">
        <w:t xml:space="preserve"> highly</w:t>
      </w:r>
      <w:proofErr w:type="gramEnd"/>
      <w:r w:rsidRPr="00F77D39">
        <w:t xml:space="preserve"> specialist physiotherapy assessment and management of patients with musculoskeletal problems. Patients may be referred by the GP, Practice Nurse or may self-refer.</w:t>
      </w:r>
    </w:p>
    <w:p w14:paraId="2C030A42" w14:textId="77777777" w:rsidR="00BE6F95" w:rsidRPr="00F77D39" w:rsidRDefault="00BE6F95" w:rsidP="00BE6F95"/>
    <w:p w14:paraId="0BAD437F" w14:textId="79A4E305" w:rsidR="00BE6F95" w:rsidRPr="00F77D39" w:rsidRDefault="00BE6F95" w:rsidP="00BE6F95">
      <w:pPr>
        <w:pStyle w:val="ListParagraph"/>
        <w:numPr>
          <w:ilvl w:val="0"/>
          <w:numId w:val="2"/>
        </w:numPr>
      </w:pPr>
      <w:r w:rsidRPr="00F77D39">
        <w:t xml:space="preserve">To interpret and analyse clinical and non-clinical facts and circumstances, </w:t>
      </w:r>
      <w:proofErr w:type="spellStart"/>
      <w:proofErr w:type="gramStart"/>
      <w:r w:rsidRPr="00F77D39">
        <w:t>eg</w:t>
      </w:r>
      <w:proofErr w:type="spellEnd"/>
      <w:proofErr w:type="gramEnd"/>
      <w:r w:rsidRPr="00F77D39">
        <w:t xml:space="preserve"> social circumstances, emotional well-being, to form accurate diagnosis and prognosis in a wide range of conditions and recommend the best course of intervention. This will include acute and chronic conditions, ranging from a simple sprained ankle to long-standing spinal pain. </w:t>
      </w:r>
    </w:p>
    <w:p w14:paraId="1103177C" w14:textId="77777777" w:rsidR="00BE6F95" w:rsidRPr="00F77D39" w:rsidRDefault="00BE6F95" w:rsidP="00BE6F95"/>
    <w:p w14:paraId="3EA8BA4D" w14:textId="77777777" w:rsidR="00BE6F95" w:rsidRPr="00F77D39" w:rsidRDefault="00BE6F95" w:rsidP="00BE6F95">
      <w:pPr>
        <w:pStyle w:val="ListParagraph"/>
        <w:numPr>
          <w:ilvl w:val="0"/>
          <w:numId w:val="2"/>
        </w:numPr>
      </w:pPr>
      <w:r w:rsidRPr="00F77D39">
        <w:t>To critically evaluate a patient’s response to treatment and adapt patient management accordingly.</w:t>
      </w:r>
    </w:p>
    <w:p w14:paraId="69FFF609" w14:textId="77777777" w:rsidR="00BE6F95" w:rsidRPr="00F77D39" w:rsidRDefault="00BE6F95" w:rsidP="00BE6F95"/>
    <w:p w14:paraId="1B8E9DD9" w14:textId="77777777" w:rsidR="00BE6F95" w:rsidRPr="00F77D39" w:rsidRDefault="00BE6F95" w:rsidP="00BE6F95">
      <w:pPr>
        <w:pStyle w:val="ListParagraph"/>
        <w:numPr>
          <w:ilvl w:val="0"/>
          <w:numId w:val="2"/>
        </w:numPr>
      </w:pPr>
      <w:r w:rsidRPr="00F77D39">
        <w:t>To be professionally and legally accountable for all aspects of own work.</w:t>
      </w:r>
    </w:p>
    <w:p w14:paraId="494A5ADC" w14:textId="77777777" w:rsidR="00BE6F95" w:rsidRPr="00F77D39" w:rsidRDefault="00BE6F95" w:rsidP="00BE6F95"/>
    <w:p w14:paraId="448C7945" w14:textId="77777777" w:rsidR="00BE6F95" w:rsidRPr="00F77D39" w:rsidRDefault="00BE6F95" w:rsidP="00BE6F95">
      <w:pPr>
        <w:pStyle w:val="ListParagraph"/>
        <w:numPr>
          <w:ilvl w:val="0"/>
          <w:numId w:val="2"/>
        </w:numPr>
      </w:pPr>
      <w:r w:rsidRPr="00F77D39">
        <w:t xml:space="preserve">To demonstrate advanced knowledge and skills in the physiotherapeutic management of </w:t>
      </w:r>
      <w:proofErr w:type="spellStart"/>
      <w:r w:rsidRPr="00F77D39">
        <w:t>musculo</w:t>
      </w:r>
      <w:proofErr w:type="spellEnd"/>
      <w:r w:rsidRPr="00F77D39">
        <w:t>-skeletal conditions in line with the published evidence, enabling patients to achieve maximum benefit from minimal attendances.</w:t>
      </w:r>
    </w:p>
    <w:p w14:paraId="5C15339E" w14:textId="77777777" w:rsidR="00BE6F95" w:rsidRPr="00F77D39" w:rsidRDefault="00BE6F95" w:rsidP="00BE6F95"/>
    <w:p w14:paraId="346A0F4A" w14:textId="3FC2C57A" w:rsidR="00BE6F95" w:rsidRPr="00F77D39" w:rsidRDefault="00BE6F95" w:rsidP="00BE6F95">
      <w:pPr>
        <w:pStyle w:val="ListParagraph"/>
        <w:numPr>
          <w:ilvl w:val="0"/>
          <w:numId w:val="2"/>
        </w:numPr>
      </w:pPr>
      <w:r w:rsidRPr="00F77D39">
        <w:t xml:space="preserve">To demonstrate, and maintain competency in, specialist treatment skills across a range of techniques and approaches, </w:t>
      </w:r>
      <w:proofErr w:type="spellStart"/>
      <w:proofErr w:type="gramStart"/>
      <w:r w:rsidRPr="00F77D39">
        <w:t>eg</w:t>
      </w:r>
      <w:proofErr w:type="spellEnd"/>
      <w:proofErr w:type="gramEnd"/>
      <w:r w:rsidRPr="00F77D39">
        <w:t xml:space="preserve"> manual therapy, exercise prescription, activity pacing, acupuncture, injection therapy</w:t>
      </w:r>
      <w:r w:rsidR="00C06605">
        <w:t xml:space="preserve"> (if qualified)</w:t>
      </w:r>
      <w:r w:rsidRPr="00F77D39">
        <w:t>.</w:t>
      </w:r>
    </w:p>
    <w:p w14:paraId="63D94A05" w14:textId="77777777" w:rsidR="00BE6F95" w:rsidRPr="00F77D39" w:rsidRDefault="00BE6F95" w:rsidP="00BE6F95"/>
    <w:p w14:paraId="21F98E3D" w14:textId="2E1EBDF3" w:rsidR="00BE6F95" w:rsidRPr="00F77D39" w:rsidRDefault="00BE6F95" w:rsidP="00BE6F95">
      <w:pPr>
        <w:pStyle w:val="ListParagraph"/>
        <w:numPr>
          <w:ilvl w:val="0"/>
          <w:numId w:val="2"/>
        </w:numPr>
      </w:pPr>
      <w:r w:rsidRPr="00F77D39">
        <w:t xml:space="preserve">To make recommendations to </w:t>
      </w:r>
      <w:proofErr w:type="gramStart"/>
      <w:r w:rsidRPr="00F77D39">
        <w:t>GP’s</w:t>
      </w:r>
      <w:proofErr w:type="gramEnd"/>
      <w:r w:rsidRPr="00F77D39">
        <w:t xml:space="preserve"> to refer on if more specialist intervention is required, </w:t>
      </w:r>
      <w:proofErr w:type="spellStart"/>
      <w:r>
        <w:t>eg</w:t>
      </w:r>
      <w:proofErr w:type="spellEnd"/>
      <w:r>
        <w:t xml:space="preserve"> to Rheumatology/OIS </w:t>
      </w:r>
      <w:r w:rsidRPr="00F77D39">
        <w:t>or to th</w:t>
      </w:r>
      <w:r>
        <w:t>e Pain Clinic.</w:t>
      </w:r>
      <w:r w:rsidR="00C06605">
        <w:t xml:space="preserve"> </w:t>
      </w:r>
      <w:r w:rsidRPr="00F77D39">
        <w:t>To ensure smooth transition for patients between services making best use of local resources.</w:t>
      </w:r>
    </w:p>
    <w:p w14:paraId="7DD28DA0" w14:textId="77777777" w:rsidR="00BE6F95" w:rsidRPr="00F77D39" w:rsidRDefault="00BE6F95" w:rsidP="00BE6F95"/>
    <w:p w14:paraId="119040AB" w14:textId="77777777" w:rsidR="00BE6F95" w:rsidRPr="00F77D39" w:rsidRDefault="00BE6F95" w:rsidP="00BE6F95">
      <w:pPr>
        <w:pStyle w:val="ListParagraph"/>
        <w:numPr>
          <w:ilvl w:val="0"/>
          <w:numId w:val="2"/>
        </w:numPr>
      </w:pPr>
      <w:r w:rsidRPr="00F77D39">
        <w:t xml:space="preserve">To organise own caseload effectively and efficiently </w:t>
      </w:r>
      <w:proofErr w:type="gramStart"/>
      <w:r w:rsidRPr="00F77D39">
        <w:t>with regard to</w:t>
      </w:r>
      <w:proofErr w:type="gramEnd"/>
      <w:r w:rsidRPr="00F77D39">
        <w:t xml:space="preserve"> clinical priorities and use of time. To ensure that the practice is aware of planned absence, and to make necessary adjustments to cover any build-up in caseload, for example directing practice to refer direct to department.</w:t>
      </w:r>
    </w:p>
    <w:p w14:paraId="660D983E" w14:textId="77777777" w:rsidR="00BE6F95" w:rsidRPr="00F77D39" w:rsidRDefault="00BE6F95" w:rsidP="00BE6F95"/>
    <w:p w14:paraId="32965E3D" w14:textId="77777777" w:rsidR="00BE6F95" w:rsidRPr="00F77D39" w:rsidRDefault="00BE6F95" w:rsidP="00BE6F95">
      <w:pPr>
        <w:pStyle w:val="ListParagraph"/>
        <w:numPr>
          <w:ilvl w:val="0"/>
          <w:numId w:val="2"/>
        </w:numPr>
      </w:pPr>
      <w:r w:rsidRPr="00F77D39">
        <w:t>To ens</w:t>
      </w:r>
      <w:r>
        <w:t xml:space="preserve">ure that up-to-date </w:t>
      </w:r>
      <w:r w:rsidRPr="00F77D39">
        <w:t xml:space="preserve">electronic patient records and activity data sets are maintained in accordance with </w:t>
      </w:r>
      <w:proofErr w:type="gramStart"/>
      <w:r w:rsidRPr="00F77D39">
        <w:t>professional ,</w:t>
      </w:r>
      <w:proofErr w:type="gramEnd"/>
      <w:r w:rsidRPr="00F77D39">
        <w:t xml:space="preserve"> PCT and service standards. To ensure that data is submitted in a timely and accurate fashion.</w:t>
      </w:r>
    </w:p>
    <w:p w14:paraId="4DAA0A39" w14:textId="77777777" w:rsidR="00BE6F95" w:rsidRDefault="00BE6F95" w:rsidP="00BE6F95"/>
    <w:p w14:paraId="0F57122A" w14:textId="63092864" w:rsidR="00BE6F95" w:rsidRPr="00F77D39" w:rsidRDefault="00BE6F95" w:rsidP="00BE6F95">
      <w:pPr>
        <w:pStyle w:val="ListParagraph"/>
        <w:numPr>
          <w:ilvl w:val="0"/>
          <w:numId w:val="2"/>
        </w:numPr>
      </w:pPr>
      <w:r>
        <w:t>If a prescriber, may be required to offer appropriate prescriptions via FP10 from a selected physiotherapy formulary. Also offer counselling regarding medications.</w:t>
      </w:r>
    </w:p>
    <w:p w14:paraId="1A60867D" w14:textId="77777777" w:rsidR="00BE6F95" w:rsidRPr="00F77D39" w:rsidRDefault="00BE6F95" w:rsidP="00BE6F95"/>
    <w:p w14:paraId="041429DA" w14:textId="77777777" w:rsidR="00BE6F95" w:rsidRPr="00BE6F95" w:rsidRDefault="00BE6F95" w:rsidP="00BE6F95">
      <w:pPr>
        <w:rPr>
          <w:b/>
          <w:bCs/>
        </w:rPr>
      </w:pPr>
      <w:r w:rsidRPr="00BE6F95">
        <w:rPr>
          <w:b/>
          <w:bCs/>
        </w:rPr>
        <w:t>Managerial Responsibilities</w:t>
      </w:r>
    </w:p>
    <w:p w14:paraId="14964BC4" w14:textId="77777777" w:rsidR="00BE6F95" w:rsidRPr="00F77D39" w:rsidRDefault="00BE6F95" w:rsidP="00BE6F95">
      <w:pPr>
        <w:rPr>
          <w:b/>
          <w:bCs/>
        </w:rPr>
      </w:pPr>
    </w:p>
    <w:p w14:paraId="64E56130" w14:textId="48869B47" w:rsidR="00BE6F95" w:rsidRDefault="00BE6F95" w:rsidP="00BE6F95">
      <w:pPr>
        <w:pStyle w:val="ListParagraph"/>
        <w:numPr>
          <w:ilvl w:val="0"/>
          <w:numId w:val="2"/>
        </w:numPr>
      </w:pPr>
      <w:r w:rsidRPr="00F77D39">
        <w:t xml:space="preserve">Working closely with the </w:t>
      </w:r>
      <w:r>
        <w:t>head of MSK</w:t>
      </w:r>
      <w:r w:rsidRPr="00F77D39">
        <w:t xml:space="preserve">, and the other </w:t>
      </w:r>
      <w:r>
        <w:t>PBP</w:t>
      </w:r>
      <w:r w:rsidRPr="00F77D39">
        <w:t xml:space="preserve">’s to develop, implement and evaluate changes in the role of the </w:t>
      </w:r>
      <w:r>
        <w:t>PBP</w:t>
      </w:r>
      <w:r w:rsidRPr="00F77D39">
        <w:t xml:space="preserve"> in primary care</w:t>
      </w:r>
      <w:r w:rsidR="00A72929">
        <w:t>.</w:t>
      </w:r>
      <w:r w:rsidRPr="00F77D39">
        <w:t xml:space="preserve"> </w:t>
      </w:r>
    </w:p>
    <w:p w14:paraId="4ECE571D" w14:textId="77777777" w:rsidR="00BE6F95" w:rsidRPr="00F77D39" w:rsidRDefault="00BE6F95" w:rsidP="00BE6F95"/>
    <w:p w14:paraId="5CF0C3DB" w14:textId="3DD8084C" w:rsidR="00BE6F95" w:rsidRDefault="00BE6F95" w:rsidP="00BE6F95">
      <w:pPr>
        <w:pStyle w:val="ListParagraph"/>
        <w:numPr>
          <w:ilvl w:val="0"/>
          <w:numId w:val="2"/>
        </w:numPr>
      </w:pPr>
      <w:r w:rsidRPr="00BE6F95">
        <w:rPr>
          <w:szCs w:val="20"/>
        </w:rPr>
        <w:t xml:space="preserve">To ensure integration of evidence-based practice in its’ broadest sense, and </w:t>
      </w:r>
      <w:r w:rsidRPr="00F77D39">
        <w:t xml:space="preserve">to evaluate the effectiveness of clinical interventions and models of service delivery </w:t>
      </w:r>
      <w:proofErr w:type="gramStart"/>
      <w:r w:rsidRPr="00F77D39">
        <w:t>through the use of</w:t>
      </w:r>
      <w:proofErr w:type="gramEnd"/>
      <w:r w:rsidRPr="00F77D39">
        <w:t xml:space="preserve"> audit, outcome measures, research, and stakeholder feedback.</w:t>
      </w:r>
    </w:p>
    <w:p w14:paraId="1288C70B" w14:textId="77777777" w:rsidR="00A21770" w:rsidRDefault="00A21770" w:rsidP="00A21770">
      <w:pPr>
        <w:pStyle w:val="ListParagraph"/>
      </w:pPr>
    </w:p>
    <w:p w14:paraId="23C33303" w14:textId="77777777" w:rsidR="00A21770" w:rsidRPr="00F77D39" w:rsidRDefault="00A21770" w:rsidP="00A21770">
      <w:pPr>
        <w:pStyle w:val="ListParagraph"/>
      </w:pPr>
    </w:p>
    <w:p w14:paraId="1B969DF9" w14:textId="77777777" w:rsidR="00BE6F95" w:rsidRPr="00F77D39" w:rsidRDefault="00BE6F95" w:rsidP="00BE6F95"/>
    <w:p w14:paraId="7C372522" w14:textId="77777777" w:rsidR="00BE6F95" w:rsidRPr="00BE6F95" w:rsidRDefault="00BE6F95" w:rsidP="00BE6F95">
      <w:pPr>
        <w:rPr>
          <w:b/>
          <w:bCs/>
        </w:rPr>
      </w:pPr>
      <w:proofErr w:type="gramStart"/>
      <w:r w:rsidRPr="00BE6F95">
        <w:rPr>
          <w:b/>
          <w:bCs/>
        </w:rPr>
        <w:t>Training  Responsibilities</w:t>
      </w:r>
      <w:proofErr w:type="gramEnd"/>
    </w:p>
    <w:p w14:paraId="6A9874B9" w14:textId="77777777" w:rsidR="00BE6F95" w:rsidRPr="00F77D39" w:rsidRDefault="00BE6F95" w:rsidP="00BE6F95">
      <w:pPr>
        <w:rPr>
          <w:b/>
          <w:bCs/>
        </w:rPr>
      </w:pPr>
    </w:p>
    <w:p w14:paraId="75C2C248" w14:textId="77777777" w:rsidR="00BE6F95" w:rsidRPr="00F77D39" w:rsidRDefault="00BE6F95" w:rsidP="00BE6F95">
      <w:pPr>
        <w:pStyle w:val="ListParagraph"/>
        <w:numPr>
          <w:ilvl w:val="0"/>
          <w:numId w:val="2"/>
        </w:numPr>
      </w:pPr>
      <w:r>
        <w:t xml:space="preserve">To maintain </w:t>
      </w:r>
      <w:r w:rsidRPr="00F77D39">
        <w:t>and develop a high standard of specialist clinical practice and professionalism through CPD and to provide of evidence of this within a CPD portfolio.</w:t>
      </w:r>
    </w:p>
    <w:p w14:paraId="4BA445A2" w14:textId="77777777" w:rsidR="00BE6F95" w:rsidRPr="00F77D39" w:rsidRDefault="00BE6F95" w:rsidP="00BE6F95"/>
    <w:p w14:paraId="78102CE4" w14:textId="77777777" w:rsidR="00BE6F95" w:rsidRPr="00F77D39" w:rsidRDefault="00BE6F95" w:rsidP="00BE6F95">
      <w:pPr>
        <w:pStyle w:val="ListParagraph"/>
        <w:numPr>
          <w:ilvl w:val="0"/>
          <w:numId w:val="2"/>
        </w:numPr>
      </w:pPr>
      <w:r w:rsidRPr="00F77D39">
        <w:t xml:space="preserve">To participate in peer supervision with other </w:t>
      </w:r>
      <w:r>
        <w:t>PBP</w:t>
      </w:r>
      <w:r w:rsidRPr="00F77D39">
        <w:t xml:space="preserve">’s, observing practice and being observed, offering constructive clinical </w:t>
      </w:r>
      <w:proofErr w:type="gramStart"/>
      <w:r w:rsidRPr="00F77D39">
        <w:t>support</w:t>
      </w:r>
      <w:proofErr w:type="gramEnd"/>
      <w:r w:rsidRPr="00F77D39">
        <w:t xml:space="preserve"> and recording outcomes and objectives. To keep </w:t>
      </w:r>
      <w:proofErr w:type="gramStart"/>
      <w:r w:rsidRPr="00F77D39">
        <w:t>up-to-date</w:t>
      </w:r>
      <w:proofErr w:type="gramEnd"/>
      <w:r w:rsidRPr="00F77D39">
        <w:t xml:space="preserve"> with practice in secondary care in related areas by attending, for example, orthopaedic, radiology or rheumatology clinics.</w:t>
      </w:r>
    </w:p>
    <w:p w14:paraId="1F972D40" w14:textId="77777777" w:rsidR="00BE6F95" w:rsidRPr="00F77D39" w:rsidRDefault="00BE6F95" w:rsidP="00BE6F95"/>
    <w:p w14:paraId="05AFC4FF" w14:textId="77777777" w:rsidR="00BE6F95" w:rsidRPr="00F77D39" w:rsidRDefault="00BE6F95" w:rsidP="00BE6F95">
      <w:pPr>
        <w:pStyle w:val="ListParagraph"/>
        <w:numPr>
          <w:ilvl w:val="0"/>
          <w:numId w:val="2"/>
        </w:numPr>
      </w:pPr>
      <w:r w:rsidRPr="00F77D39">
        <w:t>To attend and participate in departmental in-service training sessions, delivering presentations and utilising reflective practice to inform own clinical practice development.</w:t>
      </w:r>
    </w:p>
    <w:p w14:paraId="43252ED2" w14:textId="77777777" w:rsidR="00BE6F95" w:rsidRPr="00F77D39" w:rsidRDefault="00BE6F95" w:rsidP="00BE6F95"/>
    <w:p w14:paraId="0482135F" w14:textId="77777777" w:rsidR="00BE6F95" w:rsidRPr="00F77D39" w:rsidRDefault="00BE6F95" w:rsidP="00BE6F95">
      <w:pPr>
        <w:pStyle w:val="ListParagraph"/>
        <w:numPr>
          <w:ilvl w:val="0"/>
          <w:numId w:val="2"/>
        </w:numPr>
      </w:pPr>
      <w:r w:rsidRPr="00F77D39">
        <w:t xml:space="preserve">To offer and provide training to other professional groups, including GP’s and practice staff, and support staff in the management of </w:t>
      </w:r>
      <w:proofErr w:type="spellStart"/>
      <w:r w:rsidRPr="00F77D39">
        <w:t>musculo</w:t>
      </w:r>
      <w:proofErr w:type="spellEnd"/>
      <w:r w:rsidRPr="00F77D39">
        <w:t>-skeletal conditions.</w:t>
      </w:r>
    </w:p>
    <w:p w14:paraId="0D2DD844" w14:textId="77777777" w:rsidR="00BE6F95" w:rsidRPr="00F77D39" w:rsidRDefault="00BE6F95" w:rsidP="00BE6F95"/>
    <w:p w14:paraId="32CE5762" w14:textId="77777777" w:rsidR="00BE6F95" w:rsidRPr="00F77D39" w:rsidRDefault="00BE6F95" w:rsidP="00BE6F95">
      <w:pPr>
        <w:pStyle w:val="ListParagraph"/>
        <w:numPr>
          <w:ilvl w:val="0"/>
          <w:numId w:val="2"/>
        </w:numPr>
      </w:pPr>
      <w:r w:rsidRPr="00F77D39">
        <w:t>To ensure all mandatory training is completed and updated as required by the trust.</w:t>
      </w:r>
    </w:p>
    <w:p w14:paraId="30FB2AA9" w14:textId="77777777" w:rsidR="00BE6F95" w:rsidRPr="00F77D39" w:rsidRDefault="00BE6F95" w:rsidP="00BE6F95"/>
    <w:p w14:paraId="2EA069FD" w14:textId="77777777" w:rsidR="00BE6F95" w:rsidRPr="00BE6F95" w:rsidRDefault="00BE6F95" w:rsidP="00BE6F95">
      <w:pPr>
        <w:rPr>
          <w:b/>
          <w:bCs/>
        </w:rPr>
      </w:pPr>
      <w:r w:rsidRPr="00BE6F95">
        <w:rPr>
          <w:b/>
          <w:bCs/>
        </w:rPr>
        <w:t>Professional</w:t>
      </w:r>
    </w:p>
    <w:p w14:paraId="5B0EEB85" w14:textId="77777777" w:rsidR="00BE6F95" w:rsidRPr="00F77D39" w:rsidRDefault="00BE6F95" w:rsidP="00BE6F95">
      <w:pPr>
        <w:rPr>
          <w:b/>
          <w:bCs/>
        </w:rPr>
      </w:pPr>
    </w:p>
    <w:p w14:paraId="666E3AA2" w14:textId="77777777" w:rsidR="00BE6F95" w:rsidRPr="00F77D39" w:rsidRDefault="00BE6F95" w:rsidP="00BE6F95">
      <w:pPr>
        <w:pStyle w:val="ListParagraph"/>
        <w:numPr>
          <w:ilvl w:val="0"/>
          <w:numId w:val="2"/>
        </w:numPr>
      </w:pPr>
      <w:r w:rsidRPr="00F77D39">
        <w:t xml:space="preserve">To participate in at least annual </w:t>
      </w:r>
      <w:r>
        <w:t>appraisal</w:t>
      </w:r>
      <w:r w:rsidRPr="00F77D39">
        <w:t xml:space="preserve">, formulating a Personal Development Plan and identifying own training, personal and professional development needs. </w:t>
      </w:r>
    </w:p>
    <w:p w14:paraId="2DCC5994" w14:textId="77777777" w:rsidR="00BE6F95" w:rsidRPr="00F77D39" w:rsidRDefault="00BE6F95" w:rsidP="00BE6F95">
      <w:pPr>
        <w:rPr>
          <w:rFonts w:ascii="Times New Roman" w:hAnsi="Times New Roman"/>
          <w:sz w:val="20"/>
          <w:szCs w:val="20"/>
        </w:rPr>
      </w:pPr>
    </w:p>
    <w:p w14:paraId="13955EDB" w14:textId="5E9A5E4E" w:rsidR="00BE6F95" w:rsidRPr="00BE6F95" w:rsidRDefault="00BE6F95" w:rsidP="00BE6F95">
      <w:pPr>
        <w:pStyle w:val="ListParagraph"/>
        <w:numPr>
          <w:ilvl w:val="0"/>
          <w:numId w:val="2"/>
        </w:numPr>
        <w:rPr>
          <w:b/>
          <w:bCs/>
          <w:i/>
          <w:u w:val="single"/>
        </w:rPr>
      </w:pPr>
      <w:r w:rsidRPr="00F77D39">
        <w:t xml:space="preserve">To work within the clinical and non-clinical guidelines and policies of </w:t>
      </w:r>
      <w:r w:rsidR="00A72929">
        <w:t>HCRG Care Group</w:t>
      </w:r>
      <w:r w:rsidRPr="00F77D39">
        <w:t xml:space="preserve">, </w:t>
      </w:r>
      <w:proofErr w:type="gramStart"/>
      <w:r w:rsidRPr="00F77D39">
        <w:t>performance</w:t>
      </w:r>
      <w:proofErr w:type="gramEnd"/>
      <w:r w:rsidRPr="00F77D39">
        <w:t xml:space="preserve"> and ethics.</w:t>
      </w:r>
    </w:p>
    <w:p w14:paraId="6464B419" w14:textId="77777777" w:rsidR="00BE6F95" w:rsidRPr="00F77D39" w:rsidRDefault="00BE6F95" w:rsidP="00BE6F95"/>
    <w:p w14:paraId="065E1A4C" w14:textId="77777777" w:rsidR="00BE6F95" w:rsidRPr="00BE6F95" w:rsidRDefault="00BE6F95" w:rsidP="00BE6F95">
      <w:pPr>
        <w:rPr>
          <w:b/>
          <w:bCs/>
        </w:rPr>
      </w:pPr>
      <w:r w:rsidRPr="00BE6F95">
        <w:rPr>
          <w:b/>
          <w:bCs/>
        </w:rPr>
        <w:t>Communication</w:t>
      </w:r>
    </w:p>
    <w:p w14:paraId="632388B5" w14:textId="77777777" w:rsidR="00BE6F95" w:rsidRPr="00F77D39" w:rsidRDefault="00BE6F95" w:rsidP="00BE6F95">
      <w:pPr>
        <w:rPr>
          <w:b/>
          <w:bCs/>
        </w:rPr>
      </w:pPr>
    </w:p>
    <w:p w14:paraId="6540834F" w14:textId="77777777" w:rsidR="00BE6F95" w:rsidRPr="00F77D39" w:rsidRDefault="00BE6F95" w:rsidP="00BE6F95">
      <w:pPr>
        <w:pStyle w:val="ListParagraph"/>
        <w:numPr>
          <w:ilvl w:val="0"/>
          <w:numId w:val="2"/>
        </w:numPr>
      </w:pPr>
      <w:r w:rsidRPr="00F77D39">
        <w:t xml:space="preserve">To communicate simple and complex information effectively to patients, using a variety of verbal and graphic media appropriate to their needs and </w:t>
      </w:r>
      <w:proofErr w:type="gramStart"/>
      <w:r w:rsidRPr="00F77D39">
        <w:t>in order to</w:t>
      </w:r>
      <w:proofErr w:type="gramEnd"/>
      <w:r w:rsidRPr="00F77D39">
        <w:t xml:space="preserve"> maximise their understanding of their care.</w:t>
      </w:r>
    </w:p>
    <w:p w14:paraId="76FA5BB1" w14:textId="77777777" w:rsidR="00BE6F95" w:rsidRPr="00F77D39" w:rsidRDefault="00BE6F95" w:rsidP="00BE6F95"/>
    <w:p w14:paraId="7D9C8803" w14:textId="77777777" w:rsidR="00BE6F95" w:rsidRPr="00F77D39" w:rsidRDefault="00BE6F95" w:rsidP="00BE6F95">
      <w:pPr>
        <w:pStyle w:val="ListParagraph"/>
        <w:numPr>
          <w:ilvl w:val="0"/>
          <w:numId w:val="2"/>
        </w:numPr>
      </w:pPr>
      <w:r w:rsidRPr="00F77D39">
        <w:t xml:space="preserve">To employ excellent communication skills in conveying at times complex information. To overcome barriers which may arise when patients are in pain or when patients or their </w:t>
      </w:r>
      <w:proofErr w:type="spellStart"/>
      <w:r w:rsidRPr="00F77D39">
        <w:t>carers</w:t>
      </w:r>
      <w:proofErr w:type="spellEnd"/>
      <w:r w:rsidRPr="00F77D39">
        <w:t xml:space="preserve"> are distressed or anxious. This may include imparting information which the patient or carer perceives as negative or is upsetting.</w:t>
      </w:r>
    </w:p>
    <w:p w14:paraId="791ADEE3" w14:textId="77777777" w:rsidR="00BE6F95" w:rsidRPr="00F77D39" w:rsidRDefault="00BE6F95" w:rsidP="00BE6F95"/>
    <w:p w14:paraId="16E597CA" w14:textId="77777777" w:rsidR="00BE6F95" w:rsidRPr="00F77D39" w:rsidRDefault="00BE6F95" w:rsidP="00BE6F95">
      <w:pPr>
        <w:pStyle w:val="ListParagraph"/>
        <w:numPr>
          <w:ilvl w:val="0"/>
          <w:numId w:val="2"/>
        </w:numPr>
      </w:pPr>
      <w:r w:rsidRPr="00F77D39">
        <w:t>To communicate effectively verbally and in writing, with all members of the multi-disciplinary team.</w:t>
      </w:r>
    </w:p>
    <w:p w14:paraId="00FCD476" w14:textId="77777777" w:rsidR="00BE6F95" w:rsidRPr="00F77D39" w:rsidRDefault="00BE6F95" w:rsidP="00BE6F95"/>
    <w:p w14:paraId="7E6F6F8E" w14:textId="3E9DF9EC" w:rsidR="00BE6F95" w:rsidRPr="00F77D39" w:rsidRDefault="00BE6F95" w:rsidP="00BE6F95">
      <w:pPr>
        <w:pStyle w:val="ListParagraph"/>
        <w:numPr>
          <w:ilvl w:val="0"/>
          <w:numId w:val="2"/>
        </w:numPr>
      </w:pPr>
      <w:r w:rsidRPr="00F77D39">
        <w:t xml:space="preserve">To work effectively with </w:t>
      </w:r>
      <w:proofErr w:type="gramStart"/>
      <w:r w:rsidRPr="00F77D39">
        <w:t>a number of</w:t>
      </w:r>
      <w:proofErr w:type="gramEnd"/>
      <w:r w:rsidRPr="00F77D39">
        <w:t xml:space="preserve"> teams, within </w:t>
      </w:r>
      <w:r w:rsidR="00A72929">
        <w:t>HCRG Care Group</w:t>
      </w:r>
      <w:r w:rsidRPr="00F77D39">
        <w:t>, GP practices, and physiotherapy departments when there is sometimes very little time available to spend with each team, making best use of electronic communication, attendance at meetings, reading minutes of meetings not attended etc.</w:t>
      </w:r>
    </w:p>
    <w:p w14:paraId="14179FBD" w14:textId="77777777" w:rsidR="00BE6F95" w:rsidRPr="00F77D39" w:rsidRDefault="00BE6F95" w:rsidP="00BE6F95"/>
    <w:p w14:paraId="6957CC21" w14:textId="77777777" w:rsidR="00BE6F95" w:rsidRPr="00BE6F95" w:rsidRDefault="00BE6F95" w:rsidP="00BE6F95">
      <w:pPr>
        <w:pStyle w:val="ListParagraph"/>
        <w:numPr>
          <w:ilvl w:val="0"/>
          <w:numId w:val="2"/>
        </w:numPr>
        <w:rPr>
          <w:rFonts w:ascii="Times New Roman" w:hAnsi="Times New Roman"/>
          <w:sz w:val="20"/>
          <w:szCs w:val="20"/>
        </w:rPr>
      </w:pPr>
      <w:r w:rsidRPr="00F77D39">
        <w:t>To deal with informal complaints and support the professional lead in the management of formal complaints in line with trust guidelines. This may involve occasional exposure to verbal abuse</w:t>
      </w:r>
      <w:r w:rsidRPr="00BE6F95">
        <w:rPr>
          <w:rFonts w:ascii="Times New Roman" w:hAnsi="Times New Roman"/>
          <w:sz w:val="20"/>
          <w:szCs w:val="20"/>
        </w:rPr>
        <w:t>.</w:t>
      </w:r>
    </w:p>
    <w:p w14:paraId="205BBD65" w14:textId="77777777" w:rsidR="008A34A3" w:rsidRDefault="008A34A3" w:rsidP="00D26976">
      <w:pPr>
        <w:pStyle w:val="Subheader"/>
      </w:pPr>
    </w:p>
    <w:p w14:paraId="7A7D9D96" w14:textId="77777777" w:rsidR="005A297A" w:rsidRDefault="00C57A59" w:rsidP="00D26976">
      <w:pPr>
        <w:pStyle w:val="Subheader"/>
      </w:pPr>
      <w:r>
        <w:t>Proposed job plan</w:t>
      </w:r>
    </w:p>
    <w:p w14:paraId="401371C9" w14:textId="348A5096" w:rsidR="00B74FF1" w:rsidRDefault="00BE6F95" w:rsidP="00BE6F95">
      <w:pPr>
        <w:pStyle w:val="ListParagraph"/>
        <w:numPr>
          <w:ilvl w:val="0"/>
          <w:numId w:val="3"/>
        </w:numPr>
        <w:rPr>
          <w:shd w:val="clear" w:color="auto" w:fill="FFFFFF"/>
          <w:lang w:eastAsia="en-GB"/>
        </w:rPr>
      </w:pPr>
      <w:r w:rsidRPr="00BE6F95">
        <w:rPr>
          <w:shd w:val="clear" w:color="auto" w:fill="FFFFFF"/>
          <w:lang w:eastAsia="en-GB"/>
        </w:rPr>
        <w:t>To work clinically in GP practices for the hours of the contract.</w:t>
      </w:r>
    </w:p>
    <w:p w14:paraId="3942539F" w14:textId="77777777" w:rsidR="00BE6F95" w:rsidRPr="00BE6F95" w:rsidRDefault="00BE6F95" w:rsidP="00BE6F95">
      <w:pPr>
        <w:pStyle w:val="ListParagraph"/>
        <w:rPr>
          <w:shd w:val="clear" w:color="auto" w:fill="FFFFFF"/>
          <w:lang w:eastAsia="en-GB"/>
        </w:rPr>
      </w:pPr>
    </w:p>
    <w:p w14:paraId="6D8BB974" w14:textId="408EDF64" w:rsidR="00BE6F95" w:rsidRPr="00BE6F95" w:rsidRDefault="00BE6F95" w:rsidP="00BE6F95">
      <w:pPr>
        <w:pStyle w:val="ListParagraph"/>
        <w:numPr>
          <w:ilvl w:val="0"/>
          <w:numId w:val="3"/>
        </w:numPr>
        <w:rPr>
          <w:rFonts w:ascii="Times New Roman" w:hAnsi="Times New Roman"/>
          <w:szCs w:val="24"/>
          <w:lang w:eastAsia="en-GB"/>
        </w:rPr>
      </w:pPr>
      <w:r w:rsidRPr="00BE6F95">
        <w:rPr>
          <w:shd w:val="clear" w:color="auto" w:fill="FFFFFF"/>
          <w:lang w:eastAsia="en-GB"/>
        </w:rPr>
        <w:t>Peer support and quarterly Practice Based Physiotherapy meetings.</w:t>
      </w:r>
    </w:p>
    <w:p w14:paraId="24E8FD9E" w14:textId="77777777" w:rsidR="008A34A3" w:rsidRDefault="008A34A3" w:rsidP="008A34A3">
      <w:pPr>
        <w:pStyle w:val="Heading2"/>
        <w:rPr>
          <w:lang w:eastAsia="en-GB"/>
        </w:rPr>
      </w:pPr>
    </w:p>
    <w:p w14:paraId="19565FD5" w14:textId="77777777" w:rsidR="00FB4EAB" w:rsidRDefault="008A34A3" w:rsidP="008A34A3">
      <w:pPr>
        <w:pStyle w:val="Heading2"/>
      </w:pPr>
      <w:r>
        <w:t>Our values</w:t>
      </w:r>
    </w:p>
    <w:p w14:paraId="21A72228"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23D61FB7"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688B7862"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C14740" w14:textId="77777777" w:rsidTr="00097855">
        <w:trPr>
          <w:trHeight w:val="454"/>
        </w:trPr>
        <w:tc>
          <w:tcPr>
            <w:tcW w:w="3387" w:type="dxa"/>
            <w:tcBorders>
              <w:left w:val="single" w:sz="4" w:space="0" w:color="B52059"/>
              <w:right w:val="single" w:sz="4" w:space="0" w:color="B52059"/>
            </w:tcBorders>
            <w:shd w:val="clear" w:color="auto" w:fill="auto"/>
            <w:vAlign w:val="center"/>
          </w:tcPr>
          <w:p w14:paraId="49963DB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3C96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1662C6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C70E4AB"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CD73D10" w14:textId="77777777" w:rsidR="00097855" w:rsidRPr="00097855" w:rsidRDefault="00097855" w:rsidP="00097855">
            <w:pPr>
              <w:pStyle w:val="Bulletpoints"/>
              <w:rPr>
                <w:szCs w:val="24"/>
              </w:rPr>
            </w:pPr>
            <w:r w:rsidRPr="00097855">
              <w:rPr>
                <w:szCs w:val="24"/>
              </w:rPr>
              <w:t xml:space="preserve">Inspire </w:t>
            </w:r>
          </w:p>
          <w:p w14:paraId="484E79CF" w14:textId="77777777" w:rsidR="00097855" w:rsidRPr="00097855" w:rsidRDefault="00097855" w:rsidP="00097855">
            <w:pPr>
              <w:pStyle w:val="Bulletpoints"/>
              <w:rPr>
                <w:szCs w:val="24"/>
              </w:rPr>
            </w:pPr>
            <w:r w:rsidRPr="00097855">
              <w:rPr>
                <w:szCs w:val="24"/>
              </w:rPr>
              <w:t>Understand</w:t>
            </w:r>
          </w:p>
          <w:p w14:paraId="05A3E2B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B3DBBF4" w14:textId="77777777" w:rsidR="00097855" w:rsidRPr="00097855" w:rsidRDefault="00097855" w:rsidP="00097855">
            <w:pPr>
              <w:pStyle w:val="Bulletpoints"/>
              <w:rPr>
                <w:szCs w:val="24"/>
                <w:lang w:eastAsia="en-GB"/>
              </w:rPr>
            </w:pPr>
            <w:r w:rsidRPr="00097855">
              <w:rPr>
                <w:szCs w:val="24"/>
                <w:lang w:eastAsia="en-GB"/>
              </w:rPr>
              <w:t>Challenge</w:t>
            </w:r>
          </w:p>
          <w:p w14:paraId="0A607D4D" w14:textId="77777777" w:rsidR="00097855" w:rsidRPr="00097855" w:rsidRDefault="00097855" w:rsidP="00097855">
            <w:pPr>
              <w:pStyle w:val="Bulletpoints"/>
              <w:rPr>
                <w:szCs w:val="24"/>
                <w:lang w:eastAsia="en-GB"/>
              </w:rPr>
            </w:pPr>
            <w:r w:rsidRPr="00097855">
              <w:rPr>
                <w:szCs w:val="24"/>
                <w:lang w:eastAsia="en-GB"/>
              </w:rPr>
              <w:t>Improve</w:t>
            </w:r>
          </w:p>
          <w:p w14:paraId="32B3979D"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ECC350F" w14:textId="77777777" w:rsidR="00097855" w:rsidRPr="00097855" w:rsidRDefault="00097855" w:rsidP="00097855">
            <w:pPr>
              <w:pStyle w:val="Bulletpoints"/>
              <w:rPr>
                <w:szCs w:val="24"/>
              </w:rPr>
            </w:pPr>
            <w:r w:rsidRPr="00097855">
              <w:rPr>
                <w:szCs w:val="24"/>
              </w:rPr>
              <w:t>Accountability</w:t>
            </w:r>
          </w:p>
          <w:p w14:paraId="6B1C3DD0" w14:textId="77777777" w:rsidR="00097855" w:rsidRPr="00097855" w:rsidRDefault="00097855" w:rsidP="00097855">
            <w:pPr>
              <w:pStyle w:val="Bulletpoints"/>
              <w:rPr>
                <w:szCs w:val="24"/>
              </w:rPr>
            </w:pPr>
            <w:r w:rsidRPr="00097855">
              <w:rPr>
                <w:szCs w:val="24"/>
              </w:rPr>
              <w:t>Involve</w:t>
            </w:r>
          </w:p>
          <w:p w14:paraId="357C4BB3" w14:textId="77777777" w:rsidR="00097855" w:rsidRPr="00B27235" w:rsidRDefault="00097855" w:rsidP="00097855">
            <w:pPr>
              <w:pStyle w:val="Bulletpoints"/>
              <w:rPr>
                <w:lang w:eastAsia="en-GB"/>
              </w:rPr>
            </w:pPr>
            <w:r w:rsidRPr="00097855">
              <w:rPr>
                <w:szCs w:val="24"/>
              </w:rPr>
              <w:t>Resilience</w:t>
            </w:r>
          </w:p>
        </w:tc>
      </w:tr>
    </w:tbl>
    <w:p w14:paraId="120181BD" w14:textId="77777777" w:rsidR="0057282E" w:rsidRDefault="00203DFA" w:rsidP="00203DFA">
      <w:pPr>
        <w:pStyle w:val="Heading2"/>
      </w:pPr>
      <w:r w:rsidRPr="00B27235">
        <w:t>Confidentiality and Information Security</w:t>
      </w:r>
    </w:p>
    <w:p w14:paraId="5EDAEED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008F337"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267414C" w14:textId="77777777" w:rsidR="009D7013" w:rsidRDefault="009D7013" w:rsidP="00F20D0B"/>
    <w:p w14:paraId="0E40E2EB" w14:textId="77777777" w:rsidR="009D7013" w:rsidRDefault="009D7013" w:rsidP="00EE7A7C">
      <w:pPr>
        <w:pStyle w:val="Heading2"/>
      </w:pPr>
      <w:r>
        <w:t>Information governance</w:t>
      </w:r>
      <w:r w:rsidR="00EE7A7C">
        <w:t xml:space="preserve"> responsibilit</w:t>
      </w:r>
      <w:r w:rsidR="000067B2">
        <w:t>ies</w:t>
      </w:r>
    </w:p>
    <w:p w14:paraId="6A4E10D5" w14:textId="77777777" w:rsidR="003A1AF9" w:rsidRDefault="000067B2" w:rsidP="00230065">
      <w:r>
        <w:t xml:space="preserve">You </w:t>
      </w:r>
      <w:r w:rsidRPr="00B27235">
        <w:t>are responsible for the following key aspects of Information Governance (not an exhaustive list):</w:t>
      </w:r>
    </w:p>
    <w:p w14:paraId="4FE8B5D0" w14:textId="77777777" w:rsidR="003F2700" w:rsidRPr="003F2700" w:rsidRDefault="003F2700" w:rsidP="003F2700">
      <w:pPr>
        <w:pStyle w:val="Bulletpoints"/>
      </w:pPr>
      <w:r w:rsidRPr="003F2700">
        <w:t>Completion of annual information governance training</w:t>
      </w:r>
    </w:p>
    <w:p w14:paraId="2D93BEC3" w14:textId="77777777" w:rsidR="003F2700" w:rsidRPr="003F2700" w:rsidRDefault="003F2700" w:rsidP="003F2700">
      <w:pPr>
        <w:pStyle w:val="Bulletpoints"/>
      </w:pPr>
      <w:r w:rsidRPr="003F2700">
        <w:t xml:space="preserve">Reading applicable policies and procedures </w:t>
      </w:r>
    </w:p>
    <w:p w14:paraId="1809FC4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52202DE6" w14:textId="77777777" w:rsidR="003F2700" w:rsidRPr="003F2700" w:rsidRDefault="003F2700" w:rsidP="003F2700">
      <w:pPr>
        <w:pStyle w:val="Bulletpoints"/>
      </w:pPr>
      <w:r w:rsidRPr="003F2700">
        <w:t xml:space="preserve">Ensuring the security and confidentiality of all records and personal information assets </w:t>
      </w:r>
    </w:p>
    <w:p w14:paraId="378D9EEE"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F16EA26"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3D219DE7"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DB3888D" w14:textId="77777777" w:rsidR="003F2700" w:rsidRPr="003F2700" w:rsidRDefault="003F2700" w:rsidP="003F2700">
      <w:pPr>
        <w:pStyle w:val="Bulletpoints"/>
      </w:pPr>
      <w:r w:rsidRPr="003F2700">
        <w:t xml:space="preserve">Adherence to the clear desk/screen policy </w:t>
      </w:r>
    </w:p>
    <w:p w14:paraId="7B8A56B2" w14:textId="77777777" w:rsidR="004F7DE8" w:rsidRPr="003F2700" w:rsidRDefault="003F2700" w:rsidP="003F2700">
      <w:pPr>
        <w:pStyle w:val="Bulletpoints"/>
      </w:pPr>
      <w:r w:rsidRPr="003F2700">
        <w:t>Only using approved equipment for conducting business</w:t>
      </w:r>
    </w:p>
    <w:p w14:paraId="052CE3D4" w14:textId="77777777" w:rsidR="003F2700" w:rsidRDefault="003F2700" w:rsidP="003F2700">
      <w:pPr>
        <w:pStyle w:val="Bulletpoints"/>
        <w:numPr>
          <w:ilvl w:val="0"/>
          <w:numId w:val="0"/>
        </w:numPr>
        <w:ind w:left="284"/>
      </w:pPr>
    </w:p>
    <w:p w14:paraId="262CE48E" w14:textId="77777777" w:rsidR="004F7DE8" w:rsidRDefault="00B74F18" w:rsidP="004F7DE8">
      <w:pPr>
        <w:pStyle w:val="Heading2"/>
      </w:pPr>
      <w:r>
        <w:t>Governance</w:t>
      </w:r>
    </w:p>
    <w:p w14:paraId="2348D954"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CC638C4" w14:textId="77777777" w:rsidR="001E50B3" w:rsidRDefault="001E50B3" w:rsidP="00B74F18"/>
    <w:p w14:paraId="1B7C9B76" w14:textId="77777777" w:rsidR="001E50B3" w:rsidRDefault="00D26976" w:rsidP="001E50B3">
      <w:pPr>
        <w:pStyle w:val="Heading2"/>
      </w:pPr>
      <w:r>
        <w:t>Registered Health Professional</w:t>
      </w:r>
    </w:p>
    <w:p w14:paraId="1664B2B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0280C50" w14:textId="77777777" w:rsidR="00992BB8" w:rsidRDefault="00992BB8" w:rsidP="00B74F18"/>
    <w:p w14:paraId="0B6D3501" w14:textId="77777777" w:rsidR="00992BB8" w:rsidRDefault="00B171A1" w:rsidP="00281375">
      <w:pPr>
        <w:pStyle w:val="Heading2"/>
      </w:pPr>
      <w:r>
        <w:t>Risk Management/Health &amp; Safety</w:t>
      </w:r>
    </w:p>
    <w:p w14:paraId="779715F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A32A42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03D177DE" w14:textId="77777777" w:rsidR="00C27EE7" w:rsidRDefault="00C27EE7" w:rsidP="00C27EE7">
      <w:r w:rsidRPr="00B27235">
        <w:t>All staff must report accidents, incidents and near misses so that the company can learn from them and improve safety.</w:t>
      </w:r>
    </w:p>
    <w:p w14:paraId="15F03C91" w14:textId="77777777" w:rsidR="000E43C3" w:rsidRDefault="000E43C3" w:rsidP="00C27EE7"/>
    <w:p w14:paraId="3C505401"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70B36F38" w14:textId="77777777" w:rsidR="003B5E57" w:rsidRDefault="003B5E57" w:rsidP="00C27EE7">
      <w:r w:rsidRPr="00B27235">
        <w:t>We are committed to safeguarding and promoting the welfare of children and adults at risk of harm and expects all employees to share this commitment. </w:t>
      </w:r>
    </w:p>
    <w:p w14:paraId="2EBEB4C6" w14:textId="77777777" w:rsidR="00373569" w:rsidRDefault="00373569" w:rsidP="00C27EE7"/>
    <w:p w14:paraId="6529EC77" w14:textId="77777777" w:rsidR="00373569" w:rsidRDefault="00373569" w:rsidP="00D736E0">
      <w:pPr>
        <w:pStyle w:val="Heading2"/>
      </w:pPr>
      <w:r>
        <w:t>Medicines</w:t>
      </w:r>
      <w:r w:rsidR="007F4AB2">
        <w:t xml:space="preserve"> Management Responsibility</w:t>
      </w:r>
    </w:p>
    <w:p w14:paraId="14617796" w14:textId="77777777" w:rsidR="001E5B60" w:rsidRPr="001E5B60" w:rsidRDefault="001E5B60" w:rsidP="00D736E0">
      <w:pPr>
        <w:pStyle w:val="Subheader"/>
      </w:pPr>
      <w:r w:rsidRPr="001E5B60">
        <w:t>Nursing or registered healthcare professionals</w:t>
      </w:r>
    </w:p>
    <w:p w14:paraId="7A356D9C"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EBAFBBF" w14:textId="77777777" w:rsidR="00D736E0" w:rsidRPr="00D736E0" w:rsidRDefault="00D736E0" w:rsidP="00D736E0">
      <w:pPr>
        <w:pStyle w:val="Subheader"/>
      </w:pPr>
      <w:r w:rsidRPr="00D736E0">
        <w:t>Skilled non-registered staff</w:t>
      </w:r>
    </w:p>
    <w:p w14:paraId="1658B4D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41D7517" w14:textId="77777777" w:rsidR="001241C0" w:rsidRDefault="001241C0" w:rsidP="00D736E0"/>
    <w:p w14:paraId="5921D1EA" w14:textId="77777777" w:rsidR="001241C0" w:rsidRDefault="001241C0" w:rsidP="00E17443">
      <w:pPr>
        <w:pStyle w:val="Heading2"/>
      </w:pPr>
      <w:r>
        <w:t>Policies and Procedures</w:t>
      </w:r>
    </w:p>
    <w:p w14:paraId="017EE0B1" w14:textId="77777777" w:rsidR="00E17443" w:rsidRDefault="00E17443" w:rsidP="00D736E0">
      <w:r w:rsidRPr="00E17443">
        <w:t>All colleagues must comply with the Company Policies and Procedures which can be found on the company intranet.</w:t>
      </w:r>
    </w:p>
    <w:p w14:paraId="7B7EA23D" w14:textId="77777777" w:rsidR="000479E1" w:rsidRDefault="000479E1" w:rsidP="00D736E0"/>
    <w:p w14:paraId="44230A5A" w14:textId="77777777" w:rsidR="000479E1" w:rsidRDefault="000479E1" w:rsidP="000479E1">
      <w:pPr>
        <w:pStyle w:val="Heading2"/>
      </w:pPr>
      <w:r>
        <w:t>General</w:t>
      </w:r>
    </w:p>
    <w:p w14:paraId="0F50FE62"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13BA75B"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589018E9" w14:textId="77777777" w:rsidR="000479E1" w:rsidRDefault="000479E1" w:rsidP="000479E1">
      <w:r w:rsidRPr="000479E1">
        <w:t>The company recognises a “non-smoking” policy. Employees are not able to smoke anywhere within the premises or when outside on official business.</w:t>
      </w:r>
    </w:p>
    <w:p w14:paraId="2B188E18" w14:textId="77777777" w:rsidR="000116CF" w:rsidRDefault="000116CF" w:rsidP="000479E1"/>
    <w:p w14:paraId="680FF453" w14:textId="77777777" w:rsidR="000116CF" w:rsidRDefault="000116CF" w:rsidP="000116CF">
      <w:pPr>
        <w:pStyle w:val="Heading2"/>
      </w:pPr>
      <w:r>
        <w:t>Equal Opportunities</w:t>
      </w:r>
    </w:p>
    <w:p w14:paraId="471D0A8A"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02A29AC" w14:textId="77777777" w:rsidR="00701453" w:rsidRDefault="00701453" w:rsidP="000479E1"/>
    <w:p w14:paraId="2C8D87A6" w14:textId="77777777" w:rsidR="00701453" w:rsidRDefault="00701453" w:rsidP="00205629">
      <w:pPr>
        <w:pStyle w:val="Heading2"/>
      </w:pPr>
      <w:r>
        <w:t>Flexibility</w:t>
      </w:r>
      <w:r w:rsidR="00205629">
        <w:t xml:space="preserve"> Statement</w:t>
      </w:r>
    </w:p>
    <w:p w14:paraId="4C99AED1"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ED454A7" w14:textId="77777777" w:rsidR="00B62F46" w:rsidRDefault="00B62F46" w:rsidP="000479E1"/>
    <w:p w14:paraId="72C06481" w14:textId="77777777" w:rsidR="003F2700" w:rsidRDefault="003F2700">
      <w:pPr>
        <w:spacing w:after="0" w:line="240" w:lineRule="auto"/>
        <w:rPr>
          <w:rFonts w:ascii="Avenir Black" w:eastAsia="Times New Roman" w:hAnsi="Avenir Black"/>
          <w:color w:val="B52159"/>
          <w:sz w:val="28"/>
          <w:szCs w:val="26"/>
        </w:rPr>
      </w:pPr>
      <w:r>
        <w:br w:type="page"/>
      </w:r>
    </w:p>
    <w:p w14:paraId="59DCA0E6" w14:textId="77777777" w:rsidR="00B62F46" w:rsidRDefault="00B62F46" w:rsidP="00356DB4">
      <w:pPr>
        <w:pStyle w:val="Heading2"/>
      </w:pPr>
      <w:r>
        <w:t>Personal</w:t>
      </w:r>
      <w:r w:rsidR="00356DB4">
        <w:t xml:space="preserve"> Specification</w:t>
      </w:r>
    </w:p>
    <w:p w14:paraId="00157119" w14:textId="77777777" w:rsidR="00356DB4" w:rsidRDefault="000142A9" w:rsidP="000142A9">
      <w:pPr>
        <w:pStyle w:val="Subheader"/>
      </w:pPr>
      <w:r>
        <w:t>Essential</w:t>
      </w:r>
    </w:p>
    <w:p w14:paraId="6AF5EEE7" w14:textId="5B0AC977" w:rsidR="00BE6F95" w:rsidRDefault="00BE6F95" w:rsidP="00BE6F95">
      <w:pPr>
        <w:numPr>
          <w:ilvl w:val="0"/>
          <w:numId w:val="4"/>
        </w:numPr>
        <w:spacing w:after="0" w:line="240" w:lineRule="auto"/>
      </w:pPr>
      <w:r w:rsidRPr="00AC74EA">
        <w:t>Degree/Diploma in Physiotherapy</w:t>
      </w:r>
    </w:p>
    <w:p w14:paraId="47DFB0DA" w14:textId="77777777" w:rsidR="00BE6F95" w:rsidRPr="00AC74EA" w:rsidRDefault="00BE6F95" w:rsidP="00BE6F95">
      <w:pPr>
        <w:spacing w:after="0" w:line="240" w:lineRule="auto"/>
        <w:ind w:left="720"/>
      </w:pPr>
    </w:p>
    <w:p w14:paraId="77DB007C" w14:textId="6B9064C6" w:rsidR="00BE6F95" w:rsidRDefault="00BE6F95" w:rsidP="00BE6F95">
      <w:pPr>
        <w:numPr>
          <w:ilvl w:val="0"/>
          <w:numId w:val="4"/>
        </w:numPr>
        <w:spacing w:after="0" w:line="240" w:lineRule="auto"/>
      </w:pPr>
      <w:r w:rsidRPr="00AC74EA">
        <w:t>H</w:t>
      </w:r>
      <w:r>
        <w:t>C</w:t>
      </w:r>
      <w:r w:rsidRPr="00AC74EA">
        <w:t>PC Registration</w:t>
      </w:r>
    </w:p>
    <w:p w14:paraId="1D76E802" w14:textId="77777777" w:rsidR="00BE6F95" w:rsidRPr="00AC74EA" w:rsidRDefault="00BE6F95" w:rsidP="00BE6F95">
      <w:pPr>
        <w:spacing w:after="0" w:line="240" w:lineRule="auto"/>
      </w:pPr>
    </w:p>
    <w:p w14:paraId="27AE9CE5" w14:textId="622C70A5" w:rsidR="00BE6F95" w:rsidRDefault="00BE6F95" w:rsidP="00BE6F95">
      <w:pPr>
        <w:numPr>
          <w:ilvl w:val="0"/>
          <w:numId w:val="4"/>
        </w:numPr>
        <w:spacing w:after="0" w:line="240" w:lineRule="auto"/>
      </w:pPr>
      <w:r w:rsidRPr="00AC74EA">
        <w:t>Demonstrable Continuing Professional Development</w:t>
      </w:r>
    </w:p>
    <w:p w14:paraId="5DEA54DD" w14:textId="77777777" w:rsidR="00BE6F95" w:rsidRPr="00AC74EA" w:rsidRDefault="00BE6F95" w:rsidP="00BE6F95">
      <w:pPr>
        <w:spacing w:after="0" w:line="240" w:lineRule="auto"/>
      </w:pPr>
    </w:p>
    <w:p w14:paraId="6CE90CD7" w14:textId="37BCBBFA" w:rsidR="00BE6F95" w:rsidRDefault="00BE6F95" w:rsidP="00BE6F95">
      <w:pPr>
        <w:numPr>
          <w:ilvl w:val="0"/>
          <w:numId w:val="4"/>
        </w:numPr>
        <w:spacing w:after="0" w:line="240" w:lineRule="auto"/>
      </w:pPr>
      <w:r w:rsidRPr="00AC74EA">
        <w:t xml:space="preserve">Have worked at Senior level in </w:t>
      </w:r>
      <w:proofErr w:type="spellStart"/>
      <w:r w:rsidRPr="00AC74EA">
        <w:t>musculo</w:t>
      </w:r>
      <w:proofErr w:type="spellEnd"/>
      <w:r w:rsidRPr="00AC74EA">
        <w:t>-skeletal field for at least 5 years,</w:t>
      </w:r>
      <w:r>
        <w:t xml:space="preserve"> </w:t>
      </w:r>
      <w:r w:rsidRPr="00AC74EA">
        <w:t>most recently at Band 6 level.</w:t>
      </w:r>
    </w:p>
    <w:p w14:paraId="5E843CBD" w14:textId="77777777" w:rsidR="00BE6F95" w:rsidRPr="00AC74EA" w:rsidRDefault="00BE6F95" w:rsidP="00BE6F95">
      <w:pPr>
        <w:spacing w:after="0" w:line="240" w:lineRule="auto"/>
      </w:pPr>
    </w:p>
    <w:p w14:paraId="439E846C" w14:textId="3179A421" w:rsidR="00BE6F95" w:rsidRDefault="00BE6F95" w:rsidP="00BE6F95">
      <w:pPr>
        <w:numPr>
          <w:ilvl w:val="0"/>
          <w:numId w:val="4"/>
        </w:numPr>
        <w:spacing w:after="0" w:line="240" w:lineRule="auto"/>
      </w:pPr>
      <w:r w:rsidRPr="00AC74EA">
        <w:t>Have previous and in-depth experience of management of Orthopaedic and Rheumatological conditions</w:t>
      </w:r>
    </w:p>
    <w:p w14:paraId="229A466E" w14:textId="77777777" w:rsidR="00BE6F95" w:rsidRPr="00AC74EA" w:rsidRDefault="00BE6F95" w:rsidP="00BE6F95">
      <w:pPr>
        <w:spacing w:after="0" w:line="240" w:lineRule="auto"/>
      </w:pPr>
    </w:p>
    <w:p w14:paraId="334B07DD" w14:textId="15B71565" w:rsidR="00BE6F95" w:rsidRDefault="00BE6F95" w:rsidP="00BE6F95">
      <w:pPr>
        <w:numPr>
          <w:ilvl w:val="0"/>
          <w:numId w:val="4"/>
        </w:numPr>
        <w:spacing w:after="0" w:line="240" w:lineRule="auto"/>
      </w:pPr>
      <w:r w:rsidRPr="00AC74EA">
        <w:t>Regularly lead training for physiotherapy and other staff groups</w:t>
      </w:r>
    </w:p>
    <w:p w14:paraId="2BBC8601" w14:textId="77777777" w:rsidR="00BE6F95" w:rsidRPr="00AC74EA" w:rsidRDefault="00BE6F95" w:rsidP="00BE6F95">
      <w:pPr>
        <w:spacing w:after="0" w:line="240" w:lineRule="auto"/>
      </w:pPr>
    </w:p>
    <w:p w14:paraId="607980F3" w14:textId="5B53C2FC" w:rsidR="00BE6F95" w:rsidRDefault="00BE6F95" w:rsidP="00BE6F95">
      <w:pPr>
        <w:numPr>
          <w:ilvl w:val="0"/>
          <w:numId w:val="4"/>
        </w:numPr>
        <w:spacing w:after="0" w:line="240" w:lineRule="auto"/>
      </w:pPr>
      <w:r w:rsidRPr="00AC74EA">
        <w:t>Experience of team working and building good relationships with a range of teams and services</w:t>
      </w:r>
    </w:p>
    <w:p w14:paraId="376C2FAA" w14:textId="77777777" w:rsidR="00BE6F95" w:rsidRPr="00AC74EA" w:rsidRDefault="00BE6F95" w:rsidP="00BE6F95">
      <w:pPr>
        <w:spacing w:after="0" w:line="240" w:lineRule="auto"/>
      </w:pPr>
    </w:p>
    <w:p w14:paraId="3054D80C" w14:textId="19F2052F" w:rsidR="00BE6F95" w:rsidRDefault="00BE6F95" w:rsidP="00BE6F95">
      <w:pPr>
        <w:numPr>
          <w:ilvl w:val="0"/>
          <w:numId w:val="4"/>
        </w:numPr>
        <w:spacing w:after="0" w:line="240" w:lineRule="auto"/>
      </w:pPr>
      <w:r w:rsidRPr="00AC74EA">
        <w:t>A range of assessment and treatment approaches</w:t>
      </w:r>
    </w:p>
    <w:p w14:paraId="74BD8A3A" w14:textId="77777777" w:rsidR="00BE6F95" w:rsidRPr="00AC74EA" w:rsidRDefault="00BE6F95" w:rsidP="00BE6F95">
      <w:pPr>
        <w:spacing w:after="0" w:line="240" w:lineRule="auto"/>
      </w:pPr>
    </w:p>
    <w:p w14:paraId="41F1222B" w14:textId="3750FD6B" w:rsidR="00BE6F95" w:rsidRDefault="00BE6F95" w:rsidP="00BE6F95">
      <w:pPr>
        <w:numPr>
          <w:ilvl w:val="0"/>
          <w:numId w:val="4"/>
        </w:numPr>
        <w:spacing w:after="0" w:line="240" w:lineRule="auto"/>
      </w:pPr>
      <w:r w:rsidRPr="00AC74EA">
        <w:t>Understanding of and compliance with the range of clinical governance requirements</w:t>
      </w:r>
    </w:p>
    <w:p w14:paraId="3916D2D4" w14:textId="77777777" w:rsidR="00BE6F95" w:rsidRPr="00AC74EA" w:rsidRDefault="00BE6F95" w:rsidP="00BE6F95">
      <w:pPr>
        <w:spacing w:after="0" w:line="240" w:lineRule="auto"/>
      </w:pPr>
    </w:p>
    <w:p w14:paraId="5AB8B558" w14:textId="740B2862" w:rsidR="00BE6F95" w:rsidRPr="00BE6F95" w:rsidRDefault="00BE6F95" w:rsidP="00BE6F95">
      <w:pPr>
        <w:numPr>
          <w:ilvl w:val="0"/>
          <w:numId w:val="4"/>
        </w:numPr>
        <w:spacing w:after="0" w:line="240" w:lineRule="auto"/>
        <w:rPr>
          <w:b/>
        </w:rPr>
      </w:pPr>
      <w:r>
        <w:t>Awareness of c</w:t>
      </w:r>
      <w:r w:rsidRPr="00AC74EA">
        <w:t xml:space="preserve">urrent political drivers within </w:t>
      </w:r>
      <w:proofErr w:type="spellStart"/>
      <w:r w:rsidRPr="00AC74EA">
        <w:t>musculo</w:t>
      </w:r>
      <w:proofErr w:type="spellEnd"/>
      <w:r w:rsidRPr="00AC74EA">
        <w:t xml:space="preserve">-skeletal </w:t>
      </w:r>
      <w:r>
        <w:t>physiotherapy</w:t>
      </w:r>
    </w:p>
    <w:p w14:paraId="6B19296A" w14:textId="77777777" w:rsidR="00BE6F95" w:rsidRPr="00AC74EA" w:rsidRDefault="00BE6F95" w:rsidP="00BE6F95">
      <w:pPr>
        <w:spacing w:after="0" w:line="240" w:lineRule="auto"/>
        <w:rPr>
          <w:b/>
        </w:rPr>
      </w:pPr>
    </w:p>
    <w:p w14:paraId="111D5025" w14:textId="77777777" w:rsidR="000142A9" w:rsidRDefault="000142A9" w:rsidP="000142A9">
      <w:pPr>
        <w:pStyle w:val="Subheader"/>
      </w:pPr>
      <w:r>
        <w:t>Desirable</w:t>
      </w:r>
    </w:p>
    <w:p w14:paraId="2C9857FC" w14:textId="50CB22A4" w:rsidR="000142A9" w:rsidRDefault="00BE6F95" w:rsidP="00BE6F95">
      <w:pPr>
        <w:pStyle w:val="ListParagraph"/>
        <w:numPr>
          <w:ilvl w:val="0"/>
          <w:numId w:val="5"/>
        </w:numPr>
        <w:spacing w:after="0" w:line="240" w:lineRule="auto"/>
      </w:pPr>
      <w:r w:rsidRPr="00AC74EA">
        <w:t>Member of Chartered Society of Physiotherapy</w:t>
      </w:r>
    </w:p>
    <w:p w14:paraId="1BFCCC71" w14:textId="77777777" w:rsidR="00BE6F95" w:rsidRDefault="00BE6F95" w:rsidP="00BE6F95">
      <w:pPr>
        <w:pStyle w:val="ListParagraph"/>
        <w:spacing w:after="0" w:line="240" w:lineRule="auto"/>
      </w:pPr>
    </w:p>
    <w:p w14:paraId="3D1B6574" w14:textId="2894263E" w:rsidR="00BE6F95" w:rsidRDefault="00BE6F95" w:rsidP="00BE6F95">
      <w:pPr>
        <w:pStyle w:val="Bulletpoints"/>
        <w:numPr>
          <w:ilvl w:val="0"/>
          <w:numId w:val="5"/>
        </w:numPr>
      </w:pPr>
      <w:r>
        <w:t>Previous experience working in Primary Care</w:t>
      </w:r>
    </w:p>
    <w:p w14:paraId="6DBDFD48" w14:textId="77777777" w:rsidR="00BE6F95" w:rsidRPr="00AC74EA" w:rsidRDefault="00BE6F95" w:rsidP="00BE6F95">
      <w:pPr>
        <w:pStyle w:val="Bulletpoints"/>
        <w:numPr>
          <w:ilvl w:val="0"/>
          <w:numId w:val="5"/>
        </w:numPr>
        <w:rPr>
          <w:b/>
        </w:rPr>
      </w:pPr>
      <w:r w:rsidRPr="00AC74EA">
        <w:t>Relevant qualification or working toward a qualification in NMP</w:t>
      </w:r>
    </w:p>
    <w:p w14:paraId="519146E0" w14:textId="5D596F08" w:rsidR="000142A9" w:rsidRDefault="00BE6F95" w:rsidP="00BE6F95">
      <w:pPr>
        <w:pStyle w:val="Bulletpoints"/>
        <w:numPr>
          <w:ilvl w:val="0"/>
          <w:numId w:val="5"/>
        </w:numPr>
      </w:pPr>
      <w:r w:rsidRPr="00AC74EA">
        <w:t>Post graduate training at masters level or equivalent</w:t>
      </w:r>
    </w:p>
    <w:p w14:paraId="4B056E35" w14:textId="77777777" w:rsidR="00BE6F95" w:rsidRPr="00B27235" w:rsidRDefault="00BE6F95" w:rsidP="00BE6F95">
      <w:pPr>
        <w:pStyle w:val="Bulletpoints"/>
        <w:numPr>
          <w:ilvl w:val="0"/>
          <w:numId w:val="0"/>
        </w:numPr>
        <w:ind w:left="720"/>
      </w:pPr>
    </w:p>
    <w:p w14:paraId="35316476" w14:textId="00C4B819" w:rsidR="00BE6F95" w:rsidRPr="00AC74EA" w:rsidRDefault="00B84F78" w:rsidP="00BE6F95">
      <w:pPr>
        <w:spacing w:after="0" w:line="240" w:lineRule="auto"/>
      </w:pPr>
      <w:r w:rsidRPr="00B27235">
        <w:t xml:space="preserve">Other requirements: </w:t>
      </w:r>
      <w:r w:rsidR="00BE6F95">
        <w:t xml:space="preserve">able to quickly travel across the </w:t>
      </w:r>
      <w:proofErr w:type="spellStart"/>
      <w:r w:rsidR="00BE6F95">
        <w:t>BaNES</w:t>
      </w:r>
      <w:proofErr w:type="spellEnd"/>
      <w:r w:rsidR="00BE6F95">
        <w:t xml:space="preserve"> area via access </w:t>
      </w:r>
    </w:p>
    <w:p w14:paraId="4D58D4F1" w14:textId="42E7E4E0" w:rsidR="00B84F78" w:rsidRDefault="00BE6F95" w:rsidP="00B84F78">
      <w:r>
        <w:t>to car or motorbike</w:t>
      </w:r>
    </w:p>
    <w:p w14:paraId="63EE0C06" w14:textId="77777777" w:rsidR="00D96EFB" w:rsidRDefault="00D96EFB" w:rsidP="00B84F78"/>
    <w:p w14:paraId="3E50204A" w14:textId="77777777" w:rsidR="00D96EFB" w:rsidRPr="00B27235" w:rsidRDefault="00D96EFB" w:rsidP="00D96EFB">
      <w:pPr>
        <w:pStyle w:val="Body"/>
      </w:pPr>
    </w:p>
    <w:p w14:paraId="22F3961E"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3BE8B42" w14:textId="77777777" w:rsidTr="00D96EFB">
        <w:trPr>
          <w:trHeight w:val="510"/>
        </w:trPr>
        <w:tc>
          <w:tcPr>
            <w:tcW w:w="10173" w:type="dxa"/>
            <w:tcBorders>
              <w:top w:val="nil"/>
              <w:left w:val="nil"/>
              <w:bottom w:val="single" w:sz="4" w:space="0" w:color="B52059"/>
              <w:right w:val="nil"/>
            </w:tcBorders>
            <w:shd w:val="clear" w:color="auto" w:fill="auto"/>
          </w:tcPr>
          <w:p w14:paraId="75D2D190" w14:textId="77777777" w:rsidR="00D96EFB" w:rsidRPr="00B27235" w:rsidRDefault="00D96EFB" w:rsidP="00D96EFB">
            <w:pPr>
              <w:pStyle w:val="Subheader"/>
            </w:pPr>
            <w:r w:rsidRPr="00B27235">
              <w:t>Employee signature</w:t>
            </w:r>
          </w:p>
        </w:tc>
      </w:tr>
      <w:tr w:rsidR="00D96EFB" w:rsidRPr="00B27235" w14:paraId="5147572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FF125E4" w14:textId="77777777" w:rsidR="00D96EFB" w:rsidRPr="00B27235" w:rsidRDefault="00D96EFB" w:rsidP="00D96EFB">
            <w:pPr>
              <w:pStyle w:val="Subheader"/>
            </w:pPr>
            <w:r w:rsidRPr="00B27235">
              <w:t>Manager signature</w:t>
            </w:r>
          </w:p>
        </w:tc>
      </w:tr>
    </w:tbl>
    <w:p w14:paraId="38E8076E"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6190" w14:textId="77777777" w:rsidR="00AD06F5" w:rsidRDefault="00AD06F5" w:rsidP="000A283D">
      <w:pPr>
        <w:spacing w:after="0" w:line="240" w:lineRule="auto"/>
      </w:pPr>
      <w:r>
        <w:separator/>
      </w:r>
    </w:p>
  </w:endnote>
  <w:endnote w:type="continuationSeparator" w:id="0">
    <w:p w14:paraId="496EF122" w14:textId="77777777" w:rsidR="00AD06F5" w:rsidRDefault="00AD06F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7184"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4D74545" wp14:editId="61893B3C">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AE0AAAB" w14:textId="77777777" w:rsidR="00B55DAB" w:rsidRDefault="00B55DAB" w:rsidP="00B55DAB">
    <w:pPr>
      <w:spacing w:after="0"/>
      <w:jc w:val="center"/>
      <w:rPr>
        <w:rFonts w:ascii="Arial" w:hAnsi="Arial" w:cs="Arial"/>
        <w:sz w:val="14"/>
        <w:szCs w:val="14"/>
      </w:rPr>
    </w:pPr>
  </w:p>
  <w:p w14:paraId="18005A8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609DE95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FC1D" w14:textId="77777777" w:rsidR="00AD06F5" w:rsidRDefault="00AD06F5" w:rsidP="000A283D">
      <w:pPr>
        <w:spacing w:after="0" w:line="240" w:lineRule="auto"/>
      </w:pPr>
      <w:r>
        <w:separator/>
      </w:r>
    </w:p>
  </w:footnote>
  <w:footnote w:type="continuationSeparator" w:id="0">
    <w:p w14:paraId="750897A9" w14:textId="77777777" w:rsidR="00AD06F5" w:rsidRDefault="00AD06F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83B3"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6E08CB49" wp14:editId="626B98F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E55BE"/>
    <w:multiLevelType w:val="hybridMultilevel"/>
    <w:tmpl w:val="4E0C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1A673E"/>
    <w:multiLevelType w:val="hybridMultilevel"/>
    <w:tmpl w:val="F85A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A4BF6"/>
    <w:multiLevelType w:val="hybridMultilevel"/>
    <w:tmpl w:val="FCB2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173C3"/>
    <w:multiLevelType w:val="hybridMultilevel"/>
    <w:tmpl w:val="C0B8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0C"/>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42B0C"/>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A21770"/>
    <w:rsid w:val="00A302D7"/>
    <w:rsid w:val="00A323BA"/>
    <w:rsid w:val="00A72929"/>
    <w:rsid w:val="00AD06F5"/>
    <w:rsid w:val="00B171A1"/>
    <w:rsid w:val="00B23EE7"/>
    <w:rsid w:val="00B46783"/>
    <w:rsid w:val="00B50CC5"/>
    <w:rsid w:val="00B55DAB"/>
    <w:rsid w:val="00B62F46"/>
    <w:rsid w:val="00B74F18"/>
    <w:rsid w:val="00B74FF1"/>
    <w:rsid w:val="00B82D04"/>
    <w:rsid w:val="00B84F78"/>
    <w:rsid w:val="00BD20DC"/>
    <w:rsid w:val="00BE6F95"/>
    <w:rsid w:val="00C06605"/>
    <w:rsid w:val="00C125B5"/>
    <w:rsid w:val="00C27EE7"/>
    <w:rsid w:val="00C32D64"/>
    <w:rsid w:val="00C42D69"/>
    <w:rsid w:val="00C45247"/>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EC3C3"/>
  <w15:chartTrackingRefBased/>
  <w15:docId w15:val="{459322E2-AE59-44C4-84DD-54CA5553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BodyText">
    <w:name w:val="Body Text"/>
    <w:basedOn w:val="Normal"/>
    <w:link w:val="BodyTextChar"/>
    <w:uiPriority w:val="99"/>
    <w:unhideWhenUsed/>
    <w:rsid w:val="00BE6F95"/>
    <w:pPr>
      <w:spacing w:after="120"/>
    </w:pPr>
  </w:style>
  <w:style w:type="character" w:customStyle="1" w:styleId="BodyTextChar">
    <w:name w:val="Body Text Char"/>
    <w:basedOn w:val="DefaultParagraphFont"/>
    <w:link w:val="BodyText"/>
    <w:uiPriority w:val="99"/>
    <w:rsid w:val="00BE6F95"/>
    <w:rPr>
      <w:rFonts w:ascii="Avenir Book" w:hAnsi="Avenir Book"/>
      <w:color w:val="3C3C3B" w:themeColor="text1"/>
      <w:sz w:val="24"/>
      <w:szCs w:val="22"/>
      <w:lang w:eastAsia="en-US"/>
    </w:rPr>
  </w:style>
  <w:style w:type="character" w:styleId="CommentReference">
    <w:name w:val="annotation reference"/>
    <w:rsid w:val="00BE6F95"/>
    <w:rPr>
      <w:sz w:val="16"/>
      <w:szCs w:val="16"/>
    </w:rPr>
  </w:style>
  <w:style w:type="paragraph" w:styleId="CommentText">
    <w:name w:val="annotation text"/>
    <w:basedOn w:val="Normal"/>
    <w:link w:val="CommentTextChar"/>
    <w:rsid w:val="00BE6F95"/>
    <w:pPr>
      <w:spacing w:after="0" w:line="240" w:lineRule="auto"/>
    </w:pPr>
    <w:rPr>
      <w:rFonts w:ascii="Arial" w:eastAsia="Times New Roman" w:hAnsi="Arial" w:cs="Arial"/>
      <w:color w:val="auto"/>
      <w:sz w:val="20"/>
      <w:szCs w:val="20"/>
      <w:lang w:val="en-US"/>
    </w:rPr>
  </w:style>
  <w:style w:type="character" w:customStyle="1" w:styleId="CommentTextChar">
    <w:name w:val="Comment Text Char"/>
    <w:basedOn w:val="DefaultParagraphFont"/>
    <w:link w:val="CommentText"/>
    <w:rsid w:val="00BE6F95"/>
    <w:rPr>
      <w:rFonts w:ascii="Arial" w:eastAsia="Times New Roman" w:hAnsi="Arial" w:cs="Arial"/>
      <w:lang w:val="en-US" w:eastAsia="en-US"/>
    </w:rPr>
  </w:style>
  <w:style w:type="paragraph" w:styleId="ListParagraph">
    <w:name w:val="List Paragraph"/>
    <w:basedOn w:val="Normal"/>
    <w:uiPriority w:val="34"/>
    <w:rsid w:val="00BE6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73401">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912\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13</TotalTime>
  <Pages>1</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Rochford (BathNES)</dc:creator>
  <cp:keywords/>
  <dc:description/>
  <cp:lastModifiedBy>Adam Rochford (BathNES)</cp:lastModifiedBy>
  <cp:revision>7</cp:revision>
  <cp:lastPrinted>2021-11-30T13:48:00Z</cp:lastPrinted>
  <dcterms:created xsi:type="dcterms:W3CDTF">2022-03-29T08:18:00Z</dcterms:created>
  <dcterms:modified xsi:type="dcterms:W3CDTF">2022-11-02T11:47:00Z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