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4EF50067" w14:textId="77777777" w:rsidTr="003B120C">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105CB0BD" w14:textId="77777777">
            <w:pPr>
              <w:pStyle w:val="Heading1"/>
            </w:pPr>
          </w:p>
        </w:tc>
      </w:tr>
      <w:tr w14:paraId="07F14E11" w14:textId="77777777" w:rsidTr="006C13BF">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281D3CAC"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04AD5061" w14:textId="476D34FA">
            <w:pPr>
              <w:spacing w:before="160"/>
            </w:pPr>
            <w:r>
              <w:t xml:space="preserve">Transformation Lead – </w:t>
            </w:r>
            <w:r w:rsidR="00CE6E58">
              <w:t xml:space="preserve">Digital </w:t>
            </w:r>
            <w:r w:rsidR="00DF52C8">
              <w:t>Innovation</w:t>
            </w:r>
          </w:p>
        </w:tc>
      </w:tr>
      <w:tr w14:paraId="0C0556D4"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4F4C97D3"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48695597" w14:textId="11CC9BB4">
            <w:pPr>
              <w:spacing w:before="160"/>
            </w:pPr>
            <w:r>
              <w:t>Head of Digital Transformation</w:t>
            </w:r>
          </w:p>
        </w:tc>
      </w:tr>
      <w:tr w14:paraId="5740B8E5"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P="006C13BF" w14:paraId="43E0B5BE"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267D6E" w:rsidRPr="00267D6E" w:rsidP="006C13BF" w14:paraId="1EA912BE" w14:textId="12190044">
            <w:pPr>
              <w:spacing w:before="160"/>
            </w:pPr>
            <w:r>
              <w:t>N/A</w:t>
            </w:r>
          </w:p>
        </w:tc>
      </w:tr>
      <w:tr w14:paraId="10AD93E1" w14:textId="77777777" w:rsidTr="003B120C">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rsidP="003B120C" w14:paraId="69021A08" w14:textId="77777777">
            <w:pPr>
              <w:pStyle w:val="Heading1"/>
              <w:rPr>
                <w:color w:val="3C3C3B" w:themeColor="text1"/>
              </w:rPr>
            </w:pPr>
          </w:p>
        </w:tc>
      </w:tr>
    </w:tbl>
    <w:p w:rsidR="00887483" w:rsidP="00A302D7" w14:paraId="6E0ED296" w14:textId="77777777">
      <w:pPr>
        <w:pStyle w:val="Heading2"/>
      </w:pPr>
      <w:r>
        <w:t>Job purpose</w:t>
      </w:r>
    </w:p>
    <w:p w:rsidR="00DF52C8" w:rsidRPr="00DF52C8" w:rsidP="00DF52C8" w14:paraId="5CBD9DF8" w14:textId="77777777">
      <w:pPr>
        <w:pStyle w:val="Subheader"/>
        <w:rPr>
          <w:b w:val="0"/>
          <w:bCs/>
        </w:rPr>
      </w:pPr>
      <w:r w:rsidRPr="00DF52C8">
        <w:rPr>
          <w:b w:val="0"/>
          <w:bCs/>
        </w:rPr>
        <w:t>The Transformation Lead – Digital Innovation will lead the organisation’s work in horizon scanning, testing, and scaling new and emerging technologies that have the potential to transform patient care, operational delivery, and staff experience.</w:t>
      </w:r>
    </w:p>
    <w:p w:rsidR="00DF52C8" w:rsidRPr="00DF52C8" w:rsidP="00DF52C8" w14:paraId="71622D86" w14:textId="77777777">
      <w:pPr>
        <w:pStyle w:val="Subheader"/>
        <w:rPr>
          <w:b w:val="0"/>
          <w:bCs/>
        </w:rPr>
      </w:pPr>
      <w:r w:rsidRPr="00DF52C8">
        <w:rPr>
          <w:b w:val="0"/>
          <w:bCs/>
        </w:rPr>
        <w:t>The postholder will act as a catalyst for evidence-informed innovation by bridging front-line insight, clinical priorities, and external innovation ecosystems.</w:t>
      </w:r>
    </w:p>
    <w:p w:rsidR="00724F54" w:rsidP="00A302D7" w14:paraId="42134696" w14:textId="77777777">
      <w:pPr>
        <w:pStyle w:val="Subheader"/>
      </w:pPr>
      <w:r>
        <w:t>Base</w:t>
      </w:r>
    </w:p>
    <w:p w:rsidR="00394265" w:rsidP="00394265" w14:paraId="7887BF8E" w14:textId="72E380BE">
      <w:pPr>
        <w:rPr>
          <w:rFonts w:ascii="Times New Roman" w:hAnsi="Times New Roman"/>
          <w:szCs w:val="24"/>
          <w:lang w:eastAsia="en-GB"/>
        </w:rPr>
      </w:pPr>
      <w:r>
        <w:rPr>
          <w:shd w:val="clear" w:color="auto" w:fill="FFFFFF"/>
          <w:lang w:eastAsia="en-GB"/>
        </w:rPr>
        <w:t>Flexible</w:t>
      </w:r>
    </w:p>
    <w:p w:rsidR="005A297A" w:rsidP="005A297A" w14:paraId="46F40805" w14:textId="77777777">
      <w:pPr>
        <w:pStyle w:val="Heading2"/>
      </w:pPr>
      <w:r>
        <w:t>Key responsibilities</w:t>
      </w:r>
    </w:p>
    <w:p w:rsidR="0031438C" w:rsidRPr="0031438C" w:rsidP="0031438C" w14:paraId="00F71D27"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Lead identification, due diligence, and structured assessment of new technologies across digital health, AI, and care delivery innovation.</w:t>
      </w:r>
    </w:p>
    <w:p w:rsidR="0031438C" w:rsidRPr="0031438C" w:rsidP="0031438C" w14:paraId="23260CEE"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Design and manage pilots in collaboration with clinical services, ensuring robust governance and outcomes evaluation.</w:t>
      </w:r>
    </w:p>
    <w:p w:rsidR="0031438C" w:rsidRPr="0031438C" w:rsidP="0031438C" w14:paraId="4DBF0430"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Embed an innovation lifecycle approach from ideation and proof-of-concept through to scaling and commissioning.</w:t>
      </w:r>
    </w:p>
    <w:p w:rsidR="0031438C" w:rsidRPr="0031438C" w:rsidP="0031438C" w14:paraId="34108216"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Ensure that all pilots adhere to data protection (GDPR), cyber security, DCB standards, and clinical risk frameworks.</w:t>
      </w:r>
    </w:p>
    <w:p w:rsidR="0031438C" w:rsidRPr="0031438C" w:rsidP="0031438C" w14:paraId="785B63A6"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Maintain an organisational innovation pipeline and create transparent prioritisation frameworks.</w:t>
      </w:r>
    </w:p>
    <w:p w:rsidR="0031438C" w:rsidRPr="0031438C" w:rsidP="0031438C" w14:paraId="650AD974"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Share insights and learning through publications, events, and contribution to regional or national digital forums.</w:t>
      </w:r>
    </w:p>
    <w:p w:rsidR="0031438C" w:rsidRPr="0031438C" w:rsidP="0031438C" w14:paraId="6C45249C"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Identify opportunities to integrate promising innovations into mainstream care models.</w:t>
      </w:r>
    </w:p>
    <w:p w:rsidR="0031438C" w:rsidRPr="0031438C" w:rsidP="0031438C" w14:paraId="339A5CF9"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Build internal innovation capability through training, mentoring, and staff engagement initiatives.</w:t>
      </w:r>
    </w:p>
    <w:p w:rsidR="0031438C" w:rsidP="0031438C" w14:paraId="43ED904D" w14:textId="77777777">
      <w:pPr>
        <w:pStyle w:val="Heading2"/>
        <w:numPr>
          <w:ilvl w:val="0"/>
          <w:numId w:val="19"/>
        </w:numPr>
        <w:rPr>
          <w:bCs/>
          <w:color w:val="3C3C3B" w:themeColor="text1"/>
          <w:sz w:val="24"/>
          <w:shd w:val="clear" w:color="auto" w:fill="FFFFFF"/>
          <w:lang w:eastAsia="en-GB"/>
        </w:rPr>
      </w:pPr>
      <w:r w:rsidRPr="0031438C">
        <w:rPr>
          <w:bCs/>
          <w:color w:val="3C3C3B" w:themeColor="text1"/>
          <w:sz w:val="24"/>
          <w:shd w:val="clear" w:color="auto" w:fill="FFFFFF"/>
          <w:lang w:eastAsia="en-GB"/>
        </w:rPr>
        <w:t>Monitor national and international trends and translate insights into actionable innovation opportunities.</w:t>
      </w:r>
    </w:p>
    <w:p w:rsidR="00236393" w:rsidRPr="00E1571F" w:rsidP="00236393" w14:paraId="43A9B250" w14:textId="00341CCD">
      <w:pPr>
        <w:pStyle w:val="Heading2"/>
        <w:numPr>
          <w:ilvl w:val="0"/>
          <w:numId w:val="19"/>
        </w:numPr>
        <w:rPr>
          <w:bCs/>
          <w:color w:val="3C3C3B" w:themeColor="text1"/>
          <w:sz w:val="24"/>
          <w:shd w:val="clear" w:color="auto" w:fill="FFFFFF"/>
          <w:lang w:eastAsia="en-GB"/>
        </w:rPr>
      </w:pPr>
      <w:r>
        <w:rPr>
          <w:bCs/>
          <w:color w:val="3C3C3B" w:themeColor="text1"/>
          <w:sz w:val="24"/>
          <w:shd w:val="clear" w:color="auto" w:fill="FFFFFF"/>
          <w:lang w:eastAsia="en-GB"/>
        </w:rPr>
        <w:t xml:space="preserve">Develop business cases to be presented at board level </w:t>
      </w:r>
    </w:p>
    <w:p w:rsidR="008A34A3" w:rsidP="00066F91" w14:paraId="039048AE" w14:textId="4D030EE7">
      <w:pPr>
        <w:pStyle w:val="Heading2"/>
        <w:rPr>
          <w:lang w:eastAsia="en-GB"/>
        </w:rPr>
      </w:pPr>
      <w:r>
        <w:pict>
          <v:rect id="_x0000_i1025" style="width:0;height:1.5pt" o:hralign="center" o:hrstd="t" o:hr="t" fillcolor="#a0a0a0" stroked="f"/>
        </w:pict>
      </w:r>
    </w:p>
    <w:p w:rsidR="00FB4EAB" w:rsidP="008A34A3" w14:paraId="5140FE6C" w14:textId="77777777">
      <w:pPr>
        <w:pStyle w:val="Heading2"/>
      </w:pPr>
      <w:r>
        <w:t>Our values</w:t>
      </w:r>
    </w:p>
    <w:p w:rsidR="0057282E" w:rsidRPr="00B27235" w:rsidP="0057282E" w14:paraId="456D4C73" w14:textId="77777777">
      <w:pPr>
        <w:rPr>
          <w:lang w:eastAsia="en-GB"/>
        </w:rPr>
      </w:pPr>
      <w:r w:rsidRPr="00B27235">
        <w:rPr>
          <w:lang w:eastAsia="en-GB"/>
        </w:rPr>
        <w:t>Our values are our moral compass and core to our DNA. They underpin the way we deliver our services and treat those who use our services.</w:t>
      </w:r>
    </w:p>
    <w:p w:rsidR="0057282E" w:rsidRPr="00B27235" w:rsidP="0057282E" w14:paraId="0D1AC21B" w14:textId="77777777">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P="0057282E" w14:paraId="56952F9E" w14:textId="77777777">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28C7EBB2"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097855" w:rsidP="00097855" w14:paraId="3450A7E0" w14:textId="77777777">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P="00097855" w14:paraId="1545104C" w14:textId="77777777">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P="00097855" w14:paraId="158EF7DF" w14:textId="77777777">
            <w:pPr>
              <w:pStyle w:val="Subheader"/>
            </w:pPr>
            <w:r w:rsidRPr="00097855">
              <w:rPr>
                <w:rStyle w:val="BoldredChar"/>
                <w:rFonts w:ascii="Avenir Black" w:hAnsi="Avenir Black"/>
                <w:b/>
                <w:bCs w:val="0"/>
                <w:noProof w:val="0"/>
                <w:color w:val="3C3C3B" w:themeColor="text1"/>
                <w:sz w:val="24"/>
                <w:lang w:eastAsia="en-GB"/>
              </w:rPr>
              <w:t>Do</w:t>
            </w:r>
          </w:p>
        </w:tc>
      </w:tr>
      <w:tr w14:paraId="6B490C7D"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097855" w:rsidP="00097855" w14:paraId="18A9E2A9" w14:textId="77777777">
            <w:pPr>
              <w:pStyle w:val="Bulletpoints"/>
              <w:rPr>
                <w:szCs w:val="24"/>
              </w:rPr>
            </w:pPr>
            <w:r w:rsidRPr="00097855">
              <w:rPr>
                <w:szCs w:val="24"/>
              </w:rPr>
              <w:t xml:space="preserve">Inspire </w:t>
            </w:r>
          </w:p>
          <w:p w:rsidR="00097855" w:rsidRPr="00097855" w:rsidP="00097855" w14:paraId="48691C73" w14:textId="77777777">
            <w:pPr>
              <w:pStyle w:val="Bulletpoints"/>
              <w:rPr>
                <w:szCs w:val="24"/>
              </w:rPr>
            </w:pPr>
            <w:r w:rsidRPr="00097855">
              <w:rPr>
                <w:szCs w:val="24"/>
              </w:rPr>
              <w:t>Understand</w:t>
            </w:r>
          </w:p>
          <w:p w:rsidR="00097855" w:rsidRPr="00097855" w:rsidP="00097855" w14:paraId="03754451" w14:textId="77777777">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P="00097855" w14:paraId="44CA976A" w14:textId="77777777">
            <w:pPr>
              <w:pStyle w:val="Bulletpoints"/>
              <w:rPr>
                <w:szCs w:val="24"/>
                <w:lang w:eastAsia="en-GB"/>
              </w:rPr>
            </w:pPr>
            <w:r w:rsidRPr="00097855">
              <w:rPr>
                <w:szCs w:val="24"/>
                <w:lang w:eastAsia="en-GB"/>
              </w:rPr>
              <w:t>Challenge</w:t>
            </w:r>
          </w:p>
          <w:p w:rsidR="00097855" w:rsidRPr="00097855" w:rsidP="00097855" w14:paraId="2B1F9BFE" w14:textId="77777777">
            <w:pPr>
              <w:pStyle w:val="Bulletpoints"/>
              <w:rPr>
                <w:szCs w:val="24"/>
                <w:lang w:eastAsia="en-GB"/>
              </w:rPr>
            </w:pPr>
            <w:r w:rsidRPr="00097855">
              <w:rPr>
                <w:szCs w:val="24"/>
                <w:lang w:eastAsia="en-GB"/>
              </w:rPr>
              <w:t>Improve</w:t>
            </w:r>
          </w:p>
          <w:p w:rsidR="00097855" w:rsidRPr="00B27235" w:rsidP="00097855" w14:paraId="76B03AFC" w14:textId="77777777">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P="00097855" w14:paraId="61D3BBF9" w14:textId="77777777">
            <w:pPr>
              <w:pStyle w:val="Bulletpoints"/>
              <w:rPr>
                <w:szCs w:val="24"/>
              </w:rPr>
            </w:pPr>
            <w:r w:rsidRPr="00097855">
              <w:rPr>
                <w:szCs w:val="24"/>
              </w:rPr>
              <w:t>Accountability</w:t>
            </w:r>
          </w:p>
          <w:p w:rsidR="00097855" w:rsidRPr="00097855" w:rsidP="00097855" w14:paraId="12DF24FD" w14:textId="77777777">
            <w:pPr>
              <w:pStyle w:val="Bulletpoints"/>
              <w:rPr>
                <w:szCs w:val="24"/>
              </w:rPr>
            </w:pPr>
            <w:r w:rsidRPr="00097855">
              <w:rPr>
                <w:szCs w:val="24"/>
              </w:rPr>
              <w:t>Involve</w:t>
            </w:r>
          </w:p>
          <w:p w:rsidR="00097855" w:rsidRPr="00B27235" w:rsidP="00097855" w14:paraId="159AB61C" w14:textId="77777777">
            <w:pPr>
              <w:pStyle w:val="Bulletpoints"/>
              <w:rPr>
                <w:lang w:eastAsia="en-GB"/>
              </w:rPr>
            </w:pPr>
            <w:r w:rsidRPr="00097855">
              <w:rPr>
                <w:szCs w:val="24"/>
              </w:rPr>
              <w:t>Resilience</w:t>
            </w:r>
          </w:p>
        </w:tc>
      </w:tr>
    </w:tbl>
    <w:p w:rsidR="0057282E" w:rsidP="00203DFA" w14:paraId="6C70F9B7" w14:textId="77777777">
      <w:pPr>
        <w:pStyle w:val="Heading2"/>
      </w:pPr>
      <w:r w:rsidRPr="00B27235">
        <w:t>Confidentiality and Information Security</w:t>
      </w:r>
    </w:p>
    <w:p w:rsidR="004B6680" w:rsidRPr="00B27235" w:rsidP="00F20D0B" w14:paraId="4528C74F" w14:textId="77777777">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P="00F20D0B" w14:paraId="4872F5D8" w14:textId="77777777">
      <w:r w:rsidRPr="00B27235">
        <w:t xml:space="preserve">All information which identifies living individuals in whatever form (paper/pictures, electronic data/images or voice) is covered by the </w:t>
      </w:r>
      <w:r w:rsidR="00CA4AA4">
        <w:t>2018</w:t>
      </w:r>
      <w:r w:rsidRPr="00B27235" w:rsidR="00CA4AA4">
        <w:t xml:space="preserve"> </w:t>
      </w:r>
      <w:r w:rsidRPr="00B27235">
        <w:t xml:space="preserve">Data Protection Act and should be managed in accordance with this legislation. This and all other information must be held in line with NHS national standards including the </w:t>
      </w:r>
      <w:hyperlink r:id="rId8" w:history="1">
        <w:r w:rsidRPr="00B27235">
          <w:rPr>
            <w:rStyle w:val="Hyperlink"/>
            <w:color w:val="3C3C3B" w:themeColor="text1"/>
          </w:rPr>
          <w:t> Records Management:  NHS Code of Practice</w:t>
        </w:r>
      </w:hyperlink>
      <w:r w:rsidRPr="00B27235">
        <w:t xml:space="preserve"> , </w:t>
      </w:r>
      <w:hyperlink r:id="rId9" w:history="1">
        <w:r w:rsidRPr="00B27235">
          <w:rPr>
            <w:rStyle w:val="Hyperlink"/>
            <w:color w:val="3C3C3B" w:themeColor="text1"/>
          </w:rPr>
          <w:t>NHS Constitution</w:t>
        </w:r>
      </w:hyperlink>
      <w:r w:rsidRPr="00B27235">
        <w:t xml:space="preserve"> and </w:t>
      </w:r>
      <w:hyperlink r:id="rId10"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Pr="00B27235" w:rsidR="00F20D0B">
        <w:t>will be undertaken by the Company. Failure to adhere to Information Governance policies and procedures may result in disciplinary action and, where applicable, criminal prosecution.</w:t>
      </w:r>
    </w:p>
    <w:p w:rsidR="009D7013" w:rsidP="00F20D0B" w14:paraId="7D4E38A1" w14:textId="77777777"/>
    <w:p w:rsidR="009D7013" w:rsidP="00EE7A7C" w14:paraId="3CDF7E89" w14:textId="77777777">
      <w:pPr>
        <w:pStyle w:val="Heading2"/>
      </w:pPr>
      <w:r>
        <w:t>Information governance</w:t>
      </w:r>
      <w:r w:rsidR="00EE7A7C">
        <w:t xml:space="preserve"> responsibilit</w:t>
      </w:r>
      <w:r w:rsidR="000067B2">
        <w:t>ies</w:t>
      </w:r>
    </w:p>
    <w:p w:rsidR="003A1AF9" w:rsidP="00230065" w14:paraId="650625F5" w14:textId="77777777">
      <w:r>
        <w:t xml:space="preserve">You </w:t>
      </w:r>
      <w:r w:rsidRPr="00B27235">
        <w:t>are responsible for the following key aspects of Information Governance (not an exhaustive list):</w:t>
      </w:r>
    </w:p>
    <w:p w:rsidR="003F2700" w:rsidRPr="003F2700" w:rsidP="003F2700" w14:paraId="37EB2031" w14:textId="77777777">
      <w:pPr>
        <w:pStyle w:val="Bulletpoints"/>
      </w:pPr>
      <w:r w:rsidRPr="003F2700">
        <w:t>Completion of annual information governance training</w:t>
      </w:r>
    </w:p>
    <w:p w:rsidR="003F2700" w:rsidRPr="003F2700" w:rsidP="003F2700" w14:paraId="523EB8C3" w14:textId="77777777">
      <w:pPr>
        <w:pStyle w:val="Bulletpoints"/>
      </w:pPr>
      <w:r w:rsidRPr="003F2700">
        <w:t xml:space="preserve">Reading applicable policies and procedures </w:t>
      </w:r>
    </w:p>
    <w:p w:rsidR="003F2700" w:rsidRPr="003F2700" w:rsidP="003F2700" w14:paraId="4B42FD30" w14:textId="77777777">
      <w:pPr>
        <w:pStyle w:val="Bulletpoints"/>
      </w:pPr>
      <w:r w:rsidRPr="003F2700">
        <w:t>Understanding key responsibilities outlined in the Information Governance acceptable usage policies and procedures including NHS mandated encryption requirements</w:t>
      </w:r>
    </w:p>
    <w:p w:rsidR="003F2700" w:rsidRPr="003F2700" w:rsidP="003F2700" w14:paraId="63F7E6F0" w14:textId="77777777">
      <w:pPr>
        <w:pStyle w:val="Bulletpoints"/>
      </w:pPr>
      <w:r w:rsidRPr="003F2700">
        <w:t xml:space="preserve">Ensuring the security and confidentiality of all records and personal information assets </w:t>
      </w:r>
    </w:p>
    <w:p w:rsidR="003F2700" w:rsidRPr="003F2700" w:rsidP="003F2700" w14:paraId="3863707C" w14:textId="77777777">
      <w:pPr>
        <w:pStyle w:val="Bulletpoints"/>
      </w:pPr>
      <w:r w:rsidRPr="003F2700">
        <w:t xml:space="preserve">Maintaining timely and accurate record keeping and where appropriate, in accordance with professional guidelines </w:t>
      </w:r>
    </w:p>
    <w:p w:rsidR="003F2700" w:rsidRPr="003F2700" w:rsidP="003F2700" w14:paraId="59DF2315" w14:textId="77777777">
      <w:pPr>
        <w:pStyle w:val="Bulletpoints"/>
      </w:pPr>
      <w:r w:rsidRPr="003F2700">
        <w:t>Only using email accounts authorised by us. These should be used in accordance with the Sending and Transferring Information Securely Procedures and Acceptable Use Policies.</w:t>
      </w:r>
    </w:p>
    <w:p w:rsidR="003F2700" w:rsidRPr="003F2700" w:rsidP="003F2700" w14:paraId="6051B4E5" w14:textId="77777777">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P="003F2700" w14:paraId="39958DFB" w14:textId="77777777">
      <w:pPr>
        <w:pStyle w:val="Bulletpoints"/>
      </w:pPr>
      <w:r w:rsidRPr="003F2700">
        <w:t xml:space="preserve">Adherence to the clear desk/screen policy </w:t>
      </w:r>
    </w:p>
    <w:p w:rsidR="004F7DE8" w:rsidRPr="003F2700" w:rsidP="003F2700" w14:paraId="3974B964" w14:textId="77777777">
      <w:pPr>
        <w:pStyle w:val="Bulletpoints"/>
      </w:pPr>
      <w:r w:rsidRPr="003F2700">
        <w:t>Only using approved equipment for conducting business</w:t>
      </w:r>
    </w:p>
    <w:p w:rsidR="003F2700" w:rsidP="003F2700" w14:paraId="4DF8F7AF" w14:textId="77777777">
      <w:pPr>
        <w:pStyle w:val="Bulletpoints"/>
        <w:numPr>
          <w:ilvl w:val="0"/>
          <w:numId w:val="0"/>
        </w:numPr>
        <w:ind w:left="284"/>
      </w:pPr>
    </w:p>
    <w:p w:rsidR="004F7DE8" w:rsidP="004F7DE8" w14:paraId="6342E3EA" w14:textId="77777777">
      <w:pPr>
        <w:pStyle w:val="Heading2"/>
      </w:pPr>
      <w:r>
        <w:t>Governance</w:t>
      </w:r>
    </w:p>
    <w:p w:rsidR="004F7DE8" w:rsidP="00B74F18" w14:paraId="182E8511" w14:textId="77777777">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P="00B74F18" w14:paraId="4BB396B8" w14:textId="77777777"/>
    <w:p w:rsidR="001E50B3" w:rsidP="001E50B3" w14:paraId="43A9FDDD" w14:textId="77777777">
      <w:pPr>
        <w:pStyle w:val="Heading2"/>
      </w:pPr>
      <w:r>
        <w:t>Registered Health Professional</w:t>
      </w:r>
    </w:p>
    <w:p w:rsidR="001E50B3" w:rsidP="00B74F18" w14:paraId="6B7CEC23" w14:textId="77777777">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P="00B74F18" w14:paraId="327BE749" w14:textId="77777777"/>
    <w:p w:rsidR="00992BB8" w:rsidP="00281375" w14:paraId="5664BD00" w14:textId="77777777">
      <w:pPr>
        <w:pStyle w:val="Heading2"/>
      </w:pPr>
      <w:r>
        <w:t>Risk Management/Health &amp; Safety</w:t>
      </w:r>
    </w:p>
    <w:p w:rsidR="00281375" w:rsidRPr="00B27235" w:rsidP="00281375" w14:paraId="71B38EE6" w14:textId="77777777">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P="00281375" w14:paraId="107E0EF6" w14:textId="77777777">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r w:rsidRPr="00B27235">
        <w:t>observe strict fire and security precautions at all times</w:t>
      </w:r>
      <w:r w:rsidRPr="00B27235">
        <w:t>.</w:t>
      </w:r>
    </w:p>
    <w:p w:rsidR="00C27EE7" w:rsidP="00C27EE7" w14:paraId="4F109B27" w14:textId="77777777">
      <w:r w:rsidRPr="00B27235">
        <w:t>All staff must report accidents, incidents and near misses so that the company can learn from them and improve safety.</w:t>
      </w:r>
    </w:p>
    <w:p w:rsidR="000E43C3" w:rsidP="00C27EE7" w14:paraId="4B1D1251" w14:textId="77777777"/>
    <w:p w:rsidR="000E43C3" w:rsidP="003B5E57" w14:paraId="35547D86" w14:textId="7777777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P="00C27EE7" w14:paraId="05605E31" w14:textId="77777777">
      <w:r w:rsidRPr="00B27235">
        <w:t>We are committed to safeguarding and promoting the welfare of children and adults at risk of harm and expects all employees to share this commitment. </w:t>
      </w:r>
    </w:p>
    <w:p w:rsidR="00373569" w:rsidP="00C27EE7" w14:paraId="5D0A2F7A" w14:textId="77777777"/>
    <w:p w:rsidR="00373569" w:rsidP="00D736E0" w14:paraId="6ACC4591" w14:textId="77777777">
      <w:pPr>
        <w:pStyle w:val="Heading2"/>
      </w:pPr>
      <w:r>
        <w:t>Medicines</w:t>
      </w:r>
      <w:r w:rsidR="007F4AB2">
        <w:t xml:space="preserve"> Management Responsibility</w:t>
      </w:r>
    </w:p>
    <w:p w:rsidR="001E5B60" w:rsidRPr="001E5B60" w:rsidP="00D736E0" w14:paraId="3995BB3F" w14:textId="77777777">
      <w:pPr>
        <w:pStyle w:val="Subheader"/>
      </w:pPr>
      <w:r w:rsidRPr="001E5B60">
        <w:t>Nursing or registered healthcare professionals</w:t>
      </w:r>
    </w:p>
    <w:p w:rsidR="001E5B60" w:rsidRPr="001E5B60" w:rsidP="001E5B60" w14:paraId="403D2532" w14:textId="77777777">
      <w:r w:rsidRPr="001E5B60">
        <w:t xml:space="preserve">Undertake all aspects of medicines management related activities in accordance </w:t>
      </w:r>
      <w:r w:rsidRPr="001E5B60">
        <w:t>within</w:t>
      </w:r>
      <w:r w:rsidRPr="001E5B60">
        <w:t xml:space="preserve"> the company’s medicines policies to ensure the safe, legal and appropriate use of medicines. </w:t>
      </w:r>
    </w:p>
    <w:p w:rsidR="00D736E0" w:rsidRPr="00D736E0" w:rsidP="00D736E0" w14:paraId="04C8C9AE" w14:textId="77777777">
      <w:pPr>
        <w:pStyle w:val="Subheader"/>
      </w:pPr>
      <w:r w:rsidRPr="00D736E0">
        <w:t>Skilled non-registered staff</w:t>
      </w:r>
    </w:p>
    <w:p w:rsidR="00B50CC5" w:rsidP="00D736E0" w14:paraId="25EDDBE0" w14:textId="77777777">
      <w:r w:rsidRPr="00D736E0">
        <w:t>Undertake all aspects of medicines management related activities in accordance with the company’s medicines policy where appropriate training has been given and competencies have been achieved</w:t>
      </w:r>
      <w:r w:rsidR="001241C0">
        <w:t>.</w:t>
      </w:r>
    </w:p>
    <w:p w:rsidR="001241C0" w:rsidP="00D736E0" w14:paraId="3118D4AD" w14:textId="77777777"/>
    <w:p w:rsidR="001241C0" w:rsidP="00E17443" w14:paraId="20A3C272" w14:textId="77777777">
      <w:pPr>
        <w:pStyle w:val="Heading2"/>
      </w:pPr>
      <w:r>
        <w:t>Policies and Procedures</w:t>
      </w:r>
    </w:p>
    <w:p w:rsidR="00E17443" w:rsidP="00D736E0" w14:paraId="456761D6" w14:textId="77777777">
      <w:r w:rsidRPr="00E17443">
        <w:t>All colleagues must comply with the Company Policies and Procedures which can be found on the company intranet.</w:t>
      </w:r>
    </w:p>
    <w:p w:rsidR="000479E1" w:rsidP="00D736E0" w14:paraId="2A212117" w14:textId="77777777"/>
    <w:p w:rsidR="000479E1" w:rsidP="000479E1" w14:paraId="53FF3ABC" w14:textId="77777777">
      <w:pPr>
        <w:pStyle w:val="Heading2"/>
      </w:pPr>
      <w:r>
        <w:t>General</w:t>
      </w:r>
    </w:p>
    <w:p w:rsidR="000479E1" w:rsidRPr="000479E1" w:rsidP="000479E1" w14:paraId="017D0DCD" w14:textId="77777777">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P="000479E1" w14:paraId="35871A3C" w14:textId="77777777">
      <w:r w:rsidRPr="000479E1">
        <w:t>We recruit competent staff that we support in maintaining and extending their skills in accordance with the needs of the people we serve. We will recognise the commitment from our staff to meeting the needs of our patients.</w:t>
      </w:r>
    </w:p>
    <w:p w:rsidR="000479E1" w:rsidP="000479E1" w14:paraId="1B064272" w14:textId="77777777">
      <w:r w:rsidRPr="000479E1">
        <w:t>The company recognises a “non-smoking” policy. Employees are not able to smoke anywhere within the premises or when outside on official business.</w:t>
      </w:r>
    </w:p>
    <w:p w:rsidR="000116CF" w:rsidP="000479E1" w14:paraId="5A2FDBC4" w14:textId="77777777"/>
    <w:p w:rsidR="000116CF" w:rsidP="000116CF" w14:paraId="790ECB90" w14:textId="77777777">
      <w:pPr>
        <w:pStyle w:val="Heading2"/>
      </w:pPr>
      <w:r>
        <w:t>Equal Opportunities</w:t>
      </w:r>
    </w:p>
    <w:p w:rsidR="000116CF" w:rsidP="000479E1" w14:paraId="47A43997" w14:textId="77777777">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Pr="000116CF">
        <w:t>policy</w:t>
      </w:r>
      <w:r w:rsidRPr="000116CF">
        <w:t xml:space="preserve"> and it is the responsibility of each employee to contribute to its success.</w:t>
      </w:r>
    </w:p>
    <w:p w:rsidR="00701453" w:rsidP="000479E1" w14:paraId="02422D73" w14:textId="77777777"/>
    <w:p w:rsidR="00701453" w:rsidP="00205629" w14:paraId="3FD65537" w14:textId="77777777">
      <w:pPr>
        <w:pStyle w:val="Heading2"/>
      </w:pPr>
      <w:r>
        <w:t>Flexibility</w:t>
      </w:r>
      <w:r w:rsidR="00205629">
        <w:t xml:space="preserve"> Statement</w:t>
      </w:r>
    </w:p>
    <w:p w:rsidR="00701453" w:rsidP="000479E1" w14:paraId="1C9000EB" w14:textId="77777777">
      <w:r w:rsidRPr="00701453">
        <w:t>This job description is not exhaustive and may change as the post develops or changes to align with service needs. Any such changes will be discussed directly between the post holder and their line manager.</w:t>
      </w:r>
    </w:p>
    <w:p w:rsidR="00B62F46" w:rsidP="000479E1" w14:paraId="5B7FEAFF" w14:textId="77777777"/>
    <w:p w:rsidR="003F2700" w14:paraId="5567183F" w14:textId="77777777">
      <w:pPr>
        <w:spacing w:after="0" w:line="240" w:lineRule="auto"/>
        <w:rPr>
          <w:rFonts w:ascii="Avenir Black" w:eastAsia="Times New Roman" w:hAnsi="Avenir Black"/>
          <w:color w:val="B52159"/>
          <w:sz w:val="28"/>
          <w:szCs w:val="26"/>
        </w:rPr>
      </w:pPr>
      <w:r>
        <w:br w:type="page"/>
      </w:r>
    </w:p>
    <w:p w:rsidR="00B62F46" w:rsidP="00356DB4" w14:paraId="6F19FA08" w14:textId="77777777">
      <w:pPr>
        <w:pStyle w:val="Heading2"/>
      </w:pPr>
      <w:r>
        <w:t>Personal</w:t>
      </w:r>
      <w:r w:rsidR="00356DB4">
        <w:t xml:space="preserve"> Specification</w:t>
      </w:r>
    </w:p>
    <w:p w:rsidR="00EF08DA" w:rsidRPr="00EF08DA" w:rsidP="00EF08DA" w14:paraId="608C73CC" w14:textId="4E3D6F9B">
      <w:pPr>
        <w:pStyle w:val="Bulletpoints"/>
        <w:numPr>
          <w:ilvl w:val="0"/>
          <w:numId w:val="20"/>
        </w:numPr>
      </w:pPr>
      <w:r>
        <w:t>Minimum 3 years e</w:t>
      </w:r>
      <w:r w:rsidRPr="00EF08DA">
        <w:t>xperience leading digital innovation or research-based transformation within the NHS or similar.</w:t>
      </w:r>
    </w:p>
    <w:p w:rsidR="00EF08DA" w:rsidRPr="00EF08DA" w:rsidP="00EF08DA" w14:paraId="074335E0" w14:textId="1531A478">
      <w:pPr>
        <w:pStyle w:val="Bulletpoints"/>
        <w:numPr>
          <w:ilvl w:val="0"/>
          <w:numId w:val="20"/>
        </w:numPr>
      </w:pPr>
      <w:r w:rsidRPr="00EF08DA">
        <w:t>Familiarity with health technology trends including AI, wearable tech</w:t>
      </w:r>
      <w:r w:rsidR="00E15C99">
        <w:t xml:space="preserve"> and</w:t>
      </w:r>
      <w:r w:rsidRPr="00EF08DA">
        <w:t xml:space="preserve"> virtual wards</w:t>
      </w:r>
      <w:r w:rsidR="00E15C99">
        <w:t>.</w:t>
      </w:r>
    </w:p>
    <w:p w:rsidR="00EF08DA" w:rsidRPr="00EF08DA" w:rsidP="00EF08DA" w14:paraId="387680E8" w14:textId="77777777">
      <w:pPr>
        <w:pStyle w:val="Bulletpoints"/>
        <w:numPr>
          <w:ilvl w:val="0"/>
          <w:numId w:val="20"/>
        </w:numPr>
      </w:pPr>
      <w:r w:rsidRPr="00EF08DA">
        <w:t>Understanding of IG, ethics, and evidence standards for digital health interventions.</w:t>
      </w:r>
    </w:p>
    <w:p w:rsidR="00EF08DA" w:rsidRPr="00EF08DA" w:rsidP="00EF08DA" w14:paraId="353C1667" w14:textId="77777777">
      <w:pPr>
        <w:pStyle w:val="Bulletpoints"/>
        <w:numPr>
          <w:ilvl w:val="0"/>
          <w:numId w:val="20"/>
        </w:numPr>
      </w:pPr>
      <w:r w:rsidRPr="00EF08DA">
        <w:t>Proven ability to manage uncertainty, iterate rapidly, and make evidence-informed decisions.</w:t>
      </w:r>
    </w:p>
    <w:p w:rsidR="00EF08DA" w:rsidRPr="00EF08DA" w:rsidP="00EF08DA" w14:paraId="5D344A41" w14:textId="77777777">
      <w:pPr>
        <w:pStyle w:val="Bulletpoints"/>
        <w:numPr>
          <w:ilvl w:val="0"/>
          <w:numId w:val="20"/>
        </w:numPr>
      </w:pPr>
      <w:r w:rsidRPr="00EF08DA">
        <w:t>Excellent communication skills, including the ability to pitch ideas, secure funding, and influence clinicians.</w:t>
      </w:r>
    </w:p>
    <w:p w:rsidR="00EF08DA" w:rsidP="00EF08DA" w14:paraId="3A117B7A" w14:textId="77777777">
      <w:pPr>
        <w:pStyle w:val="Bulletpoints"/>
        <w:numPr>
          <w:ilvl w:val="0"/>
          <w:numId w:val="20"/>
        </w:numPr>
      </w:pPr>
      <w:r w:rsidRPr="00EF08DA">
        <w:t>Experience developing pilot protocols, evaluation frameworks, and dissemination plans.</w:t>
      </w:r>
    </w:p>
    <w:p w:rsidR="00E15C99" w:rsidRPr="00EF08DA" w:rsidP="00EF08DA" w14:paraId="2CE03150" w14:textId="38A0BE74">
      <w:pPr>
        <w:pStyle w:val="Bulletpoints"/>
        <w:numPr>
          <w:ilvl w:val="0"/>
          <w:numId w:val="20"/>
        </w:numPr>
      </w:pPr>
      <w:r>
        <w:t>Experience developing business cases and presenting to executive audiences.</w:t>
      </w:r>
    </w:p>
    <w:p w:rsidR="00EF08DA" w:rsidP="00EF08DA" w14:paraId="4BBAC552" w14:textId="77777777">
      <w:pPr>
        <w:pStyle w:val="Bulletpoints"/>
        <w:numPr>
          <w:ilvl w:val="0"/>
          <w:numId w:val="20"/>
        </w:numPr>
      </w:pPr>
      <w:r w:rsidRPr="00EF08DA">
        <w:t>Strong skills in managing multi-stakeholder projects with academic, commercial, and NHS partners.</w:t>
      </w:r>
    </w:p>
    <w:p w:rsidR="002B1664" w:rsidRPr="00EF08DA" w:rsidP="00EF08DA" w14:paraId="3434B6D6" w14:textId="361A6A68">
      <w:pPr>
        <w:pStyle w:val="Bulletpoints"/>
        <w:numPr>
          <w:ilvl w:val="0"/>
          <w:numId w:val="20"/>
        </w:numPr>
      </w:pPr>
      <w:r>
        <w:t>Strong skills in building and maintaining relationships with external suppliers.</w:t>
      </w:r>
    </w:p>
    <w:p w:rsidR="00EF08DA" w:rsidRPr="00EF08DA" w:rsidP="00EF08DA" w14:paraId="5730B800" w14:textId="77777777">
      <w:pPr>
        <w:pStyle w:val="Bulletpoints"/>
        <w:rPr>
          <w:b/>
          <w:bCs/>
        </w:rPr>
      </w:pPr>
      <w:r w:rsidRPr="00EF08DA">
        <w:rPr>
          <w:b/>
          <w:bCs/>
        </w:rPr>
        <w:t>Desirable:</w:t>
      </w:r>
    </w:p>
    <w:p w:rsidR="00EF08DA" w:rsidRPr="00EF08DA" w:rsidP="00EF08DA" w14:paraId="030FB058" w14:textId="77777777">
      <w:pPr>
        <w:pStyle w:val="Bulletpoints"/>
        <w:numPr>
          <w:ilvl w:val="0"/>
          <w:numId w:val="21"/>
        </w:numPr>
      </w:pPr>
      <w:r w:rsidRPr="00EF08DA">
        <w:t>Experience in clinical research, product development, or digital health validation.</w:t>
      </w:r>
    </w:p>
    <w:p w:rsidR="00EF08DA" w:rsidRPr="00EF08DA" w:rsidP="00EF08DA" w14:paraId="0BECD95E" w14:textId="77777777">
      <w:pPr>
        <w:pStyle w:val="Bulletpoints"/>
        <w:numPr>
          <w:ilvl w:val="0"/>
          <w:numId w:val="21"/>
        </w:numPr>
      </w:pPr>
      <w:r w:rsidRPr="00EF08DA">
        <w:t>Involvement in health tech accelerators or pilot evaluation methodologies.</w:t>
      </w:r>
    </w:p>
    <w:p w:rsidR="00EF08DA" w:rsidRPr="00EF08DA" w:rsidP="00EF08DA" w14:paraId="185BA3E0" w14:textId="77777777">
      <w:pPr>
        <w:pStyle w:val="Bulletpoints"/>
        <w:numPr>
          <w:ilvl w:val="0"/>
          <w:numId w:val="21"/>
        </w:numPr>
      </w:pPr>
      <w:r w:rsidRPr="00EF08DA">
        <w:t>Knowledge of implementation science, behavioural insights, and clinical pathway redesign.</w:t>
      </w:r>
    </w:p>
    <w:p w:rsidR="00EF08DA" w:rsidRPr="00EF08DA" w:rsidP="00EF08DA" w14:paraId="0EAA7FBE" w14:textId="4B4317C4">
      <w:pPr>
        <w:pStyle w:val="Bulletpoints"/>
        <w:numPr>
          <w:ilvl w:val="0"/>
          <w:numId w:val="21"/>
        </w:numPr>
      </w:pPr>
      <w:r w:rsidRPr="00EF08DA">
        <w:t>Experience securing innovation grants or collaborating funded projects.</w:t>
      </w:r>
    </w:p>
    <w:p w:rsidR="00EF08DA" w:rsidRPr="00EF08DA" w:rsidP="00EF08DA" w14:paraId="3DF3492B" w14:textId="77777777">
      <w:pPr>
        <w:pStyle w:val="Bulletpoints"/>
        <w:numPr>
          <w:ilvl w:val="0"/>
          <w:numId w:val="21"/>
        </w:numPr>
      </w:pPr>
      <w:r w:rsidRPr="00EF08DA">
        <w:t>Familiarity with the NICE evidence standards framework for digital health technologies.</w:t>
      </w:r>
    </w:p>
    <w:p w:rsidR="00EF08DA" w:rsidRPr="00EF08DA" w:rsidP="00886B4C" w14:paraId="394ACE1A" w14:textId="7FBA7D0F">
      <w:pPr>
        <w:pStyle w:val="Bulletpoints"/>
        <w:numPr>
          <w:ilvl w:val="0"/>
          <w:numId w:val="0"/>
        </w:numPr>
        <w:ind w:left="567"/>
        <w:rPr>
          <w:b/>
          <w:bCs/>
        </w:rPr>
      </w:pPr>
    </w:p>
    <w:p w:rsidR="000142A9" w:rsidRPr="00B27235" w:rsidP="000142A9" w14:paraId="5A415202" w14:textId="77777777">
      <w:pPr>
        <w:pStyle w:val="Bulletpoints"/>
        <w:numPr>
          <w:ilvl w:val="0"/>
          <w:numId w:val="0"/>
        </w:numPr>
        <w:ind w:left="567" w:hanging="283"/>
      </w:pPr>
    </w:p>
    <w:p w:rsidR="00B84F78" w:rsidP="00B84F78" w14:paraId="16F3EE52" w14:textId="0E389A3B">
      <w:r w:rsidRPr="00B27235">
        <w:t xml:space="preserve">Other requirements: </w:t>
      </w:r>
      <w:r w:rsidR="005836C2">
        <w:t>Occasional travel required</w:t>
      </w:r>
    </w:p>
    <w:p w:rsidR="00D96EFB" w:rsidP="00B84F78" w14:paraId="270A803B" w14:textId="77777777"/>
    <w:p w:rsidR="00D96EFB" w:rsidRPr="00B27235" w:rsidP="00D96EFB" w14:paraId="58E61300" w14:textId="77777777">
      <w:pPr>
        <w:pStyle w:val="Body"/>
      </w:pPr>
    </w:p>
    <w:p w:rsidR="00D96EFB" w:rsidRPr="00B27235" w:rsidP="00B84F78" w14:paraId="0D73D05A" w14:textId="77777777"/>
    <w:p w:rsidR="00B171A1" w:rsidRPr="00C32D64" w:rsidP="00B74F18" w14:paraId="06F579AF" w14:textId="77777777"/>
    <w:sectPr w:rsidSect="003235AA">
      <w:headerReference w:type="default" r:id="rId11"/>
      <w:footerReference w:type="default" r:id="rId12"/>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406770D8"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23337815"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5B60F498" w14:textId="77777777">
    <w:pPr>
      <w:spacing w:after="0"/>
      <w:jc w:val="center"/>
      <w:rPr>
        <w:rFonts w:ascii="Arial" w:hAnsi="Arial" w:cs="Arial"/>
        <w:sz w:val="14"/>
        <w:szCs w:val="14"/>
      </w:rPr>
    </w:pPr>
  </w:p>
  <w:p w:rsidR="000A283D" w:rsidP="00B55DAB" w14:paraId="31945B2A"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rsidR="00887483" w:rsidRPr="00887483" w:rsidP="00887483" w14:paraId="237A1BF9"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1CD3A68E"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99708"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35E15"/>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E6973"/>
    <w:multiLevelType w:val="multilevel"/>
    <w:tmpl w:val="607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36978"/>
    <w:multiLevelType w:val="multilevel"/>
    <w:tmpl w:val="BB82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14771"/>
    <w:multiLevelType w:val="hybridMultilevel"/>
    <w:tmpl w:val="A45E309E"/>
    <w:lvl w:ilvl="0">
      <w:start w:val="1"/>
      <w:numFmt w:val="bullet"/>
      <w:pStyle w:val="Bulletpoints"/>
      <w:lvlText w:val=""/>
      <w:lvlJc w:val="left"/>
      <w:pPr>
        <w:ind w:left="567" w:hanging="283"/>
      </w:pPr>
      <w:rPr>
        <w:rFonts w:ascii="Symbol" w:hAnsi="Symbol" w:hint="default"/>
        <w:color w:val="B52059"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C5061C"/>
    <w:multiLevelType w:val="multilevel"/>
    <w:tmpl w:val="357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B097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61FCB"/>
    <w:multiLevelType w:val="multilevel"/>
    <w:tmpl w:val="F2B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94532"/>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97790"/>
    <w:multiLevelType w:val="multilevel"/>
    <w:tmpl w:val="51BA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479E1"/>
    <w:multiLevelType w:val="multilevel"/>
    <w:tmpl w:val="113A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627E6"/>
    <w:multiLevelType w:val="multilevel"/>
    <w:tmpl w:val="C92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B2EBF"/>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546FAB"/>
    <w:multiLevelType w:val="multilevel"/>
    <w:tmpl w:val="A3A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C5BD2"/>
    <w:multiLevelType w:val="multilevel"/>
    <w:tmpl w:val="8BA8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40CFE"/>
    <w:multiLevelType w:val="multilevel"/>
    <w:tmpl w:val="260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A176F"/>
    <w:multiLevelType w:val="multilevel"/>
    <w:tmpl w:val="784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3F241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2558C"/>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95F79"/>
    <w:multiLevelType w:val="multilevel"/>
    <w:tmpl w:val="005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61B7A"/>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D7C4D"/>
    <w:multiLevelType w:val="multilevel"/>
    <w:tmpl w:val="E88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5"/>
  </w:num>
  <w:num w:numId="4">
    <w:abstractNumId w:val="20"/>
  </w:num>
  <w:num w:numId="5">
    <w:abstractNumId w:val="19"/>
  </w:num>
  <w:num w:numId="6">
    <w:abstractNumId w:val="5"/>
  </w:num>
  <w:num w:numId="7">
    <w:abstractNumId w:val="16"/>
  </w:num>
  <w:num w:numId="8">
    <w:abstractNumId w:val="11"/>
  </w:num>
  <w:num w:numId="9">
    <w:abstractNumId w:val="17"/>
  </w:num>
  <w:num w:numId="10">
    <w:abstractNumId w:val="0"/>
  </w:num>
  <w:num w:numId="11">
    <w:abstractNumId w:val="13"/>
  </w:num>
  <w:num w:numId="12">
    <w:abstractNumId w:val="6"/>
  </w:num>
  <w:num w:numId="13">
    <w:abstractNumId w:val="2"/>
  </w:num>
  <w:num w:numId="14">
    <w:abstractNumId w:val="1"/>
  </w:num>
  <w:num w:numId="15">
    <w:abstractNumId w:val="18"/>
  </w:num>
  <w:num w:numId="16">
    <w:abstractNumId w:val="12"/>
  </w:num>
  <w:num w:numId="17">
    <w:abstractNumId w:val="9"/>
  </w:num>
  <w:num w:numId="18">
    <w:abstractNumId w:val="8"/>
  </w:num>
  <w:num w:numId="19">
    <w:abstractNumId w:val="4"/>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BE"/>
    <w:rsid w:val="000067B2"/>
    <w:rsid w:val="000116CF"/>
    <w:rsid w:val="000142A9"/>
    <w:rsid w:val="000479E1"/>
    <w:rsid w:val="00066F91"/>
    <w:rsid w:val="00097855"/>
    <w:rsid w:val="000A283D"/>
    <w:rsid w:val="000D0063"/>
    <w:rsid w:val="000E3A87"/>
    <w:rsid w:val="000E43C3"/>
    <w:rsid w:val="000F702E"/>
    <w:rsid w:val="00117550"/>
    <w:rsid w:val="001241C0"/>
    <w:rsid w:val="00136465"/>
    <w:rsid w:val="001938CF"/>
    <w:rsid w:val="001B5C1B"/>
    <w:rsid w:val="001C2998"/>
    <w:rsid w:val="001E50B3"/>
    <w:rsid w:val="001E5B60"/>
    <w:rsid w:val="00203DFA"/>
    <w:rsid w:val="00205629"/>
    <w:rsid w:val="00230065"/>
    <w:rsid w:val="00236393"/>
    <w:rsid w:val="00267D6E"/>
    <w:rsid w:val="00270F7E"/>
    <w:rsid w:val="00281375"/>
    <w:rsid w:val="00293B77"/>
    <w:rsid w:val="002B1664"/>
    <w:rsid w:val="002D3E1A"/>
    <w:rsid w:val="002E3A88"/>
    <w:rsid w:val="0031438C"/>
    <w:rsid w:val="003235AA"/>
    <w:rsid w:val="003345AC"/>
    <w:rsid w:val="00356DB4"/>
    <w:rsid w:val="00373569"/>
    <w:rsid w:val="00394265"/>
    <w:rsid w:val="003A1AF9"/>
    <w:rsid w:val="003B120C"/>
    <w:rsid w:val="003B5E57"/>
    <w:rsid w:val="003F2700"/>
    <w:rsid w:val="004163C2"/>
    <w:rsid w:val="00427494"/>
    <w:rsid w:val="00462FD2"/>
    <w:rsid w:val="004B6680"/>
    <w:rsid w:val="004F7DE8"/>
    <w:rsid w:val="00503823"/>
    <w:rsid w:val="00507731"/>
    <w:rsid w:val="00550C99"/>
    <w:rsid w:val="0056013A"/>
    <w:rsid w:val="005665B6"/>
    <w:rsid w:val="0057282E"/>
    <w:rsid w:val="00581CA3"/>
    <w:rsid w:val="005836C2"/>
    <w:rsid w:val="005922D5"/>
    <w:rsid w:val="005A297A"/>
    <w:rsid w:val="005B0803"/>
    <w:rsid w:val="005C16DC"/>
    <w:rsid w:val="005D68E6"/>
    <w:rsid w:val="005D7A7A"/>
    <w:rsid w:val="00631820"/>
    <w:rsid w:val="00651C90"/>
    <w:rsid w:val="006A2F46"/>
    <w:rsid w:val="006B5D00"/>
    <w:rsid w:val="006C13BF"/>
    <w:rsid w:val="006D60E0"/>
    <w:rsid w:val="006E5DE2"/>
    <w:rsid w:val="00701453"/>
    <w:rsid w:val="00710D8A"/>
    <w:rsid w:val="00711C7F"/>
    <w:rsid w:val="007206D1"/>
    <w:rsid w:val="007243F8"/>
    <w:rsid w:val="00724F54"/>
    <w:rsid w:val="00777A11"/>
    <w:rsid w:val="007D0DF9"/>
    <w:rsid w:val="007E3A48"/>
    <w:rsid w:val="007F4AB2"/>
    <w:rsid w:val="007F7D01"/>
    <w:rsid w:val="008042C6"/>
    <w:rsid w:val="00807B6F"/>
    <w:rsid w:val="00816FA7"/>
    <w:rsid w:val="00821C5B"/>
    <w:rsid w:val="00834917"/>
    <w:rsid w:val="00840613"/>
    <w:rsid w:val="00843169"/>
    <w:rsid w:val="00886B4C"/>
    <w:rsid w:val="00887483"/>
    <w:rsid w:val="00893653"/>
    <w:rsid w:val="008A34A3"/>
    <w:rsid w:val="008B5131"/>
    <w:rsid w:val="00900FD3"/>
    <w:rsid w:val="00933BDE"/>
    <w:rsid w:val="00937E2D"/>
    <w:rsid w:val="00952F27"/>
    <w:rsid w:val="00992BB8"/>
    <w:rsid w:val="009A353C"/>
    <w:rsid w:val="009A7027"/>
    <w:rsid w:val="009C1BE3"/>
    <w:rsid w:val="009C75C3"/>
    <w:rsid w:val="009D7013"/>
    <w:rsid w:val="009E5637"/>
    <w:rsid w:val="009F7380"/>
    <w:rsid w:val="00A14C65"/>
    <w:rsid w:val="00A302D7"/>
    <w:rsid w:val="00A303FD"/>
    <w:rsid w:val="00A323BA"/>
    <w:rsid w:val="00A82A36"/>
    <w:rsid w:val="00AA1A8D"/>
    <w:rsid w:val="00AC5967"/>
    <w:rsid w:val="00B171A1"/>
    <w:rsid w:val="00B23EE7"/>
    <w:rsid w:val="00B27235"/>
    <w:rsid w:val="00B46783"/>
    <w:rsid w:val="00B50CC5"/>
    <w:rsid w:val="00B55DAB"/>
    <w:rsid w:val="00B62F46"/>
    <w:rsid w:val="00B74F18"/>
    <w:rsid w:val="00B74FF1"/>
    <w:rsid w:val="00B82D04"/>
    <w:rsid w:val="00B84F78"/>
    <w:rsid w:val="00B92FFF"/>
    <w:rsid w:val="00BA74B5"/>
    <w:rsid w:val="00BB6511"/>
    <w:rsid w:val="00BB652D"/>
    <w:rsid w:val="00BD20DC"/>
    <w:rsid w:val="00C125B5"/>
    <w:rsid w:val="00C27EE7"/>
    <w:rsid w:val="00C32D64"/>
    <w:rsid w:val="00C42D69"/>
    <w:rsid w:val="00C5679E"/>
    <w:rsid w:val="00C57A59"/>
    <w:rsid w:val="00C6269C"/>
    <w:rsid w:val="00CA3FF8"/>
    <w:rsid w:val="00CA4AA4"/>
    <w:rsid w:val="00CA59BF"/>
    <w:rsid w:val="00CC2185"/>
    <w:rsid w:val="00CC5AC8"/>
    <w:rsid w:val="00CE6E58"/>
    <w:rsid w:val="00CE73C0"/>
    <w:rsid w:val="00D06E67"/>
    <w:rsid w:val="00D26976"/>
    <w:rsid w:val="00D65E5E"/>
    <w:rsid w:val="00D736E0"/>
    <w:rsid w:val="00D96EFB"/>
    <w:rsid w:val="00DA6D1A"/>
    <w:rsid w:val="00DB41B4"/>
    <w:rsid w:val="00DB66DD"/>
    <w:rsid w:val="00DF52C8"/>
    <w:rsid w:val="00E10844"/>
    <w:rsid w:val="00E12877"/>
    <w:rsid w:val="00E155F6"/>
    <w:rsid w:val="00E1571F"/>
    <w:rsid w:val="00E15C99"/>
    <w:rsid w:val="00E17443"/>
    <w:rsid w:val="00E23785"/>
    <w:rsid w:val="00E308F1"/>
    <w:rsid w:val="00E4304A"/>
    <w:rsid w:val="00E63713"/>
    <w:rsid w:val="00E7347B"/>
    <w:rsid w:val="00E80FBE"/>
    <w:rsid w:val="00E873C2"/>
    <w:rsid w:val="00EB0B66"/>
    <w:rsid w:val="00EC210C"/>
    <w:rsid w:val="00EE2189"/>
    <w:rsid w:val="00EE7A7C"/>
    <w:rsid w:val="00EF08DA"/>
    <w:rsid w:val="00EF396A"/>
    <w:rsid w:val="00EF4E4B"/>
    <w:rsid w:val="00F10D7A"/>
    <w:rsid w:val="00F20D0B"/>
    <w:rsid w:val="00F355A5"/>
    <w:rsid w:val="00F36B8A"/>
    <w:rsid w:val="00F75D0F"/>
    <w:rsid w:val="00F83D0E"/>
    <w:rsid w:val="00FB037A"/>
    <w:rsid w:val="00FB4EAB"/>
    <w:rsid w:val="00FD6FD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ACCA9529-C50B-4AF9-8BED-CA840DDF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NoSpacing">
    <w:name w:val="No Spacing"/>
    <w:uiPriority w:val="1"/>
    <w:qFormat/>
    <w:rsid w:val="00D06E67"/>
    <w:rPr>
      <w:sz w:val="22"/>
      <w:szCs w:val="22"/>
      <w:lang w:eastAsia="en-US"/>
    </w:rPr>
  </w:style>
  <w:style w:type="paragraph" w:styleId="NormalWeb">
    <w:name w:val="Normal (Web)"/>
    <w:basedOn w:val="Normal"/>
    <w:uiPriority w:val="99"/>
    <w:unhideWhenUsed/>
    <w:rsid w:val="00D06E67"/>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2E3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ODkyYTM3MTU5NTM3ZjMyMDYzYjc1ZWI3M2I2YzE0NzA6Njo5ZTA0OjE0ZDg1Yjc4NzRlOTMzYTJkMWM0MzU1OWY4YTA1NTE5ZjdkZjE0NjZiNDE4MGZhMTgxOGM2NGE3ODVhNWY4Mjk6cDpUOk4"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otect.checkpoint.com/v2/___https://www.nhsx.nhs.uk/media/documents/NHSX_Records_Management_CoP_V7.pdf___.bXQtcHJvZC1jcC1ldXcyLTE6aGNyZ2NhcmVncm91cDpjOm86ODkyYTM3MTU5NTM3ZjMyMDYzYjc1ZWI3M2I2YzE0NzA6Njo5NDNhOmE5MDgxYjMyOTVhYjQ3NjY5YzUzYTFmYzAyMGZiYTliZDFlMDg1OWJmYTllNmE2YzQ0YjcwN2RjNjU2ZGIzYmQ6cDpUOk4" TargetMode="External" /><Relationship Id="rId9" Type="http://schemas.openxmlformats.org/officeDocument/2006/relationships/hyperlink" Target="https://protect.checkpoint.com/v2/___http://www.nhs.uk/choiceintheNHS/Rightsandpledges/NHSConstitution/Pages/Overview.aspx___.bXQtcHJvZC1jcC1ldXcyLTE6aGNyZ2NhcmVncm91cDpjOm86ODkyYTM3MTU5NTM3ZjMyMDYzYjc1ZWI3M2I2YzE0NzA6NjoyNjY5OmFlM2VjOTc3Y2QxZTJmZWQ2ODM4NGRjMThkNjYyNWMxYjFiMTNlOWFkMTZlYTUwMGQ1ZWNmZDdlNDUyNDU0Nzc6cDpUOk4"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ebecca.Trembath\Downloads\Job%20Description%20Template.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A118D64-7428-466A-A56D-1B1D75B798DC}">
  <ds:schemaRefs>
    <ds:schemaRef ds:uri="http://schemas.openxmlformats.org/officeDocument/2006/bibliography"/>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8</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Trembath (Head of Clinical Systems)</dc:creator>
  <cp:lastModifiedBy>Rebecca Trembath (IT Director)</cp:lastModifiedBy>
  <cp:revision>12</cp:revision>
  <cp:lastPrinted>2021-11-30T13:48:00Z</cp:lastPrinted>
  <dcterms:created xsi:type="dcterms:W3CDTF">2025-06-11T15:54:00Z</dcterms:created>
  <dcterms:modified xsi:type="dcterms:W3CDTF">2025-06-18T07:56:00Z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