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6C85937"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E9149C9" w14:textId="77777777" w:rsidR="00267D6E" w:rsidRPr="00B27235" w:rsidRDefault="00267D6E" w:rsidP="00A302D7">
            <w:pPr>
              <w:pStyle w:val="Heading1"/>
            </w:pPr>
          </w:p>
        </w:tc>
      </w:tr>
      <w:tr w:rsidR="00267D6E" w:rsidRPr="00B27235" w14:paraId="09FD3DB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1391D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CCE8626" w14:textId="77C87FA7" w:rsidR="00267D6E" w:rsidRPr="00267D6E" w:rsidRDefault="0032332B" w:rsidP="006C13BF">
            <w:pPr>
              <w:spacing w:before="160"/>
            </w:pPr>
            <w:r>
              <w:t xml:space="preserve">Physiotherapist Musculo </w:t>
            </w:r>
            <w:proofErr w:type="gramStart"/>
            <w:r>
              <w:t>skeletal  Band</w:t>
            </w:r>
            <w:proofErr w:type="gramEnd"/>
            <w:r>
              <w:t xml:space="preserve"> 6 - 0.5 FTE</w:t>
            </w:r>
          </w:p>
        </w:tc>
      </w:tr>
      <w:tr w:rsidR="00267D6E" w:rsidRPr="00B27235" w14:paraId="4E402EC6"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33479A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F2AF686" w14:textId="078C00B9" w:rsidR="00267D6E" w:rsidRPr="00267D6E" w:rsidRDefault="0032332B" w:rsidP="006C13BF">
            <w:pPr>
              <w:spacing w:before="160"/>
            </w:pPr>
            <w:r>
              <w:t xml:space="preserve"> Physiotherapy Team Leader</w:t>
            </w:r>
          </w:p>
        </w:tc>
      </w:tr>
      <w:tr w:rsidR="00267D6E" w:rsidRPr="00B27235" w14:paraId="497D41B3"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F4F2F5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BD79BB4" w14:textId="0AE2CAB7" w:rsidR="00267D6E" w:rsidRPr="00267D6E" w:rsidRDefault="00267D6E" w:rsidP="006C13BF">
            <w:pPr>
              <w:spacing w:before="160"/>
            </w:pPr>
          </w:p>
        </w:tc>
      </w:tr>
      <w:tr w:rsidR="00267D6E" w:rsidRPr="00B27235" w14:paraId="07E79627" w14:textId="77777777" w:rsidTr="003B120C">
        <w:trPr>
          <w:trHeight w:hRule="exact" w:val="170"/>
        </w:trPr>
        <w:tc>
          <w:tcPr>
            <w:tcW w:w="10173" w:type="dxa"/>
            <w:gridSpan w:val="2"/>
            <w:tcBorders>
              <w:top w:val="nil"/>
              <w:left w:val="nil"/>
              <w:bottom w:val="nil"/>
              <w:right w:val="nil"/>
            </w:tcBorders>
            <w:shd w:val="clear" w:color="auto" w:fill="auto"/>
          </w:tcPr>
          <w:p w14:paraId="654E4CDD" w14:textId="77777777" w:rsidR="00267D6E" w:rsidRPr="00B27235" w:rsidRDefault="00267D6E" w:rsidP="003B120C">
            <w:pPr>
              <w:pStyle w:val="Heading1"/>
              <w:rPr>
                <w:color w:val="3C3C3B" w:themeColor="text1"/>
              </w:rPr>
            </w:pPr>
          </w:p>
        </w:tc>
      </w:tr>
    </w:tbl>
    <w:p w14:paraId="5A77FDCE" w14:textId="3EB9DF18" w:rsidR="00887483" w:rsidRDefault="00394265" w:rsidP="00A302D7">
      <w:pPr>
        <w:pStyle w:val="Heading2"/>
      </w:pPr>
      <w:r>
        <w:t>Job purpose</w:t>
      </w:r>
    </w:p>
    <w:p w14:paraId="58D895B3" w14:textId="6C0D67D5" w:rsidR="00724F54" w:rsidRDefault="0032332B" w:rsidP="0032332B">
      <w:r>
        <w:t>To be part of a motivated team providing a high standard of physiotherapy care in an outpatient musculoskeletal setting. You will use your knowledge and experience to undertake assessments, diagnosis and treatment to patients with a wide range of musculo skeletal conditions You will help guide planning, provision and improvements in physiotherapy and contribute to the development of the service, ensuring team objectives are met.</w:t>
      </w:r>
    </w:p>
    <w:p w14:paraId="61D88B42" w14:textId="3CA1C740" w:rsidR="0032332B" w:rsidRPr="00A6289F" w:rsidRDefault="0032332B" w:rsidP="0032332B">
      <w:pPr>
        <w:spacing w:after="0" w:line="240" w:lineRule="auto"/>
        <w:rPr>
          <w:rFonts w:ascii="Avenir Next LT Pro" w:eastAsia="Times New Roman" w:hAnsi="Avenir Next LT Pro" w:cs="Arial"/>
          <w:color w:val="auto"/>
          <w:szCs w:val="24"/>
          <w:lang w:eastAsia="en-GB"/>
        </w:rPr>
      </w:pPr>
      <w:r w:rsidRPr="0032332B">
        <w:rPr>
          <w:szCs w:val="24"/>
        </w:rPr>
        <w:t xml:space="preserve">You will be based In the Musculo skeletal Outpatient Physiotherapy Department within Farnham </w:t>
      </w:r>
      <w:proofErr w:type="gramStart"/>
      <w:r w:rsidRPr="0032332B">
        <w:rPr>
          <w:szCs w:val="24"/>
        </w:rPr>
        <w:t>Hospital</w:t>
      </w:r>
      <w:r w:rsidRPr="0032332B">
        <w:rPr>
          <w:b/>
          <w:bCs/>
          <w:szCs w:val="24"/>
        </w:rPr>
        <w:t xml:space="preserve"> .</w:t>
      </w:r>
      <w:proofErr w:type="gramEnd"/>
      <w:r w:rsidRPr="0032332B">
        <w:rPr>
          <w:rFonts w:ascii="Arial" w:eastAsia="Times New Roman" w:hAnsi="Arial" w:cs="Arial"/>
          <w:color w:val="FF0000"/>
          <w:szCs w:val="24"/>
          <w:lang w:eastAsia="en-GB"/>
        </w:rPr>
        <w:t xml:space="preserve"> </w:t>
      </w:r>
      <w:r w:rsidRPr="00A6289F">
        <w:rPr>
          <w:rFonts w:ascii="Avenir Next LT Pro" w:eastAsia="Times New Roman" w:hAnsi="Avenir Next LT Pro" w:cs="Arial"/>
          <w:color w:val="auto"/>
          <w:szCs w:val="24"/>
          <w:lang w:eastAsia="en-GB"/>
        </w:rPr>
        <w:t>Your caseload will be a mixture of GP referrals and orthopaedic referrals from local acute Hospitals. Your caseload will also include paediatrics over the age of 5 years with musculoskeletal disorders.</w:t>
      </w:r>
    </w:p>
    <w:p w14:paraId="61A3CF20" w14:textId="4B635431" w:rsidR="00A302D7" w:rsidRPr="00A6289F" w:rsidRDefault="00A302D7" w:rsidP="0032332B">
      <w:pPr>
        <w:pStyle w:val="Subheader"/>
        <w:rPr>
          <w:rFonts w:ascii="Avenir Next LT Pro" w:hAnsi="Avenir Next LT Pro"/>
          <w:b w:val="0"/>
          <w:bCs/>
          <w:sz w:val="28"/>
          <w:szCs w:val="28"/>
        </w:rPr>
      </w:pPr>
    </w:p>
    <w:p w14:paraId="644DEF8A" w14:textId="6EB83146" w:rsidR="005A297A" w:rsidRDefault="00E7347B" w:rsidP="005A297A">
      <w:pPr>
        <w:pStyle w:val="Heading2"/>
      </w:pPr>
      <w:r>
        <w:t>Key responsibilities</w:t>
      </w:r>
    </w:p>
    <w:p w14:paraId="2C288641" w14:textId="77777777" w:rsidR="0032332B" w:rsidRDefault="0032332B" w:rsidP="0032332B">
      <w:r>
        <w:t>Key Responsibilities This list is intended to summarise the key responsibilities and is not intended to cover every task that may be required of the role: -</w:t>
      </w:r>
    </w:p>
    <w:p w14:paraId="5C235455" w14:textId="77777777" w:rsidR="0032332B" w:rsidRDefault="0032332B" w:rsidP="0032332B">
      <w:r>
        <w:t xml:space="preserve"> • Assess, diagnose and manage a caseload of complex musculo skeletal patients.</w:t>
      </w:r>
    </w:p>
    <w:p w14:paraId="57C69E88" w14:textId="77777777" w:rsidR="0032332B" w:rsidRDefault="0032332B" w:rsidP="0032332B">
      <w:r>
        <w:t xml:space="preserve"> • Formulate individualised management and treatment plans using evidence based clinical reasoning skills.</w:t>
      </w:r>
    </w:p>
    <w:p w14:paraId="583D149F" w14:textId="77777777" w:rsidR="0032332B" w:rsidRDefault="0032332B" w:rsidP="0032332B">
      <w:r>
        <w:t xml:space="preserve"> • Utilise a wide range of assessment and treatment skills and options. </w:t>
      </w:r>
    </w:p>
    <w:p w14:paraId="36C05CE4" w14:textId="77777777" w:rsidR="0032332B" w:rsidRDefault="0032332B" w:rsidP="0032332B">
      <w:r>
        <w:t xml:space="preserve">• To develop specialised skills treating certain patient groups – </w:t>
      </w:r>
      <w:proofErr w:type="spellStart"/>
      <w:proofErr w:type="gramStart"/>
      <w:r>
        <w:t>eg</w:t>
      </w:r>
      <w:proofErr w:type="spellEnd"/>
      <w:proofErr w:type="gramEnd"/>
      <w:r>
        <w:t xml:space="preserve"> orthopaedic trauma patients and children over the age of 5 years old with musculo skeletal disorders</w:t>
      </w:r>
    </w:p>
    <w:p w14:paraId="1A70E5AD" w14:textId="77777777" w:rsidR="0032332B" w:rsidRDefault="0032332B" w:rsidP="0032332B">
      <w:r>
        <w:t xml:space="preserve"> • To evaluate clinical outcomes of your interventions </w:t>
      </w:r>
    </w:p>
    <w:p w14:paraId="2BCCA0DC" w14:textId="77777777" w:rsidR="0032332B" w:rsidRDefault="0032332B" w:rsidP="0032332B">
      <w:r>
        <w:t xml:space="preserve">• To work as part of a clinical team </w:t>
      </w:r>
    </w:p>
    <w:p w14:paraId="1A1DBFDD" w14:textId="77777777" w:rsidR="0032332B" w:rsidRDefault="0032332B" w:rsidP="0032332B">
      <w:r>
        <w:t>• To ensure effective communication with service users and the wider multi-disciplinary team.</w:t>
      </w:r>
    </w:p>
    <w:p w14:paraId="43188D25" w14:textId="77777777" w:rsidR="0032332B" w:rsidRDefault="0032332B" w:rsidP="0032332B">
      <w:r>
        <w:t xml:space="preserve"> • Encourage independence and enable service users and their cares to manage their condition.</w:t>
      </w:r>
    </w:p>
    <w:p w14:paraId="2EB686BA" w14:textId="77777777" w:rsidR="0032332B" w:rsidRDefault="0032332B" w:rsidP="0032332B">
      <w:r>
        <w:t xml:space="preserve"> • To maintain professional accurate and accountable patient records.</w:t>
      </w:r>
    </w:p>
    <w:p w14:paraId="6AF46BD3" w14:textId="77777777" w:rsidR="0032332B" w:rsidRDefault="0032332B" w:rsidP="0032332B">
      <w:r>
        <w:lastRenderedPageBreak/>
        <w:t xml:space="preserve"> • To understand and apply policies and procedures for the service, but also contribute to the development of local policies and procedures. </w:t>
      </w:r>
    </w:p>
    <w:p w14:paraId="5A793AFE" w14:textId="77777777" w:rsidR="0032332B" w:rsidRDefault="0032332B" w:rsidP="0032332B">
      <w:r>
        <w:t xml:space="preserve">• To be part of a training and development programme and audits. </w:t>
      </w:r>
    </w:p>
    <w:p w14:paraId="436274E2" w14:textId="77777777" w:rsidR="0032332B" w:rsidRDefault="0032332B" w:rsidP="0032332B">
      <w:r>
        <w:t xml:space="preserve">• Participate in the training of junior staff </w:t>
      </w:r>
    </w:p>
    <w:p w14:paraId="5D1E35BF" w14:textId="21047753" w:rsidR="0032332B" w:rsidRDefault="0032332B" w:rsidP="0032332B">
      <w:r>
        <w:t xml:space="preserve">• To provide leadership and support in the absence of senior staff </w:t>
      </w:r>
    </w:p>
    <w:p w14:paraId="1CEB7713" w14:textId="77D90EEB" w:rsidR="00A302D7" w:rsidRPr="005A297A" w:rsidRDefault="0032332B" w:rsidP="0032332B">
      <w:r>
        <w:t>• To continue professional development and keep up to date with relevant professional practice</w:t>
      </w:r>
    </w:p>
    <w:p w14:paraId="1043C3A3" w14:textId="5EB4DEE9" w:rsidR="005A297A" w:rsidRDefault="005A297A" w:rsidP="0032332B">
      <w:pPr>
        <w:pStyle w:val="Bulletpoints"/>
        <w:numPr>
          <w:ilvl w:val="0"/>
          <w:numId w:val="0"/>
        </w:numPr>
        <w:rPr>
          <w:lang w:eastAsia="en-GB"/>
        </w:rPr>
      </w:pPr>
    </w:p>
    <w:p w14:paraId="12B4EC61" w14:textId="77777777" w:rsidR="008A34A3" w:rsidRDefault="008A34A3" w:rsidP="00D26976">
      <w:pPr>
        <w:pStyle w:val="Subheader"/>
      </w:pPr>
    </w:p>
    <w:p w14:paraId="2A76B136" w14:textId="77777777" w:rsidR="00FB4EAB" w:rsidRDefault="008A34A3" w:rsidP="008A34A3">
      <w:pPr>
        <w:pStyle w:val="Heading2"/>
      </w:pPr>
      <w:r>
        <w:t>Our values</w:t>
      </w:r>
    </w:p>
    <w:p w14:paraId="26791E8A"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0F955746"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F41C250"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B3743A8" w14:textId="77777777" w:rsidTr="00097855">
        <w:trPr>
          <w:trHeight w:val="454"/>
        </w:trPr>
        <w:tc>
          <w:tcPr>
            <w:tcW w:w="3387" w:type="dxa"/>
            <w:tcBorders>
              <w:left w:val="single" w:sz="4" w:space="0" w:color="B52059"/>
              <w:right w:val="single" w:sz="4" w:space="0" w:color="B52059"/>
            </w:tcBorders>
            <w:shd w:val="clear" w:color="auto" w:fill="auto"/>
            <w:vAlign w:val="center"/>
          </w:tcPr>
          <w:p w14:paraId="48C8658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4AEAFC2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3D91CE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C97FDE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22B472C" w14:textId="77777777" w:rsidR="00097855" w:rsidRPr="00097855" w:rsidRDefault="00097855" w:rsidP="00097855">
            <w:pPr>
              <w:pStyle w:val="Bulletpoints"/>
              <w:rPr>
                <w:szCs w:val="24"/>
              </w:rPr>
            </w:pPr>
            <w:r w:rsidRPr="00097855">
              <w:rPr>
                <w:szCs w:val="24"/>
              </w:rPr>
              <w:t xml:space="preserve">Inspire </w:t>
            </w:r>
          </w:p>
          <w:p w14:paraId="51560CDE" w14:textId="77777777" w:rsidR="00097855" w:rsidRPr="00097855" w:rsidRDefault="00097855" w:rsidP="00097855">
            <w:pPr>
              <w:pStyle w:val="Bulletpoints"/>
              <w:rPr>
                <w:szCs w:val="24"/>
              </w:rPr>
            </w:pPr>
            <w:r w:rsidRPr="00097855">
              <w:rPr>
                <w:szCs w:val="24"/>
              </w:rPr>
              <w:t>Understand</w:t>
            </w:r>
          </w:p>
          <w:p w14:paraId="6D388F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DD67286" w14:textId="77777777" w:rsidR="00097855" w:rsidRPr="00097855" w:rsidRDefault="00097855" w:rsidP="00097855">
            <w:pPr>
              <w:pStyle w:val="Bulletpoints"/>
              <w:rPr>
                <w:szCs w:val="24"/>
                <w:lang w:eastAsia="en-GB"/>
              </w:rPr>
            </w:pPr>
            <w:r w:rsidRPr="00097855">
              <w:rPr>
                <w:szCs w:val="24"/>
                <w:lang w:eastAsia="en-GB"/>
              </w:rPr>
              <w:t>Challenge</w:t>
            </w:r>
          </w:p>
          <w:p w14:paraId="16F43A40" w14:textId="77777777" w:rsidR="00097855" w:rsidRPr="00097855" w:rsidRDefault="00097855" w:rsidP="00097855">
            <w:pPr>
              <w:pStyle w:val="Bulletpoints"/>
              <w:rPr>
                <w:szCs w:val="24"/>
                <w:lang w:eastAsia="en-GB"/>
              </w:rPr>
            </w:pPr>
            <w:r w:rsidRPr="00097855">
              <w:rPr>
                <w:szCs w:val="24"/>
                <w:lang w:eastAsia="en-GB"/>
              </w:rPr>
              <w:t>Improve</w:t>
            </w:r>
          </w:p>
          <w:p w14:paraId="326B6C3D"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E242278" w14:textId="77777777" w:rsidR="00097855" w:rsidRPr="00097855" w:rsidRDefault="00097855" w:rsidP="00097855">
            <w:pPr>
              <w:pStyle w:val="Bulletpoints"/>
              <w:rPr>
                <w:szCs w:val="24"/>
              </w:rPr>
            </w:pPr>
            <w:r w:rsidRPr="00097855">
              <w:rPr>
                <w:szCs w:val="24"/>
              </w:rPr>
              <w:t>Accountability</w:t>
            </w:r>
          </w:p>
          <w:p w14:paraId="2B4B4C48" w14:textId="77777777" w:rsidR="00097855" w:rsidRPr="00097855" w:rsidRDefault="00097855" w:rsidP="00097855">
            <w:pPr>
              <w:pStyle w:val="Bulletpoints"/>
              <w:rPr>
                <w:szCs w:val="24"/>
              </w:rPr>
            </w:pPr>
            <w:r w:rsidRPr="00097855">
              <w:rPr>
                <w:szCs w:val="24"/>
              </w:rPr>
              <w:t>Involve</w:t>
            </w:r>
          </w:p>
          <w:p w14:paraId="02BA3536" w14:textId="77777777" w:rsidR="00097855" w:rsidRPr="00B27235" w:rsidRDefault="00097855" w:rsidP="00097855">
            <w:pPr>
              <w:pStyle w:val="Bulletpoints"/>
              <w:rPr>
                <w:lang w:eastAsia="en-GB"/>
              </w:rPr>
            </w:pPr>
            <w:r w:rsidRPr="00097855">
              <w:rPr>
                <w:szCs w:val="24"/>
              </w:rPr>
              <w:t>Resilience</w:t>
            </w:r>
          </w:p>
        </w:tc>
      </w:tr>
    </w:tbl>
    <w:p w14:paraId="2DF57ED6" w14:textId="77777777" w:rsidR="0057282E" w:rsidRDefault="00203DFA" w:rsidP="00203DFA">
      <w:pPr>
        <w:pStyle w:val="Heading2"/>
      </w:pPr>
      <w:r w:rsidRPr="00B27235">
        <w:t>Confidentiality and Information Security</w:t>
      </w:r>
    </w:p>
    <w:p w14:paraId="3E0FAD63"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A7B7A0A"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E05D1FC" w14:textId="77777777" w:rsidR="009D7013" w:rsidRDefault="009D7013" w:rsidP="00F20D0B"/>
    <w:p w14:paraId="7055903A" w14:textId="77777777" w:rsidR="009D7013" w:rsidRDefault="009D7013" w:rsidP="00EE7A7C">
      <w:pPr>
        <w:pStyle w:val="Heading2"/>
      </w:pPr>
      <w:r>
        <w:t>Information governance</w:t>
      </w:r>
      <w:r w:rsidR="00EE7A7C">
        <w:t xml:space="preserve"> responsibilit</w:t>
      </w:r>
      <w:r w:rsidR="000067B2">
        <w:t>ies</w:t>
      </w:r>
    </w:p>
    <w:p w14:paraId="1D8AFFA0" w14:textId="77777777" w:rsidR="003A1AF9" w:rsidRDefault="000067B2" w:rsidP="00230065">
      <w:r>
        <w:t xml:space="preserve">You </w:t>
      </w:r>
      <w:r w:rsidRPr="00B27235">
        <w:t>are responsible for the following key aspects of Information Governance (not an exhaustive list):</w:t>
      </w:r>
    </w:p>
    <w:p w14:paraId="787D6F05" w14:textId="77777777" w:rsidR="003F2700" w:rsidRPr="003F2700" w:rsidRDefault="003F2700" w:rsidP="003F2700">
      <w:pPr>
        <w:pStyle w:val="Bulletpoints"/>
      </w:pPr>
      <w:r w:rsidRPr="003F2700">
        <w:t>Completion of annual information governance training</w:t>
      </w:r>
    </w:p>
    <w:p w14:paraId="7F19011B" w14:textId="77777777" w:rsidR="003F2700" w:rsidRPr="003F2700" w:rsidRDefault="003F2700" w:rsidP="003F2700">
      <w:pPr>
        <w:pStyle w:val="Bulletpoints"/>
      </w:pPr>
      <w:r w:rsidRPr="003F2700">
        <w:t xml:space="preserve">Reading applicable policies and procedures </w:t>
      </w:r>
    </w:p>
    <w:p w14:paraId="7D4C7765"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798D5101" w14:textId="77777777" w:rsidR="003F2700" w:rsidRPr="003F2700" w:rsidRDefault="003F2700" w:rsidP="003F2700">
      <w:pPr>
        <w:pStyle w:val="Bulletpoints"/>
      </w:pPr>
      <w:r w:rsidRPr="003F2700">
        <w:t xml:space="preserve">Ensuring the security and confidentiality of all records and personal information assets </w:t>
      </w:r>
    </w:p>
    <w:p w14:paraId="3D69822F"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3B4116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7E0D5FF4"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272047" w14:textId="77777777" w:rsidR="003F2700" w:rsidRPr="003F2700" w:rsidRDefault="003F2700" w:rsidP="003F2700">
      <w:pPr>
        <w:pStyle w:val="Bulletpoints"/>
      </w:pPr>
      <w:r w:rsidRPr="003F2700">
        <w:t xml:space="preserve">Adherence to the clear desk/screen policy </w:t>
      </w:r>
    </w:p>
    <w:p w14:paraId="120E41C0" w14:textId="77777777" w:rsidR="004F7DE8" w:rsidRPr="003F2700" w:rsidRDefault="003F2700" w:rsidP="003F2700">
      <w:pPr>
        <w:pStyle w:val="Bulletpoints"/>
      </w:pPr>
      <w:r w:rsidRPr="003F2700">
        <w:t>Only using approved equipment for conducting business</w:t>
      </w:r>
    </w:p>
    <w:p w14:paraId="47FD2330" w14:textId="77777777" w:rsidR="003F2700" w:rsidRDefault="003F2700" w:rsidP="003F2700">
      <w:pPr>
        <w:pStyle w:val="Bulletpoints"/>
        <w:numPr>
          <w:ilvl w:val="0"/>
          <w:numId w:val="0"/>
        </w:numPr>
        <w:ind w:left="284"/>
      </w:pPr>
    </w:p>
    <w:p w14:paraId="553BCA5E" w14:textId="77777777" w:rsidR="004F7DE8" w:rsidRDefault="00B74F18" w:rsidP="004F7DE8">
      <w:pPr>
        <w:pStyle w:val="Heading2"/>
      </w:pPr>
      <w:r>
        <w:t>Governance</w:t>
      </w:r>
    </w:p>
    <w:p w14:paraId="71CF617F"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BDC2DD0" w14:textId="77777777" w:rsidR="001E50B3" w:rsidRDefault="001E50B3" w:rsidP="00B74F18"/>
    <w:p w14:paraId="08D654F7" w14:textId="77777777" w:rsidR="001E50B3" w:rsidRDefault="00D26976" w:rsidP="001E50B3">
      <w:pPr>
        <w:pStyle w:val="Heading2"/>
      </w:pPr>
      <w:r>
        <w:t>Registered Health Professional</w:t>
      </w:r>
    </w:p>
    <w:p w14:paraId="21863763"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5079886" w14:textId="77777777" w:rsidR="00992BB8" w:rsidRDefault="00992BB8" w:rsidP="00B74F18"/>
    <w:p w14:paraId="7F73120F" w14:textId="77777777" w:rsidR="00992BB8" w:rsidRDefault="00B171A1" w:rsidP="00281375">
      <w:pPr>
        <w:pStyle w:val="Heading2"/>
      </w:pPr>
      <w:r>
        <w:t>Risk Management/Health &amp; Safety</w:t>
      </w:r>
    </w:p>
    <w:p w14:paraId="7C88D14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7D2103A" w14:textId="77777777" w:rsidR="00281375" w:rsidRDefault="00281375" w:rsidP="00281375">
      <w:r w:rsidRPr="00B27235">
        <w:lastRenderedPageBreak/>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40C53CCA" w14:textId="77777777" w:rsidR="00C27EE7" w:rsidRDefault="00C27EE7" w:rsidP="00C27EE7">
      <w:r w:rsidRPr="00B27235">
        <w:t>All staff must report accidents, incidents and near misses so that the company can learn from them and improve safety.</w:t>
      </w:r>
    </w:p>
    <w:p w14:paraId="69B9E24E" w14:textId="77777777" w:rsidR="000E43C3" w:rsidRDefault="000E43C3" w:rsidP="00C27EE7"/>
    <w:p w14:paraId="1B2BAAC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754318A3" w14:textId="77777777" w:rsidR="003B5E57" w:rsidRDefault="003B5E57" w:rsidP="00C27EE7">
      <w:r w:rsidRPr="00B27235">
        <w:t>We are committed to safeguarding and promoting the welfare of children and adults at risk of harm and expects all employees to share this commitment. </w:t>
      </w:r>
    </w:p>
    <w:p w14:paraId="2A151396" w14:textId="77777777" w:rsidR="00373569" w:rsidRDefault="00373569" w:rsidP="00C27EE7"/>
    <w:p w14:paraId="059D2A67" w14:textId="77777777" w:rsidR="00373569" w:rsidRDefault="00373569" w:rsidP="00D736E0">
      <w:pPr>
        <w:pStyle w:val="Heading2"/>
      </w:pPr>
      <w:r>
        <w:t>Medicines</w:t>
      </w:r>
      <w:r w:rsidR="007F4AB2">
        <w:t xml:space="preserve"> Management Responsibility</w:t>
      </w:r>
    </w:p>
    <w:p w14:paraId="79705AC6" w14:textId="77777777" w:rsidR="001E5B60" w:rsidRPr="001E5B60" w:rsidRDefault="001E5B60" w:rsidP="00D736E0">
      <w:pPr>
        <w:pStyle w:val="Subheader"/>
      </w:pPr>
      <w:r w:rsidRPr="001E5B60">
        <w:t>Nursing or registered healthcare professionals</w:t>
      </w:r>
    </w:p>
    <w:p w14:paraId="6657685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4249FE83" w14:textId="77777777" w:rsidR="00D736E0" w:rsidRPr="00D736E0" w:rsidRDefault="00D736E0" w:rsidP="00D736E0">
      <w:pPr>
        <w:pStyle w:val="Subheader"/>
      </w:pPr>
      <w:r w:rsidRPr="00D736E0">
        <w:t>Skilled non-registered staff</w:t>
      </w:r>
    </w:p>
    <w:p w14:paraId="2BB5B092"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443A7BA" w14:textId="77777777" w:rsidR="001241C0" w:rsidRDefault="001241C0" w:rsidP="00D736E0"/>
    <w:p w14:paraId="628690D7" w14:textId="77777777" w:rsidR="001241C0" w:rsidRDefault="001241C0" w:rsidP="00E17443">
      <w:pPr>
        <w:pStyle w:val="Heading2"/>
      </w:pPr>
      <w:r>
        <w:t>Policies and Procedures</w:t>
      </w:r>
    </w:p>
    <w:p w14:paraId="5F6F7520" w14:textId="77777777" w:rsidR="00E17443" w:rsidRDefault="00E17443" w:rsidP="00D736E0">
      <w:r w:rsidRPr="00E17443">
        <w:t>All colleagues must comply with the Company Policies and Procedures which can be found on the company intranet.</w:t>
      </w:r>
    </w:p>
    <w:p w14:paraId="51ED317A" w14:textId="77777777" w:rsidR="000479E1" w:rsidRDefault="000479E1" w:rsidP="00D736E0"/>
    <w:p w14:paraId="139001E5" w14:textId="77777777" w:rsidR="000479E1" w:rsidRDefault="000479E1" w:rsidP="000479E1">
      <w:pPr>
        <w:pStyle w:val="Heading2"/>
      </w:pPr>
      <w:r>
        <w:t>General</w:t>
      </w:r>
    </w:p>
    <w:p w14:paraId="16A5693D"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2C301BB"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E264217" w14:textId="77777777" w:rsidR="000479E1" w:rsidRDefault="000479E1" w:rsidP="000479E1">
      <w:r w:rsidRPr="000479E1">
        <w:t>The company recognises a “non-smoking” policy. Employees are not able to smoke anywhere within the premises or when outside on official business.</w:t>
      </w:r>
    </w:p>
    <w:p w14:paraId="4CC2606B" w14:textId="77777777" w:rsidR="000116CF" w:rsidRDefault="000116CF" w:rsidP="000479E1"/>
    <w:p w14:paraId="57F9D0A5" w14:textId="77777777" w:rsidR="000116CF" w:rsidRDefault="000116CF" w:rsidP="000116CF">
      <w:pPr>
        <w:pStyle w:val="Heading2"/>
      </w:pPr>
      <w:r>
        <w:lastRenderedPageBreak/>
        <w:t>Equal Opportunities</w:t>
      </w:r>
    </w:p>
    <w:p w14:paraId="25C639BD"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0A1BB70" w14:textId="77777777" w:rsidR="00701453" w:rsidRDefault="00701453" w:rsidP="000479E1"/>
    <w:p w14:paraId="17A07EDF" w14:textId="77777777" w:rsidR="00701453" w:rsidRDefault="00701453" w:rsidP="00205629">
      <w:pPr>
        <w:pStyle w:val="Heading2"/>
      </w:pPr>
      <w:r>
        <w:t>Flexibility</w:t>
      </w:r>
      <w:r w:rsidR="00205629">
        <w:t xml:space="preserve"> Statement</w:t>
      </w:r>
    </w:p>
    <w:p w14:paraId="032FF9EC"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2937C18" w14:textId="77777777" w:rsidR="00B62F46" w:rsidRDefault="00B62F46" w:rsidP="000479E1"/>
    <w:p w14:paraId="4F0C88C0" w14:textId="77777777" w:rsidR="003F2700" w:rsidRDefault="003F2700">
      <w:pPr>
        <w:spacing w:after="0" w:line="240" w:lineRule="auto"/>
        <w:rPr>
          <w:rFonts w:ascii="Avenir Black" w:eastAsia="Times New Roman" w:hAnsi="Avenir Black"/>
          <w:color w:val="B52159"/>
          <w:sz w:val="28"/>
          <w:szCs w:val="26"/>
        </w:rPr>
      </w:pPr>
      <w:r>
        <w:br w:type="page"/>
      </w:r>
    </w:p>
    <w:p w14:paraId="2EE70B09" w14:textId="3A0AFD21" w:rsidR="00B62F46" w:rsidRDefault="00B62F46" w:rsidP="00356DB4">
      <w:pPr>
        <w:pStyle w:val="Heading2"/>
      </w:pPr>
      <w:r>
        <w:lastRenderedPageBreak/>
        <w:t>Personal</w:t>
      </w:r>
      <w:r w:rsidR="00356DB4">
        <w:t xml:space="preserve"> Specification</w:t>
      </w:r>
    </w:p>
    <w:p w14:paraId="1B21B229" w14:textId="0529FF4B" w:rsidR="0032332B" w:rsidRPr="0032332B" w:rsidRDefault="0032332B" w:rsidP="0032332B">
      <w:r>
        <w:t xml:space="preserve">The </w:t>
      </w:r>
      <w:r w:rsidRPr="0032332B">
        <w:rPr>
          <w:b/>
          <w:bCs/>
        </w:rPr>
        <w:t>essential qualities</w:t>
      </w:r>
      <w:r>
        <w:t xml:space="preserve"> we are looking for in our Physiotherapy applicants are:</w:t>
      </w:r>
    </w:p>
    <w:p w14:paraId="674916D3" w14:textId="77777777" w:rsidR="0032332B" w:rsidRDefault="0032332B" w:rsidP="00D96EFB">
      <w:pPr>
        <w:pStyle w:val="Body"/>
      </w:pPr>
      <w:r>
        <w:t xml:space="preserve">• Physiotherapy Degree </w:t>
      </w:r>
    </w:p>
    <w:p w14:paraId="0FF340B1" w14:textId="77777777" w:rsidR="0032332B" w:rsidRDefault="0032332B" w:rsidP="00D96EFB">
      <w:pPr>
        <w:pStyle w:val="Body"/>
      </w:pPr>
      <w:r>
        <w:t xml:space="preserve">• Registered with HCPC </w:t>
      </w:r>
    </w:p>
    <w:p w14:paraId="29F1F860" w14:textId="77777777" w:rsidR="0032332B" w:rsidRDefault="0032332B" w:rsidP="00D96EFB">
      <w:pPr>
        <w:pStyle w:val="Body"/>
      </w:pPr>
      <w:r>
        <w:t xml:space="preserve">• Post graduate experience in treating musculo skeletal disorders </w:t>
      </w:r>
    </w:p>
    <w:p w14:paraId="19901E97" w14:textId="77777777" w:rsidR="0032332B" w:rsidRDefault="0032332B" w:rsidP="00D96EFB">
      <w:pPr>
        <w:pStyle w:val="Body"/>
      </w:pPr>
      <w:r>
        <w:t>• Good organisational skills</w:t>
      </w:r>
    </w:p>
    <w:p w14:paraId="1138AF18" w14:textId="77777777" w:rsidR="0032332B" w:rsidRDefault="0032332B" w:rsidP="00D96EFB">
      <w:pPr>
        <w:pStyle w:val="Body"/>
      </w:pPr>
      <w:r>
        <w:t xml:space="preserve"> • Experience in managing your own caseload</w:t>
      </w:r>
    </w:p>
    <w:p w14:paraId="4DC812A2" w14:textId="77777777" w:rsidR="0032332B" w:rsidRDefault="0032332B" w:rsidP="00D96EFB">
      <w:pPr>
        <w:pStyle w:val="Body"/>
      </w:pPr>
      <w:r>
        <w:t xml:space="preserve"> • Able to work well in a team and be a flexible adaptable clinician </w:t>
      </w:r>
    </w:p>
    <w:p w14:paraId="3125AA11" w14:textId="77777777" w:rsidR="0032332B" w:rsidRDefault="0032332B" w:rsidP="00D96EFB">
      <w:pPr>
        <w:pStyle w:val="Body"/>
      </w:pPr>
      <w:r>
        <w:t xml:space="preserve">• Ability to work under pressure and prioritise workload </w:t>
      </w:r>
    </w:p>
    <w:p w14:paraId="729361FF" w14:textId="77777777" w:rsidR="0032332B" w:rsidRDefault="0032332B" w:rsidP="00D96EFB">
      <w:pPr>
        <w:pStyle w:val="Body"/>
      </w:pPr>
      <w:r>
        <w:t>• Basic IT skills</w:t>
      </w:r>
    </w:p>
    <w:p w14:paraId="36571C83" w14:textId="77777777" w:rsidR="0032332B" w:rsidRDefault="0032332B" w:rsidP="00D96EFB">
      <w:pPr>
        <w:pStyle w:val="Body"/>
      </w:pPr>
      <w:r>
        <w:t xml:space="preserve"> • Good verbal communication skills often relaying information to patients. </w:t>
      </w:r>
    </w:p>
    <w:p w14:paraId="23AAB640" w14:textId="77777777" w:rsidR="0032332B" w:rsidRDefault="0032332B" w:rsidP="00D96EFB">
      <w:pPr>
        <w:pStyle w:val="Body"/>
      </w:pPr>
      <w:r>
        <w:t xml:space="preserve">• Have a responsible, professional and caring attitude. </w:t>
      </w:r>
    </w:p>
    <w:p w14:paraId="1805B251" w14:textId="77777777" w:rsidR="0032332B" w:rsidRDefault="0032332B" w:rsidP="00D96EFB">
      <w:pPr>
        <w:pStyle w:val="Body"/>
      </w:pPr>
      <w:r>
        <w:t xml:space="preserve">• Evidence of continuing professional development </w:t>
      </w:r>
    </w:p>
    <w:p w14:paraId="40F6B264" w14:textId="4F77C804" w:rsidR="00D96EFB" w:rsidRDefault="0032332B" w:rsidP="00D96EFB">
      <w:pPr>
        <w:pStyle w:val="Body"/>
      </w:pPr>
      <w:r>
        <w:t>• Ability to carry out moderate to intense physical effort during the working day</w:t>
      </w:r>
    </w:p>
    <w:p w14:paraId="4141130D" w14:textId="77777777" w:rsidR="0032332B" w:rsidRPr="00B27235" w:rsidRDefault="0032332B" w:rsidP="00D96EFB">
      <w:pPr>
        <w:pStyle w:val="Body"/>
      </w:pPr>
    </w:p>
    <w:p w14:paraId="532681AA" w14:textId="7884AC24" w:rsidR="00D96EFB" w:rsidRPr="00B27235" w:rsidRDefault="0032332B" w:rsidP="00B84F78">
      <w:r>
        <w:t xml:space="preserve">The </w:t>
      </w:r>
      <w:r>
        <w:rPr>
          <w:b/>
          <w:bCs/>
        </w:rPr>
        <w:t>desirable</w:t>
      </w:r>
      <w:r w:rsidRPr="0032332B">
        <w:rPr>
          <w:b/>
          <w:bCs/>
        </w:rPr>
        <w:t xml:space="preserve"> qualities</w:t>
      </w:r>
      <w:r>
        <w:t xml:space="preserve"> we are looking for in our Physiotherapy applicants are:</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0443373" w14:textId="77777777" w:rsidTr="00D96EFB">
        <w:trPr>
          <w:trHeight w:val="510"/>
        </w:trPr>
        <w:tc>
          <w:tcPr>
            <w:tcW w:w="10173" w:type="dxa"/>
            <w:tcBorders>
              <w:top w:val="nil"/>
              <w:left w:val="nil"/>
              <w:bottom w:val="single" w:sz="4" w:space="0" w:color="B52059"/>
              <w:right w:val="nil"/>
            </w:tcBorders>
            <w:shd w:val="clear" w:color="auto" w:fill="auto"/>
          </w:tcPr>
          <w:p w14:paraId="074940B6" w14:textId="77777777" w:rsidR="00D96EFB" w:rsidRPr="00B27235" w:rsidRDefault="00D96EFB" w:rsidP="00D96EFB">
            <w:pPr>
              <w:pStyle w:val="Subheader"/>
            </w:pPr>
            <w:r w:rsidRPr="00B27235">
              <w:t>Employee signature</w:t>
            </w:r>
          </w:p>
        </w:tc>
      </w:tr>
      <w:tr w:rsidR="00D96EFB" w:rsidRPr="00B27235" w14:paraId="27C5122F"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376987E" w14:textId="77777777" w:rsidR="00D96EFB" w:rsidRPr="00B27235" w:rsidRDefault="00D96EFB" w:rsidP="00D96EFB">
            <w:pPr>
              <w:pStyle w:val="Subheader"/>
            </w:pPr>
            <w:r w:rsidRPr="00B27235">
              <w:t>Manager signature</w:t>
            </w:r>
          </w:p>
        </w:tc>
      </w:tr>
    </w:tbl>
    <w:p w14:paraId="563D1935" w14:textId="77777777" w:rsidR="0032332B" w:rsidRDefault="0032332B" w:rsidP="00B74F18">
      <w:r>
        <w:t>• Experience working in a variety of clinical environments including post graduate musculo skeletal experience</w:t>
      </w:r>
    </w:p>
    <w:p w14:paraId="03B461C9" w14:textId="77777777" w:rsidR="0032332B" w:rsidRDefault="0032332B" w:rsidP="00B74F18">
      <w:r>
        <w:t>• Experience of a clinical notes systems (</w:t>
      </w:r>
      <w:proofErr w:type="spellStart"/>
      <w:r>
        <w:t>eg.</w:t>
      </w:r>
      <w:proofErr w:type="spellEnd"/>
      <w:r>
        <w:t xml:space="preserve"> EMIS). </w:t>
      </w:r>
    </w:p>
    <w:p w14:paraId="4992C73C" w14:textId="77777777" w:rsidR="0032332B" w:rsidRDefault="0032332B" w:rsidP="00B74F18">
      <w:r>
        <w:t>• A knowledge of audit to develop clinical practice including clinical outcome measurement tools</w:t>
      </w:r>
    </w:p>
    <w:p w14:paraId="4A1C1967" w14:textId="77777777" w:rsidR="0032332B" w:rsidRDefault="0032332B" w:rsidP="00B74F18">
      <w:r>
        <w:t xml:space="preserve"> • A willingness to learn and develop their skills</w:t>
      </w:r>
    </w:p>
    <w:p w14:paraId="4E576B04" w14:textId="63F8D98B" w:rsidR="00B171A1" w:rsidRDefault="0032332B" w:rsidP="00B74F18">
      <w:r>
        <w:t xml:space="preserve"> • Evidence of being innovative and </w:t>
      </w:r>
      <w:proofErr w:type="spellStart"/>
      <w:r>
        <w:t>pro active</w:t>
      </w:r>
      <w:proofErr w:type="spellEnd"/>
      <w:r>
        <w:t xml:space="preserve"> and motivated person</w:t>
      </w:r>
    </w:p>
    <w:p w14:paraId="5CBE9E15" w14:textId="17C37DBF" w:rsidR="0032332B" w:rsidRDefault="0032332B" w:rsidP="00B74F18"/>
    <w:p w14:paraId="41BBD45D" w14:textId="77777777" w:rsidR="0032332B" w:rsidRDefault="0032332B" w:rsidP="00B74F18"/>
    <w:p w14:paraId="3F1EFFF9" w14:textId="234ECD4C" w:rsidR="0032332B" w:rsidRDefault="0032332B" w:rsidP="00B74F18"/>
    <w:p w14:paraId="2126AE49" w14:textId="77777777" w:rsidR="0032332B" w:rsidRPr="00C32D64" w:rsidRDefault="0032332B" w:rsidP="00B74F18"/>
    <w:sectPr w:rsidR="0032332B"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E481" w14:textId="77777777" w:rsidR="0032332B" w:rsidRDefault="0032332B" w:rsidP="000A283D">
      <w:pPr>
        <w:spacing w:after="0" w:line="240" w:lineRule="auto"/>
      </w:pPr>
      <w:r>
        <w:separator/>
      </w:r>
    </w:p>
  </w:endnote>
  <w:endnote w:type="continuationSeparator" w:id="0">
    <w:p w14:paraId="72275C99" w14:textId="77777777" w:rsidR="0032332B" w:rsidRDefault="0032332B"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5E6F"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59C5701" wp14:editId="09C2C05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641A9CF" w14:textId="77777777" w:rsidR="00B55DAB" w:rsidRDefault="00B55DAB" w:rsidP="00B55DAB">
    <w:pPr>
      <w:spacing w:after="0"/>
      <w:jc w:val="center"/>
      <w:rPr>
        <w:rFonts w:ascii="Arial" w:hAnsi="Arial" w:cs="Arial"/>
        <w:sz w:val="14"/>
        <w:szCs w:val="14"/>
      </w:rPr>
    </w:pPr>
  </w:p>
  <w:p w14:paraId="401C29B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137A12B3"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5F68" w14:textId="77777777" w:rsidR="0032332B" w:rsidRDefault="0032332B" w:rsidP="000A283D">
      <w:pPr>
        <w:spacing w:after="0" w:line="240" w:lineRule="auto"/>
      </w:pPr>
      <w:r>
        <w:separator/>
      </w:r>
    </w:p>
  </w:footnote>
  <w:footnote w:type="continuationSeparator" w:id="0">
    <w:p w14:paraId="63E6EBA0" w14:textId="77777777" w:rsidR="0032332B" w:rsidRDefault="0032332B"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E44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6809658" wp14:editId="7E148E19">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2B"/>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32B"/>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A6289F"/>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1D658"/>
  <w15:chartTrackingRefBased/>
  <w15:docId w15:val="{F87DB03B-EE59-452E-AA81-94D1742A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UnresolvedMention">
    <w:name w:val="Unresolved Mention"/>
    <w:basedOn w:val="DefaultParagraphFont"/>
    <w:uiPriority w:val="99"/>
    <w:semiHidden/>
    <w:unhideWhenUsed/>
    <w:rsid w:val="0032332B"/>
    <w:rPr>
      <w:color w:val="605E5C"/>
      <w:shd w:val="clear" w:color="auto" w:fill="E1DFDD"/>
    </w:rPr>
  </w:style>
  <w:style w:type="paragraph" w:styleId="ListParagraph">
    <w:name w:val="List Paragraph"/>
    <w:basedOn w:val="Normal"/>
    <w:uiPriority w:val="34"/>
    <w:rsid w:val="00323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00119\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9529D-1F72-4455-8301-8739C1FB6813}">
  <ds:schemaRefs>
    <ds:schemaRef ds:uri="http://schemas.openxmlformats.org/officeDocument/2006/bibliography"/>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4</TotalTime>
  <Pages>7</Pages>
  <Words>1574</Words>
  <Characters>8973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Burns</dc:creator>
  <cp:keywords/>
  <dc:description/>
  <cp:lastModifiedBy>Angela Masson</cp:lastModifiedBy>
  <cp:revision>2</cp:revision>
  <cp:lastPrinted>2021-11-30T13:48:00Z</cp:lastPrinted>
  <dcterms:created xsi:type="dcterms:W3CDTF">2023-05-04T13:03:00Z</dcterms:created>
  <dcterms:modified xsi:type="dcterms:W3CDTF">2023-05-04T13:03:00Z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