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159C4701" w:rsidR="00267D6E" w:rsidRPr="00267D6E" w:rsidRDefault="00C57762" w:rsidP="006C13BF">
            <w:pPr>
              <w:spacing w:before="160"/>
            </w:pPr>
            <w:r>
              <w:t xml:space="preserve">Band </w:t>
            </w:r>
            <w:r w:rsidR="000D7934">
              <w:t>6</w:t>
            </w:r>
            <w:r>
              <w:t xml:space="preserve"> </w:t>
            </w:r>
            <w:r w:rsidR="00CB161F">
              <w:t>Dietician</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41913CA0" w:rsidR="00267D6E" w:rsidRPr="00267D6E" w:rsidRDefault="00C57762" w:rsidP="006C13BF">
            <w:pPr>
              <w:spacing w:before="160"/>
            </w:pPr>
            <w:r>
              <w:t>Service manager</w:t>
            </w:r>
            <w:r w:rsidR="00EA29F2">
              <w:t xml:space="preserve"> / Team Lead</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0ED95517" w14:textId="1B688E4F" w:rsidR="00C57762" w:rsidRPr="00C57762" w:rsidRDefault="00C57762" w:rsidP="00AD4879">
      <w:pPr>
        <w:pStyle w:val="ListParagraph"/>
        <w:numPr>
          <w:ilvl w:val="0"/>
          <w:numId w:val="2"/>
        </w:numPr>
        <w:spacing w:line="240" w:lineRule="auto"/>
        <w:jc w:val="both"/>
        <w:rPr>
          <w:rFonts w:ascii="Avenir Book" w:hAnsi="Avenir Book"/>
          <w:sz w:val="24"/>
          <w:szCs w:val="24"/>
        </w:rPr>
      </w:pPr>
      <w:r>
        <w:rPr>
          <w:rFonts w:ascii="Avenir Book" w:hAnsi="Avenir Book"/>
          <w:sz w:val="24"/>
          <w:szCs w:val="24"/>
        </w:rPr>
        <w:t xml:space="preserve">To </w:t>
      </w:r>
      <w:r w:rsidR="00227225">
        <w:rPr>
          <w:rFonts w:ascii="Avenir Book" w:hAnsi="Avenir Book"/>
          <w:sz w:val="24"/>
          <w:szCs w:val="24"/>
        </w:rPr>
        <w:t>deliver</w:t>
      </w:r>
      <w:r w:rsidRPr="00C57762">
        <w:rPr>
          <w:rFonts w:ascii="Avenir Book" w:hAnsi="Avenir Book"/>
          <w:sz w:val="24"/>
          <w:szCs w:val="24"/>
        </w:rPr>
        <w:t xml:space="preserve"> a service </w:t>
      </w:r>
      <w:r w:rsidR="00DC50D5">
        <w:rPr>
          <w:rFonts w:ascii="Avenir Book" w:hAnsi="Avenir Book"/>
          <w:sz w:val="24"/>
          <w:szCs w:val="24"/>
        </w:rPr>
        <w:t>for</w:t>
      </w:r>
      <w:r w:rsidRPr="00C57762">
        <w:rPr>
          <w:rFonts w:ascii="Avenir Book" w:hAnsi="Avenir Book"/>
          <w:sz w:val="24"/>
          <w:szCs w:val="24"/>
        </w:rPr>
        <w:t xml:space="preserve"> people with disorders of</w:t>
      </w:r>
      <w:r w:rsidR="00CB161F">
        <w:rPr>
          <w:rFonts w:ascii="Avenir Book" w:hAnsi="Avenir Book"/>
          <w:sz w:val="24"/>
          <w:szCs w:val="24"/>
        </w:rPr>
        <w:t xml:space="preserve"> diet,</w:t>
      </w:r>
      <w:r w:rsidRPr="00C57762">
        <w:rPr>
          <w:rFonts w:ascii="Avenir Book" w:hAnsi="Avenir Book"/>
          <w:sz w:val="24"/>
          <w:szCs w:val="24"/>
        </w:rPr>
        <w:t xml:space="preserve"> communication and swallowing</w:t>
      </w:r>
      <w:r w:rsidR="00DC50D5">
        <w:rPr>
          <w:rFonts w:ascii="Avenir Book" w:hAnsi="Avenir Book"/>
          <w:sz w:val="24"/>
          <w:szCs w:val="24"/>
        </w:rPr>
        <w:t xml:space="preserve"> following a stroke</w:t>
      </w:r>
      <w:r w:rsidRPr="00C57762">
        <w:rPr>
          <w:rFonts w:ascii="Avenir Book" w:hAnsi="Avenir Book"/>
          <w:sz w:val="24"/>
          <w:szCs w:val="24"/>
        </w:rPr>
        <w:t xml:space="preserve"> within</w:t>
      </w:r>
      <w:r>
        <w:rPr>
          <w:rFonts w:ascii="Avenir Book" w:hAnsi="Avenir Book"/>
          <w:sz w:val="24"/>
          <w:szCs w:val="24"/>
        </w:rPr>
        <w:t xml:space="preserve"> the</w:t>
      </w:r>
      <w:r w:rsidRPr="00C57762">
        <w:rPr>
          <w:rFonts w:ascii="Avenir Book" w:hAnsi="Avenir Book"/>
          <w:sz w:val="24"/>
          <w:szCs w:val="24"/>
        </w:rPr>
        <w:t xml:space="preserve"> Early Supported Discharge</w:t>
      </w:r>
      <w:r>
        <w:rPr>
          <w:rFonts w:ascii="Avenir Book" w:hAnsi="Avenir Book"/>
          <w:sz w:val="24"/>
          <w:szCs w:val="24"/>
        </w:rPr>
        <w:t xml:space="preserve"> </w:t>
      </w:r>
      <w:r w:rsidR="00AD4879">
        <w:rPr>
          <w:rFonts w:ascii="Avenir Book" w:hAnsi="Avenir Book"/>
          <w:sz w:val="24"/>
          <w:szCs w:val="24"/>
        </w:rPr>
        <w:t>framework.</w:t>
      </w:r>
    </w:p>
    <w:p w14:paraId="5C1B147D" w14:textId="11AA8EC9" w:rsidR="00C57762" w:rsidRPr="00C57762" w:rsidRDefault="00C57762" w:rsidP="00AD4879">
      <w:pPr>
        <w:pStyle w:val="ListParagraph"/>
        <w:numPr>
          <w:ilvl w:val="0"/>
          <w:numId w:val="2"/>
        </w:numPr>
        <w:spacing w:line="240" w:lineRule="auto"/>
        <w:jc w:val="both"/>
        <w:rPr>
          <w:rFonts w:ascii="Avenir Book" w:hAnsi="Avenir Book"/>
          <w:sz w:val="24"/>
          <w:szCs w:val="24"/>
        </w:rPr>
      </w:pPr>
      <w:r w:rsidRPr="00C57762">
        <w:rPr>
          <w:rFonts w:ascii="Avenir Book" w:hAnsi="Avenir Book"/>
          <w:sz w:val="24"/>
          <w:szCs w:val="24"/>
        </w:rPr>
        <w:t>T</w:t>
      </w:r>
      <w:r>
        <w:rPr>
          <w:rFonts w:ascii="Avenir Book" w:hAnsi="Avenir Book"/>
          <w:sz w:val="24"/>
          <w:szCs w:val="24"/>
        </w:rPr>
        <w:t xml:space="preserve">o </w:t>
      </w:r>
      <w:r w:rsidRPr="00C57762">
        <w:rPr>
          <w:rFonts w:ascii="Avenir Book" w:hAnsi="Avenir Book"/>
          <w:sz w:val="24"/>
          <w:szCs w:val="24"/>
        </w:rPr>
        <w:t>work as part of an integrated multi-disciplinary team of staff</w:t>
      </w:r>
      <w:r w:rsidR="00EA29F2">
        <w:rPr>
          <w:rFonts w:ascii="Avenir Book" w:hAnsi="Avenir Book"/>
          <w:sz w:val="24"/>
          <w:szCs w:val="24"/>
        </w:rPr>
        <w:t xml:space="preserve"> in a community setting including community rehab wards</w:t>
      </w:r>
    </w:p>
    <w:p w14:paraId="6579E6F5" w14:textId="3DB52549" w:rsidR="00C57762" w:rsidRPr="00C57762" w:rsidRDefault="00C57762" w:rsidP="00AD4879">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 xml:space="preserve">undertake advanced diagnosis, assessment and treatment of patients with a range of </w:t>
      </w:r>
      <w:r w:rsidR="00CB161F">
        <w:rPr>
          <w:rFonts w:ascii="Avenir Book" w:hAnsi="Avenir Book"/>
          <w:i w:val="0"/>
          <w:iCs w:val="0"/>
        </w:rPr>
        <w:t>dietary needs</w:t>
      </w:r>
    </w:p>
    <w:p w14:paraId="1EFDA007" w14:textId="14A948E1" w:rsid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proactively develo</w:t>
      </w:r>
      <w:r w:rsidR="00EA29F2">
        <w:rPr>
          <w:rFonts w:ascii="Avenir Book" w:hAnsi="Avenir Book"/>
          <w:i w:val="0"/>
          <w:iCs w:val="0"/>
        </w:rPr>
        <w:t>p</w:t>
      </w:r>
      <w:r w:rsidRPr="00C57762">
        <w:rPr>
          <w:rFonts w:ascii="Avenir Book" w:hAnsi="Avenir Book"/>
          <w:i w:val="0"/>
          <w:iCs w:val="0"/>
        </w:rPr>
        <w:t xml:space="preserve"> the </w:t>
      </w:r>
      <w:r w:rsidR="00CB161F">
        <w:rPr>
          <w:rFonts w:ascii="Avenir Book" w:hAnsi="Avenir Book"/>
          <w:i w:val="0"/>
          <w:iCs w:val="0"/>
        </w:rPr>
        <w:t>Dietetic</w:t>
      </w:r>
      <w:r w:rsidRPr="00C57762">
        <w:rPr>
          <w:rFonts w:ascii="Avenir Book" w:hAnsi="Avenir Book"/>
          <w:i w:val="0"/>
          <w:iCs w:val="0"/>
        </w:rPr>
        <w:t xml:space="preserve"> service for patients within the stroke pathway</w:t>
      </w:r>
    </w:p>
    <w:p w14:paraId="38FB8E1E" w14:textId="73D4C784" w:rsidR="00EA29F2" w:rsidRPr="00C57762" w:rsidRDefault="00EA29F2" w:rsidP="00C57762">
      <w:pPr>
        <w:pStyle w:val="BodyText"/>
        <w:numPr>
          <w:ilvl w:val="0"/>
          <w:numId w:val="2"/>
        </w:numPr>
        <w:rPr>
          <w:rFonts w:ascii="Avenir Book" w:hAnsi="Avenir Book"/>
          <w:i w:val="0"/>
          <w:iCs w:val="0"/>
        </w:rPr>
      </w:pPr>
      <w:r>
        <w:rPr>
          <w:rFonts w:ascii="Avenir Book" w:hAnsi="Avenir Book"/>
          <w:i w:val="0"/>
          <w:iCs w:val="0"/>
        </w:rPr>
        <w:t>To contribute to the development of junior therapists and rehab assistants within the wider community team</w:t>
      </w:r>
      <w:r w:rsidR="00CB161F">
        <w:rPr>
          <w:rFonts w:ascii="Avenir Book" w:hAnsi="Avenir Book"/>
          <w:i w:val="0"/>
          <w:iCs w:val="0"/>
        </w:rPr>
        <w:t>s</w:t>
      </w:r>
    </w:p>
    <w:p w14:paraId="715E287D" w14:textId="1E2F2DB1"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To liaise and offer highly specialist advice as appropriate to a wide range of professionals</w:t>
      </w:r>
    </w:p>
    <w:p w14:paraId="0983EB0E" w14:textId="4C10C2C2"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be </w:t>
      </w:r>
      <w:r w:rsidRPr="00C57762">
        <w:rPr>
          <w:rFonts w:ascii="Avenir Book" w:hAnsi="Avenir Book"/>
          <w:i w:val="0"/>
          <w:iCs w:val="0"/>
        </w:rPr>
        <w:t>responsible for the daily organisation of sessions and caseload</w:t>
      </w:r>
    </w:p>
    <w:p w14:paraId="244CEC51" w14:textId="6CD5404D" w:rsidR="002627D9" w:rsidRPr="00C57762" w:rsidRDefault="00C57762" w:rsidP="00C57762">
      <w:pPr>
        <w:numPr>
          <w:ilvl w:val="0"/>
          <w:numId w:val="2"/>
        </w:numPr>
        <w:spacing w:after="0" w:line="240" w:lineRule="auto"/>
        <w:ind w:left="714" w:hanging="357"/>
        <w:contextualSpacing/>
        <w:rPr>
          <w:szCs w:val="24"/>
        </w:rPr>
      </w:pPr>
      <w:r>
        <w:rPr>
          <w:szCs w:val="24"/>
        </w:rPr>
        <w:t>To c</w:t>
      </w:r>
      <w:r w:rsidR="002627D9" w:rsidRPr="00C57762">
        <w:rPr>
          <w:szCs w:val="24"/>
        </w:rPr>
        <w:t>ontribut</w:t>
      </w:r>
      <w:r>
        <w:rPr>
          <w:szCs w:val="24"/>
        </w:rPr>
        <w:t>e</w:t>
      </w:r>
      <w:r w:rsidR="002627D9" w:rsidRPr="00C57762">
        <w:rPr>
          <w:szCs w:val="24"/>
        </w:rPr>
        <w:t xml:space="preserve"> to </w:t>
      </w:r>
      <w:r>
        <w:rPr>
          <w:szCs w:val="24"/>
        </w:rPr>
        <w:t xml:space="preserve">the </w:t>
      </w:r>
      <w:r w:rsidR="002627D9" w:rsidRPr="00C57762">
        <w:rPr>
          <w:szCs w:val="24"/>
        </w:rPr>
        <w:t>triage of referrals</w:t>
      </w:r>
    </w:p>
    <w:p w14:paraId="1DAFE2DC" w14:textId="1203CD1B" w:rsidR="002627D9" w:rsidRPr="00C57762" w:rsidRDefault="00C57762" w:rsidP="00C57762">
      <w:pPr>
        <w:numPr>
          <w:ilvl w:val="0"/>
          <w:numId w:val="2"/>
        </w:numPr>
        <w:spacing w:after="0" w:line="240" w:lineRule="auto"/>
        <w:ind w:left="714" w:hanging="357"/>
        <w:contextualSpacing/>
        <w:rPr>
          <w:szCs w:val="24"/>
        </w:rPr>
      </w:pPr>
      <w:r>
        <w:rPr>
          <w:szCs w:val="24"/>
        </w:rPr>
        <w:t>To p</w:t>
      </w:r>
      <w:r w:rsidR="002627D9" w:rsidRPr="00C57762">
        <w:rPr>
          <w:szCs w:val="24"/>
        </w:rPr>
        <w:t>rovid</w:t>
      </w:r>
      <w:r>
        <w:rPr>
          <w:szCs w:val="24"/>
        </w:rPr>
        <w:t>e</w:t>
      </w:r>
      <w:r w:rsidR="002627D9" w:rsidRPr="00C57762">
        <w:rPr>
          <w:szCs w:val="24"/>
        </w:rPr>
        <w:t xml:space="preserve"> advice, support and education for patients and their families/carers</w:t>
      </w:r>
    </w:p>
    <w:p w14:paraId="7F9ED5CE" w14:textId="148AADED" w:rsidR="002627D9" w:rsidRPr="00C57762" w:rsidRDefault="00C57762" w:rsidP="00C57762">
      <w:pPr>
        <w:numPr>
          <w:ilvl w:val="0"/>
          <w:numId w:val="2"/>
        </w:numPr>
        <w:spacing w:after="0" w:line="240" w:lineRule="auto"/>
        <w:ind w:left="714" w:hanging="357"/>
        <w:contextualSpacing/>
        <w:rPr>
          <w:szCs w:val="24"/>
        </w:rPr>
      </w:pPr>
      <w:r>
        <w:rPr>
          <w:szCs w:val="24"/>
        </w:rPr>
        <w:t xml:space="preserve">To </w:t>
      </w:r>
      <w:r w:rsidR="00EA29F2">
        <w:rPr>
          <w:szCs w:val="24"/>
        </w:rPr>
        <w:t xml:space="preserve">lead </w:t>
      </w:r>
      <w:r w:rsidR="002627D9" w:rsidRPr="00C57762">
        <w:rPr>
          <w:szCs w:val="24"/>
        </w:rPr>
        <w:t>innovation and service development projects</w:t>
      </w:r>
    </w:p>
    <w:p w14:paraId="0B7D2F68" w14:textId="713C57FD" w:rsidR="002627D9" w:rsidRPr="00C57762" w:rsidRDefault="00C57762" w:rsidP="00C57762">
      <w:pPr>
        <w:numPr>
          <w:ilvl w:val="0"/>
          <w:numId w:val="2"/>
        </w:numPr>
        <w:spacing w:after="0" w:line="240" w:lineRule="auto"/>
        <w:ind w:left="714" w:hanging="357"/>
        <w:contextualSpacing/>
        <w:rPr>
          <w:szCs w:val="24"/>
        </w:rPr>
      </w:pPr>
      <w:r>
        <w:rPr>
          <w:szCs w:val="24"/>
        </w:rPr>
        <w:t>To d</w:t>
      </w:r>
      <w:r w:rsidR="002627D9" w:rsidRPr="00C57762">
        <w:rPr>
          <w:szCs w:val="24"/>
        </w:rPr>
        <w:t>eliver training to other professionals e.g. community hospital ward staff</w:t>
      </w:r>
    </w:p>
    <w:p w14:paraId="2BDC42DF" w14:textId="0B07BE69" w:rsidR="002627D9" w:rsidRPr="00C57762" w:rsidRDefault="00C57762" w:rsidP="00C57762">
      <w:pPr>
        <w:numPr>
          <w:ilvl w:val="0"/>
          <w:numId w:val="2"/>
        </w:numPr>
        <w:spacing w:after="0" w:line="240" w:lineRule="auto"/>
        <w:ind w:left="714" w:hanging="357"/>
        <w:contextualSpacing/>
        <w:rPr>
          <w:szCs w:val="24"/>
        </w:rPr>
      </w:pPr>
      <w:r>
        <w:rPr>
          <w:szCs w:val="24"/>
        </w:rPr>
        <w:t>To k</w:t>
      </w:r>
      <w:r w:rsidR="002627D9" w:rsidRPr="00C57762">
        <w:rPr>
          <w:szCs w:val="24"/>
        </w:rPr>
        <w:t>eep up-to-date with knowledge and skills through CPD</w:t>
      </w:r>
      <w:r>
        <w:rPr>
          <w:szCs w:val="24"/>
        </w:rPr>
        <w:t xml:space="preserve"> and</w:t>
      </w:r>
      <w:r w:rsidR="002627D9" w:rsidRPr="00C57762">
        <w:rPr>
          <w:szCs w:val="24"/>
        </w:rPr>
        <w:t xml:space="preserve"> internal </w:t>
      </w:r>
      <w:r>
        <w:rPr>
          <w:szCs w:val="24"/>
        </w:rPr>
        <w:t>&amp;</w:t>
      </w:r>
      <w:r w:rsidR="002627D9" w:rsidRPr="00C57762">
        <w:rPr>
          <w:szCs w:val="24"/>
        </w:rPr>
        <w:t xml:space="preserve"> external training courses</w:t>
      </w:r>
    </w:p>
    <w:p w14:paraId="032C576E" w14:textId="173B69F0" w:rsidR="00394265" w:rsidRDefault="00394265" w:rsidP="00394265">
      <w:pPr>
        <w:rPr>
          <w:shd w:val="clear" w:color="auto" w:fill="FFFFFF"/>
          <w:lang w:eastAsia="en-GB"/>
        </w:rPr>
      </w:pPr>
    </w:p>
    <w:p w14:paraId="5722CFC1" w14:textId="77777777" w:rsidR="00724F54" w:rsidRDefault="00724F54" w:rsidP="00A302D7">
      <w:pPr>
        <w:pStyle w:val="Subheader"/>
      </w:pPr>
      <w:r>
        <w:t>Base</w:t>
      </w:r>
    </w:p>
    <w:p w14:paraId="6D89132D" w14:textId="12B0E3DC" w:rsidR="00394265" w:rsidRDefault="00C57762" w:rsidP="00394265">
      <w:pPr>
        <w:rPr>
          <w:rFonts w:ascii="Times New Roman" w:hAnsi="Times New Roman"/>
          <w:szCs w:val="24"/>
          <w:lang w:eastAsia="en-GB"/>
        </w:rPr>
      </w:pPr>
      <w:r>
        <w:rPr>
          <w:shd w:val="clear" w:color="auto" w:fill="FFFFFF"/>
          <w:lang w:eastAsia="en-GB"/>
        </w:rPr>
        <w:t>Community stroke services are</w:t>
      </w:r>
      <w:r w:rsidR="002627D9">
        <w:rPr>
          <w:shd w:val="clear" w:color="auto" w:fill="FFFFFF"/>
          <w:lang w:eastAsia="en-GB"/>
        </w:rPr>
        <w:t xml:space="preserve"> based at Gravesham Community Hospital in Gravesend</w:t>
      </w:r>
      <w:r>
        <w:rPr>
          <w:shd w:val="clear" w:color="auto" w:fill="FFFFFF"/>
          <w:lang w:eastAsia="en-GB"/>
        </w:rPr>
        <w:t>.</w:t>
      </w:r>
    </w:p>
    <w:p w14:paraId="0EDF61C9" w14:textId="77777777" w:rsidR="00A302D7" w:rsidRDefault="00A302D7" w:rsidP="00A302D7">
      <w:pPr>
        <w:pStyle w:val="Bulletpoints"/>
        <w:numPr>
          <w:ilvl w:val="0"/>
          <w:numId w:val="0"/>
        </w:numPr>
        <w:rPr>
          <w:lang w:eastAsia="en-GB"/>
        </w:rPr>
      </w:pPr>
    </w:p>
    <w:p w14:paraId="2AB702E9" w14:textId="77777777" w:rsidR="005A297A" w:rsidRDefault="00E7347B" w:rsidP="005A297A">
      <w:pPr>
        <w:pStyle w:val="Heading2"/>
      </w:pPr>
      <w:r>
        <w:t>Key responsibilities</w:t>
      </w:r>
    </w:p>
    <w:p w14:paraId="7A2AB888" w14:textId="77777777" w:rsidR="002627D9" w:rsidRPr="00BA1B46" w:rsidRDefault="002627D9" w:rsidP="002627D9">
      <w:pPr>
        <w:pStyle w:val="BodyText"/>
        <w:jc w:val="left"/>
        <w:rPr>
          <w:rFonts w:ascii="Avenir Book" w:hAnsi="Avenir Book"/>
          <w:i w:val="0"/>
          <w:iCs w:val="0"/>
          <w:lang w:eastAsia="en-GB"/>
        </w:rPr>
      </w:pPr>
      <w:r w:rsidRPr="00BA1B46">
        <w:rPr>
          <w:rFonts w:ascii="Avenir Book" w:hAnsi="Avenir Book"/>
          <w:i w:val="0"/>
          <w:iCs w:val="0"/>
          <w:lang w:eastAsia="en-GB"/>
        </w:rPr>
        <w:t xml:space="preserve">This list is intended to summarise the key responsibilities and is not intended to cover every task that may be required of the role: - </w:t>
      </w:r>
    </w:p>
    <w:p w14:paraId="53F62514" w14:textId="77777777" w:rsidR="002627D9" w:rsidRPr="00BA1B46" w:rsidRDefault="002627D9" w:rsidP="002627D9">
      <w:pPr>
        <w:rPr>
          <w:b/>
          <w:szCs w:val="24"/>
        </w:rPr>
      </w:pPr>
    </w:p>
    <w:p w14:paraId="24F94ADB" w14:textId="77777777" w:rsidR="002627D9" w:rsidRPr="00BA1B46" w:rsidRDefault="002627D9" w:rsidP="002627D9">
      <w:pPr>
        <w:pStyle w:val="BodyText"/>
        <w:tabs>
          <w:tab w:val="left" w:pos="-24"/>
        </w:tabs>
        <w:jc w:val="left"/>
        <w:rPr>
          <w:rFonts w:ascii="Avenir Book" w:hAnsi="Avenir Book"/>
          <w:b/>
          <w:i w:val="0"/>
          <w:u w:val="single"/>
        </w:rPr>
      </w:pPr>
      <w:r w:rsidRPr="00BA1B46">
        <w:rPr>
          <w:rFonts w:ascii="Avenir Book" w:hAnsi="Avenir Book"/>
          <w:b/>
          <w:i w:val="0"/>
          <w:u w:val="single"/>
        </w:rPr>
        <w:t xml:space="preserve">Communication / Relationship Skills </w:t>
      </w:r>
    </w:p>
    <w:p w14:paraId="0AB97E31" w14:textId="77777777" w:rsidR="002627D9" w:rsidRPr="00BA1B46" w:rsidRDefault="002627D9" w:rsidP="002627D9">
      <w:pPr>
        <w:pStyle w:val="BodyText"/>
        <w:tabs>
          <w:tab w:val="left" w:pos="-24"/>
        </w:tabs>
        <w:jc w:val="left"/>
        <w:rPr>
          <w:rFonts w:ascii="Avenir Book" w:hAnsi="Avenir Book"/>
          <w:i w:val="0"/>
        </w:rPr>
      </w:pPr>
    </w:p>
    <w:p w14:paraId="092ACDFC" w14:textId="77777777" w:rsidR="002627D9" w:rsidRPr="00BA1B46"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BA1B46">
        <w:rPr>
          <w:rFonts w:ascii="Avenir Book" w:hAnsi="Avenir Book"/>
          <w:bCs/>
          <w:i w:val="0"/>
        </w:rPr>
        <w:t>Communicate highly complex and sensitive information to patients, carers, families and members of the multi-disciplinary team and/or those in other professions, from initial assessment to discharge.</w:t>
      </w:r>
    </w:p>
    <w:p w14:paraId="4A2CE828" w14:textId="77777777" w:rsidR="002627D9" w:rsidRPr="00BA1B46"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BA1B46">
        <w:rPr>
          <w:rFonts w:ascii="Avenir Book" w:hAnsi="Avenir Book"/>
          <w:bCs/>
          <w:i w:val="0"/>
        </w:rPr>
        <w:t>Use highly developed communication skills to convey complex information in an easy to understand format where there may be significant barriers to understanding.</w:t>
      </w:r>
    </w:p>
    <w:p w14:paraId="37D3156E" w14:textId="77777777"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lastRenderedPageBreak/>
        <w:t>Work closely with patients/ clients and their carers in goal setting and decision making.</w:t>
      </w:r>
    </w:p>
    <w:p w14:paraId="37EA0111" w14:textId="77777777"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Demonstrate expert negotiation and influencing skills, both with colleagues and other professionals as well as patient and carers e.g. motivating patients to engage with the therapeutic process.</w:t>
      </w:r>
    </w:p>
    <w:p w14:paraId="2737B66E" w14:textId="356F593F"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 xml:space="preserve">Use empathy, tact, sensitivity and discretion when communicating life changing events e.g. poor prognosis for return of </w:t>
      </w:r>
      <w:r w:rsidR="00CB161F" w:rsidRPr="001E4042">
        <w:rPr>
          <w:rFonts w:ascii="Avenir Book" w:hAnsi="Avenir Book"/>
          <w:bCs/>
          <w:i w:val="0"/>
        </w:rPr>
        <w:t>dietary</w:t>
      </w:r>
      <w:r w:rsidRPr="001E4042">
        <w:rPr>
          <w:rFonts w:ascii="Avenir Book" w:hAnsi="Avenir Book"/>
          <w:bCs/>
          <w:i w:val="0"/>
        </w:rPr>
        <w:t xml:space="preserve"> function or need for augmentative/enteral tube feeding.</w:t>
      </w:r>
    </w:p>
    <w:p w14:paraId="1F5E57DB" w14:textId="77777777"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Act as an advocate for patients who have difficulty communicating.</w:t>
      </w:r>
    </w:p>
    <w:p w14:paraId="015D2163" w14:textId="77777777"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Deal with initial complaints sensitively, avoiding escalation where possible – this may involve diffusing hostility and aggression.</w:t>
      </w:r>
    </w:p>
    <w:p w14:paraId="6CD6889C" w14:textId="77777777"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Understand and maintain the required standards of clinical record keeping in line with organisational and professional guidelines.</w:t>
      </w:r>
    </w:p>
    <w:p w14:paraId="7D43CAF8" w14:textId="6FEEFD52"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 xml:space="preserve">Participate in formal and informal training sessions for professionals, carers, local support groups and other </w:t>
      </w:r>
      <w:r w:rsidR="00C57762" w:rsidRPr="001E4042">
        <w:rPr>
          <w:rFonts w:ascii="Avenir Book" w:hAnsi="Avenir Book"/>
          <w:bCs/>
          <w:i w:val="0"/>
        </w:rPr>
        <w:t>third-party</w:t>
      </w:r>
      <w:r w:rsidRPr="001E4042">
        <w:rPr>
          <w:rFonts w:ascii="Avenir Book" w:hAnsi="Avenir Book"/>
          <w:bCs/>
          <w:i w:val="0"/>
        </w:rPr>
        <w:t xml:space="preserve"> organisations as requested.</w:t>
      </w:r>
    </w:p>
    <w:p w14:paraId="2CCE930B" w14:textId="77777777" w:rsidR="002627D9" w:rsidRPr="001E4042"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Employ excellent presentation skills to promote multi-disciplinary and interagency liaison and collaborative practice to a broad range of audiences.</w:t>
      </w:r>
    </w:p>
    <w:p w14:paraId="0BEBC5B8" w14:textId="77777777" w:rsidR="002627D9" w:rsidRPr="001E4042" w:rsidRDefault="002627D9" w:rsidP="002627D9">
      <w:pPr>
        <w:pStyle w:val="BodyText"/>
        <w:jc w:val="left"/>
        <w:rPr>
          <w:rFonts w:ascii="Avenir Book" w:hAnsi="Avenir Book"/>
          <w:b/>
          <w:i w:val="0"/>
        </w:rPr>
      </w:pPr>
    </w:p>
    <w:p w14:paraId="6F0CEA93" w14:textId="77777777"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Analytical / Judgmental Skills</w:t>
      </w:r>
    </w:p>
    <w:p w14:paraId="76BF743B" w14:textId="73F6C321" w:rsidR="002627D9" w:rsidRPr="001E4042" w:rsidRDefault="002627D9" w:rsidP="00A705E4">
      <w:pPr>
        <w:pStyle w:val="BodyText"/>
        <w:tabs>
          <w:tab w:val="left" w:pos="-24"/>
        </w:tabs>
        <w:overflowPunct w:val="0"/>
        <w:autoSpaceDE w:val="0"/>
        <w:autoSpaceDN w:val="0"/>
        <w:adjustRightInd w:val="0"/>
        <w:jc w:val="left"/>
        <w:textAlignment w:val="baseline"/>
        <w:rPr>
          <w:rFonts w:ascii="Avenir Book" w:hAnsi="Avenir Book"/>
          <w:bCs/>
          <w:i w:val="0"/>
        </w:rPr>
      </w:pPr>
    </w:p>
    <w:p w14:paraId="29DAE42F" w14:textId="77777777" w:rsidR="002627D9" w:rsidRPr="001E4042"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use knowledge and experience to inform sound clinical judgments/decision making for management of client caseload, making differential diagnosis on the basis of evidence from assessment, seeking advice if appropriate.</w:t>
      </w:r>
    </w:p>
    <w:p w14:paraId="4D70B684" w14:textId="77777777" w:rsidR="002627D9" w:rsidRPr="001E4042"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develop clear care plans based on evidence and best practice.</w:t>
      </w:r>
    </w:p>
    <w:p w14:paraId="1BA3421A" w14:textId="320D3920" w:rsidR="002627D9" w:rsidRPr="001E4042" w:rsidRDefault="002627D9" w:rsidP="00C57762">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reflect on own practice with peers and mentors and identify own strengths and development needs.</w:t>
      </w:r>
    </w:p>
    <w:p w14:paraId="612BA1C1" w14:textId="77777777" w:rsidR="002627D9" w:rsidRPr="001E4042" w:rsidRDefault="002627D9" w:rsidP="002627D9">
      <w:pPr>
        <w:pStyle w:val="BodyText"/>
        <w:jc w:val="left"/>
        <w:rPr>
          <w:rFonts w:ascii="Avenir Book" w:hAnsi="Avenir Book"/>
          <w:b/>
          <w:bCs/>
        </w:rPr>
      </w:pPr>
      <w:r w:rsidRPr="001E4042">
        <w:rPr>
          <w:rFonts w:ascii="Avenir Book" w:hAnsi="Avenir Book"/>
          <w:b/>
          <w:bCs/>
        </w:rPr>
        <w:tab/>
      </w:r>
    </w:p>
    <w:p w14:paraId="61E95FCC" w14:textId="77777777" w:rsidR="002627D9" w:rsidRPr="001E4042" w:rsidRDefault="002627D9" w:rsidP="002627D9">
      <w:pPr>
        <w:rPr>
          <w:b/>
          <w:szCs w:val="24"/>
          <w:u w:val="single"/>
        </w:rPr>
      </w:pPr>
      <w:r w:rsidRPr="001E4042">
        <w:rPr>
          <w:b/>
          <w:szCs w:val="24"/>
          <w:u w:val="single"/>
        </w:rPr>
        <w:t>Responsibilities for human resources including personal and people development</w:t>
      </w:r>
    </w:p>
    <w:p w14:paraId="510D0A85" w14:textId="77777777" w:rsidR="002627D9" w:rsidRPr="001E4042" w:rsidRDefault="002627D9" w:rsidP="002627D9">
      <w:pPr>
        <w:numPr>
          <w:ilvl w:val="0"/>
          <w:numId w:val="5"/>
        </w:numPr>
        <w:spacing w:after="0" w:line="240" w:lineRule="auto"/>
        <w:rPr>
          <w:bCs/>
          <w:szCs w:val="24"/>
        </w:rPr>
      </w:pPr>
      <w:r w:rsidRPr="001E4042">
        <w:rPr>
          <w:bCs/>
          <w:szCs w:val="24"/>
        </w:rPr>
        <w:t>To facilitate the development of others’ problem solving/negotiation skills within peer review/support.</w:t>
      </w:r>
    </w:p>
    <w:p w14:paraId="7C59825B" w14:textId="382F3526" w:rsidR="002627D9" w:rsidRPr="001E4042" w:rsidRDefault="002627D9" w:rsidP="002627D9">
      <w:pPr>
        <w:numPr>
          <w:ilvl w:val="0"/>
          <w:numId w:val="5"/>
        </w:numPr>
        <w:spacing w:after="0" w:line="240" w:lineRule="auto"/>
        <w:rPr>
          <w:bCs/>
          <w:szCs w:val="24"/>
        </w:rPr>
      </w:pPr>
      <w:r w:rsidRPr="001E4042">
        <w:rPr>
          <w:bCs/>
          <w:szCs w:val="24"/>
        </w:rPr>
        <w:t xml:space="preserve">To explain the role of </w:t>
      </w:r>
      <w:r w:rsidR="00A705E4" w:rsidRPr="001E4042">
        <w:rPr>
          <w:bCs/>
          <w:szCs w:val="24"/>
        </w:rPr>
        <w:t>a Dietician</w:t>
      </w:r>
      <w:r w:rsidRPr="001E4042">
        <w:rPr>
          <w:bCs/>
          <w:szCs w:val="24"/>
        </w:rPr>
        <w:t xml:space="preserve"> to visitors, students and volunteers.</w:t>
      </w:r>
    </w:p>
    <w:p w14:paraId="10EAC86F" w14:textId="69C7D1EB" w:rsidR="002627D9" w:rsidRPr="001E4042" w:rsidRDefault="002627D9" w:rsidP="002627D9">
      <w:pPr>
        <w:numPr>
          <w:ilvl w:val="0"/>
          <w:numId w:val="5"/>
        </w:numPr>
        <w:spacing w:after="0" w:line="240" w:lineRule="auto"/>
        <w:rPr>
          <w:szCs w:val="24"/>
        </w:rPr>
      </w:pPr>
      <w:r w:rsidRPr="001E4042">
        <w:rPr>
          <w:szCs w:val="24"/>
        </w:rPr>
        <w:t>To continue to develop own knowledge and skills through personal &amp; team objectives and the appraisal process.</w:t>
      </w:r>
    </w:p>
    <w:p w14:paraId="31CD20E7" w14:textId="2574136A" w:rsidR="00AD4879" w:rsidRPr="001E4042" w:rsidRDefault="00AD4879" w:rsidP="00AD4879">
      <w:pPr>
        <w:spacing w:after="0" w:line="240" w:lineRule="auto"/>
        <w:rPr>
          <w:szCs w:val="24"/>
        </w:rPr>
      </w:pPr>
    </w:p>
    <w:p w14:paraId="7B4F7088" w14:textId="77777777" w:rsidR="00AD4879" w:rsidRPr="001E4042" w:rsidRDefault="00AD4879" w:rsidP="00AD4879">
      <w:pPr>
        <w:pStyle w:val="Heading3"/>
        <w:rPr>
          <w:rFonts w:ascii="Avenir Book" w:hAnsi="Avenir Book"/>
          <w:color w:val="auto"/>
          <w:u w:val="single"/>
        </w:rPr>
      </w:pPr>
      <w:r w:rsidRPr="001E4042">
        <w:rPr>
          <w:rFonts w:ascii="Avenir Book" w:hAnsi="Avenir Book"/>
          <w:color w:val="auto"/>
          <w:u w:val="single"/>
        </w:rPr>
        <w:t>Management &amp; Leadership</w:t>
      </w:r>
    </w:p>
    <w:p w14:paraId="319D16B4" w14:textId="77777777" w:rsidR="00AD4879" w:rsidRPr="001E4042" w:rsidRDefault="00AD4879" w:rsidP="00AD4879">
      <w:pPr>
        <w:rPr>
          <w:color w:val="auto"/>
          <w:szCs w:val="24"/>
        </w:rPr>
      </w:pPr>
    </w:p>
    <w:p w14:paraId="3A428CCB" w14:textId="30AC23A1" w:rsidR="00AD4879" w:rsidRPr="001E4042" w:rsidRDefault="00AD4879" w:rsidP="00DC50D5">
      <w:pPr>
        <w:numPr>
          <w:ilvl w:val="0"/>
          <w:numId w:val="17"/>
        </w:numPr>
        <w:spacing w:after="0" w:line="240" w:lineRule="auto"/>
        <w:jc w:val="both"/>
        <w:rPr>
          <w:color w:val="auto"/>
          <w:szCs w:val="24"/>
        </w:rPr>
      </w:pPr>
      <w:r w:rsidRPr="001E4042">
        <w:rPr>
          <w:color w:val="auto"/>
          <w:szCs w:val="24"/>
        </w:rPr>
        <w:t xml:space="preserve">To ensure the provision of a high quality, efficient and effective </w:t>
      </w:r>
      <w:r w:rsidR="00D32B13" w:rsidRPr="001E4042">
        <w:rPr>
          <w:color w:val="auto"/>
          <w:szCs w:val="24"/>
        </w:rPr>
        <w:t xml:space="preserve">Dietician </w:t>
      </w:r>
      <w:r w:rsidRPr="001E4042">
        <w:rPr>
          <w:color w:val="auto"/>
          <w:szCs w:val="24"/>
        </w:rPr>
        <w:t>service within specified specialist care group(s)</w:t>
      </w:r>
    </w:p>
    <w:p w14:paraId="3B30B818" w14:textId="408EF14B" w:rsidR="00AD4879" w:rsidRPr="001E4042" w:rsidRDefault="00AD4879" w:rsidP="00DC50D5">
      <w:pPr>
        <w:numPr>
          <w:ilvl w:val="0"/>
          <w:numId w:val="17"/>
        </w:numPr>
        <w:spacing w:after="0" w:line="240" w:lineRule="auto"/>
        <w:jc w:val="both"/>
        <w:rPr>
          <w:color w:val="auto"/>
          <w:szCs w:val="24"/>
        </w:rPr>
      </w:pPr>
      <w:r w:rsidRPr="001E4042">
        <w:rPr>
          <w:color w:val="auto"/>
          <w:szCs w:val="24"/>
        </w:rPr>
        <w:t>To adhere to quality guidelines and lead in service monitoring and clinical audit in area of specialism, in liaison with the Service Manager and clinical leads.</w:t>
      </w:r>
    </w:p>
    <w:p w14:paraId="19066E4C" w14:textId="378E12D6" w:rsidR="00AD4879" w:rsidRPr="001E4042" w:rsidRDefault="00AD4879" w:rsidP="00DC50D5">
      <w:pPr>
        <w:numPr>
          <w:ilvl w:val="0"/>
          <w:numId w:val="17"/>
        </w:numPr>
        <w:spacing w:after="0" w:line="240" w:lineRule="auto"/>
        <w:jc w:val="both"/>
        <w:rPr>
          <w:color w:val="auto"/>
          <w:szCs w:val="24"/>
        </w:rPr>
      </w:pPr>
      <w:r w:rsidRPr="001E4042">
        <w:rPr>
          <w:color w:val="auto"/>
          <w:szCs w:val="24"/>
        </w:rPr>
        <w:t>To work effectively and flexibly within an interdisciplinary framework to provide integrated stroke rehabilitation care programmes within the Early Supported Discharge Service</w:t>
      </w:r>
    </w:p>
    <w:p w14:paraId="0073B487" w14:textId="5AF62101" w:rsidR="00AD4879" w:rsidRPr="001E4042" w:rsidRDefault="00AD4879" w:rsidP="00DC50D5">
      <w:pPr>
        <w:numPr>
          <w:ilvl w:val="0"/>
          <w:numId w:val="17"/>
        </w:numPr>
        <w:spacing w:after="0" w:line="240" w:lineRule="auto"/>
        <w:jc w:val="both"/>
        <w:rPr>
          <w:color w:val="auto"/>
          <w:szCs w:val="24"/>
        </w:rPr>
      </w:pPr>
      <w:r w:rsidRPr="001E4042">
        <w:rPr>
          <w:color w:val="auto"/>
          <w:szCs w:val="24"/>
        </w:rPr>
        <w:t>To be actively involved in planning, monitoring and implementing stroke specific clinical service policies and stroke specific client care pathways.</w:t>
      </w:r>
    </w:p>
    <w:p w14:paraId="66C1E5C1" w14:textId="378A8BD3" w:rsidR="00AD4879" w:rsidRPr="001E4042" w:rsidRDefault="00AD4879" w:rsidP="00DC50D5">
      <w:pPr>
        <w:numPr>
          <w:ilvl w:val="0"/>
          <w:numId w:val="17"/>
        </w:numPr>
        <w:spacing w:after="0" w:line="240" w:lineRule="auto"/>
        <w:jc w:val="both"/>
        <w:rPr>
          <w:color w:val="auto"/>
          <w:szCs w:val="24"/>
        </w:rPr>
      </w:pPr>
      <w:r w:rsidRPr="001E4042">
        <w:rPr>
          <w:color w:val="auto"/>
          <w:szCs w:val="24"/>
        </w:rPr>
        <w:t>To act as a source of clinical expertise and advice providing clinical leadership within the stroke team and a resource for other teams as appropriate</w:t>
      </w:r>
    </w:p>
    <w:p w14:paraId="5EF79D22" w14:textId="2260BA1B" w:rsidR="00AD4879" w:rsidRPr="001E4042" w:rsidRDefault="00AD4879" w:rsidP="00DC50D5">
      <w:pPr>
        <w:numPr>
          <w:ilvl w:val="0"/>
          <w:numId w:val="17"/>
        </w:numPr>
        <w:spacing w:after="0" w:line="240" w:lineRule="auto"/>
        <w:jc w:val="both"/>
        <w:rPr>
          <w:color w:val="auto"/>
          <w:szCs w:val="24"/>
        </w:rPr>
      </w:pPr>
      <w:r w:rsidRPr="001E4042">
        <w:rPr>
          <w:color w:val="auto"/>
          <w:szCs w:val="24"/>
        </w:rPr>
        <w:t>To adhere to agreed administrative procedures for the service including the collection of statistical data.</w:t>
      </w:r>
    </w:p>
    <w:p w14:paraId="28E5DB73" w14:textId="01234ECD" w:rsidR="00AD4879" w:rsidRPr="001E4042" w:rsidRDefault="00AD4879" w:rsidP="00DC50D5">
      <w:pPr>
        <w:numPr>
          <w:ilvl w:val="0"/>
          <w:numId w:val="17"/>
        </w:numPr>
        <w:spacing w:after="0" w:line="240" w:lineRule="auto"/>
        <w:jc w:val="both"/>
        <w:rPr>
          <w:color w:val="auto"/>
          <w:szCs w:val="24"/>
        </w:rPr>
      </w:pPr>
      <w:r w:rsidRPr="001E4042">
        <w:rPr>
          <w:color w:val="auto"/>
          <w:szCs w:val="24"/>
        </w:rPr>
        <w:t>To propose, develop and adhere to the service plan and agreed policies</w:t>
      </w:r>
    </w:p>
    <w:p w14:paraId="1D4A3640" w14:textId="70C81116" w:rsidR="00AD4879" w:rsidRPr="001E4042" w:rsidRDefault="00AD4879" w:rsidP="00DC50D5">
      <w:pPr>
        <w:numPr>
          <w:ilvl w:val="0"/>
          <w:numId w:val="17"/>
        </w:numPr>
        <w:spacing w:after="0" w:line="240" w:lineRule="auto"/>
        <w:jc w:val="both"/>
        <w:rPr>
          <w:color w:val="auto"/>
          <w:szCs w:val="24"/>
        </w:rPr>
      </w:pPr>
      <w:r w:rsidRPr="001E4042">
        <w:rPr>
          <w:color w:val="auto"/>
          <w:szCs w:val="24"/>
        </w:rPr>
        <w:t>To independently maintain the operational running of the service in the area of specialism</w:t>
      </w:r>
    </w:p>
    <w:p w14:paraId="5590AB88" w14:textId="6E5B9E1F" w:rsidR="00AD4879" w:rsidRPr="001E4042" w:rsidRDefault="00AD4879" w:rsidP="00DC50D5">
      <w:pPr>
        <w:numPr>
          <w:ilvl w:val="0"/>
          <w:numId w:val="17"/>
        </w:numPr>
        <w:spacing w:after="0" w:line="240" w:lineRule="auto"/>
        <w:jc w:val="both"/>
        <w:rPr>
          <w:color w:val="auto"/>
          <w:szCs w:val="24"/>
        </w:rPr>
      </w:pPr>
      <w:r w:rsidRPr="001E4042">
        <w:rPr>
          <w:color w:val="auto"/>
          <w:szCs w:val="24"/>
        </w:rPr>
        <w:lastRenderedPageBreak/>
        <w:t xml:space="preserve">To supervise assistants, volunteers and junior staff and contribute to their development. </w:t>
      </w:r>
    </w:p>
    <w:p w14:paraId="7A354CB9" w14:textId="03559B79" w:rsidR="00AD4879" w:rsidRPr="001E4042" w:rsidRDefault="00AD4879" w:rsidP="00DC50D5">
      <w:pPr>
        <w:numPr>
          <w:ilvl w:val="0"/>
          <w:numId w:val="17"/>
        </w:numPr>
        <w:spacing w:after="0" w:line="240" w:lineRule="auto"/>
        <w:jc w:val="both"/>
        <w:rPr>
          <w:color w:val="auto"/>
          <w:szCs w:val="24"/>
        </w:rPr>
      </w:pPr>
      <w:r w:rsidRPr="001E4042">
        <w:rPr>
          <w:color w:val="auto"/>
          <w:szCs w:val="24"/>
        </w:rPr>
        <w:t>To provide student placements including the assessment of placements as appropriate</w:t>
      </w:r>
    </w:p>
    <w:p w14:paraId="04C2B55D" w14:textId="591FD243" w:rsidR="00AD4879" w:rsidRPr="001E4042" w:rsidRDefault="00AD4879" w:rsidP="00DC50D5">
      <w:pPr>
        <w:numPr>
          <w:ilvl w:val="0"/>
          <w:numId w:val="17"/>
        </w:numPr>
        <w:spacing w:after="0" w:line="240" w:lineRule="auto"/>
        <w:jc w:val="both"/>
        <w:rPr>
          <w:color w:val="auto"/>
          <w:szCs w:val="24"/>
        </w:rPr>
      </w:pPr>
      <w:r w:rsidRPr="001E4042">
        <w:rPr>
          <w:color w:val="auto"/>
          <w:szCs w:val="24"/>
        </w:rPr>
        <w:t xml:space="preserve">To provide mentoring and clinical supervision for more junior </w:t>
      </w:r>
      <w:r w:rsidR="00D32B13" w:rsidRPr="001E4042">
        <w:rPr>
          <w:color w:val="auto"/>
          <w:szCs w:val="24"/>
        </w:rPr>
        <w:t>Dieticians</w:t>
      </w:r>
    </w:p>
    <w:p w14:paraId="3CB452A7" w14:textId="77777777" w:rsidR="00AD4879" w:rsidRPr="00AD4879" w:rsidRDefault="00AD4879" w:rsidP="00DC50D5">
      <w:pPr>
        <w:numPr>
          <w:ilvl w:val="0"/>
          <w:numId w:val="17"/>
        </w:numPr>
        <w:spacing w:after="0" w:line="240" w:lineRule="auto"/>
        <w:jc w:val="both"/>
        <w:rPr>
          <w:color w:val="auto"/>
          <w:sz w:val="22"/>
        </w:rPr>
      </w:pPr>
      <w:r w:rsidRPr="00AD4879">
        <w:rPr>
          <w:color w:val="auto"/>
          <w:sz w:val="22"/>
        </w:rPr>
        <w:t>To manage and develop equipment and identify resource needs</w:t>
      </w:r>
    </w:p>
    <w:p w14:paraId="711986A6" w14:textId="77777777" w:rsidR="00AD4879" w:rsidRPr="00AD4879" w:rsidRDefault="00AD4879" w:rsidP="00DC50D5">
      <w:pPr>
        <w:spacing w:after="0" w:line="240" w:lineRule="auto"/>
        <w:rPr>
          <w:sz w:val="22"/>
        </w:rPr>
      </w:pPr>
    </w:p>
    <w:p w14:paraId="1A18090B" w14:textId="77777777" w:rsidR="002627D9" w:rsidRPr="002627D9" w:rsidRDefault="002627D9" w:rsidP="002627D9">
      <w:pPr>
        <w:ind w:left="1080"/>
        <w:rPr>
          <w:sz w:val="22"/>
        </w:rPr>
      </w:pPr>
    </w:p>
    <w:p w14:paraId="271F9FBF" w14:textId="77777777" w:rsidR="002627D9" w:rsidRPr="001E4042" w:rsidRDefault="002627D9" w:rsidP="002627D9">
      <w:pPr>
        <w:rPr>
          <w:b/>
          <w:szCs w:val="24"/>
          <w:u w:val="single"/>
        </w:rPr>
      </w:pPr>
      <w:r w:rsidRPr="001E4042">
        <w:rPr>
          <w:b/>
          <w:szCs w:val="24"/>
          <w:u w:val="single"/>
        </w:rPr>
        <w:t>Health, safety and security</w:t>
      </w:r>
    </w:p>
    <w:p w14:paraId="0340376F" w14:textId="77777777" w:rsidR="002627D9" w:rsidRPr="001E4042" w:rsidRDefault="002627D9" w:rsidP="002627D9">
      <w:pPr>
        <w:rPr>
          <w:bCs/>
          <w:szCs w:val="24"/>
        </w:rPr>
      </w:pPr>
      <w:r w:rsidRPr="001E4042">
        <w:rPr>
          <w:bCs/>
          <w:szCs w:val="24"/>
        </w:rPr>
        <w:t>Responsibility to maintain own health, safety and security in the workplace including strict adherence to infection control and Information Governance Policy &amp; Guidelines, and to work with colleagues to maintain the health, safety and security of the public and colleagues in the workplace.</w:t>
      </w:r>
    </w:p>
    <w:p w14:paraId="519B5705" w14:textId="77777777" w:rsidR="002627D9" w:rsidRPr="001E4042" w:rsidRDefault="002627D9" w:rsidP="002627D9">
      <w:pPr>
        <w:rPr>
          <w:i/>
          <w:szCs w:val="24"/>
        </w:rPr>
      </w:pPr>
    </w:p>
    <w:p w14:paraId="4F662F6A" w14:textId="640A10EE"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 xml:space="preserve">Responsibility for Policy and Service Improvement/ Development </w:t>
      </w:r>
    </w:p>
    <w:p w14:paraId="1E35C2C3" w14:textId="060953E6" w:rsidR="002627D9" w:rsidRPr="001E4042" w:rsidRDefault="002627D9" w:rsidP="002627D9">
      <w:pPr>
        <w:numPr>
          <w:ilvl w:val="0"/>
          <w:numId w:val="10"/>
        </w:numPr>
        <w:spacing w:after="0" w:line="240" w:lineRule="auto"/>
        <w:rPr>
          <w:bCs/>
          <w:szCs w:val="24"/>
        </w:rPr>
      </w:pPr>
      <w:r w:rsidRPr="001E4042">
        <w:rPr>
          <w:bCs/>
          <w:szCs w:val="24"/>
        </w:rPr>
        <w:t>To advise the S</w:t>
      </w:r>
      <w:r w:rsidR="00C57762" w:rsidRPr="001E4042">
        <w:rPr>
          <w:bCs/>
          <w:szCs w:val="24"/>
        </w:rPr>
        <w:t>ervice Manager</w:t>
      </w:r>
      <w:r w:rsidRPr="001E4042">
        <w:rPr>
          <w:bCs/>
          <w:szCs w:val="24"/>
        </w:rPr>
        <w:t xml:space="preserve"> on issues of service delivery including under or over performance, service pressures etc. that may affect service delivery.</w:t>
      </w:r>
    </w:p>
    <w:p w14:paraId="0F7D70BC" w14:textId="4FE41574" w:rsidR="002627D9" w:rsidRPr="001E4042" w:rsidRDefault="002627D9" w:rsidP="002627D9">
      <w:pPr>
        <w:numPr>
          <w:ilvl w:val="0"/>
          <w:numId w:val="10"/>
        </w:numPr>
        <w:spacing w:after="0" w:line="240" w:lineRule="auto"/>
        <w:rPr>
          <w:bCs/>
          <w:szCs w:val="24"/>
        </w:rPr>
      </w:pPr>
      <w:r w:rsidRPr="001E4042">
        <w:rPr>
          <w:bCs/>
          <w:szCs w:val="24"/>
        </w:rPr>
        <w:t>To assume delegated tasks as requested by the S</w:t>
      </w:r>
      <w:r w:rsidR="00C57762" w:rsidRPr="001E4042">
        <w:rPr>
          <w:bCs/>
          <w:szCs w:val="24"/>
        </w:rPr>
        <w:t>ervice Manager</w:t>
      </w:r>
      <w:r w:rsidRPr="001E4042">
        <w:rPr>
          <w:bCs/>
          <w:szCs w:val="24"/>
        </w:rPr>
        <w:t>, including participation in working groups and policy development groups.</w:t>
      </w:r>
    </w:p>
    <w:p w14:paraId="5A5A911F" w14:textId="24618CAE" w:rsidR="002627D9" w:rsidRPr="001E4042" w:rsidRDefault="002627D9" w:rsidP="002627D9">
      <w:pPr>
        <w:numPr>
          <w:ilvl w:val="0"/>
          <w:numId w:val="10"/>
        </w:numPr>
        <w:spacing w:after="0" w:line="240" w:lineRule="auto"/>
        <w:rPr>
          <w:bCs/>
          <w:szCs w:val="24"/>
        </w:rPr>
      </w:pPr>
      <w:r w:rsidRPr="001E4042">
        <w:rPr>
          <w:bCs/>
          <w:szCs w:val="24"/>
        </w:rPr>
        <w:t>To develop care protocols/packages relating to specialist area</w:t>
      </w:r>
    </w:p>
    <w:p w14:paraId="5F7E2E46" w14:textId="77777777" w:rsidR="002627D9" w:rsidRPr="001E4042" w:rsidRDefault="002627D9" w:rsidP="002627D9">
      <w:pPr>
        <w:numPr>
          <w:ilvl w:val="0"/>
          <w:numId w:val="10"/>
        </w:numPr>
        <w:spacing w:after="0" w:line="240" w:lineRule="auto"/>
        <w:rPr>
          <w:bCs/>
          <w:szCs w:val="24"/>
        </w:rPr>
      </w:pPr>
      <w:r w:rsidRPr="001E4042">
        <w:rPr>
          <w:bCs/>
          <w:szCs w:val="24"/>
        </w:rPr>
        <w:t>To contribute to interagency/multi-disciplinary team building and policy development.</w:t>
      </w:r>
    </w:p>
    <w:p w14:paraId="06C20F5F" w14:textId="77777777" w:rsidR="002627D9" w:rsidRPr="001E4042" w:rsidRDefault="002627D9" w:rsidP="002627D9">
      <w:pPr>
        <w:numPr>
          <w:ilvl w:val="0"/>
          <w:numId w:val="10"/>
        </w:numPr>
        <w:spacing w:after="0" w:line="240" w:lineRule="auto"/>
        <w:rPr>
          <w:bCs/>
          <w:szCs w:val="24"/>
        </w:rPr>
      </w:pPr>
      <w:r w:rsidRPr="001E4042">
        <w:rPr>
          <w:bCs/>
          <w:szCs w:val="24"/>
        </w:rPr>
        <w:t>To be aware of, adhere to and implement service and team objectives.</w:t>
      </w:r>
    </w:p>
    <w:p w14:paraId="5DD45E1E" w14:textId="77777777" w:rsidR="002627D9" w:rsidRPr="001E4042" w:rsidRDefault="002627D9" w:rsidP="002627D9">
      <w:pPr>
        <w:numPr>
          <w:ilvl w:val="0"/>
          <w:numId w:val="10"/>
        </w:numPr>
        <w:spacing w:after="0" w:line="240" w:lineRule="auto"/>
        <w:rPr>
          <w:bCs/>
          <w:szCs w:val="24"/>
        </w:rPr>
      </w:pPr>
      <w:r w:rsidRPr="001E4042">
        <w:rPr>
          <w:bCs/>
          <w:szCs w:val="24"/>
        </w:rPr>
        <w:t>To attend and contribute to departmental meetings and Clinical Forums</w:t>
      </w:r>
    </w:p>
    <w:p w14:paraId="372B7DFD" w14:textId="77777777" w:rsidR="002627D9" w:rsidRPr="001E4042" w:rsidRDefault="002627D9" w:rsidP="002627D9">
      <w:pPr>
        <w:rPr>
          <w:b/>
          <w:szCs w:val="24"/>
        </w:rPr>
      </w:pPr>
    </w:p>
    <w:p w14:paraId="1A8D2BA1" w14:textId="77777777" w:rsidR="002627D9" w:rsidRPr="001E4042" w:rsidRDefault="002627D9" w:rsidP="002627D9">
      <w:pPr>
        <w:pStyle w:val="BodyText"/>
        <w:tabs>
          <w:tab w:val="left" w:pos="1134"/>
        </w:tabs>
        <w:jc w:val="left"/>
        <w:rPr>
          <w:rFonts w:ascii="Avenir Book" w:hAnsi="Avenir Book"/>
          <w:b/>
          <w:i w:val="0"/>
          <w:u w:val="single"/>
        </w:rPr>
      </w:pPr>
      <w:r w:rsidRPr="001E4042">
        <w:rPr>
          <w:rFonts w:ascii="Avenir Book" w:hAnsi="Avenir Book"/>
          <w:b/>
          <w:i w:val="0"/>
          <w:u w:val="single"/>
        </w:rPr>
        <w:t>Responsibility for Audit/Research &amp; Development</w:t>
      </w:r>
    </w:p>
    <w:p w14:paraId="34CF755D" w14:textId="0FD58671" w:rsidR="002627D9" w:rsidRPr="001E4042"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1E4042">
        <w:rPr>
          <w:rFonts w:ascii="Avenir Book" w:hAnsi="Avenir Book"/>
          <w:bCs/>
          <w:i w:val="0"/>
        </w:rPr>
        <w:t>To share innovative ideas for service development to benefit patients and services.</w:t>
      </w:r>
    </w:p>
    <w:p w14:paraId="15D63B44" w14:textId="0D9368BB" w:rsidR="002627D9" w:rsidRPr="001E4042"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1E4042">
        <w:rPr>
          <w:rFonts w:ascii="Avenir Book" w:hAnsi="Avenir Book"/>
          <w:bCs/>
          <w:i w:val="0"/>
        </w:rPr>
        <w:t>To initiate and undertake Research/Clinical Governance/Audit projects as required.</w:t>
      </w:r>
    </w:p>
    <w:p w14:paraId="56AC684F" w14:textId="6B2592F1" w:rsidR="002627D9" w:rsidRPr="001E4042"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1E4042">
        <w:rPr>
          <w:rFonts w:ascii="Avenir Book" w:hAnsi="Avenir Book"/>
          <w:bCs/>
          <w:i w:val="0"/>
        </w:rPr>
        <w:t>To collect and provide research data as required.</w:t>
      </w:r>
    </w:p>
    <w:p w14:paraId="5268F74F" w14:textId="5CBE92B4" w:rsidR="002627D9" w:rsidRPr="001E4042"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1E4042">
        <w:rPr>
          <w:rFonts w:ascii="Avenir Book" w:hAnsi="Avenir Book"/>
          <w:bCs/>
          <w:i w:val="0"/>
        </w:rPr>
        <w:t>Regularly participate in Clinical audit and those included in the annual audit plan e.g. client satisfaction and case note standards.</w:t>
      </w:r>
      <w:r w:rsidRPr="001E4042">
        <w:t xml:space="preserve"> </w:t>
      </w:r>
    </w:p>
    <w:p w14:paraId="1FE47236" w14:textId="77777777" w:rsidR="002627D9" w:rsidRPr="001E4042" w:rsidRDefault="002627D9" w:rsidP="002627D9">
      <w:pPr>
        <w:pStyle w:val="BodyText"/>
        <w:tabs>
          <w:tab w:val="left" w:pos="1134"/>
        </w:tabs>
        <w:jc w:val="left"/>
        <w:rPr>
          <w:rFonts w:ascii="Avenir Book" w:hAnsi="Avenir Book"/>
        </w:rPr>
      </w:pPr>
    </w:p>
    <w:p w14:paraId="19FE3EC3" w14:textId="77777777" w:rsidR="002627D9" w:rsidRPr="001E4042" w:rsidRDefault="002627D9" w:rsidP="002627D9">
      <w:pPr>
        <w:pStyle w:val="BodyText"/>
        <w:tabs>
          <w:tab w:val="num" w:pos="1080"/>
        </w:tabs>
        <w:jc w:val="left"/>
        <w:rPr>
          <w:rFonts w:ascii="Avenir Book" w:hAnsi="Avenir Book"/>
          <w:b/>
          <w:i w:val="0"/>
          <w:u w:val="single"/>
        </w:rPr>
      </w:pPr>
      <w:r w:rsidRPr="001E4042">
        <w:rPr>
          <w:rFonts w:ascii="Avenir Book" w:hAnsi="Avenir Book"/>
          <w:b/>
          <w:i w:val="0"/>
          <w:u w:val="single"/>
        </w:rPr>
        <w:t>Freedom to Act</w:t>
      </w:r>
    </w:p>
    <w:p w14:paraId="49BA7AB5" w14:textId="77777777" w:rsidR="002627D9" w:rsidRPr="001E4042" w:rsidRDefault="002627D9" w:rsidP="002627D9">
      <w:pPr>
        <w:pStyle w:val="BodyText"/>
        <w:tabs>
          <w:tab w:val="num" w:pos="1080"/>
        </w:tabs>
        <w:jc w:val="left"/>
        <w:rPr>
          <w:rFonts w:ascii="Avenir Book" w:hAnsi="Avenir Book"/>
          <w:i w:val="0"/>
        </w:rPr>
      </w:pPr>
    </w:p>
    <w:p w14:paraId="1202509E" w14:textId="77777777" w:rsidR="002627D9" w:rsidRPr="001E4042"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i w:val="0"/>
          <w:iCs w:val="0"/>
        </w:rPr>
      </w:pPr>
      <w:r w:rsidRPr="001E4042">
        <w:rPr>
          <w:rFonts w:ascii="Avenir Book" w:hAnsi="Avenir Book"/>
          <w:i w:val="0"/>
          <w:iCs w:val="0"/>
        </w:rPr>
        <w:t>Be accountable for own professional actions and recognise own professional boundaries.</w:t>
      </w:r>
    </w:p>
    <w:p w14:paraId="0A70C432" w14:textId="77777777" w:rsidR="002627D9" w:rsidRPr="001E4042"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Be able to work independently with support from more senior colleagues where necessary.</w:t>
      </w:r>
    </w:p>
    <w:p w14:paraId="11F66C3F" w14:textId="77777777" w:rsidR="002627D9" w:rsidRPr="001E4042"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 xml:space="preserve">Actively evaluate the effectiveness of own clinical practice and demonstrate commitment to personal development, accessing appraisal at pre-determined intervals. </w:t>
      </w:r>
    </w:p>
    <w:p w14:paraId="2ED24944" w14:textId="77777777" w:rsidR="002627D9" w:rsidRPr="001E4042"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Take responsibility for updating own clinical knowledge through attendance at relevant training and courses, identified through appraisal.</w:t>
      </w:r>
    </w:p>
    <w:p w14:paraId="317BD52F" w14:textId="0F7A5B32" w:rsidR="002627D9" w:rsidRPr="001E4042"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Act within defined departmental, HCRG Care Group and National protocols/policies and professional codes of conduct.</w:t>
      </w:r>
    </w:p>
    <w:p w14:paraId="25131375" w14:textId="15E94800" w:rsidR="002627D9" w:rsidRPr="001E4042"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Work as part of a team to ensure that National and local policies and guidelines, relevant to the provision of Speech and Language Therapy Service, are implemented into own practice under guidance from more senior colleagues.</w:t>
      </w:r>
    </w:p>
    <w:p w14:paraId="67DE3483" w14:textId="77777777" w:rsidR="002627D9" w:rsidRPr="001E4042" w:rsidRDefault="002627D9" w:rsidP="002627D9">
      <w:pPr>
        <w:pStyle w:val="BodyText"/>
        <w:jc w:val="left"/>
        <w:rPr>
          <w:rFonts w:ascii="Avenir Book" w:hAnsi="Avenir Book"/>
          <w:u w:val="single"/>
        </w:rPr>
      </w:pPr>
    </w:p>
    <w:p w14:paraId="1F27A755" w14:textId="77777777" w:rsidR="001E4042" w:rsidRDefault="001E4042" w:rsidP="002627D9">
      <w:pPr>
        <w:rPr>
          <w:b/>
          <w:szCs w:val="24"/>
          <w:u w:val="single"/>
        </w:rPr>
      </w:pPr>
    </w:p>
    <w:p w14:paraId="52916A98" w14:textId="6ADC43F3" w:rsidR="002627D9" w:rsidRPr="001E4042" w:rsidRDefault="002627D9" w:rsidP="002627D9">
      <w:pPr>
        <w:rPr>
          <w:b/>
          <w:szCs w:val="24"/>
          <w:u w:val="single"/>
        </w:rPr>
      </w:pPr>
      <w:r w:rsidRPr="001E4042">
        <w:rPr>
          <w:b/>
          <w:szCs w:val="24"/>
          <w:u w:val="single"/>
        </w:rPr>
        <w:lastRenderedPageBreak/>
        <w:t>Equality, diversity and rights</w:t>
      </w:r>
    </w:p>
    <w:p w14:paraId="2FB31D5D" w14:textId="77777777" w:rsidR="002627D9" w:rsidRPr="001E4042" w:rsidRDefault="002627D9" w:rsidP="002627D9">
      <w:pPr>
        <w:pStyle w:val="BodyText"/>
        <w:tabs>
          <w:tab w:val="left" w:pos="1056"/>
        </w:tabs>
        <w:jc w:val="left"/>
        <w:rPr>
          <w:rFonts w:ascii="Avenir Book" w:hAnsi="Avenir Book"/>
          <w:i w:val="0"/>
          <w:iCs w:val="0"/>
        </w:rPr>
      </w:pPr>
      <w:r w:rsidRPr="001E4042">
        <w:rPr>
          <w:rFonts w:ascii="Avenir Book" w:hAnsi="Avenir Book"/>
          <w:i w:val="0"/>
          <w:iCs w:val="0"/>
        </w:rPr>
        <w:t xml:space="preserve">Responsibility to support, promote and develop a culture which promotes equality &amp; diversity.  </w:t>
      </w:r>
    </w:p>
    <w:p w14:paraId="057A51F4" w14:textId="77777777" w:rsidR="002627D9" w:rsidRPr="001E4042" w:rsidRDefault="002627D9" w:rsidP="002627D9">
      <w:pPr>
        <w:rPr>
          <w:b/>
          <w:szCs w:val="24"/>
        </w:rPr>
      </w:pPr>
    </w:p>
    <w:p w14:paraId="40A6B6F6" w14:textId="77777777" w:rsidR="002627D9" w:rsidRPr="001E4042" w:rsidRDefault="002627D9" w:rsidP="002627D9">
      <w:pPr>
        <w:pStyle w:val="BodyText"/>
        <w:tabs>
          <w:tab w:val="left" w:pos="1056"/>
        </w:tabs>
        <w:jc w:val="left"/>
        <w:rPr>
          <w:rFonts w:ascii="Avenir Book" w:hAnsi="Avenir Book"/>
          <w:b/>
          <w:i w:val="0"/>
          <w:u w:val="single"/>
        </w:rPr>
      </w:pPr>
      <w:r w:rsidRPr="001E4042">
        <w:rPr>
          <w:rFonts w:ascii="Avenir Book" w:hAnsi="Avenir Book"/>
          <w:b/>
          <w:i w:val="0"/>
          <w:u w:val="single"/>
        </w:rPr>
        <w:t>Planning and organisational tasks / duties</w:t>
      </w:r>
    </w:p>
    <w:p w14:paraId="56C5D37B" w14:textId="77777777" w:rsidR="002627D9" w:rsidRPr="001E4042" w:rsidRDefault="002627D9" w:rsidP="002627D9">
      <w:pPr>
        <w:rPr>
          <w:szCs w:val="24"/>
        </w:rPr>
      </w:pPr>
    </w:p>
    <w:p w14:paraId="7E4F06E6" w14:textId="4DD3BAE5" w:rsidR="002627D9" w:rsidRPr="001E4042"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To manage and prioritise own caseload and workload independently.</w:t>
      </w:r>
    </w:p>
    <w:p w14:paraId="4EB5B550" w14:textId="07F7F3AF" w:rsidR="00C57762" w:rsidRPr="001E4042" w:rsidRDefault="00C57762"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Delegate cases and oversee care via rehabilitation assistants.</w:t>
      </w:r>
    </w:p>
    <w:p w14:paraId="38C89101" w14:textId="77777777" w:rsidR="002627D9" w:rsidRPr="001E4042"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Plan and implement training programmes to others.</w:t>
      </w:r>
    </w:p>
    <w:p w14:paraId="016F9920" w14:textId="77777777" w:rsidR="002627D9" w:rsidRPr="001E4042" w:rsidRDefault="002627D9" w:rsidP="002627D9">
      <w:pPr>
        <w:pStyle w:val="BodyText"/>
        <w:jc w:val="left"/>
        <w:rPr>
          <w:rFonts w:ascii="Avenir Book" w:hAnsi="Avenir Book"/>
        </w:rPr>
      </w:pPr>
    </w:p>
    <w:p w14:paraId="31521839" w14:textId="77777777"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Patient Care Responsibilities</w:t>
      </w:r>
    </w:p>
    <w:p w14:paraId="35781402" w14:textId="77777777" w:rsidR="002627D9" w:rsidRPr="001E4042" w:rsidRDefault="002627D9" w:rsidP="002627D9">
      <w:pPr>
        <w:pStyle w:val="BodyText"/>
        <w:jc w:val="left"/>
        <w:rPr>
          <w:rFonts w:ascii="Avenir Book" w:hAnsi="Avenir Book"/>
        </w:rPr>
      </w:pPr>
    </w:p>
    <w:p w14:paraId="372AD723" w14:textId="2808DF7C" w:rsidR="00EA29F2" w:rsidRPr="001E4042" w:rsidRDefault="00EA29F2"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To have a thorough understanding of neuroanatomy, the clinical presentation of strokes and how they can impact on function</w:t>
      </w:r>
    </w:p>
    <w:p w14:paraId="5AA452C6" w14:textId="1FCDD9D7"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Be able to work autonomously, to assess, diagnose, develop and implement programmes of care.</w:t>
      </w:r>
    </w:p>
    <w:p w14:paraId="6D08675E" w14:textId="77777777"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Assess, differentially diagnose, formulate treatment plans (in collaboration with patients and carers), write assessment reports, identify and choose appropriate therapeutic or clinical management techniques from a range of options, provide appropriate therapeutic intervention and evaluate treatment outcomes.</w:t>
      </w:r>
    </w:p>
    <w:p w14:paraId="7672817F" w14:textId="02B1EBE5"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Demonstrate</w:t>
      </w:r>
      <w:r w:rsidRPr="001E4042">
        <w:rPr>
          <w:rFonts w:ascii="Avenir Book" w:hAnsi="Avenir Book"/>
          <w:bCs/>
          <w:i w:val="0"/>
          <w:iCs w:val="0"/>
        </w:rPr>
        <w:t xml:space="preserve"> clinical effectiveness by use of </w:t>
      </w:r>
      <w:r w:rsidR="00EA29F2" w:rsidRPr="001E4042">
        <w:rPr>
          <w:rFonts w:ascii="Avenir Book" w:hAnsi="Avenir Book"/>
          <w:bCs/>
          <w:i w:val="0"/>
          <w:iCs w:val="0"/>
        </w:rPr>
        <w:t>evidence-based</w:t>
      </w:r>
      <w:r w:rsidRPr="001E4042">
        <w:rPr>
          <w:rFonts w:ascii="Avenir Book" w:hAnsi="Avenir Book"/>
          <w:bCs/>
          <w:i w:val="0"/>
          <w:iCs w:val="0"/>
        </w:rPr>
        <w:t xml:space="preserve"> practice and outcome measures.</w:t>
      </w:r>
    </w:p>
    <w:p w14:paraId="21DEEB30" w14:textId="14A8846A"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iCs w:val="0"/>
        </w:rPr>
        <w:t>Provide</w:t>
      </w:r>
      <w:r w:rsidRPr="001E4042">
        <w:rPr>
          <w:rFonts w:ascii="Avenir Book" w:hAnsi="Avenir Book"/>
          <w:bCs/>
          <w:i w:val="0"/>
        </w:rPr>
        <w:t xml:space="preserve"> complex and sensitive information to patients in a manner that they can understand</w:t>
      </w:r>
      <w:r w:rsidR="00C57762" w:rsidRPr="001E4042">
        <w:rPr>
          <w:rFonts w:ascii="Avenir Book" w:hAnsi="Avenir Book"/>
          <w:bCs/>
          <w:i w:val="0"/>
        </w:rPr>
        <w:t>.</w:t>
      </w:r>
    </w:p>
    <w:p w14:paraId="7FF14243" w14:textId="6BFBDE9B"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Refer</w:t>
      </w:r>
      <w:r w:rsidRPr="001E4042">
        <w:rPr>
          <w:rFonts w:ascii="Avenir Book" w:hAnsi="Avenir Book"/>
          <w:bCs/>
          <w:i w:val="0"/>
          <w:iCs w:val="0"/>
        </w:rPr>
        <w:t xml:space="preserve"> on for specialist assessment </w:t>
      </w:r>
      <w:r w:rsidR="00380990" w:rsidRPr="001E4042">
        <w:rPr>
          <w:rFonts w:ascii="Avenir Book" w:hAnsi="Avenir Book"/>
          <w:bCs/>
          <w:i w:val="0"/>
          <w:iCs w:val="0"/>
        </w:rPr>
        <w:t>where required.</w:t>
      </w:r>
      <w:r w:rsidRPr="001E4042">
        <w:rPr>
          <w:rFonts w:ascii="Avenir Book" w:hAnsi="Avenir Book"/>
          <w:bCs/>
          <w:i w:val="0"/>
          <w:iCs w:val="0"/>
        </w:rPr>
        <w:t xml:space="preserve"> Liaise with specialist centres to provide continuity of care and help source funding for equipment.</w:t>
      </w:r>
    </w:p>
    <w:p w14:paraId="6587FC86" w14:textId="72F3A2DD"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iCs w:val="0"/>
        </w:rPr>
        <w:t xml:space="preserve">Liaise with </w:t>
      </w:r>
      <w:r w:rsidRPr="001E4042">
        <w:rPr>
          <w:rFonts w:ascii="Avenir Book" w:hAnsi="Avenir Book"/>
          <w:bCs/>
          <w:i w:val="0"/>
        </w:rPr>
        <w:t>a wide range of professional colleagues and other agencies to ensure comprehensive management of the patient e.g. attendance at ward meetings and case conferences and telephone liaison e.g. with GPs</w:t>
      </w:r>
      <w:r w:rsidR="00C57762" w:rsidRPr="001E4042">
        <w:rPr>
          <w:rFonts w:ascii="Avenir Book" w:hAnsi="Avenir Book"/>
          <w:bCs/>
          <w:i w:val="0"/>
        </w:rPr>
        <w:t xml:space="preserve"> </w:t>
      </w:r>
      <w:r w:rsidRPr="001E4042">
        <w:rPr>
          <w:rFonts w:ascii="Avenir Book" w:hAnsi="Avenir Book"/>
          <w:bCs/>
          <w:i w:val="0"/>
        </w:rPr>
        <w:t>and social services.</w:t>
      </w:r>
    </w:p>
    <w:p w14:paraId="2CEF8802" w14:textId="77777777"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Plan for patient discharge, ensuring appropriate onward referral and liaison as required.</w:t>
      </w:r>
    </w:p>
    <w:p w14:paraId="7C417AB5" w14:textId="77777777"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Adapt practice to meet individual patient circumstances, including due regard for cultural and linguistic differences.</w:t>
      </w:r>
    </w:p>
    <w:p w14:paraId="770D649E" w14:textId="326483CD"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rPr>
        <w:t xml:space="preserve">Complete </w:t>
      </w:r>
      <w:r w:rsidRPr="001E4042">
        <w:rPr>
          <w:rFonts w:ascii="Avenir Book" w:hAnsi="Avenir Book"/>
          <w:bCs/>
          <w:i w:val="0"/>
          <w:iCs w:val="0"/>
        </w:rPr>
        <w:t>incident forms where appropriate and discuss pertinent issues regarding safeguarding/incidents with S</w:t>
      </w:r>
      <w:r w:rsidR="00C57762" w:rsidRPr="001E4042">
        <w:rPr>
          <w:rFonts w:ascii="Avenir Book" w:hAnsi="Avenir Book"/>
          <w:bCs/>
          <w:i w:val="0"/>
          <w:iCs w:val="0"/>
        </w:rPr>
        <w:t>ervice Manager</w:t>
      </w:r>
      <w:r w:rsidRPr="001E4042">
        <w:rPr>
          <w:rFonts w:ascii="Avenir Book" w:hAnsi="Avenir Book"/>
          <w:bCs/>
          <w:i w:val="0"/>
          <w:iCs w:val="0"/>
        </w:rPr>
        <w:t xml:space="preserve"> and others involved.</w:t>
      </w:r>
    </w:p>
    <w:p w14:paraId="57D9ECC5" w14:textId="7C76A3E9" w:rsidR="002627D9" w:rsidRPr="001E4042"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1E4042">
        <w:rPr>
          <w:rFonts w:ascii="Avenir Book" w:hAnsi="Avenir Book"/>
          <w:bCs/>
          <w:i w:val="0"/>
          <w:iCs w:val="0"/>
        </w:rPr>
        <w:t xml:space="preserve">Work flexibly </w:t>
      </w:r>
      <w:r w:rsidR="00EA29F2" w:rsidRPr="001E4042">
        <w:rPr>
          <w:rFonts w:ascii="Avenir Book" w:hAnsi="Avenir Book"/>
          <w:bCs/>
          <w:i w:val="0"/>
          <w:iCs w:val="0"/>
        </w:rPr>
        <w:t>to</w:t>
      </w:r>
      <w:r w:rsidRPr="001E4042">
        <w:rPr>
          <w:rFonts w:ascii="Avenir Book" w:hAnsi="Avenir Book"/>
          <w:bCs/>
          <w:i w:val="0"/>
          <w:iCs w:val="0"/>
        </w:rPr>
        <w:t xml:space="preserve"> provide an equitable service to all patients, as the caseload determines.</w:t>
      </w:r>
      <w:r w:rsidR="00C57762" w:rsidRPr="001E4042">
        <w:rPr>
          <w:rFonts w:ascii="Avenir Book" w:hAnsi="Avenir Book"/>
          <w:bCs/>
          <w:i w:val="0"/>
          <w:iCs w:val="0"/>
        </w:rPr>
        <w:t xml:space="preserve"> This will include working in patient’s homes and on community rehab wards.</w:t>
      </w:r>
    </w:p>
    <w:p w14:paraId="36A0630E" w14:textId="77777777" w:rsidR="002627D9" w:rsidRPr="001E4042" w:rsidRDefault="002627D9" w:rsidP="002627D9">
      <w:pPr>
        <w:pStyle w:val="BodyText"/>
        <w:overflowPunct w:val="0"/>
        <w:autoSpaceDE w:val="0"/>
        <w:autoSpaceDN w:val="0"/>
        <w:adjustRightInd w:val="0"/>
        <w:ind w:left="1488"/>
        <w:jc w:val="left"/>
        <w:textAlignment w:val="baseline"/>
        <w:rPr>
          <w:rFonts w:ascii="Avenir Book" w:hAnsi="Avenir Book"/>
          <w:bCs/>
          <w:i w:val="0"/>
        </w:rPr>
      </w:pPr>
    </w:p>
    <w:p w14:paraId="4204E521" w14:textId="77777777"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 xml:space="preserve">Responsibility for financial and other physical resources </w:t>
      </w:r>
    </w:p>
    <w:p w14:paraId="50D7030C" w14:textId="26FF00C9" w:rsidR="002627D9" w:rsidRPr="001E4042" w:rsidRDefault="002627D9" w:rsidP="002627D9">
      <w:pPr>
        <w:numPr>
          <w:ilvl w:val="0"/>
          <w:numId w:val="11"/>
        </w:numPr>
        <w:spacing w:after="0" w:line="240" w:lineRule="auto"/>
        <w:rPr>
          <w:b/>
          <w:szCs w:val="24"/>
        </w:rPr>
      </w:pPr>
      <w:r w:rsidRPr="001E4042">
        <w:rPr>
          <w:szCs w:val="24"/>
        </w:rPr>
        <w:t xml:space="preserve">Be aware of </w:t>
      </w:r>
      <w:r w:rsidR="00EA29F2" w:rsidRPr="001E4042">
        <w:rPr>
          <w:szCs w:val="24"/>
        </w:rPr>
        <w:t>service</w:t>
      </w:r>
      <w:r w:rsidRPr="001E4042">
        <w:rPr>
          <w:szCs w:val="24"/>
        </w:rPr>
        <w:t xml:space="preserve"> budget, monitor stock levels in own service area and request new resources/equipment as appropriate. </w:t>
      </w:r>
    </w:p>
    <w:p w14:paraId="639CB7F4" w14:textId="77777777" w:rsidR="002627D9" w:rsidRPr="001E4042" w:rsidRDefault="002627D9" w:rsidP="002627D9">
      <w:pPr>
        <w:numPr>
          <w:ilvl w:val="0"/>
          <w:numId w:val="11"/>
        </w:numPr>
        <w:spacing w:after="0" w:line="240" w:lineRule="auto"/>
        <w:rPr>
          <w:b/>
          <w:szCs w:val="24"/>
        </w:rPr>
      </w:pPr>
      <w:r w:rsidRPr="001E4042">
        <w:rPr>
          <w:szCs w:val="24"/>
        </w:rPr>
        <w:t>Be responsible for the security, care and maintenance of equipment ensuring standards of infection control and safety are maintained.</w:t>
      </w:r>
    </w:p>
    <w:p w14:paraId="0E49E841" w14:textId="0ECF0252" w:rsidR="002627D9" w:rsidRPr="001E4042" w:rsidRDefault="002627D9" w:rsidP="002627D9">
      <w:pPr>
        <w:numPr>
          <w:ilvl w:val="0"/>
          <w:numId w:val="11"/>
        </w:numPr>
        <w:spacing w:after="0" w:line="240" w:lineRule="auto"/>
        <w:rPr>
          <w:b/>
          <w:szCs w:val="24"/>
        </w:rPr>
      </w:pPr>
      <w:r w:rsidRPr="001E4042">
        <w:rPr>
          <w:szCs w:val="24"/>
        </w:rPr>
        <w:t>Raise any concerns with the S</w:t>
      </w:r>
      <w:r w:rsidR="00C57762" w:rsidRPr="001E4042">
        <w:rPr>
          <w:szCs w:val="24"/>
        </w:rPr>
        <w:t>ervice Manager</w:t>
      </w:r>
      <w:r w:rsidRPr="001E4042">
        <w:rPr>
          <w:szCs w:val="24"/>
        </w:rPr>
        <w:t>.</w:t>
      </w:r>
    </w:p>
    <w:p w14:paraId="445FCC92" w14:textId="77777777" w:rsidR="002627D9" w:rsidRPr="001E4042" w:rsidRDefault="002627D9" w:rsidP="002627D9">
      <w:pPr>
        <w:pStyle w:val="BodyText"/>
        <w:jc w:val="left"/>
        <w:rPr>
          <w:rFonts w:ascii="Avenir Book" w:hAnsi="Avenir Book"/>
          <w:b/>
          <w:i w:val="0"/>
        </w:rPr>
      </w:pPr>
    </w:p>
    <w:p w14:paraId="2A37D767" w14:textId="77777777"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Responsibilities for information resources</w:t>
      </w:r>
    </w:p>
    <w:p w14:paraId="3B4F6681" w14:textId="7B011CCE" w:rsidR="002627D9" w:rsidRPr="001E4042" w:rsidRDefault="002627D9" w:rsidP="002627D9">
      <w:pPr>
        <w:numPr>
          <w:ilvl w:val="0"/>
          <w:numId w:val="12"/>
        </w:numPr>
        <w:spacing w:after="0" w:line="240" w:lineRule="auto"/>
        <w:rPr>
          <w:b/>
          <w:szCs w:val="24"/>
        </w:rPr>
      </w:pPr>
      <w:r w:rsidRPr="001E4042">
        <w:rPr>
          <w:szCs w:val="24"/>
        </w:rPr>
        <w:t xml:space="preserve">To maintain up-to-date and accurate case notes in line with Professional Standards and National and </w:t>
      </w:r>
      <w:r w:rsidR="00A54936" w:rsidRPr="001E4042">
        <w:rPr>
          <w:szCs w:val="24"/>
        </w:rPr>
        <w:t xml:space="preserve">local </w:t>
      </w:r>
      <w:r w:rsidRPr="001E4042">
        <w:rPr>
          <w:szCs w:val="24"/>
        </w:rPr>
        <w:t>policies</w:t>
      </w:r>
      <w:r w:rsidRPr="001E4042">
        <w:rPr>
          <w:b/>
          <w:szCs w:val="24"/>
        </w:rPr>
        <w:t>.</w:t>
      </w:r>
    </w:p>
    <w:p w14:paraId="701C45C4" w14:textId="77777777" w:rsidR="002627D9" w:rsidRPr="001E4042" w:rsidRDefault="002627D9" w:rsidP="002627D9">
      <w:pPr>
        <w:numPr>
          <w:ilvl w:val="0"/>
          <w:numId w:val="12"/>
        </w:numPr>
        <w:spacing w:after="0" w:line="240" w:lineRule="auto"/>
        <w:rPr>
          <w:szCs w:val="24"/>
        </w:rPr>
      </w:pPr>
      <w:r w:rsidRPr="001E4042">
        <w:rPr>
          <w:szCs w:val="24"/>
        </w:rPr>
        <w:t>To share information with others, observing data protection and information governance guidelines.</w:t>
      </w:r>
    </w:p>
    <w:p w14:paraId="07AD676B" w14:textId="77777777" w:rsidR="002627D9" w:rsidRPr="001E4042" w:rsidRDefault="002627D9" w:rsidP="002627D9">
      <w:pPr>
        <w:numPr>
          <w:ilvl w:val="0"/>
          <w:numId w:val="12"/>
        </w:numPr>
        <w:spacing w:after="0" w:line="240" w:lineRule="auto"/>
        <w:rPr>
          <w:szCs w:val="24"/>
        </w:rPr>
      </w:pPr>
      <w:r w:rsidRPr="001E4042">
        <w:rPr>
          <w:szCs w:val="24"/>
        </w:rPr>
        <w:t>To record activity data accurately and in a timely manner.</w:t>
      </w:r>
    </w:p>
    <w:p w14:paraId="2265270D" w14:textId="77777777" w:rsidR="002627D9" w:rsidRPr="001E4042" w:rsidRDefault="002627D9" w:rsidP="002627D9">
      <w:pPr>
        <w:numPr>
          <w:ilvl w:val="0"/>
          <w:numId w:val="12"/>
        </w:numPr>
        <w:spacing w:after="0" w:line="240" w:lineRule="auto"/>
        <w:rPr>
          <w:szCs w:val="24"/>
        </w:rPr>
      </w:pPr>
      <w:r w:rsidRPr="001E4042">
        <w:rPr>
          <w:szCs w:val="24"/>
        </w:rPr>
        <w:lastRenderedPageBreak/>
        <w:t>To develop an excellent working knowledge of our electronic patient record system (EMIS).</w:t>
      </w:r>
    </w:p>
    <w:p w14:paraId="1D97D386" w14:textId="77777777" w:rsidR="002627D9" w:rsidRPr="001E4042" w:rsidRDefault="002627D9" w:rsidP="002627D9">
      <w:pPr>
        <w:rPr>
          <w:b/>
          <w:szCs w:val="24"/>
          <w:u w:val="single"/>
        </w:rPr>
      </w:pPr>
    </w:p>
    <w:p w14:paraId="649A7F30" w14:textId="77777777" w:rsidR="002627D9" w:rsidRPr="001E4042" w:rsidRDefault="002627D9" w:rsidP="002627D9">
      <w:pPr>
        <w:pStyle w:val="BodyText"/>
        <w:tabs>
          <w:tab w:val="left" w:pos="1134"/>
        </w:tabs>
        <w:jc w:val="left"/>
        <w:rPr>
          <w:rFonts w:ascii="Avenir Book" w:hAnsi="Avenir Book"/>
          <w:b/>
          <w:i w:val="0"/>
          <w:u w:val="single"/>
        </w:rPr>
      </w:pPr>
      <w:r w:rsidRPr="001E4042">
        <w:rPr>
          <w:rFonts w:ascii="Avenir Book" w:hAnsi="Avenir Book"/>
          <w:b/>
          <w:i w:val="0"/>
          <w:u w:val="single"/>
        </w:rPr>
        <w:t>Physical Skills</w:t>
      </w:r>
    </w:p>
    <w:p w14:paraId="160E4788" w14:textId="77777777" w:rsidR="002627D9" w:rsidRPr="001E4042"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Excellent auditory processing</w:t>
      </w:r>
    </w:p>
    <w:p w14:paraId="3CDADFE2" w14:textId="77777777" w:rsidR="002627D9" w:rsidRPr="001E4042"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 xml:space="preserve">Excellent computer skills </w:t>
      </w:r>
    </w:p>
    <w:p w14:paraId="328BFCF5" w14:textId="7ADB9977" w:rsidR="005A297A" w:rsidRPr="001E4042"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Excellent listening skills</w:t>
      </w:r>
    </w:p>
    <w:p w14:paraId="559B61E4" w14:textId="05DDBFDF" w:rsidR="00C57762" w:rsidRPr="001E4042" w:rsidRDefault="00C57762"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Full UK driving license with access to own vehicle</w:t>
      </w:r>
    </w:p>
    <w:p w14:paraId="076EDD44" w14:textId="77777777" w:rsidR="008A34A3" w:rsidRDefault="008A34A3" w:rsidP="008A34A3">
      <w:pPr>
        <w:pStyle w:val="Heading2"/>
        <w:rPr>
          <w:lang w:eastAsia="en-GB"/>
        </w:rPr>
      </w:pPr>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lastRenderedPageBreak/>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705D96C2" w:rsidR="003F2700" w:rsidRPr="003F2700" w:rsidRDefault="003F2700" w:rsidP="003F2700">
      <w:pPr>
        <w:pStyle w:val="Bulletpoints"/>
      </w:pPr>
      <w:r w:rsidRPr="003F2700">
        <w:t xml:space="preserve">Reporting information governance incidents and near misses on </w:t>
      </w:r>
      <w:r w:rsidR="00C0661A">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lastRenderedPageBreak/>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within the company’s medicines policies to ensure the safe, legal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w:t>
      </w:r>
      <w:r w:rsidRPr="000116CF">
        <w:lastRenderedPageBreak/>
        <w:t>capability or potential. To this end, the company has an Equality and Diversity policy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lastRenderedPageBreak/>
        <w:t>Personal</w:t>
      </w:r>
      <w:r w:rsidR="00356DB4">
        <w:t xml:space="preserve"> Specification</w:t>
      </w:r>
    </w:p>
    <w:p w14:paraId="49EEFE98" w14:textId="5C7CAA17"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2D0210BD" w14:textId="34525E80" w:rsidR="002627D9" w:rsidRPr="002A4C84" w:rsidRDefault="002627D9" w:rsidP="002627D9">
      <w:pPr>
        <w:pStyle w:val="Bulletpoints"/>
        <w:rPr>
          <w:lang w:val="en" w:eastAsia="en-GB"/>
        </w:rPr>
      </w:pPr>
      <w:r w:rsidRPr="002A4C84">
        <w:rPr>
          <w:lang w:val="en" w:eastAsia="en-GB"/>
        </w:rPr>
        <w:t xml:space="preserve">BSC Hons or recognised degree equivalent qualification in </w:t>
      </w:r>
      <w:r w:rsidR="007F40D2">
        <w:rPr>
          <w:lang w:val="en" w:eastAsia="en-GB"/>
        </w:rPr>
        <w:t>Dietetics</w:t>
      </w:r>
    </w:p>
    <w:p w14:paraId="4348DDA1" w14:textId="77777777" w:rsidR="002627D9" w:rsidRPr="002A4C84" w:rsidRDefault="002627D9" w:rsidP="002627D9">
      <w:pPr>
        <w:pStyle w:val="Bulletpoints"/>
        <w:rPr>
          <w:lang w:val="en" w:eastAsia="en-GB"/>
        </w:rPr>
      </w:pPr>
      <w:r w:rsidRPr="002A4C84">
        <w:rPr>
          <w:lang w:val="en" w:eastAsia="en-GB"/>
        </w:rPr>
        <w:t>Registered member of Health &amp; Care Professions Council (HCPC)</w:t>
      </w:r>
    </w:p>
    <w:p w14:paraId="25BC51CE" w14:textId="0816EFEC" w:rsidR="00EA29F2" w:rsidRPr="00EA29F2" w:rsidRDefault="00EA29F2" w:rsidP="00EA29F2">
      <w:pPr>
        <w:pStyle w:val="Bulletpoints"/>
        <w:rPr>
          <w:lang w:val="en" w:eastAsia="en-GB"/>
        </w:rPr>
      </w:pPr>
      <w:r w:rsidRPr="002A4C84">
        <w:t xml:space="preserve">Evidence of postgraduate courses/CPD in </w:t>
      </w:r>
      <w:r>
        <w:t>relevant fields</w:t>
      </w:r>
    </w:p>
    <w:p w14:paraId="79E273F5" w14:textId="70A451AF" w:rsidR="002627D9" w:rsidRDefault="002627D9" w:rsidP="002627D9">
      <w:pPr>
        <w:pStyle w:val="Bulletpoints"/>
        <w:numPr>
          <w:ilvl w:val="0"/>
          <w:numId w:val="0"/>
        </w:numPr>
        <w:rPr>
          <w:lang w:val="en" w:eastAsia="en-GB"/>
        </w:rPr>
      </w:pPr>
    </w:p>
    <w:p w14:paraId="76A340CC" w14:textId="3810EDD7" w:rsidR="002627D9" w:rsidRDefault="002627D9" w:rsidP="002627D9">
      <w:pPr>
        <w:pStyle w:val="Subheader"/>
        <w:rPr>
          <w:u w:val="single"/>
        </w:rPr>
      </w:pPr>
      <w:r>
        <w:rPr>
          <w:u w:val="single"/>
        </w:rPr>
        <w:t>Experience</w:t>
      </w:r>
    </w:p>
    <w:p w14:paraId="297D6D4A" w14:textId="090096EB" w:rsidR="002627D9" w:rsidRPr="004B1063" w:rsidRDefault="00EA29F2" w:rsidP="002627D9">
      <w:pPr>
        <w:pStyle w:val="Bulletpoints"/>
        <w:rPr>
          <w:szCs w:val="24"/>
          <w:lang w:val="en" w:eastAsia="en-GB"/>
        </w:rPr>
      </w:pPr>
      <w:r>
        <w:t>With stroke patients within a setting that is</w:t>
      </w:r>
      <w:r w:rsidR="002627D9" w:rsidRPr="0058778C">
        <w:t xml:space="preserve"> relevant for</w:t>
      </w:r>
      <w:r>
        <w:t xml:space="preserve"> the</w:t>
      </w:r>
      <w:r w:rsidR="002627D9" w:rsidRPr="0058778C">
        <w:t xml:space="preserve"> post</w:t>
      </w:r>
      <w:r w:rsidR="002627D9" w:rsidRPr="002627D9">
        <w:rPr>
          <w:bCs/>
          <w:lang w:eastAsia="en-GB"/>
        </w:rPr>
        <w:t xml:space="preserve"> e.g. community setting</w:t>
      </w:r>
      <w:r w:rsidR="002627D9">
        <w:rPr>
          <w:bCs/>
          <w:lang w:eastAsia="en-GB"/>
        </w:rPr>
        <w:t xml:space="preserve">, outpatients, </w:t>
      </w:r>
      <w:r>
        <w:rPr>
          <w:bCs/>
          <w:lang w:eastAsia="en-GB"/>
        </w:rPr>
        <w:t xml:space="preserve">inpatient </w:t>
      </w:r>
      <w:r w:rsidR="002627D9">
        <w:rPr>
          <w:bCs/>
          <w:lang w:eastAsia="en-GB"/>
        </w:rPr>
        <w:t>rehabilitation</w:t>
      </w:r>
    </w:p>
    <w:p w14:paraId="76AA6758" w14:textId="466B91FF" w:rsidR="004B1063" w:rsidRPr="004B1063" w:rsidRDefault="004B1063" w:rsidP="004B1063">
      <w:pPr>
        <w:pStyle w:val="Bulletpoints"/>
      </w:pPr>
      <w:r>
        <w:t>Leadership e</w:t>
      </w:r>
      <w:r w:rsidRPr="006B5D98">
        <w:t xml:space="preserve">xperience </w:t>
      </w:r>
      <w:r>
        <w:t xml:space="preserve">and experience of </w:t>
      </w:r>
      <w:r w:rsidRPr="006B5D98">
        <w:t>supervising work of junior staff</w:t>
      </w:r>
      <w:r>
        <w:t xml:space="preserve"> and</w:t>
      </w:r>
      <w:r w:rsidRPr="006B5D98">
        <w:t xml:space="preserve"> assistants</w:t>
      </w:r>
    </w:p>
    <w:p w14:paraId="69E0E928" w14:textId="1BA39A07" w:rsidR="002627D9" w:rsidRDefault="002627D9" w:rsidP="002627D9">
      <w:pPr>
        <w:pStyle w:val="Bulletpoints"/>
        <w:numPr>
          <w:ilvl w:val="0"/>
          <w:numId w:val="0"/>
        </w:numPr>
        <w:rPr>
          <w:lang w:val="en" w:eastAsia="en-GB"/>
        </w:rPr>
      </w:pPr>
    </w:p>
    <w:p w14:paraId="5AF763E5" w14:textId="782B4AB7" w:rsidR="002627D9" w:rsidRDefault="002627D9" w:rsidP="002627D9">
      <w:pPr>
        <w:pStyle w:val="Subheader"/>
        <w:rPr>
          <w:b w:val="0"/>
          <w:bCs/>
        </w:rPr>
      </w:pPr>
      <w:r>
        <w:rPr>
          <w:u w:val="single"/>
        </w:rPr>
        <w:t>Knowledge</w:t>
      </w:r>
    </w:p>
    <w:p w14:paraId="31A59C07" w14:textId="1B56753F" w:rsidR="002627D9" w:rsidRPr="002A4C84" w:rsidRDefault="004B1063" w:rsidP="002627D9">
      <w:pPr>
        <w:pStyle w:val="Bulletpoints"/>
        <w:rPr>
          <w:lang w:val="en" w:eastAsia="en-GB"/>
        </w:rPr>
      </w:pPr>
      <w:r>
        <w:rPr>
          <w:lang w:val="en" w:eastAsia="en-GB"/>
        </w:rPr>
        <w:t>Knowledge</w:t>
      </w:r>
      <w:r w:rsidR="002627D9" w:rsidRPr="002A4C84">
        <w:rPr>
          <w:lang w:val="en" w:eastAsia="en-GB"/>
        </w:rPr>
        <w:t xml:space="preserve"> of a broad range of assessments and therapy interventions relevant to a caseload of adults with acquired communication and swallowing difficulties</w:t>
      </w:r>
      <w:r w:rsidR="00EA29F2">
        <w:rPr>
          <w:lang w:val="en" w:eastAsia="en-GB"/>
        </w:rPr>
        <w:t xml:space="preserve"> arising from stroke</w:t>
      </w:r>
    </w:p>
    <w:p w14:paraId="395F95C1" w14:textId="5C50BD44" w:rsidR="002627D9" w:rsidRPr="002A4C84" w:rsidRDefault="002627D9" w:rsidP="002627D9">
      <w:pPr>
        <w:pStyle w:val="Bulletpoints"/>
      </w:pPr>
      <w:r w:rsidRPr="002A4C84">
        <w:rPr>
          <w:lang w:val="en" w:eastAsia="en-GB"/>
        </w:rPr>
        <w:t>Up-to-date knowledge of research to inform evidence based practice</w:t>
      </w:r>
    </w:p>
    <w:p w14:paraId="6C978AD7" w14:textId="5560280F" w:rsidR="002627D9" w:rsidRDefault="00EA29F2" w:rsidP="00EA29F2">
      <w:pPr>
        <w:pStyle w:val="Bulletpoints"/>
      </w:pPr>
      <w:r>
        <w:t>Excellent u</w:t>
      </w:r>
      <w:r w:rsidR="002627D9" w:rsidRPr="002A4C84">
        <w:t xml:space="preserve">nderstanding of </w:t>
      </w:r>
      <w:r>
        <w:t>relevant national guidelines around stroke care</w:t>
      </w:r>
    </w:p>
    <w:p w14:paraId="544D2D2B" w14:textId="67BB6A66" w:rsidR="00EA29F2" w:rsidRPr="00EA29F2" w:rsidRDefault="00EA29F2" w:rsidP="00EA29F2">
      <w:pPr>
        <w:pStyle w:val="Bulletpoints"/>
        <w:rPr>
          <w:b/>
          <w:lang w:eastAsia="en-GB"/>
        </w:rPr>
      </w:pPr>
      <w:r w:rsidRPr="002A4C84">
        <w:t>Understanding</w:t>
      </w:r>
      <w:r>
        <w:t xml:space="preserve"> and experience</w:t>
      </w:r>
      <w:r w:rsidRPr="002A4C84">
        <w:t xml:space="preserve"> of the principles of clinical governance and audit</w:t>
      </w:r>
    </w:p>
    <w:p w14:paraId="2AEA96F3" w14:textId="04ADACFE" w:rsidR="002627D9" w:rsidRDefault="002627D9" w:rsidP="002627D9">
      <w:pPr>
        <w:pStyle w:val="Bulletpoints"/>
        <w:numPr>
          <w:ilvl w:val="0"/>
          <w:numId w:val="0"/>
        </w:numPr>
      </w:pPr>
    </w:p>
    <w:p w14:paraId="15D22F0B" w14:textId="1480507D" w:rsidR="002627D9" w:rsidRPr="002627D9" w:rsidRDefault="002627D9" w:rsidP="002627D9">
      <w:pPr>
        <w:pStyle w:val="Subheader"/>
        <w:rPr>
          <w:u w:val="single"/>
        </w:rPr>
      </w:pPr>
      <w:r w:rsidRPr="002627D9">
        <w:rPr>
          <w:u w:val="single"/>
        </w:rPr>
        <w:t>Skills and personal qualities</w:t>
      </w:r>
    </w:p>
    <w:p w14:paraId="5BDBC2C8" w14:textId="77777777" w:rsidR="002627D9" w:rsidRPr="00110D69" w:rsidRDefault="002627D9" w:rsidP="002627D9">
      <w:pPr>
        <w:pStyle w:val="Bulletpoints"/>
      </w:pPr>
      <w:r w:rsidRPr="00110D69">
        <w:t>Able to apply theoretical knowledge and professional skills to the management of patients.</w:t>
      </w:r>
    </w:p>
    <w:p w14:paraId="18CC617A" w14:textId="0E633BE6" w:rsidR="002627D9" w:rsidRPr="00110D69" w:rsidRDefault="002627D9" w:rsidP="002627D9">
      <w:pPr>
        <w:pStyle w:val="Bulletpoints"/>
      </w:pPr>
      <w:r>
        <w:t>Abl</w:t>
      </w:r>
      <w:r w:rsidRPr="00110D69">
        <w:t xml:space="preserve">e </w:t>
      </w:r>
      <w:r>
        <w:t>to</w:t>
      </w:r>
      <w:r w:rsidRPr="00110D69">
        <w:t xml:space="preserve"> apply evidence based practice and research.</w:t>
      </w:r>
    </w:p>
    <w:p w14:paraId="73C45198" w14:textId="77777777" w:rsidR="002627D9" w:rsidRPr="00110D69" w:rsidRDefault="002627D9" w:rsidP="002627D9">
      <w:pPr>
        <w:pStyle w:val="Bulletpoints"/>
      </w:pPr>
      <w:r w:rsidRPr="00110D69">
        <w:rPr>
          <w:lang w:val="en" w:eastAsia="en-GB"/>
        </w:rPr>
        <w:t>Motivation to develop and extend professional knowledge/expertise</w:t>
      </w:r>
    </w:p>
    <w:p w14:paraId="4D7B30F9" w14:textId="77777777" w:rsidR="002627D9" w:rsidRPr="00110D69" w:rsidRDefault="002627D9" w:rsidP="002627D9">
      <w:pPr>
        <w:pStyle w:val="Bulletpoints"/>
      </w:pPr>
      <w:r w:rsidRPr="00110D69">
        <w:t>Able to set patient-centred goals</w:t>
      </w:r>
    </w:p>
    <w:p w14:paraId="0A12AAEF" w14:textId="77777777" w:rsidR="002627D9" w:rsidRPr="00110D69" w:rsidRDefault="002627D9" w:rsidP="002627D9">
      <w:pPr>
        <w:pStyle w:val="Bulletpoints"/>
        <w:rPr>
          <w:lang w:val="en" w:eastAsia="en-GB"/>
        </w:rPr>
      </w:pPr>
      <w:r w:rsidRPr="00110D69">
        <w:rPr>
          <w:lang w:val="en" w:eastAsia="en-GB"/>
        </w:rPr>
        <w:t>Highly developed negotiation and problem solving skills</w:t>
      </w:r>
    </w:p>
    <w:p w14:paraId="09344A93" w14:textId="77777777" w:rsidR="002627D9" w:rsidRPr="00110D69" w:rsidRDefault="002627D9" w:rsidP="002627D9">
      <w:pPr>
        <w:pStyle w:val="Bulletpoints"/>
        <w:rPr>
          <w:lang w:val="en" w:eastAsia="en-GB"/>
        </w:rPr>
      </w:pPr>
      <w:r w:rsidRPr="00110D69">
        <w:t>Excellent analytical, auditory discrimination  and reflection skills.</w:t>
      </w:r>
    </w:p>
    <w:p w14:paraId="361DA246" w14:textId="77777777" w:rsidR="002627D9" w:rsidRPr="00110D69" w:rsidRDefault="002627D9" w:rsidP="002627D9">
      <w:pPr>
        <w:pStyle w:val="Bulletpoints"/>
        <w:rPr>
          <w:lang w:val="en" w:eastAsia="en-GB"/>
        </w:rPr>
      </w:pPr>
      <w:r w:rsidRPr="00110D69">
        <w:rPr>
          <w:lang w:val="en" w:eastAsia="en-GB"/>
        </w:rPr>
        <w:t>Excellent time management, prioritisation and organisational skills</w:t>
      </w:r>
    </w:p>
    <w:p w14:paraId="29E72C1A" w14:textId="77777777" w:rsidR="002627D9" w:rsidRPr="00110D69" w:rsidRDefault="002627D9" w:rsidP="002627D9">
      <w:pPr>
        <w:pStyle w:val="Bulletpoints"/>
      </w:pPr>
      <w:r w:rsidRPr="00110D69">
        <w:rPr>
          <w:lang w:val="en" w:eastAsia="en-GB"/>
        </w:rPr>
        <w:t>Excellent communication and interpersonal skills</w:t>
      </w:r>
      <w:r w:rsidRPr="00110D69">
        <w:t>, including observation, empathy and listening</w:t>
      </w:r>
    </w:p>
    <w:p w14:paraId="24939EAA" w14:textId="77777777" w:rsidR="002627D9" w:rsidRPr="00110D69" w:rsidRDefault="002627D9" w:rsidP="002627D9">
      <w:pPr>
        <w:pStyle w:val="Bulletpoints"/>
        <w:rPr>
          <w:lang w:val="en" w:eastAsia="en-GB"/>
        </w:rPr>
      </w:pPr>
      <w:r w:rsidRPr="00110D69">
        <w:t>Excellent written and verbal communication skills</w:t>
      </w:r>
      <w:r w:rsidRPr="00110D69">
        <w:rPr>
          <w:lang w:val="en" w:eastAsia="en-GB"/>
        </w:rPr>
        <w:t xml:space="preserve"> </w:t>
      </w:r>
    </w:p>
    <w:p w14:paraId="4E3AA298" w14:textId="77777777" w:rsidR="002627D9" w:rsidRPr="00110D69" w:rsidRDefault="002627D9" w:rsidP="002627D9">
      <w:pPr>
        <w:pStyle w:val="Bulletpoints"/>
      </w:pPr>
      <w:r w:rsidRPr="00110D69">
        <w:t>Excellent working knowledge of IT</w:t>
      </w:r>
    </w:p>
    <w:p w14:paraId="3A7C7BF5" w14:textId="77777777" w:rsidR="002627D9" w:rsidRPr="00110D69" w:rsidRDefault="002627D9" w:rsidP="002627D9">
      <w:pPr>
        <w:pStyle w:val="Bulletpoints"/>
      </w:pPr>
      <w:r w:rsidRPr="00110D69">
        <w:rPr>
          <w:lang w:val="en" w:eastAsia="en-GB"/>
        </w:rPr>
        <w:lastRenderedPageBreak/>
        <w:t>Able to work both independently and as part of a team</w:t>
      </w:r>
    </w:p>
    <w:p w14:paraId="65B965B9" w14:textId="64ABBC52" w:rsidR="002627D9" w:rsidRDefault="002627D9" w:rsidP="002627D9">
      <w:pPr>
        <w:pStyle w:val="Bulletpoints"/>
      </w:pPr>
      <w:r w:rsidRPr="00110D69">
        <w:t>Willing and able to work flexibly to meet the needs of the caseload</w:t>
      </w:r>
    </w:p>
    <w:p w14:paraId="2B647CBE" w14:textId="49124E87" w:rsidR="002627D9" w:rsidRDefault="002627D9" w:rsidP="002627D9">
      <w:pPr>
        <w:pStyle w:val="Bulletpoints"/>
        <w:numPr>
          <w:ilvl w:val="0"/>
          <w:numId w:val="0"/>
        </w:numPr>
      </w:pPr>
    </w:p>
    <w:p w14:paraId="5AD071B6" w14:textId="21CA8083" w:rsidR="002627D9" w:rsidRPr="002627D9" w:rsidRDefault="002627D9" w:rsidP="002627D9">
      <w:pPr>
        <w:pStyle w:val="Subheader"/>
        <w:rPr>
          <w:u w:val="single"/>
        </w:rPr>
      </w:pPr>
      <w:r>
        <w:rPr>
          <w:u w:val="single"/>
        </w:rPr>
        <w:t>Other requirements</w:t>
      </w:r>
    </w:p>
    <w:p w14:paraId="5E5B7226" w14:textId="77777777" w:rsidR="002627D9" w:rsidRDefault="002627D9" w:rsidP="002627D9">
      <w:pPr>
        <w:pStyle w:val="Bulletpoints"/>
        <w:numPr>
          <w:ilvl w:val="0"/>
          <w:numId w:val="0"/>
        </w:numPr>
      </w:pPr>
    </w:p>
    <w:p w14:paraId="20B17DF2" w14:textId="5205875F" w:rsidR="002627D9" w:rsidRDefault="002627D9" w:rsidP="002627D9">
      <w:pPr>
        <w:pStyle w:val="Bulletpoints"/>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59CAD9C3" w14:textId="77777777" w:rsidR="00D96EFB" w:rsidRPr="00B27235" w:rsidRDefault="00D96EFB" w:rsidP="00D96EFB">
      <w:pPr>
        <w:pStyle w:val="Body"/>
      </w:pP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3"/>
  </w:num>
  <w:num w:numId="2" w16cid:durableId="594442247">
    <w:abstractNumId w:val="12"/>
  </w:num>
  <w:num w:numId="3" w16cid:durableId="2032368679">
    <w:abstractNumId w:val="14"/>
  </w:num>
  <w:num w:numId="4" w16cid:durableId="1733262631">
    <w:abstractNumId w:val="5"/>
  </w:num>
  <w:num w:numId="5" w16cid:durableId="99689668">
    <w:abstractNumId w:val="8"/>
  </w:num>
  <w:num w:numId="6" w16cid:durableId="82381627">
    <w:abstractNumId w:val="9"/>
  </w:num>
  <w:num w:numId="7" w16cid:durableId="2067489526">
    <w:abstractNumId w:val="16"/>
  </w:num>
  <w:num w:numId="8" w16cid:durableId="753090817">
    <w:abstractNumId w:val="15"/>
  </w:num>
  <w:num w:numId="9" w16cid:durableId="227230652">
    <w:abstractNumId w:val="1"/>
  </w:num>
  <w:num w:numId="10" w16cid:durableId="1403287493">
    <w:abstractNumId w:val="2"/>
  </w:num>
  <w:num w:numId="11" w16cid:durableId="944851810">
    <w:abstractNumId w:val="13"/>
  </w:num>
  <w:num w:numId="12" w16cid:durableId="86266616">
    <w:abstractNumId w:val="11"/>
  </w:num>
  <w:num w:numId="13" w16cid:durableId="2010282984">
    <w:abstractNumId w:val="10"/>
  </w:num>
  <w:num w:numId="14" w16cid:durableId="1386372182">
    <w:abstractNumId w:val="7"/>
  </w:num>
  <w:num w:numId="15" w16cid:durableId="214391748">
    <w:abstractNumId w:val="6"/>
  </w:num>
  <w:num w:numId="16" w16cid:durableId="1287004048">
    <w:abstractNumId w:val="18"/>
  </w:num>
  <w:num w:numId="17" w16cid:durableId="355273353">
    <w:abstractNumId w:val="17"/>
  </w:num>
  <w:num w:numId="18" w16cid:durableId="1818374009">
    <w:abstractNumId w:val="4"/>
  </w:num>
  <w:num w:numId="19" w16cid:durableId="18959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D7934"/>
    <w:rsid w:val="000E43C3"/>
    <w:rsid w:val="000F702E"/>
    <w:rsid w:val="00117550"/>
    <w:rsid w:val="001241C0"/>
    <w:rsid w:val="001B5C1B"/>
    <w:rsid w:val="001C2998"/>
    <w:rsid w:val="001E4042"/>
    <w:rsid w:val="001E50B3"/>
    <w:rsid w:val="001E5B60"/>
    <w:rsid w:val="00203DFA"/>
    <w:rsid w:val="00205629"/>
    <w:rsid w:val="00227225"/>
    <w:rsid w:val="00230065"/>
    <w:rsid w:val="002627D9"/>
    <w:rsid w:val="00263F8F"/>
    <w:rsid w:val="00267D6E"/>
    <w:rsid w:val="00281375"/>
    <w:rsid w:val="002D3E1A"/>
    <w:rsid w:val="003235AA"/>
    <w:rsid w:val="003345AC"/>
    <w:rsid w:val="00356DB4"/>
    <w:rsid w:val="00366839"/>
    <w:rsid w:val="00373569"/>
    <w:rsid w:val="00380990"/>
    <w:rsid w:val="00394265"/>
    <w:rsid w:val="003A1AF9"/>
    <w:rsid w:val="003A38A9"/>
    <w:rsid w:val="003B5E57"/>
    <w:rsid w:val="003F2700"/>
    <w:rsid w:val="004163C2"/>
    <w:rsid w:val="00462FD2"/>
    <w:rsid w:val="004B1063"/>
    <w:rsid w:val="004B6680"/>
    <w:rsid w:val="004F7DE8"/>
    <w:rsid w:val="00503823"/>
    <w:rsid w:val="00550C99"/>
    <w:rsid w:val="005665B6"/>
    <w:rsid w:val="0057282E"/>
    <w:rsid w:val="00581CA3"/>
    <w:rsid w:val="005922D5"/>
    <w:rsid w:val="005A297A"/>
    <w:rsid w:val="005B0803"/>
    <w:rsid w:val="005B2AB0"/>
    <w:rsid w:val="005D68E6"/>
    <w:rsid w:val="005D7A7A"/>
    <w:rsid w:val="00651C90"/>
    <w:rsid w:val="006B5D00"/>
    <w:rsid w:val="006C13BF"/>
    <w:rsid w:val="00701453"/>
    <w:rsid w:val="007206D1"/>
    <w:rsid w:val="007243F8"/>
    <w:rsid w:val="00724F54"/>
    <w:rsid w:val="00777A11"/>
    <w:rsid w:val="0078003B"/>
    <w:rsid w:val="007E3A48"/>
    <w:rsid w:val="007F40D2"/>
    <w:rsid w:val="007F4AB2"/>
    <w:rsid w:val="007F7D01"/>
    <w:rsid w:val="008042C6"/>
    <w:rsid w:val="00807B6F"/>
    <w:rsid w:val="00834917"/>
    <w:rsid w:val="00840613"/>
    <w:rsid w:val="00866E3A"/>
    <w:rsid w:val="00887483"/>
    <w:rsid w:val="00893653"/>
    <w:rsid w:val="008A34A3"/>
    <w:rsid w:val="008B5131"/>
    <w:rsid w:val="00900FD3"/>
    <w:rsid w:val="00937E2D"/>
    <w:rsid w:val="00952F27"/>
    <w:rsid w:val="00992BB8"/>
    <w:rsid w:val="009C75C3"/>
    <w:rsid w:val="009D7013"/>
    <w:rsid w:val="009F7380"/>
    <w:rsid w:val="00A302D7"/>
    <w:rsid w:val="00A323BA"/>
    <w:rsid w:val="00A54936"/>
    <w:rsid w:val="00A705E4"/>
    <w:rsid w:val="00AD4879"/>
    <w:rsid w:val="00B171A1"/>
    <w:rsid w:val="00B23EE7"/>
    <w:rsid w:val="00B46783"/>
    <w:rsid w:val="00B50CC5"/>
    <w:rsid w:val="00B55DAB"/>
    <w:rsid w:val="00B62F46"/>
    <w:rsid w:val="00B74F18"/>
    <w:rsid w:val="00B74FF1"/>
    <w:rsid w:val="00B82D04"/>
    <w:rsid w:val="00B84F78"/>
    <w:rsid w:val="00BA1B46"/>
    <w:rsid w:val="00BD20DC"/>
    <w:rsid w:val="00C0661A"/>
    <w:rsid w:val="00C125B5"/>
    <w:rsid w:val="00C27EE7"/>
    <w:rsid w:val="00C32D64"/>
    <w:rsid w:val="00C42D69"/>
    <w:rsid w:val="00C5679E"/>
    <w:rsid w:val="00C57762"/>
    <w:rsid w:val="00C57A59"/>
    <w:rsid w:val="00C6269C"/>
    <w:rsid w:val="00CA3FF8"/>
    <w:rsid w:val="00CA4AA4"/>
    <w:rsid w:val="00CA59BF"/>
    <w:rsid w:val="00CB161F"/>
    <w:rsid w:val="00CC2185"/>
    <w:rsid w:val="00CC5AC8"/>
    <w:rsid w:val="00D26976"/>
    <w:rsid w:val="00D32B13"/>
    <w:rsid w:val="00D65E5E"/>
    <w:rsid w:val="00D736E0"/>
    <w:rsid w:val="00D96EFB"/>
    <w:rsid w:val="00DA6D1A"/>
    <w:rsid w:val="00DB2B70"/>
    <w:rsid w:val="00DB41B4"/>
    <w:rsid w:val="00DB66DD"/>
    <w:rsid w:val="00DC50D5"/>
    <w:rsid w:val="00E10844"/>
    <w:rsid w:val="00E12877"/>
    <w:rsid w:val="00E17443"/>
    <w:rsid w:val="00E23785"/>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3</TotalTime>
  <Pages>10</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Matthew Wright (Kent)</cp:lastModifiedBy>
  <cp:revision>6</cp:revision>
  <cp:lastPrinted>2021-11-30T13:48:00Z</cp:lastPrinted>
  <dcterms:created xsi:type="dcterms:W3CDTF">2023-08-17T12:48:00Z</dcterms:created>
  <dcterms:modified xsi:type="dcterms:W3CDTF">2023-08-18T14:01:00Z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