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0DC1482"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9F7C20C" w14:textId="77777777" w:rsidR="00267D6E" w:rsidRPr="00B27235" w:rsidRDefault="00267D6E" w:rsidP="00A302D7">
            <w:pPr>
              <w:pStyle w:val="Heading1"/>
            </w:pPr>
          </w:p>
        </w:tc>
      </w:tr>
      <w:tr w:rsidR="00267D6E" w:rsidRPr="00B27235" w14:paraId="6F2F94B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60BAA6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893F51F" w14:textId="170B77F6" w:rsidR="00267D6E" w:rsidRPr="00267D6E" w:rsidRDefault="009D7FAF" w:rsidP="006C13BF">
            <w:pPr>
              <w:spacing w:before="160"/>
            </w:pPr>
            <w:r>
              <w:t>Information Governance Advisor – Specialis</w:t>
            </w:r>
            <w:r w:rsidR="002130E0">
              <w:t>ed</w:t>
            </w:r>
            <w:r>
              <w:t xml:space="preserve"> Services</w:t>
            </w:r>
          </w:p>
        </w:tc>
      </w:tr>
      <w:tr w:rsidR="00267D6E" w:rsidRPr="00B27235" w14:paraId="769A13BD"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F68B38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EBD134C" w14:textId="77777777" w:rsidR="00267D6E" w:rsidRPr="00267D6E" w:rsidRDefault="009D7FAF" w:rsidP="006C13BF">
            <w:pPr>
              <w:spacing w:before="160"/>
            </w:pPr>
            <w:r>
              <w:t>Information Governance Lead (National)</w:t>
            </w:r>
          </w:p>
        </w:tc>
      </w:tr>
      <w:tr w:rsidR="00267D6E" w:rsidRPr="00B27235" w14:paraId="22FBCC81"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FF41E4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233AD4A0" w14:textId="77777777" w:rsidR="00267D6E" w:rsidRPr="00267D6E" w:rsidRDefault="00267D6E" w:rsidP="006C13BF">
            <w:pPr>
              <w:spacing w:before="160"/>
            </w:pPr>
          </w:p>
        </w:tc>
      </w:tr>
      <w:tr w:rsidR="00267D6E" w:rsidRPr="00B27235" w14:paraId="48362F89" w14:textId="77777777" w:rsidTr="003B120C">
        <w:trPr>
          <w:trHeight w:hRule="exact" w:val="170"/>
        </w:trPr>
        <w:tc>
          <w:tcPr>
            <w:tcW w:w="10173" w:type="dxa"/>
            <w:gridSpan w:val="2"/>
            <w:tcBorders>
              <w:top w:val="nil"/>
              <w:left w:val="nil"/>
              <w:bottom w:val="nil"/>
              <w:right w:val="nil"/>
            </w:tcBorders>
            <w:shd w:val="clear" w:color="auto" w:fill="auto"/>
          </w:tcPr>
          <w:p w14:paraId="30E12431" w14:textId="77777777" w:rsidR="00267D6E" w:rsidRPr="00B27235" w:rsidRDefault="00267D6E" w:rsidP="003B120C">
            <w:pPr>
              <w:pStyle w:val="Heading1"/>
              <w:rPr>
                <w:color w:val="3C3C3B" w:themeColor="text1"/>
              </w:rPr>
            </w:pPr>
          </w:p>
        </w:tc>
      </w:tr>
    </w:tbl>
    <w:p w14:paraId="61CA7C66" w14:textId="77777777" w:rsidR="00887483" w:rsidRDefault="00394265" w:rsidP="00A302D7">
      <w:pPr>
        <w:pStyle w:val="Heading2"/>
      </w:pPr>
      <w:r>
        <w:t>Job purpose</w:t>
      </w:r>
    </w:p>
    <w:p w14:paraId="301348E5" w14:textId="77777777" w:rsidR="009D7FAF" w:rsidRPr="009D7FAF" w:rsidRDefault="009D7FAF" w:rsidP="009D7FAF">
      <w:pPr>
        <w:pStyle w:val="Subheader"/>
        <w:rPr>
          <w:rFonts w:ascii="Avenir Book" w:eastAsia="Calibri" w:hAnsi="Avenir Book"/>
          <w:b w:val="0"/>
          <w:szCs w:val="22"/>
        </w:rPr>
      </w:pPr>
      <w:r w:rsidRPr="009D7FAF">
        <w:rPr>
          <w:rFonts w:ascii="Avenir Book" w:eastAsia="Calibri" w:hAnsi="Avenir Book"/>
          <w:b w:val="0"/>
          <w:szCs w:val="22"/>
        </w:rPr>
        <w:t xml:space="preserve">The Information Governance Advisor will be responsible for the management of the Information Governance Agenda for </w:t>
      </w:r>
      <w:r w:rsidR="00D01617">
        <w:rPr>
          <w:rFonts w:ascii="Avenir Book" w:eastAsia="Calibri" w:hAnsi="Avenir Book"/>
          <w:b w:val="0"/>
          <w:szCs w:val="22"/>
        </w:rPr>
        <w:t>Specialised Services which consists of Primary Care,</w:t>
      </w:r>
      <w:r w:rsidR="00B566CD">
        <w:rPr>
          <w:rFonts w:ascii="Avenir Book" w:eastAsia="Calibri" w:hAnsi="Avenir Book"/>
          <w:b w:val="0"/>
          <w:szCs w:val="22"/>
        </w:rPr>
        <w:t xml:space="preserve"> Sexual Health, Dermatology, Prison Health and MSK Services</w:t>
      </w:r>
      <w:r w:rsidRPr="009D7FAF">
        <w:rPr>
          <w:rFonts w:ascii="Avenir Book" w:eastAsia="Calibri" w:hAnsi="Avenir Book"/>
          <w:b w:val="0"/>
          <w:szCs w:val="22"/>
        </w:rPr>
        <w:t>. Supporting the day-to-day operational delivery of Information Governance and ensuring that standards are commensurate of those set out within the Data Security &amp; Protection Toolkit and comply with UK Data Protection laws.</w:t>
      </w:r>
    </w:p>
    <w:p w14:paraId="6EE04BFC" w14:textId="77777777" w:rsidR="00724F54" w:rsidRDefault="00724F54" w:rsidP="009D7FAF">
      <w:pPr>
        <w:pStyle w:val="Subheader"/>
      </w:pPr>
      <w:r>
        <w:t>Base</w:t>
      </w:r>
    </w:p>
    <w:p w14:paraId="2DCFF7BC" w14:textId="77777777" w:rsidR="00394265" w:rsidRDefault="00FE3D88" w:rsidP="00394265">
      <w:pPr>
        <w:rPr>
          <w:rFonts w:ascii="Times New Roman" w:hAnsi="Times New Roman"/>
          <w:szCs w:val="24"/>
          <w:lang w:eastAsia="en-GB"/>
        </w:rPr>
      </w:pPr>
      <w:r>
        <w:rPr>
          <w:shd w:val="clear" w:color="auto" w:fill="FFFFFF"/>
          <w:lang w:eastAsia="en-GB"/>
        </w:rPr>
        <w:t xml:space="preserve">The role will be predominantly based at home with a requirement to travel to the services a few times a year. </w:t>
      </w:r>
    </w:p>
    <w:p w14:paraId="1E5FC46F" w14:textId="77777777" w:rsidR="00CC5AC8" w:rsidRDefault="00CC5AC8" w:rsidP="00A302D7">
      <w:pPr>
        <w:pStyle w:val="Subheader"/>
      </w:pPr>
      <w:r>
        <w:t>This post is responsible for</w:t>
      </w:r>
    </w:p>
    <w:p w14:paraId="5AFFA7B2" w14:textId="77777777" w:rsidR="00FE3D88" w:rsidRPr="00FE3D88" w:rsidRDefault="00FE3D88" w:rsidP="00FE3D88">
      <w:pPr>
        <w:pStyle w:val="Bulletpoints"/>
        <w:rPr>
          <w:rFonts w:eastAsia="Calibri" w:cs="Times New Roman"/>
          <w:noProof w:val="0"/>
          <w:lang w:eastAsia="en-GB"/>
        </w:rPr>
      </w:pPr>
      <w:r>
        <w:rPr>
          <w:rFonts w:eastAsia="Calibri" w:cs="Times New Roman"/>
          <w:noProof w:val="0"/>
          <w:lang w:eastAsia="en-GB"/>
        </w:rPr>
        <w:t>P</w:t>
      </w:r>
      <w:r w:rsidRPr="00FE3D88">
        <w:rPr>
          <w:rFonts w:eastAsia="Calibri" w:cs="Times New Roman"/>
          <w:noProof w:val="0"/>
          <w:lang w:eastAsia="en-GB"/>
        </w:rPr>
        <w:t xml:space="preserve">romoting good IG practices which are aligned to the Data Security and Protection Toolkit (DSPT), the ICO Accountability Framework (AF), UK Data Protection laws and other areas within the IG Framework. </w:t>
      </w:r>
    </w:p>
    <w:p w14:paraId="1CD13B8C" w14:textId="77777777" w:rsidR="005A297A" w:rsidRDefault="00E7347B" w:rsidP="005A297A">
      <w:pPr>
        <w:pStyle w:val="Heading2"/>
      </w:pPr>
      <w:r>
        <w:t>Key responsibilities</w:t>
      </w:r>
    </w:p>
    <w:p w14:paraId="21E62235"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 xml:space="preserve">This list is intended to summarise the key responsibilities and is not intended to cover every task that may be required of the role. </w:t>
      </w:r>
    </w:p>
    <w:p w14:paraId="14BB1583"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 xml:space="preserve">To provide day to day management of the Information Governance (IG) agenda for </w:t>
      </w:r>
      <w:r>
        <w:rPr>
          <w:rFonts w:eastAsia="Calibri" w:cs="Times New Roman"/>
          <w:noProof w:val="0"/>
          <w:lang w:eastAsia="en-GB"/>
        </w:rPr>
        <w:t>Specialised</w:t>
      </w:r>
      <w:r w:rsidRPr="00FE3D88">
        <w:rPr>
          <w:rFonts w:eastAsia="Calibri" w:cs="Times New Roman"/>
          <w:noProof w:val="0"/>
          <w:lang w:eastAsia="en-GB"/>
        </w:rPr>
        <w:t xml:space="preserve"> Services.</w:t>
      </w:r>
    </w:p>
    <w:p w14:paraId="6834F64A"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Provide timely advice and guidance to colleagues that aligns to IG policies and procedures and supports the Business Units needs and strategies.</w:t>
      </w:r>
    </w:p>
    <w:p w14:paraId="52D95B75"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Be a positive ambassador for Information Governance and promote awareness and best practice to internal and external stakeholders of all levels;</w:t>
      </w:r>
    </w:p>
    <w:p w14:paraId="77968AE4"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Consider data protection by design and default for the efficient management and effective use of information and knowledge assets, in line with legal requirements and NHS initiatives.</w:t>
      </w:r>
    </w:p>
    <w:p w14:paraId="655B428A"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To proactively support the central IG Team with the management of the Data Security and Protection Toolkit, Information Governance framework and annual work programmes to ensure consistency of approach and good practice across the organisation;</w:t>
      </w:r>
    </w:p>
    <w:p w14:paraId="79148FC1"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lastRenderedPageBreak/>
        <w:t>Act as person responsible for obtaining, collating and providing relevant evidence for the Data Security and Protection Toolkit (DSPT) on behalf of the designated services;</w:t>
      </w:r>
    </w:p>
    <w:p w14:paraId="24DBE756"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Proactively manage information incidents raised by colleagues through the incident reporting system, providing prompt mitigation advice, identifying trends and weaknesses in processes so improvements can be made. Where necessary provide incident response training or organisation learning sessions;</w:t>
      </w:r>
    </w:p>
    <w:p w14:paraId="23468A69"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Ensure that any potentially reportable incidents or are escalated to the Data Protection Officer and Business Unit senior leadership team in a timely manner and monitor compliance with reporting timescales;</w:t>
      </w:r>
    </w:p>
    <w:p w14:paraId="6438B283"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 xml:space="preserve">Monitor the achievements of improvement plans performance against the Data Security and Protection Toolkit requirements and ensure that this is reported to the senior management team through the IG Business Unit Feedback process;  </w:t>
      </w:r>
    </w:p>
    <w:p w14:paraId="6E2539A8"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Maintain and promptly update KPI’s, risks and other activity that falls within the IG Framework;</w:t>
      </w:r>
    </w:p>
    <w:p w14:paraId="2521DBB7"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Activity engage with the Business Unit(s) to identify projects and initiatives that may require data protection input;</w:t>
      </w:r>
    </w:p>
    <w:p w14:paraId="1EF6D4B9"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Using our privacy management portal, provide efficient IG support and guidance to projects to ensure all activities are developed with data protection by design and default. This may include supporting the completion of data protection impact assessments, maintaining records of data processing activities, data processor due diligence and updating local privacy notices;</w:t>
      </w:r>
    </w:p>
    <w:p w14:paraId="7E4B7D7E"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Support mobilisations and exits where directed, following the project plan to ensure Information Governance practices are followed;</w:t>
      </w:r>
    </w:p>
    <w:p w14:paraId="311A4522"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Provide Information Governance training support and advice to staff as required and actively and positively promote the IG Quality and Safety training to encourage colleagues to meet the 95% annual compliance figure;</w:t>
      </w:r>
    </w:p>
    <w:p w14:paraId="57DAF4A7"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Ensure timely reporting of compliance and risk, through the risk logs, exception reporting, business unit reports and any commissioner requested reporting;</w:t>
      </w:r>
    </w:p>
    <w:p w14:paraId="05E89991"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Attend at SMT and IG related meetings where required, internal and externally fostering positive relationships with all stakeholders;</w:t>
      </w:r>
    </w:p>
    <w:p w14:paraId="4757FC8F"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Provide expert advice and guidance to our DSAR Champions, Subject Access Officers and other colleagues in relation to disclosures including the use of the OneTrust DSAR Portal, Subject Access requests and other data subject rights.  Where directed review and respond to data protection complaints.</w:t>
      </w:r>
    </w:p>
    <w:p w14:paraId="1580CC39" w14:textId="77777777" w:rsidR="00FE3D88" w:rsidRPr="00FE3D88" w:rsidRDefault="00FE3D88" w:rsidP="00FE3D88">
      <w:pPr>
        <w:pStyle w:val="Bulletpoints"/>
        <w:rPr>
          <w:rFonts w:eastAsia="Calibri" w:cs="Times New Roman"/>
          <w:noProof w:val="0"/>
          <w:lang w:eastAsia="en-GB"/>
        </w:rPr>
      </w:pPr>
      <w:r w:rsidRPr="00FE3D88">
        <w:rPr>
          <w:rFonts w:eastAsia="Calibri" w:cs="Times New Roman"/>
          <w:noProof w:val="0"/>
          <w:lang w:eastAsia="en-GB"/>
        </w:rPr>
        <w:t>Maintain an awareness of all aspects of legislation, national guidance and policy relating to Information Governance and specifically the new data protection laws.</w:t>
      </w:r>
    </w:p>
    <w:p w14:paraId="09276B1F" w14:textId="77777777" w:rsidR="00FB4EAB" w:rsidRDefault="008A34A3" w:rsidP="008A34A3">
      <w:pPr>
        <w:pStyle w:val="Heading2"/>
      </w:pPr>
      <w:r>
        <w:t>Our values</w:t>
      </w:r>
    </w:p>
    <w:p w14:paraId="4845318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1898A1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w:t>
      </w:r>
      <w:r w:rsidRPr="00B27235">
        <w:rPr>
          <w:lang w:eastAsia="en-GB"/>
        </w:rPr>
        <w:lastRenderedPageBreak/>
        <w:t>expectations of our colleagues, communities, customers and partners. They have been defined by our colleagues and have been integral to our journey so far and will be integral to our future as well.</w:t>
      </w:r>
    </w:p>
    <w:p w14:paraId="34828458"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155BCE3" w14:textId="77777777" w:rsidTr="00097855">
        <w:trPr>
          <w:trHeight w:val="454"/>
        </w:trPr>
        <w:tc>
          <w:tcPr>
            <w:tcW w:w="3387" w:type="dxa"/>
            <w:tcBorders>
              <w:left w:val="single" w:sz="4" w:space="0" w:color="B52059"/>
              <w:right w:val="single" w:sz="4" w:space="0" w:color="B52059"/>
            </w:tcBorders>
            <w:shd w:val="clear" w:color="auto" w:fill="auto"/>
            <w:vAlign w:val="center"/>
          </w:tcPr>
          <w:p w14:paraId="0E1BF97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3E075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0ADA9B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503C271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13C024A" w14:textId="77777777" w:rsidR="00097855" w:rsidRPr="00097855" w:rsidRDefault="00097855" w:rsidP="00097855">
            <w:pPr>
              <w:pStyle w:val="Bulletpoints"/>
              <w:rPr>
                <w:szCs w:val="24"/>
              </w:rPr>
            </w:pPr>
            <w:r w:rsidRPr="00097855">
              <w:rPr>
                <w:szCs w:val="24"/>
              </w:rPr>
              <w:t xml:space="preserve">Inspire </w:t>
            </w:r>
          </w:p>
          <w:p w14:paraId="2630D492" w14:textId="77777777" w:rsidR="00097855" w:rsidRPr="00097855" w:rsidRDefault="00097855" w:rsidP="00097855">
            <w:pPr>
              <w:pStyle w:val="Bulletpoints"/>
              <w:rPr>
                <w:szCs w:val="24"/>
              </w:rPr>
            </w:pPr>
            <w:r w:rsidRPr="00097855">
              <w:rPr>
                <w:szCs w:val="24"/>
              </w:rPr>
              <w:t>Understand</w:t>
            </w:r>
          </w:p>
          <w:p w14:paraId="3A57B4B0"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BBA0FF" w14:textId="77777777" w:rsidR="00097855" w:rsidRPr="00097855" w:rsidRDefault="00097855" w:rsidP="00097855">
            <w:pPr>
              <w:pStyle w:val="Bulletpoints"/>
              <w:rPr>
                <w:szCs w:val="24"/>
                <w:lang w:eastAsia="en-GB"/>
              </w:rPr>
            </w:pPr>
            <w:r w:rsidRPr="00097855">
              <w:rPr>
                <w:szCs w:val="24"/>
                <w:lang w:eastAsia="en-GB"/>
              </w:rPr>
              <w:t>Challenge</w:t>
            </w:r>
          </w:p>
          <w:p w14:paraId="261C4768" w14:textId="77777777" w:rsidR="00097855" w:rsidRPr="00097855" w:rsidRDefault="00097855" w:rsidP="00097855">
            <w:pPr>
              <w:pStyle w:val="Bulletpoints"/>
              <w:rPr>
                <w:szCs w:val="24"/>
                <w:lang w:eastAsia="en-GB"/>
              </w:rPr>
            </w:pPr>
            <w:r w:rsidRPr="00097855">
              <w:rPr>
                <w:szCs w:val="24"/>
                <w:lang w:eastAsia="en-GB"/>
              </w:rPr>
              <w:t>Improve</w:t>
            </w:r>
          </w:p>
          <w:p w14:paraId="25EC226C"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EF14134" w14:textId="77777777" w:rsidR="00097855" w:rsidRPr="00097855" w:rsidRDefault="00097855" w:rsidP="00097855">
            <w:pPr>
              <w:pStyle w:val="Bulletpoints"/>
              <w:rPr>
                <w:szCs w:val="24"/>
              </w:rPr>
            </w:pPr>
            <w:r w:rsidRPr="00097855">
              <w:rPr>
                <w:szCs w:val="24"/>
              </w:rPr>
              <w:t>Accountability</w:t>
            </w:r>
          </w:p>
          <w:p w14:paraId="385F5C08" w14:textId="77777777" w:rsidR="00097855" w:rsidRPr="00097855" w:rsidRDefault="00097855" w:rsidP="00097855">
            <w:pPr>
              <w:pStyle w:val="Bulletpoints"/>
              <w:rPr>
                <w:szCs w:val="24"/>
              </w:rPr>
            </w:pPr>
            <w:r w:rsidRPr="00097855">
              <w:rPr>
                <w:szCs w:val="24"/>
              </w:rPr>
              <w:t>Involve</w:t>
            </w:r>
          </w:p>
          <w:p w14:paraId="3D5A675D" w14:textId="77777777" w:rsidR="00097855" w:rsidRPr="00B27235" w:rsidRDefault="00097855" w:rsidP="00097855">
            <w:pPr>
              <w:pStyle w:val="Bulletpoints"/>
              <w:rPr>
                <w:lang w:eastAsia="en-GB"/>
              </w:rPr>
            </w:pPr>
            <w:r w:rsidRPr="00097855">
              <w:rPr>
                <w:szCs w:val="24"/>
              </w:rPr>
              <w:t>Resilience</w:t>
            </w:r>
          </w:p>
        </w:tc>
      </w:tr>
    </w:tbl>
    <w:p w14:paraId="2EB36735" w14:textId="77777777" w:rsidR="0057282E" w:rsidRDefault="00203DFA" w:rsidP="00203DFA">
      <w:pPr>
        <w:pStyle w:val="Heading2"/>
      </w:pPr>
      <w:bookmarkStart w:id="0" w:name="_Hlk95465667"/>
      <w:r w:rsidRPr="00B27235">
        <w:t>Confidentiality and Information Security</w:t>
      </w:r>
    </w:p>
    <w:bookmarkEnd w:id="0"/>
    <w:p w14:paraId="338B204A"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B628E05" w14:textId="77777777" w:rsidR="00807B6F" w:rsidRDefault="00893653" w:rsidP="00F20D0B">
      <w:r w:rsidRPr="00B27235">
        <w:t xml:space="preserve">All information which identifies living individuals in whatever form (paper/pictures, electronic data/images or voice) is covered by the </w:t>
      </w:r>
      <w:r w:rsidR="00FE3D88">
        <w:t>2018</w:t>
      </w:r>
      <w:r w:rsidRPr="00B27235">
        <w:t xml:space="preserve">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00B566CD">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EEF5F8A" w14:textId="77777777" w:rsidR="009D7013" w:rsidRDefault="009D7013" w:rsidP="00F20D0B"/>
    <w:p w14:paraId="1030DF38" w14:textId="77777777" w:rsidR="009D7013" w:rsidRDefault="009D7013" w:rsidP="00EE7A7C">
      <w:pPr>
        <w:pStyle w:val="Heading2"/>
      </w:pPr>
      <w:r>
        <w:t>Information governance</w:t>
      </w:r>
      <w:r w:rsidR="00EE7A7C">
        <w:t xml:space="preserve"> responsibilit</w:t>
      </w:r>
      <w:r w:rsidR="000067B2">
        <w:t>ies</w:t>
      </w:r>
    </w:p>
    <w:p w14:paraId="3DF00FA8" w14:textId="77777777" w:rsidR="003A1AF9" w:rsidRDefault="000067B2" w:rsidP="00230065">
      <w:r>
        <w:t xml:space="preserve">You </w:t>
      </w:r>
      <w:r w:rsidRPr="00B27235">
        <w:t>are responsible for the following key aspects of Information Governance (not an exhaustive list):</w:t>
      </w:r>
    </w:p>
    <w:p w14:paraId="3D956F3B" w14:textId="77777777" w:rsidR="003F2700" w:rsidRPr="003F2700" w:rsidRDefault="003F2700" w:rsidP="003F2700">
      <w:pPr>
        <w:pStyle w:val="Bulletpoints"/>
      </w:pPr>
      <w:r w:rsidRPr="003F2700">
        <w:t>Completion of annual information governance training</w:t>
      </w:r>
    </w:p>
    <w:p w14:paraId="28D9040D" w14:textId="77777777" w:rsidR="003F2700" w:rsidRPr="003F2700" w:rsidRDefault="003F2700" w:rsidP="003F2700">
      <w:pPr>
        <w:pStyle w:val="Bulletpoints"/>
      </w:pPr>
      <w:r w:rsidRPr="003F2700">
        <w:t xml:space="preserve">Reading applicable policies and procedures </w:t>
      </w:r>
    </w:p>
    <w:p w14:paraId="287D237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C75829" w14:textId="77777777" w:rsidR="003F2700" w:rsidRPr="003F2700" w:rsidRDefault="003F2700" w:rsidP="003F2700">
      <w:pPr>
        <w:pStyle w:val="Bulletpoints"/>
      </w:pPr>
      <w:r w:rsidRPr="003F2700">
        <w:t xml:space="preserve">Ensuring the security and confidentiality of all records and personal information assets </w:t>
      </w:r>
    </w:p>
    <w:p w14:paraId="718E105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2166FB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1C98917"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0B9D12B2" w14:textId="77777777" w:rsidR="003F2700" w:rsidRPr="003F2700" w:rsidRDefault="003F2700" w:rsidP="003F2700">
      <w:pPr>
        <w:pStyle w:val="Bulletpoints"/>
      </w:pPr>
      <w:r w:rsidRPr="003F2700">
        <w:lastRenderedPageBreak/>
        <w:t xml:space="preserve">Adherence to the clear desk/screen policy </w:t>
      </w:r>
    </w:p>
    <w:p w14:paraId="23E2FA40" w14:textId="77777777" w:rsidR="004F7DE8" w:rsidRPr="003F2700" w:rsidRDefault="003F2700" w:rsidP="003F2700">
      <w:pPr>
        <w:pStyle w:val="Bulletpoints"/>
      </w:pPr>
      <w:r w:rsidRPr="003F2700">
        <w:t>Only using approved equipment for conducting business</w:t>
      </w:r>
    </w:p>
    <w:p w14:paraId="55A73CF2" w14:textId="77777777" w:rsidR="003F2700" w:rsidRDefault="003F2700" w:rsidP="003F2700">
      <w:pPr>
        <w:pStyle w:val="Bulletpoints"/>
        <w:numPr>
          <w:ilvl w:val="0"/>
          <w:numId w:val="0"/>
        </w:numPr>
        <w:ind w:left="284"/>
      </w:pPr>
    </w:p>
    <w:p w14:paraId="0BD9E5A3" w14:textId="77777777" w:rsidR="004F7DE8" w:rsidRDefault="00B74F18" w:rsidP="004F7DE8">
      <w:pPr>
        <w:pStyle w:val="Heading2"/>
      </w:pPr>
      <w:r>
        <w:t>Governance</w:t>
      </w:r>
    </w:p>
    <w:p w14:paraId="414B49E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05ED26D" w14:textId="77777777" w:rsidR="001E50B3" w:rsidRDefault="001E50B3" w:rsidP="00B74F18"/>
    <w:p w14:paraId="50BB5938" w14:textId="77777777" w:rsidR="001E50B3" w:rsidRDefault="00D26976" w:rsidP="001E50B3">
      <w:pPr>
        <w:pStyle w:val="Heading2"/>
      </w:pPr>
      <w:r>
        <w:t>Registered Health Professional</w:t>
      </w:r>
    </w:p>
    <w:p w14:paraId="3E5A86F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1F8C737" w14:textId="77777777" w:rsidR="00992BB8" w:rsidRDefault="00992BB8" w:rsidP="00B74F18"/>
    <w:p w14:paraId="2FFF4AC5" w14:textId="77777777" w:rsidR="00992BB8" w:rsidRDefault="00B171A1" w:rsidP="00281375">
      <w:pPr>
        <w:pStyle w:val="Heading2"/>
      </w:pPr>
      <w:r>
        <w:t>Risk Management/Health &amp; Safety</w:t>
      </w:r>
    </w:p>
    <w:p w14:paraId="6FE42D79"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B166DB"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3C3A89C" w14:textId="77777777" w:rsidR="00C27EE7" w:rsidRDefault="00C27EE7" w:rsidP="00C27EE7">
      <w:r w:rsidRPr="00B27235">
        <w:t>All staff must report accidents, incidents and near misses so that the company can learn from them and improve safety.</w:t>
      </w:r>
    </w:p>
    <w:p w14:paraId="34286CB2" w14:textId="77777777" w:rsidR="000E43C3" w:rsidRDefault="000E43C3" w:rsidP="00C27EE7"/>
    <w:p w14:paraId="0DDEC49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6291CEA" w14:textId="77777777" w:rsidR="003B5E57" w:rsidRDefault="003B5E57" w:rsidP="00C27EE7">
      <w:r w:rsidRPr="00B27235">
        <w:t>We are committed to safeguarding and promoting the welfare of children and adults at risk of harm and expects all employees to share this commitment. </w:t>
      </w:r>
    </w:p>
    <w:p w14:paraId="62471619" w14:textId="77777777" w:rsidR="00373569" w:rsidRDefault="00373569" w:rsidP="00C27EE7"/>
    <w:p w14:paraId="5C2795CC" w14:textId="77777777" w:rsidR="00373569" w:rsidRDefault="00373569" w:rsidP="00D736E0">
      <w:pPr>
        <w:pStyle w:val="Heading2"/>
      </w:pPr>
      <w:r>
        <w:t>Medicines</w:t>
      </w:r>
      <w:r w:rsidR="007F4AB2">
        <w:t xml:space="preserve"> Management Responsibility</w:t>
      </w:r>
    </w:p>
    <w:p w14:paraId="75AA8F58" w14:textId="77777777" w:rsidR="001E5B60" w:rsidRPr="001E5B60" w:rsidRDefault="001E5B60" w:rsidP="00D736E0">
      <w:pPr>
        <w:pStyle w:val="Subheader"/>
      </w:pPr>
      <w:r w:rsidRPr="001E5B60">
        <w:t>Nursing or registered healthcare professionals</w:t>
      </w:r>
    </w:p>
    <w:p w14:paraId="2B4A13D0"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53E6DB51" w14:textId="77777777" w:rsidR="00D736E0" w:rsidRPr="00D736E0" w:rsidRDefault="00D736E0" w:rsidP="00D736E0">
      <w:pPr>
        <w:pStyle w:val="Subheader"/>
      </w:pPr>
      <w:r w:rsidRPr="00D736E0">
        <w:lastRenderedPageBreak/>
        <w:t>Skilled non-registered staff</w:t>
      </w:r>
    </w:p>
    <w:p w14:paraId="5A789A9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FCEE5AC" w14:textId="77777777" w:rsidR="001241C0" w:rsidRDefault="001241C0" w:rsidP="00D736E0"/>
    <w:p w14:paraId="1F4DE362" w14:textId="77777777" w:rsidR="001241C0" w:rsidRDefault="001241C0" w:rsidP="00E17443">
      <w:pPr>
        <w:pStyle w:val="Heading2"/>
      </w:pPr>
      <w:r>
        <w:t>Policies and Procedures</w:t>
      </w:r>
    </w:p>
    <w:p w14:paraId="0A18EFA9" w14:textId="77777777" w:rsidR="00E17443" w:rsidRDefault="00E17443" w:rsidP="00D736E0">
      <w:r w:rsidRPr="00E17443">
        <w:t>All colleagues must comply with the Company Policies and Procedures which can be found on the company intranet.</w:t>
      </w:r>
    </w:p>
    <w:p w14:paraId="79AEDDB0" w14:textId="77777777" w:rsidR="000479E1" w:rsidRDefault="000479E1" w:rsidP="00D736E0"/>
    <w:p w14:paraId="447BAB17" w14:textId="77777777" w:rsidR="000479E1" w:rsidRDefault="000479E1" w:rsidP="000479E1">
      <w:pPr>
        <w:pStyle w:val="Heading2"/>
      </w:pPr>
      <w:r>
        <w:t>General</w:t>
      </w:r>
    </w:p>
    <w:p w14:paraId="575F5876"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FD18F2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56E3878" w14:textId="77777777" w:rsidR="000479E1" w:rsidRDefault="000479E1" w:rsidP="000479E1">
      <w:r w:rsidRPr="000479E1">
        <w:t>The company recognises a “non-smoking” policy. Employees are not able to smoke anywhere within the premises or when outside on official business.</w:t>
      </w:r>
    </w:p>
    <w:p w14:paraId="107910F7" w14:textId="77777777" w:rsidR="000116CF" w:rsidRDefault="000116CF" w:rsidP="000479E1"/>
    <w:p w14:paraId="0F8C7E25" w14:textId="77777777" w:rsidR="000116CF" w:rsidRDefault="000116CF" w:rsidP="000116CF">
      <w:pPr>
        <w:pStyle w:val="Heading2"/>
      </w:pPr>
      <w:r>
        <w:t>Equal Opportunities</w:t>
      </w:r>
    </w:p>
    <w:p w14:paraId="1BCFFD94"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153FC9B8" w14:textId="77777777" w:rsidR="00701453" w:rsidRDefault="00701453" w:rsidP="000479E1"/>
    <w:p w14:paraId="4B2A5F1A" w14:textId="77777777" w:rsidR="00701453" w:rsidRDefault="00701453" w:rsidP="00205629">
      <w:pPr>
        <w:pStyle w:val="Heading2"/>
      </w:pPr>
      <w:r>
        <w:t>Flexibility</w:t>
      </w:r>
      <w:r w:rsidR="00205629">
        <w:t xml:space="preserve"> Statement</w:t>
      </w:r>
    </w:p>
    <w:p w14:paraId="338F3852"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8706D65" w14:textId="77777777" w:rsidR="00B62F46" w:rsidRDefault="00B62F46" w:rsidP="000479E1"/>
    <w:p w14:paraId="2C2179BC" w14:textId="77777777" w:rsidR="003F2700" w:rsidRDefault="003F2700">
      <w:pPr>
        <w:spacing w:after="0" w:line="240" w:lineRule="auto"/>
        <w:rPr>
          <w:rFonts w:ascii="Avenir Black" w:eastAsia="Times New Roman" w:hAnsi="Avenir Black"/>
          <w:color w:val="B52159"/>
          <w:sz w:val="28"/>
          <w:szCs w:val="26"/>
        </w:rPr>
      </w:pPr>
      <w:r>
        <w:br w:type="page"/>
      </w:r>
    </w:p>
    <w:p w14:paraId="1B47E410" w14:textId="77777777" w:rsidR="00B62F46" w:rsidRDefault="00B62F46" w:rsidP="00356DB4">
      <w:pPr>
        <w:pStyle w:val="Heading2"/>
      </w:pPr>
      <w:r>
        <w:lastRenderedPageBreak/>
        <w:t>Personal</w:t>
      </w:r>
      <w:r w:rsidR="00356DB4">
        <w:t xml:space="preserve"> Specification</w:t>
      </w:r>
    </w:p>
    <w:p w14:paraId="3004E738" w14:textId="77777777" w:rsidR="00356DB4" w:rsidRDefault="000142A9" w:rsidP="000142A9">
      <w:pPr>
        <w:pStyle w:val="Subheader"/>
      </w:pPr>
      <w:r>
        <w:t>Essential</w:t>
      </w:r>
    </w:p>
    <w:p w14:paraId="47272C08" w14:textId="77777777" w:rsidR="00FE3D88" w:rsidRPr="00FE3D88" w:rsidRDefault="00FE3D88" w:rsidP="00FE3D88">
      <w:pPr>
        <w:pStyle w:val="Bulletpoints"/>
      </w:pPr>
      <w:r w:rsidRPr="00FE3D88">
        <w:t>BCS Data Protection Qualification, Certified GDPR/DPA Training,  Information Governance Certificate for Health &amp; Social Care or equivalent qualification or IG experience within a health and social care environment.</w:t>
      </w:r>
    </w:p>
    <w:p w14:paraId="44D0FCD5" w14:textId="77777777" w:rsidR="00FE3D88" w:rsidRPr="00FE3D88" w:rsidRDefault="00FE3D88" w:rsidP="00FE3D88">
      <w:pPr>
        <w:pStyle w:val="Bulletpoints"/>
      </w:pPr>
      <w:r w:rsidRPr="00FE3D88">
        <w:t>A minimum of 3 years’ experience working in the field of Information Governance including data subject access rights, developing information sharing agreements, carrying out Data Protection Impact Assessments and documenting Records of Processing Activities</w:t>
      </w:r>
    </w:p>
    <w:p w14:paraId="20804DA0" w14:textId="77777777" w:rsidR="00FE3D88" w:rsidRPr="00FE3D88" w:rsidRDefault="00FE3D88" w:rsidP="00FE3D88">
      <w:pPr>
        <w:pStyle w:val="Bulletpoints"/>
      </w:pPr>
      <w:r w:rsidRPr="00FE3D88">
        <w:t>A comprehensive understanding of regulatory compliance and risk associated to Data Protection and information security.</w:t>
      </w:r>
    </w:p>
    <w:p w14:paraId="752EA938" w14:textId="77777777" w:rsidR="00FE3D88" w:rsidRPr="00FE3D88" w:rsidRDefault="00FE3D88" w:rsidP="00FE3D88">
      <w:pPr>
        <w:pStyle w:val="Bulletpoints"/>
      </w:pPr>
      <w:r w:rsidRPr="00FE3D88">
        <w:t>Experience managing internal data protection and information security audits and training programs and overseeing the process of compliance with cyclical audits and reviews</w:t>
      </w:r>
    </w:p>
    <w:p w14:paraId="1A1ECF18" w14:textId="77777777" w:rsidR="00FE3D88" w:rsidRPr="00FE3D88" w:rsidRDefault="00FE3D88" w:rsidP="00FE3D88">
      <w:pPr>
        <w:pStyle w:val="Bulletpoints"/>
      </w:pPr>
      <w:r w:rsidRPr="00FE3D88">
        <w:t>Strong influencing skills;</w:t>
      </w:r>
    </w:p>
    <w:p w14:paraId="2AFB880A" w14:textId="77777777" w:rsidR="00FE3D88" w:rsidRPr="00FE3D88" w:rsidRDefault="00FE3D88" w:rsidP="00FE3D88">
      <w:pPr>
        <w:pStyle w:val="Bulletpoints"/>
      </w:pPr>
      <w:r w:rsidRPr="00FE3D88">
        <w:t>Strong communication, both written and verbal, being highly personable with ability to network with a range of stakeholders and become a trusted business advisor;</w:t>
      </w:r>
    </w:p>
    <w:p w14:paraId="0E9EA394" w14:textId="77777777" w:rsidR="00FE3D88" w:rsidRPr="00FE3D88" w:rsidRDefault="00FE3D88" w:rsidP="00FE3D88">
      <w:pPr>
        <w:pStyle w:val="Bulletpoints"/>
      </w:pPr>
      <w:r w:rsidRPr="00FE3D88">
        <w:t>Ability to work both at a strategic level and be analytical and detail oriented as the appropriate activity requires;</w:t>
      </w:r>
    </w:p>
    <w:p w14:paraId="76F6243A" w14:textId="77777777" w:rsidR="00FE3D88" w:rsidRPr="00FE3D88" w:rsidRDefault="00FE3D88" w:rsidP="00FE3D88">
      <w:pPr>
        <w:pStyle w:val="Bulletpoints"/>
      </w:pPr>
      <w:r w:rsidRPr="00FE3D88">
        <w:t>Experience of a lead change management role, particularly related to information governance improvement initiatives</w:t>
      </w:r>
    </w:p>
    <w:p w14:paraId="5BD8BF80" w14:textId="77777777" w:rsidR="00FE3D88" w:rsidRPr="00FE3D88" w:rsidRDefault="00FE3D88" w:rsidP="00FE3D88">
      <w:pPr>
        <w:pStyle w:val="Bulletpoints"/>
      </w:pPr>
      <w:r w:rsidRPr="00FE3D88">
        <w:t>Understands current NHS policy and related regulation, and its implications for the delivery of healthcare services and information governance compliance</w:t>
      </w:r>
    </w:p>
    <w:p w14:paraId="25378A36" w14:textId="77777777" w:rsidR="00FE3D88" w:rsidRPr="00FE3D88" w:rsidRDefault="00FE3D88" w:rsidP="00FE3D88">
      <w:pPr>
        <w:pStyle w:val="Bulletpoints"/>
      </w:pPr>
      <w:r w:rsidRPr="00FE3D88">
        <w:t>Committed to improving the information governance of healthcare services</w:t>
      </w:r>
    </w:p>
    <w:p w14:paraId="5EBE04FE" w14:textId="77777777" w:rsidR="00FE3D88" w:rsidRPr="00FE3D88" w:rsidRDefault="00FE3D88" w:rsidP="00FE3D88">
      <w:pPr>
        <w:pStyle w:val="Bulletpoints"/>
      </w:pPr>
      <w:r w:rsidRPr="00FE3D88">
        <w:t>Highly developed verbal and written communication skills</w:t>
      </w:r>
    </w:p>
    <w:p w14:paraId="3AD27A23" w14:textId="77777777" w:rsidR="00FE3D88" w:rsidRPr="00FE3D88" w:rsidRDefault="00FE3D88" w:rsidP="00FE3D88">
      <w:pPr>
        <w:pStyle w:val="Bulletpoints"/>
      </w:pPr>
      <w:r w:rsidRPr="00FE3D88">
        <w:t>Self-motivated, works well either independently or as part of a team</w:t>
      </w:r>
    </w:p>
    <w:p w14:paraId="37A45FD7" w14:textId="77777777" w:rsidR="00FE3D88" w:rsidRPr="00FE3D88" w:rsidRDefault="00FE3D88" w:rsidP="00FE3D88">
      <w:pPr>
        <w:pStyle w:val="Bulletpoints"/>
      </w:pPr>
      <w:r w:rsidRPr="00FE3D88">
        <w:t>Well-developed presentation skills</w:t>
      </w:r>
    </w:p>
    <w:p w14:paraId="37FD8DC1" w14:textId="77777777" w:rsidR="00FE3D88" w:rsidRPr="00FE3D88" w:rsidRDefault="00FE3D88" w:rsidP="00FE3D88">
      <w:pPr>
        <w:pStyle w:val="Bulletpoints"/>
      </w:pPr>
      <w:r w:rsidRPr="00FE3D88">
        <w:t>Committed to continuing professional development</w:t>
      </w:r>
    </w:p>
    <w:p w14:paraId="1533E601" w14:textId="77777777" w:rsidR="000142A9" w:rsidRDefault="000142A9" w:rsidP="000142A9">
      <w:pPr>
        <w:pStyle w:val="Subheader"/>
      </w:pPr>
      <w:r>
        <w:t>Desirable</w:t>
      </w:r>
    </w:p>
    <w:p w14:paraId="030B7362" w14:textId="77777777" w:rsidR="00FE3D88" w:rsidRDefault="00FE3D88" w:rsidP="00FE3D88">
      <w:pPr>
        <w:pStyle w:val="Bulletpoints"/>
      </w:pPr>
      <w:r>
        <w:t>Experience of working in a fast-paced environment</w:t>
      </w:r>
    </w:p>
    <w:p w14:paraId="695620DC" w14:textId="77777777" w:rsidR="00FE3D88" w:rsidRDefault="00FE3D88" w:rsidP="00FE3D88">
      <w:pPr>
        <w:pStyle w:val="Bulletpoints"/>
      </w:pPr>
      <w:r>
        <w:t xml:space="preserve">Experience of working </w:t>
      </w:r>
      <w:r w:rsidR="00B566CD">
        <w:t xml:space="preserve">within a </w:t>
      </w:r>
      <w:r w:rsidR="009C418B">
        <w:t xml:space="preserve">Specialist Service </w:t>
      </w:r>
      <w:r w:rsidR="00B566CD">
        <w:t xml:space="preserve">e.g. </w:t>
      </w:r>
      <w:r w:rsidR="009C418B">
        <w:t xml:space="preserve">(Primary Care, Sexual Health, Dermatology, Prisons </w:t>
      </w:r>
      <w:r w:rsidR="00B566CD">
        <w:t>or</w:t>
      </w:r>
      <w:r w:rsidR="009C418B">
        <w:t xml:space="preserve"> MSK) </w:t>
      </w:r>
    </w:p>
    <w:p w14:paraId="283782D9" w14:textId="77777777" w:rsidR="00FE3D88" w:rsidRDefault="00FE3D88" w:rsidP="00FE3D88">
      <w:pPr>
        <w:pStyle w:val="Bulletpoints"/>
      </w:pPr>
      <w:r>
        <w:t xml:space="preserve">Evidence of successfully handling sensitive situations effectively and confidentially </w:t>
      </w:r>
    </w:p>
    <w:p w14:paraId="74A39107" w14:textId="77777777" w:rsidR="00FE3D88" w:rsidRDefault="00FE3D88" w:rsidP="00FE3D88">
      <w:pPr>
        <w:pStyle w:val="Bulletpoints"/>
      </w:pPr>
      <w:r>
        <w:t>Experience of working effectively in collaboration with other agencies</w:t>
      </w:r>
    </w:p>
    <w:p w14:paraId="41FF9D59" w14:textId="77777777" w:rsidR="00FE3D88" w:rsidRDefault="00FE3D88" w:rsidP="00FE3D88">
      <w:pPr>
        <w:pStyle w:val="Bulletpoints"/>
      </w:pPr>
      <w:r>
        <w:t xml:space="preserve">Management of the Data Security &amp; Protection Toolkit </w:t>
      </w:r>
    </w:p>
    <w:p w14:paraId="06443714" w14:textId="77777777" w:rsidR="00FE3D88" w:rsidRDefault="00FE3D88" w:rsidP="00FE3D88">
      <w:pPr>
        <w:pStyle w:val="Bulletpoints"/>
      </w:pPr>
      <w:r>
        <w:lastRenderedPageBreak/>
        <w:t>Experience of using OneTrust or other privacy management system</w:t>
      </w:r>
    </w:p>
    <w:p w14:paraId="0201A248" w14:textId="77777777" w:rsidR="000142A9" w:rsidRPr="00B27235" w:rsidRDefault="000142A9" w:rsidP="000142A9">
      <w:pPr>
        <w:pStyle w:val="Bulletpoints"/>
        <w:numPr>
          <w:ilvl w:val="0"/>
          <w:numId w:val="0"/>
        </w:numPr>
        <w:ind w:left="567" w:hanging="283"/>
      </w:pPr>
    </w:p>
    <w:p w14:paraId="13BB577C" w14:textId="77777777" w:rsidR="00D96EFB" w:rsidRPr="00B27235" w:rsidRDefault="00D96EFB" w:rsidP="00D96EFB">
      <w:pPr>
        <w:pStyle w:val="Body"/>
      </w:pPr>
    </w:p>
    <w:p w14:paraId="1517F3C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4AC59A7" w14:textId="77777777" w:rsidTr="00D96EFB">
        <w:trPr>
          <w:trHeight w:val="510"/>
        </w:trPr>
        <w:tc>
          <w:tcPr>
            <w:tcW w:w="10173" w:type="dxa"/>
            <w:tcBorders>
              <w:top w:val="nil"/>
              <w:left w:val="nil"/>
              <w:bottom w:val="single" w:sz="4" w:space="0" w:color="B52059"/>
              <w:right w:val="nil"/>
            </w:tcBorders>
            <w:shd w:val="clear" w:color="auto" w:fill="auto"/>
          </w:tcPr>
          <w:p w14:paraId="52F0384A" w14:textId="77777777" w:rsidR="00D96EFB" w:rsidRPr="00B27235" w:rsidRDefault="00D96EFB" w:rsidP="00D96EFB">
            <w:pPr>
              <w:pStyle w:val="Subheader"/>
            </w:pPr>
            <w:r w:rsidRPr="00B27235">
              <w:t>Employee signature</w:t>
            </w:r>
          </w:p>
        </w:tc>
      </w:tr>
      <w:tr w:rsidR="00D96EFB" w:rsidRPr="00B27235" w14:paraId="4BFAB66B"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2F855A7" w14:textId="77777777" w:rsidR="00D96EFB" w:rsidRPr="00B27235" w:rsidRDefault="00D96EFB" w:rsidP="00D96EFB">
            <w:pPr>
              <w:pStyle w:val="Subheader"/>
            </w:pPr>
            <w:r w:rsidRPr="00B27235">
              <w:t>Manager signature</w:t>
            </w:r>
          </w:p>
        </w:tc>
      </w:tr>
    </w:tbl>
    <w:p w14:paraId="6C34FD09" w14:textId="77777777" w:rsidR="00B171A1" w:rsidRPr="00C32D64" w:rsidRDefault="00B171A1" w:rsidP="009C418B"/>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9705" w14:textId="77777777" w:rsidR="00D42874" w:rsidRDefault="00D42874" w:rsidP="000A283D">
      <w:pPr>
        <w:spacing w:after="0" w:line="240" w:lineRule="auto"/>
      </w:pPr>
      <w:r>
        <w:separator/>
      </w:r>
    </w:p>
  </w:endnote>
  <w:endnote w:type="continuationSeparator" w:id="0">
    <w:p w14:paraId="701DA000" w14:textId="77777777" w:rsidR="00D42874" w:rsidRDefault="00D4287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CD8C"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12C216" wp14:editId="36ACA3A7">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79C44EF" w14:textId="77777777" w:rsidR="00B55DAB" w:rsidRDefault="00B55DAB" w:rsidP="00B55DAB">
    <w:pPr>
      <w:spacing w:after="0"/>
      <w:jc w:val="center"/>
      <w:rPr>
        <w:rFonts w:ascii="Arial" w:hAnsi="Arial" w:cs="Arial"/>
        <w:sz w:val="14"/>
        <w:szCs w:val="14"/>
      </w:rPr>
    </w:pPr>
  </w:p>
  <w:p w14:paraId="610D4CD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5649503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6A5E" w14:textId="77777777" w:rsidR="00D42874" w:rsidRDefault="00D42874" w:rsidP="000A283D">
      <w:pPr>
        <w:spacing w:after="0" w:line="240" w:lineRule="auto"/>
      </w:pPr>
      <w:r>
        <w:separator/>
      </w:r>
    </w:p>
  </w:footnote>
  <w:footnote w:type="continuationSeparator" w:id="0">
    <w:p w14:paraId="4AF1A127" w14:textId="77777777" w:rsidR="00D42874" w:rsidRDefault="00D4287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E795"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E0CC3AB" wp14:editId="3ABB3CA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D683D"/>
    <w:multiLevelType w:val="hybridMultilevel"/>
    <w:tmpl w:val="8C8AEB5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E0"/>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130E0"/>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65AA6"/>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D4A50"/>
    <w:rsid w:val="00937E2D"/>
    <w:rsid w:val="009779F3"/>
    <w:rsid w:val="00992BB8"/>
    <w:rsid w:val="009C418B"/>
    <w:rsid w:val="009C75C3"/>
    <w:rsid w:val="009D7013"/>
    <w:rsid w:val="009D7FAF"/>
    <w:rsid w:val="00A302D7"/>
    <w:rsid w:val="00A323BA"/>
    <w:rsid w:val="00AA3558"/>
    <w:rsid w:val="00B171A1"/>
    <w:rsid w:val="00B23EE7"/>
    <w:rsid w:val="00B46783"/>
    <w:rsid w:val="00B50CC5"/>
    <w:rsid w:val="00B55DAB"/>
    <w:rsid w:val="00B566CD"/>
    <w:rsid w:val="00B62F46"/>
    <w:rsid w:val="00B722A3"/>
    <w:rsid w:val="00B74F18"/>
    <w:rsid w:val="00B74FF1"/>
    <w:rsid w:val="00B82D04"/>
    <w:rsid w:val="00B84F78"/>
    <w:rsid w:val="00BD20DC"/>
    <w:rsid w:val="00C125B5"/>
    <w:rsid w:val="00C27EE7"/>
    <w:rsid w:val="00C32D64"/>
    <w:rsid w:val="00C42D69"/>
    <w:rsid w:val="00C5679E"/>
    <w:rsid w:val="00C57A59"/>
    <w:rsid w:val="00C6269C"/>
    <w:rsid w:val="00CA3FF8"/>
    <w:rsid w:val="00CA59BF"/>
    <w:rsid w:val="00CC2185"/>
    <w:rsid w:val="00CC5AC8"/>
    <w:rsid w:val="00D01617"/>
    <w:rsid w:val="00D26976"/>
    <w:rsid w:val="00D42874"/>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 w:val="00FE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0648A"/>
  <w15:chartTrackingRefBased/>
  <w15:docId w15:val="{EC035E75-9FE7-4C21-BB78-D499D76C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FollowedHyperlink">
    <w:name w:val="FollowedHyperlink"/>
    <w:basedOn w:val="DefaultParagraphFont"/>
    <w:uiPriority w:val="99"/>
    <w:semiHidden/>
    <w:unhideWhenUsed/>
    <w:rsid w:val="00FE3D88"/>
    <w:rPr>
      <w:color w:val="B520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Knox\Desktop\Job%20description%20-%20Specialised%20Services.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 Specialised Services</Template>
  <TotalTime>1</TotalTime>
  <Pages>7</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Knox</dc:creator>
  <cp:keywords/>
  <dc:description/>
  <cp:lastModifiedBy>Alex</cp:lastModifiedBy>
  <cp:revision>1</cp:revision>
  <cp:lastPrinted>2021-11-30T13:48:00Z</cp:lastPrinted>
  <dcterms:created xsi:type="dcterms:W3CDTF">2022-02-11T14:10:00Z</dcterms:created>
  <dcterms:modified xsi:type="dcterms:W3CDTF">2022-02-11T14:11:00Z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